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>
        <w:rPr>
          <w:caps/>
          <w:sz w:val="16"/>
        </w:rPr>
        <w:t xml:space="preserve"> </w:t>
      </w:r>
    </w:p>
    <w:p w:rsidR="00C601C2" w:rsidRDefault="00E559D5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FEB" w:rsidRPr="00872EEC" w:rsidRDefault="00284FEB" w:rsidP="00284FEB">
      <w:pPr>
        <w:pStyle w:val="1"/>
        <w:tabs>
          <w:tab w:val="left" w:pos="4820"/>
          <w:tab w:val="left" w:pos="5103"/>
        </w:tabs>
        <w:spacing w:before="40"/>
        <w:jc w:val="left"/>
        <w:rPr>
          <w:b w:val="0"/>
          <w:spacing w:val="66"/>
          <w:sz w:val="28"/>
        </w:rPr>
      </w:pPr>
      <w:r>
        <w:rPr>
          <w:b w:val="0"/>
          <w:caps/>
          <w:sz w:val="32"/>
        </w:rPr>
        <w:t xml:space="preserve">                                          </w:t>
      </w:r>
      <w:r w:rsidRPr="00872EEC">
        <w:rPr>
          <w:b w:val="0"/>
          <w:caps/>
          <w:sz w:val="32"/>
        </w:rPr>
        <w:t>ПРиказ</w:t>
      </w:r>
    </w:p>
    <w:p w:rsidR="00284FEB" w:rsidRPr="00284FEB" w:rsidRDefault="00284FEB" w:rsidP="00284FEB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  <w:r>
        <w:rPr>
          <w:spacing w:val="30"/>
          <w:sz w:val="26"/>
          <w:u w:val="single"/>
        </w:rPr>
        <w:tab/>
      </w:r>
      <w:r w:rsidRPr="00284FEB">
        <w:rPr>
          <w:spacing w:val="30"/>
          <w:sz w:val="26"/>
          <w:u w:val="single"/>
        </w:rPr>
        <w:tab/>
      </w:r>
      <w:r w:rsidRPr="00284FEB">
        <w:rPr>
          <w:spacing w:val="30"/>
          <w:sz w:val="26"/>
        </w:rPr>
        <w:tab/>
      </w:r>
      <w:r>
        <w:t>МОСКВА</w:t>
      </w:r>
      <w:r>
        <w:rPr>
          <w:sz w:val="22"/>
        </w:rPr>
        <w:tab/>
        <w:t>№</w:t>
      </w:r>
      <w:r w:rsidRPr="00284FEB">
        <w:rPr>
          <w:sz w:val="26"/>
          <w:u w:val="single"/>
        </w:rPr>
        <w:tab/>
      </w:r>
    </w:p>
    <w:p w:rsidR="00284FEB" w:rsidRDefault="00284FEB" w:rsidP="001B2EB4">
      <w:pPr>
        <w:framePr w:w="6987" w:h="1441" w:hRule="exact" w:hSpace="181" w:wrap="notBeside" w:vAnchor="text" w:hAnchor="page" w:x="2750" w:y="396"/>
        <w:jc w:val="center"/>
        <w:rPr>
          <w:sz w:val="28"/>
        </w:rPr>
      </w:pPr>
      <w:bookmarkStart w:id="2" w:name="KrSod"/>
      <w:bookmarkEnd w:id="2"/>
      <w:r>
        <w:rPr>
          <w:sz w:val="28"/>
          <w:szCs w:val="28"/>
        </w:rPr>
        <w:t xml:space="preserve">О </w:t>
      </w:r>
      <w:r w:rsidRPr="005619F0">
        <w:rPr>
          <w:sz w:val="28"/>
          <w:szCs w:val="28"/>
        </w:rPr>
        <w:t xml:space="preserve">внесении изменений в приказ </w:t>
      </w:r>
      <w:r w:rsidR="001B2EB4">
        <w:rPr>
          <w:sz w:val="28"/>
          <w:szCs w:val="28"/>
        </w:rPr>
        <w:br/>
      </w:r>
      <w:r w:rsidRPr="005619F0">
        <w:rPr>
          <w:iCs/>
          <w:sz w:val="28"/>
          <w:szCs w:val="28"/>
          <w:lang w:bidi="ru-RU"/>
        </w:rPr>
        <w:t xml:space="preserve">Фонда пенсионного и социального </w:t>
      </w:r>
      <w:r w:rsidR="001B2EB4">
        <w:rPr>
          <w:iCs/>
          <w:sz w:val="28"/>
          <w:szCs w:val="28"/>
          <w:lang w:bidi="ru-RU"/>
        </w:rPr>
        <w:br/>
      </w:r>
      <w:r w:rsidRPr="005619F0">
        <w:rPr>
          <w:iCs/>
          <w:sz w:val="28"/>
          <w:szCs w:val="28"/>
          <w:lang w:bidi="ru-RU"/>
        </w:rPr>
        <w:t xml:space="preserve">страхования Российской Федерации </w:t>
      </w:r>
      <w:r>
        <w:rPr>
          <w:iCs/>
          <w:sz w:val="28"/>
          <w:szCs w:val="28"/>
          <w:lang w:bidi="ru-RU"/>
        </w:rPr>
        <w:br/>
      </w:r>
      <w:r w:rsidRPr="005619F0">
        <w:rPr>
          <w:iCs/>
          <w:sz w:val="28"/>
          <w:szCs w:val="28"/>
          <w:lang w:bidi="ru-RU"/>
        </w:rPr>
        <w:t xml:space="preserve">от </w:t>
      </w:r>
      <w:r w:rsidR="00C860B9">
        <w:rPr>
          <w:iCs/>
          <w:sz w:val="28"/>
          <w:szCs w:val="28"/>
          <w:lang w:bidi="ru-RU"/>
        </w:rPr>
        <w:t>31</w:t>
      </w:r>
      <w:r w:rsidR="0032359B">
        <w:rPr>
          <w:iCs/>
          <w:sz w:val="28"/>
          <w:szCs w:val="28"/>
          <w:lang w:bidi="ru-RU"/>
        </w:rPr>
        <w:t xml:space="preserve"> </w:t>
      </w:r>
      <w:r w:rsidR="00A819EA">
        <w:rPr>
          <w:iCs/>
          <w:sz w:val="28"/>
          <w:szCs w:val="28"/>
          <w:lang w:bidi="ru-RU"/>
        </w:rPr>
        <w:t>мая</w:t>
      </w:r>
      <w:r w:rsidRPr="005619F0">
        <w:rPr>
          <w:iCs/>
          <w:sz w:val="28"/>
          <w:szCs w:val="28"/>
          <w:lang w:bidi="ru-RU"/>
        </w:rPr>
        <w:t xml:space="preserve"> 2023 г. № </w:t>
      </w:r>
      <w:r w:rsidR="00A819EA">
        <w:rPr>
          <w:iCs/>
          <w:sz w:val="28"/>
          <w:szCs w:val="28"/>
          <w:lang w:bidi="ru-RU"/>
        </w:rPr>
        <w:t>933</w:t>
      </w:r>
    </w:p>
    <w:p w:rsidR="00284FEB" w:rsidRDefault="00284FEB" w:rsidP="00B11B98">
      <w:pPr>
        <w:pStyle w:val="a3"/>
        <w:tabs>
          <w:tab w:val="clear" w:pos="4153"/>
          <w:tab w:val="clear" w:pos="8306"/>
        </w:tabs>
        <w:spacing w:after="240"/>
        <w:rPr>
          <w:sz w:val="24"/>
        </w:rPr>
      </w:pPr>
    </w:p>
    <w:p w:rsidR="000B57CF" w:rsidRPr="003D1D46" w:rsidRDefault="00362C3B" w:rsidP="003D1D46">
      <w:pPr>
        <w:autoSpaceDE w:val="0"/>
        <w:autoSpaceDN w:val="0"/>
        <w:adjustRightInd w:val="0"/>
        <w:spacing w:line="336" w:lineRule="auto"/>
        <w:ind w:firstLine="709"/>
        <w:jc w:val="both"/>
        <w:rPr>
          <w:iCs/>
          <w:sz w:val="28"/>
          <w:szCs w:val="28"/>
          <w:lang w:bidi="ru-RU"/>
        </w:rPr>
      </w:pPr>
      <w:r w:rsidRPr="003D1D46">
        <w:rPr>
          <w:sz w:val="28"/>
          <w:szCs w:val="27"/>
        </w:rPr>
        <w:t xml:space="preserve">В </w:t>
      </w:r>
      <w:r w:rsidR="00167F41" w:rsidRPr="003D1D46">
        <w:rPr>
          <w:sz w:val="28"/>
          <w:szCs w:val="27"/>
        </w:rPr>
        <w:t>соответствии с</w:t>
      </w:r>
      <w:r w:rsidR="00753410" w:rsidRPr="003D1D46">
        <w:rPr>
          <w:sz w:val="28"/>
          <w:szCs w:val="27"/>
        </w:rPr>
        <w:t xml:space="preserve"> пунктами </w:t>
      </w:r>
      <w:r w:rsidR="00602091">
        <w:rPr>
          <w:sz w:val="28"/>
          <w:szCs w:val="27"/>
        </w:rPr>
        <w:t xml:space="preserve">3, </w:t>
      </w:r>
      <w:r w:rsidR="006F5793">
        <w:rPr>
          <w:sz w:val="28"/>
          <w:szCs w:val="27"/>
        </w:rPr>
        <w:t>1</w:t>
      </w:r>
      <w:r w:rsidR="00602091">
        <w:rPr>
          <w:sz w:val="28"/>
          <w:szCs w:val="27"/>
        </w:rPr>
        <w:t>1</w:t>
      </w:r>
      <w:r w:rsidR="006F5793">
        <w:rPr>
          <w:sz w:val="28"/>
          <w:szCs w:val="27"/>
        </w:rPr>
        <w:t xml:space="preserve"> – 16 </w:t>
      </w:r>
      <w:r w:rsidR="00753410" w:rsidRPr="003D1D46">
        <w:rPr>
          <w:sz w:val="28"/>
          <w:szCs w:val="27"/>
        </w:rPr>
        <w:t xml:space="preserve">статьи </w:t>
      </w:r>
      <w:r w:rsidR="00BF6831" w:rsidRPr="00E00C49">
        <w:rPr>
          <w:sz w:val="28"/>
          <w:szCs w:val="27"/>
        </w:rPr>
        <w:t>3</w:t>
      </w:r>
      <w:r w:rsidR="00167F41" w:rsidRPr="00E00C49">
        <w:rPr>
          <w:sz w:val="28"/>
          <w:szCs w:val="27"/>
        </w:rPr>
        <w:t xml:space="preserve"> Федеральн</w:t>
      </w:r>
      <w:r w:rsidR="00334320" w:rsidRPr="00E00C49">
        <w:rPr>
          <w:sz w:val="28"/>
          <w:szCs w:val="27"/>
        </w:rPr>
        <w:t>ого</w:t>
      </w:r>
      <w:r w:rsidR="00167F41" w:rsidRPr="00E00C49">
        <w:rPr>
          <w:sz w:val="28"/>
          <w:szCs w:val="27"/>
        </w:rPr>
        <w:t xml:space="preserve"> закон</w:t>
      </w:r>
      <w:r w:rsidR="00334320" w:rsidRPr="00E00C49">
        <w:rPr>
          <w:sz w:val="28"/>
          <w:szCs w:val="27"/>
        </w:rPr>
        <w:t>а</w:t>
      </w:r>
      <w:r w:rsidR="00DE16B8" w:rsidRPr="00E00C49">
        <w:rPr>
          <w:sz w:val="28"/>
        </w:rPr>
        <w:t xml:space="preserve"> </w:t>
      </w:r>
      <w:r w:rsidR="00756F36" w:rsidRPr="00E00C49">
        <w:rPr>
          <w:sz w:val="28"/>
        </w:rPr>
        <w:br/>
      </w:r>
      <w:r w:rsidR="00DE16B8" w:rsidRPr="00E00C49">
        <w:rPr>
          <w:sz w:val="28"/>
        </w:rPr>
        <w:t xml:space="preserve">от </w:t>
      </w:r>
      <w:r w:rsidR="00756F36" w:rsidRPr="00E00C49">
        <w:rPr>
          <w:sz w:val="28"/>
        </w:rPr>
        <w:t>20 февраля 2026</w:t>
      </w:r>
      <w:r w:rsidR="00DE16B8" w:rsidRPr="00E00C49">
        <w:rPr>
          <w:sz w:val="28"/>
        </w:rPr>
        <w:t xml:space="preserve"> г. </w:t>
      </w:r>
      <w:r w:rsidR="00756F36" w:rsidRPr="00E00C49">
        <w:rPr>
          <w:sz w:val="28"/>
        </w:rPr>
        <w:t>№ 29-ФЗ</w:t>
      </w:r>
      <w:r w:rsidR="006F5793" w:rsidRPr="00E00C49">
        <w:rPr>
          <w:sz w:val="28"/>
          <w:szCs w:val="27"/>
        </w:rPr>
        <w:t xml:space="preserve"> </w:t>
      </w:r>
      <w:r w:rsidR="00167F41" w:rsidRPr="00E00C49">
        <w:rPr>
          <w:sz w:val="28"/>
          <w:szCs w:val="27"/>
        </w:rPr>
        <w:t xml:space="preserve">«О внесении изменений в </w:t>
      </w:r>
      <w:r w:rsidR="004815BA" w:rsidRPr="00E00C49">
        <w:rPr>
          <w:sz w:val="28"/>
          <w:szCs w:val="27"/>
        </w:rPr>
        <w:t>отдельные законодательные акты Российской Федерации</w:t>
      </w:r>
      <w:r w:rsidR="00167F41" w:rsidRPr="00E00C49">
        <w:rPr>
          <w:sz w:val="28"/>
          <w:szCs w:val="27"/>
        </w:rPr>
        <w:t>»</w:t>
      </w:r>
      <w:r w:rsidR="003D2C1B" w:rsidRPr="003D1D46">
        <w:rPr>
          <w:sz w:val="28"/>
          <w:szCs w:val="27"/>
        </w:rPr>
        <w:t>,</w:t>
      </w:r>
      <w:r w:rsidR="00280CEE" w:rsidRPr="003D1D46">
        <w:rPr>
          <w:sz w:val="28"/>
        </w:rPr>
        <w:t xml:space="preserve"> </w:t>
      </w:r>
      <w:r w:rsidR="00B77500" w:rsidRPr="00B77500">
        <w:rPr>
          <w:sz w:val="28"/>
        </w:rPr>
        <w:t>с пунктом 5.1 статьи 26</w:t>
      </w:r>
      <w:r w:rsidR="00B77500" w:rsidRPr="00B77500">
        <w:rPr>
          <w:sz w:val="28"/>
          <w:vertAlign w:val="superscript"/>
        </w:rPr>
        <w:t>15</w:t>
      </w:r>
      <w:r w:rsidR="00B77500" w:rsidRPr="00B77500">
        <w:rPr>
          <w:sz w:val="28"/>
        </w:rPr>
        <w:t>, пунктами 5, 17, 23 статьи 26</w:t>
      </w:r>
      <w:r w:rsidR="00B77500" w:rsidRPr="00B77500">
        <w:rPr>
          <w:sz w:val="28"/>
          <w:vertAlign w:val="superscript"/>
        </w:rPr>
        <w:t>16</w:t>
      </w:r>
      <w:r w:rsidR="00B77500" w:rsidRPr="00B77500">
        <w:rPr>
          <w:sz w:val="28"/>
        </w:rPr>
        <w:t>, пунктом 7 статьи 26</w:t>
      </w:r>
      <w:r w:rsidR="00B77500" w:rsidRPr="00B77500">
        <w:rPr>
          <w:sz w:val="28"/>
          <w:vertAlign w:val="superscript"/>
        </w:rPr>
        <w:t>18</w:t>
      </w:r>
      <w:r w:rsidR="00B77500" w:rsidRPr="00B77500">
        <w:rPr>
          <w:sz w:val="28"/>
        </w:rPr>
        <w:t>, пунктами 1, 2 статьи 26</w:t>
      </w:r>
      <w:r w:rsidR="00B77500" w:rsidRPr="00B77500">
        <w:rPr>
          <w:sz w:val="28"/>
          <w:vertAlign w:val="superscript"/>
        </w:rPr>
        <w:t>19</w:t>
      </w:r>
      <w:r w:rsidR="00B77500" w:rsidRPr="00B77500">
        <w:rPr>
          <w:sz w:val="28"/>
        </w:rPr>
        <w:t>, пунктами 8, 14.2 статьи 26</w:t>
      </w:r>
      <w:r w:rsidR="00B77500" w:rsidRPr="00B77500">
        <w:rPr>
          <w:sz w:val="28"/>
          <w:vertAlign w:val="superscript"/>
        </w:rPr>
        <w:t>20</w:t>
      </w:r>
      <w:r w:rsidR="00B77500" w:rsidRPr="00B77500">
        <w:rPr>
          <w:sz w:val="28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</w:t>
      </w:r>
      <w:r w:rsidR="00B77500" w:rsidRPr="00B77500">
        <w:rPr>
          <w:b/>
          <w:sz w:val="28"/>
        </w:rPr>
        <w:t>п р и к а з ы в а ю</w:t>
      </w:r>
      <w:r w:rsidR="00B77500" w:rsidRPr="00B77500">
        <w:rPr>
          <w:sz w:val="28"/>
        </w:rPr>
        <w:t>:</w:t>
      </w:r>
    </w:p>
    <w:p w:rsidR="00D008EE" w:rsidRPr="003F757B" w:rsidRDefault="00DE2F07" w:rsidP="003F75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D46">
        <w:rPr>
          <w:iCs/>
          <w:sz w:val="28"/>
          <w:szCs w:val="28"/>
          <w:lang w:bidi="ru-RU"/>
        </w:rPr>
        <w:t>в</w:t>
      </w:r>
      <w:r w:rsidR="00D008EE" w:rsidRPr="003D1D46">
        <w:rPr>
          <w:iCs/>
          <w:sz w:val="28"/>
          <w:szCs w:val="28"/>
          <w:lang w:bidi="ru-RU"/>
        </w:rPr>
        <w:t xml:space="preserve">нести в приказ Фонда пенсионного и социального страхования Российской Федерации </w:t>
      </w:r>
      <w:r w:rsidR="00881836" w:rsidRPr="003D1D46">
        <w:rPr>
          <w:iCs/>
          <w:sz w:val="28"/>
          <w:szCs w:val="28"/>
          <w:lang w:bidi="ru-RU"/>
        </w:rPr>
        <w:t>от 31</w:t>
      </w:r>
      <w:r w:rsidR="00C860B9" w:rsidRPr="003D1D46">
        <w:rPr>
          <w:iCs/>
          <w:sz w:val="28"/>
          <w:szCs w:val="28"/>
          <w:lang w:bidi="ru-RU"/>
        </w:rPr>
        <w:t xml:space="preserve"> мая</w:t>
      </w:r>
      <w:r w:rsidR="0032359B" w:rsidRPr="003D1D46">
        <w:rPr>
          <w:iCs/>
          <w:sz w:val="28"/>
          <w:szCs w:val="28"/>
          <w:lang w:bidi="ru-RU"/>
        </w:rPr>
        <w:t xml:space="preserve"> </w:t>
      </w:r>
      <w:r w:rsidR="00881836" w:rsidRPr="003D1D46">
        <w:rPr>
          <w:iCs/>
          <w:sz w:val="28"/>
          <w:szCs w:val="28"/>
          <w:lang w:bidi="ru-RU"/>
        </w:rPr>
        <w:t>2023</w:t>
      </w:r>
      <w:r w:rsidR="00C860B9" w:rsidRPr="003D1D46">
        <w:rPr>
          <w:iCs/>
          <w:sz w:val="28"/>
          <w:szCs w:val="28"/>
          <w:lang w:bidi="ru-RU"/>
        </w:rPr>
        <w:t xml:space="preserve"> г.</w:t>
      </w:r>
      <w:r w:rsidR="00881836" w:rsidRPr="003D1D46">
        <w:rPr>
          <w:iCs/>
          <w:sz w:val="28"/>
          <w:szCs w:val="28"/>
          <w:lang w:bidi="ru-RU"/>
        </w:rPr>
        <w:t xml:space="preserve"> № 933 «Об утверждении форм документов, применяемых при осуществлении контроля за уплатой страховых взносов </w:t>
      </w:r>
      <w:r w:rsidR="00393DAA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t xml:space="preserve">на обязательное социальное страхование от несчастных случаев </w:t>
      </w:r>
      <w:r w:rsidR="00212EAE" w:rsidRPr="003D1D46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t xml:space="preserve">на производстве и профессиональных заболеваний и при проведении проверок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</w:t>
      </w:r>
      <w:r w:rsidR="00212EAE" w:rsidRPr="003D1D46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t xml:space="preserve">и выплаты обеспечения по страхованию, а также для принятия решения </w:t>
      </w:r>
      <w:r w:rsidR="00212EAE" w:rsidRPr="003D1D46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t xml:space="preserve">о финансовом обеспечении расходов страхователя на предупредительные меры </w:t>
      </w:r>
      <w:r w:rsidR="00212EAE" w:rsidRPr="003D1D46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t xml:space="preserve">по сокращению производственного травматизма и профессиональных заболеваний работников и санаторно-курортное лечение работников, занятых </w:t>
      </w:r>
      <w:r w:rsidR="00212EAE" w:rsidRPr="003D1D46">
        <w:rPr>
          <w:iCs/>
          <w:sz w:val="28"/>
          <w:szCs w:val="28"/>
          <w:lang w:bidi="ru-RU"/>
        </w:rPr>
        <w:br/>
      </w:r>
      <w:r w:rsidR="00881836" w:rsidRPr="003D1D46">
        <w:rPr>
          <w:iCs/>
          <w:sz w:val="28"/>
          <w:szCs w:val="28"/>
          <w:lang w:bidi="ru-RU"/>
        </w:rPr>
        <w:lastRenderedPageBreak/>
        <w:t>на работах с вредными и (или) опасными производственными факторами, а также требований к составлению актов камеральной и выездной проверок»</w:t>
      </w:r>
      <w:r w:rsidR="00832F15" w:rsidRPr="003D1D46">
        <w:rPr>
          <w:iCs/>
          <w:sz w:val="28"/>
          <w:szCs w:val="28"/>
          <w:lang w:bidi="ru-RU"/>
        </w:rPr>
        <w:t xml:space="preserve"> </w:t>
      </w:r>
      <w:r w:rsidR="00334320" w:rsidRPr="003D1D46">
        <w:rPr>
          <w:iCs/>
          <w:sz w:val="28"/>
          <w:szCs w:val="28"/>
          <w:lang w:bidi="ru-RU"/>
        </w:rPr>
        <w:t xml:space="preserve">(зарегистрирован </w:t>
      </w:r>
      <w:r w:rsidR="00741F50" w:rsidRPr="003D1D46">
        <w:rPr>
          <w:iCs/>
          <w:sz w:val="28"/>
          <w:szCs w:val="28"/>
          <w:lang w:bidi="ru-RU"/>
        </w:rPr>
        <w:t>Министерством юстиции</w:t>
      </w:r>
      <w:r w:rsidR="00741F50" w:rsidRPr="003D1D46">
        <w:rPr>
          <w:sz w:val="28"/>
        </w:rPr>
        <w:t xml:space="preserve"> </w:t>
      </w:r>
      <w:r w:rsidR="00741F50" w:rsidRPr="003D1D46">
        <w:rPr>
          <w:iCs/>
          <w:sz w:val="28"/>
          <w:szCs w:val="28"/>
          <w:lang w:bidi="ru-RU"/>
        </w:rPr>
        <w:t xml:space="preserve">Российской Федерации 24 июля </w:t>
      </w:r>
      <w:r w:rsidR="00212EAE" w:rsidRPr="003D1D46">
        <w:rPr>
          <w:iCs/>
          <w:sz w:val="28"/>
          <w:szCs w:val="28"/>
          <w:lang w:bidi="ru-RU"/>
        </w:rPr>
        <w:br/>
      </w:r>
      <w:r w:rsidR="00741F50" w:rsidRPr="003D1D46">
        <w:rPr>
          <w:iCs/>
          <w:sz w:val="28"/>
          <w:szCs w:val="28"/>
          <w:lang w:bidi="ru-RU"/>
        </w:rPr>
        <w:t>2023 г., регистрационный № 74407)</w:t>
      </w:r>
      <w:r w:rsidR="003F757B">
        <w:rPr>
          <w:iCs/>
          <w:sz w:val="28"/>
          <w:szCs w:val="28"/>
          <w:lang w:bidi="ru-RU"/>
        </w:rPr>
        <w:t xml:space="preserve">, </w:t>
      </w:r>
      <w:r w:rsidR="003F757B" w:rsidRPr="00E00C49">
        <w:rPr>
          <w:iCs/>
          <w:sz w:val="28"/>
          <w:szCs w:val="28"/>
          <w:lang w:bidi="ru-RU"/>
        </w:rPr>
        <w:t>с изменениями, внесенными приказом Фонда пенсионного и социального страхования Российской Федерации</w:t>
      </w:r>
      <w:r w:rsidR="000B4EE0" w:rsidRPr="00E00C49">
        <w:rPr>
          <w:sz w:val="28"/>
          <w:szCs w:val="28"/>
        </w:rPr>
        <w:t xml:space="preserve"> </w:t>
      </w:r>
      <w:r w:rsidR="00E00C49">
        <w:rPr>
          <w:sz w:val="28"/>
          <w:szCs w:val="28"/>
        </w:rPr>
        <w:br/>
      </w:r>
      <w:r w:rsidR="000B4EE0" w:rsidRPr="00E00C49">
        <w:rPr>
          <w:sz w:val="28"/>
          <w:szCs w:val="28"/>
        </w:rPr>
        <w:t xml:space="preserve">от 5 ноября </w:t>
      </w:r>
      <w:r w:rsidR="003F757B" w:rsidRPr="00E00C49">
        <w:rPr>
          <w:sz w:val="28"/>
          <w:szCs w:val="28"/>
        </w:rPr>
        <w:t>2025 г. № 1408</w:t>
      </w:r>
      <w:r w:rsidR="003F757B" w:rsidRPr="00E00C49">
        <w:t xml:space="preserve"> </w:t>
      </w:r>
      <w:r w:rsidR="003F757B" w:rsidRPr="00E00C49">
        <w:rPr>
          <w:iCs/>
          <w:sz w:val="28"/>
          <w:szCs w:val="28"/>
          <w:lang w:bidi="ru-RU"/>
        </w:rPr>
        <w:t>(зарегистрирован Министерством юстиции Российской Федерации</w:t>
      </w:r>
      <w:r w:rsidR="003F757B" w:rsidRPr="00E00C49">
        <w:rPr>
          <w:sz w:val="28"/>
          <w:szCs w:val="28"/>
        </w:rPr>
        <w:t xml:space="preserve"> </w:t>
      </w:r>
      <w:r w:rsidR="003F757B" w:rsidRPr="00E00C49">
        <w:rPr>
          <w:iCs/>
          <w:sz w:val="28"/>
          <w:szCs w:val="28"/>
          <w:lang w:bidi="ru-RU"/>
        </w:rPr>
        <w:t xml:space="preserve">26 января 2026 г., регистрационный </w:t>
      </w:r>
      <w:r w:rsidR="00D47454" w:rsidRPr="00E00C49">
        <w:rPr>
          <w:iCs/>
          <w:sz w:val="28"/>
          <w:szCs w:val="28"/>
          <w:lang w:bidi="ru-RU"/>
        </w:rPr>
        <w:t>№</w:t>
      </w:r>
      <w:r w:rsidR="003F757B" w:rsidRPr="00E00C49">
        <w:rPr>
          <w:iCs/>
          <w:sz w:val="28"/>
          <w:szCs w:val="28"/>
          <w:lang w:bidi="ru-RU"/>
        </w:rPr>
        <w:t xml:space="preserve"> </w:t>
      </w:r>
      <w:r w:rsidR="003F757B" w:rsidRPr="00E00C49">
        <w:rPr>
          <w:sz w:val="28"/>
          <w:szCs w:val="28"/>
        </w:rPr>
        <w:t>85060</w:t>
      </w:r>
      <w:r w:rsidR="003F757B" w:rsidRPr="00E00C49">
        <w:rPr>
          <w:iCs/>
          <w:sz w:val="28"/>
          <w:szCs w:val="28"/>
          <w:lang w:bidi="ru-RU"/>
        </w:rPr>
        <w:t>)</w:t>
      </w:r>
      <w:r w:rsidR="003F757B">
        <w:rPr>
          <w:sz w:val="28"/>
          <w:szCs w:val="28"/>
        </w:rPr>
        <w:t xml:space="preserve"> </w:t>
      </w:r>
      <w:r w:rsidR="00016F12" w:rsidRPr="003D1D46">
        <w:rPr>
          <w:sz w:val="28"/>
          <w:szCs w:val="28"/>
        </w:rPr>
        <w:t>следующие изменения</w:t>
      </w:r>
      <w:r w:rsidR="00010356" w:rsidRPr="003D1D46">
        <w:rPr>
          <w:iCs/>
          <w:sz w:val="28"/>
          <w:szCs w:val="28"/>
          <w:lang w:bidi="ru-RU"/>
        </w:rPr>
        <w:t>:</w:t>
      </w:r>
    </w:p>
    <w:p w:rsidR="00CC0180" w:rsidRDefault="0060218C" w:rsidP="003F757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D1D46">
        <w:rPr>
          <w:szCs w:val="28"/>
        </w:rPr>
        <w:t xml:space="preserve">1. </w:t>
      </w:r>
      <w:r w:rsidR="00CC0180">
        <w:rPr>
          <w:szCs w:val="28"/>
        </w:rPr>
        <w:t>Приложение № 1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CC0180">
        <w:rPr>
          <w:szCs w:val="28"/>
        </w:rPr>
        <w:t>1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CC0180" w:rsidP="003F757B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Приложение № 2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>
        <w:rPr>
          <w:szCs w:val="28"/>
        </w:rPr>
        <w:t>2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CC0180" w:rsidRDefault="00CC0180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3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>
        <w:rPr>
          <w:szCs w:val="28"/>
        </w:rPr>
        <w:t>3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527611" w:rsidRDefault="00527611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4.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4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>
        <w:rPr>
          <w:szCs w:val="28"/>
        </w:rPr>
        <w:t>4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527611" w:rsidRDefault="00527611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5.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5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>
        <w:rPr>
          <w:szCs w:val="28"/>
        </w:rPr>
        <w:t>5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527611" w:rsidRDefault="00527611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6.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7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 w:rsidR="0065402D">
        <w:rPr>
          <w:szCs w:val="28"/>
        </w:rPr>
        <w:t>6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527611" w:rsidRDefault="00C0646E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27611">
        <w:rPr>
          <w:szCs w:val="28"/>
        </w:rPr>
        <w:t>. П</w:t>
      </w:r>
      <w:r w:rsidR="00527611" w:rsidRPr="003D1D46">
        <w:rPr>
          <w:szCs w:val="28"/>
        </w:rPr>
        <w:t xml:space="preserve">риложение № </w:t>
      </w:r>
      <w:r w:rsidR="00527611">
        <w:rPr>
          <w:szCs w:val="28"/>
        </w:rPr>
        <w:t>8</w:t>
      </w:r>
      <w:r w:rsidR="00527611" w:rsidRPr="003D1D46">
        <w:rPr>
          <w:szCs w:val="28"/>
        </w:rPr>
        <w:t xml:space="preserve"> изложить в</w:t>
      </w:r>
      <w:r w:rsidR="00527611">
        <w:rPr>
          <w:szCs w:val="28"/>
        </w:rPr>
        <w:t xml:space="preserve"> </w:t>
      </w:r>
      <w:r w:rsidR="00527611" w:rsidRPr="003D1D46">
        <w:rPr>
          <w:szCs w:val="28"/>
        </w:rPr>
        <w:t xml:space="preserve">редакции согласно </w:t>
      </w:r>
      <w:r w:rsidR="00527611" w:rsidRPr="003D1D46">
        <w:t>п</w:t>
      </w:r>
      <w:r w:rsidR="00527611" w:rsidRPr="003D1D46">
        <w:rPr>
          <w:szCs w:val="28"/>
        </w:rPr>
        <w:t xml:space="preserve">риложению № </w:t>
      </w:r>
      <w:r w:rsidR="0065402D">
        <w:rPr>
          <w:szCs w:val="28"/>
        </w:rPr>
        <w:t>7</w:t>
      </w:r>
      <w:r w:rsidR="00527611">
        <w:rPr>
          <w:szCs w:val="28"/>
        </w:rPr>
        <w:br/>
      </w:r>
      <w:r w:rsidR="00527611" w:rsidRPr="003D1D46">
        <w:rPr>
          <w:szCs w:val="28"/>
        </w:rPr>
        <w:t>к настоящему приказу.</w:t>
      </w:r>
    </w:p>
    <w:p w:rsidR="00527611" w:rsidRDefault="00C0646E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527611">
        <w:rPr>
          <w:szCs w:val="28"/>
        </w:rPr>
        <w:t xml:space="preserve">. Приложение № 9 </w:t>
      </w:r>
      <w:r w:rsidR="00527611" w:rsidRPr="003D1D46">
        <w:rPr>
          <w:szCs w:val="28"/>
        </w:rPr>
        <w:t>изложить в</w:t>
      </w:r>
      <w:r w:rsidR="00527611">
        <w:rPr>
          <w:szCs w:val="28"/>
        </w:rPr>
        <w:t xml:space="preserve"> </w:t>
      </w:r>
      <w:r w:rsidR="00527611" w:rsidRPr="003D1D46">
        <w:rPr>
          <w:szCs w:val="28"/>
        </w:rPr>
        <w:t xml:space="preserve">редакции согласно </w:t>
      </w:r>
      <w:r w:rsidR="00527611" w:rsidRPr="003D1D46">
        <w:t>п</w:t>
      </w:r>
      <w:r w:rsidR="00527611" w:rsidRPr="003D1D46">
        <w:rPr>
          <w:szCs w:val="28"/>
        </w:rPr>
        <w:t xml:space="preserve">риложению № </w:t>
      </w:r>
      <w:r w:rsidR="0065402D">
        <w:rPr>
          <w:szCs w:val="28"/>
        </w:rPr>
        <w:t>8</w:t>
      </w:r>
      <w:r w:rsidR="00527611">
        <w:rPr>
          <w:szCs w:val="28"/>
        </w:rPr>
        <w:br/>
      </w:r>
      <w:r w:rsidR="00527611" w:rsidRPr="003D1D46">
        <w:rPr>
          <w:szCs w:val="28"/>
        </w:rPr>
        <w:t>к настоящему приказу.</w:t>
      </w:r>
    </w:p>
    <w:p w:rsidR="00527611" w:rsidRDefault="00C0646E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527611">
        <w:rPr>
          <w:szCs w:val="28"/>
        </w:rPr>
        <w:t>. П</w:t>
      </w:r>
      <w:r w:rsidR="00527611" w:rsidRPr="003D1D46">
        <w:rPr>
          <w:szCs w:val="28"/>
        </w:rPr>
        <w:t xml:space="preserve">риложение № </w:t>
      </w:r>
      <w:r w:rsidR="00527611">
        <w:rPr>
          <w:szCs w:val="28"/>
        </w:rPr>
        <w:t>10</w:t>
      </w:r>
      <w:r w:rsidR="00527611" w:rsidRPr="003D1D46">
        <w:rPr>
          <w:szCs w:val="28"/>
        </w:rPr>
        <w:t xml:space="preserve"> изложить в</w:t>
      </w:r>
      <w:r w:rsidR="00527611">
        <w:rPr>
          <w:szCs w:val="28"/>
        </w:rPr>
        <w:t xml:space="preserve"> </w:t>
      </w:r>
      <w:r w:rsidR="00527611" w:rsidRPr="003D1D46">
        <w:rPr>
          <w:szCs w:val="28"/>
        </w:rPr>
        <w:t xml:space="preserve">редакции согласно </w:t>
      </w:r>
      <w:r w:rsidR="00527611" w:rsidRPr="003D1D46">
        <w:t>п</w:t>
      </w:r>
      <w:r w:rsidR="00527611" w:rsidRPr="003D1D46">
        <w:rPr>
          <w:szCs w:val="28"/>
        </w:rPr>
        <w:t xml:space="preserve">риложению № </w:t>
      </w:r>
      <w:r w:rsidR="0065402D">
        <w:rPr>
          <w:szCs w:val="28"/>
        </w:rPr>
        <w:t>9</w:t>
      </w:r>
      <w:r w:rsidR="00527611">
        <w:rPr>
          <w:szCs w:val="28"/>
        </w:rPr>
        <w:br/>
      </w:r>
      <w:r w:rsidR="00527611" w:rsidRPr="003D1D46">
        <w:rPr>
          <w:szCs w:val="28"/>
        </w:rPr>
        <w:t>к настоящему приказу.</w:t>
      </w:r>
    </w:p>
    <w:p w:rsidR="00527611" w:rsidRDefault="00527611" w:rsidP="00527611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0</w:t>
      </w:r>
      <w:r>
        <w:rPr>
          <w:szCs w:val="28"/>
        </w:rPr>
        <w:t>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11</w:t>
      </w:r>
      <w:r w:rsidRPr="003D1D46">
        <w:rPr>
          <w:szCs w:val="28"/>
        </w:rPr>
        <w:t xml:space="preserve">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 w:rsidR="0065402D">
        <w:rPr>
          <w:szCs w:val="28"/>
        </w:rPr>
        <w:t>10</w:t>
      </w:r>
      <w:r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1</w:t>
      </w:r>
      <w:r w:rsidR="00CC0180">
        <w:rPr>
          <w:szCs w:val="28"/>
        </w:rPr>
        <w:t>. Приложение № 12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</w:t>
      </w:r>
      <w:r w:rsidR="00CC0180">
        <w:rPr>
          <w:szCs w:val="28"/>
        </w:rPr>
        <w:t xml:space="preserve">№ </w:t>
      </w:r>
      <w:r w:rsidR="0065402D">
        <w:rPr>
          <w:szCs w:val="28"/>
        </w:rPr>
        <w:t>11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2</w:t>
      </w:r>
      <w:r w:rsidR="00CC0180">
        <w:rPr>
          <w:szCs w:val="28"/>
        </w:rPr>
        <w:t>. П</w:t>
      </w:r>
      <w:r w:rsidR="00CC0180" w:rsidRPr="003D1D46">
        <w:rPr>
          <w:szCs w:val="28"/>
        </w:rPr>
        <w:t xml:space="preserve">риложение № </w:t>
      </w:r>
      <w:r w:rsidR="00CC0180">
        <w:rPr>
          <w:szCs w:val="28"/>
        </w:rPr>
        <w:t>13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65402D">
        <w:rPr>
          <w:szCs w:val="28"/>
        </w:rPr>
        <w:t>12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C0646E">
        <w:rPr>
          <w:szCs w:val="28"/>
        </w:rPr>
        <w:t>3</w:t>
      </w:r>
      <w:r w:rsidR="00CC0180">
        <w:rPr>
          <w:szCs w:val="28"/>
        </w:rPr>
        <w:t>. П</w:t>
      </w:r>
      <w:r w:rsidR="00CC0180" w:rsidRPr="003D1D46">
        <w:rPr>
          <w:szCs w:val="28"/>
        </w:rPr>
        <w:t xml:space="preserve">риложение № </w:t>
      </w:r>
      <w:r w:rsidR="00CC0180">
        <w:rPr>
          <w:szCs w:val="28"/>
        </w:rPr>
        <w:t>14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>
        <w:rPr>
          <w:szCs w:val="28"/>
        </w:rPr>
        <w:t>1</w:t>
      </w:r>
      <w:r w:rsidR="0065402D">
        <w:rPr>
          <w:szCs w:val="28"/>
        </w:rPr>
        <w:t>3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0646E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4</w:t>
      </w:r>
      <w:r w:rsidR="00CC0180">
        <w:rPr>
          <w:szCs w:val="28"/>
        </w:rPr>
        <w:t>. П</w:t>
      </w:r>
      <w:r w:rsidR="00CC0180" w:rsidRPr="003D1D46">
        <w:rPr>
          <w:szCs w:val="28"/>
        </w:rPr>
        <w:t xml:space="preserve">риложение № </w:t>
      </w:r>
      <w:r w:rsidR="00CC0180">
        <w:rPr>
          <w:szCs w:val="28"/>
        </w:rPr>
        <w:t>15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65402D">
        <w:rPr>
          <w:szCs w:val="28"/>
        </w:rPr>
        <w:t>14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5</w:t>
      </w:r>
      <w:r w:rsidR="00CC0180">
        <w:rPr>
          <w:szCs w:val="28"/>
        </w:rPr>
        <w:t>. Приложение № 16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65402D">
        <w:rPr>
          <w:szCs w:val="28"/>
        </w:rPr>
        <w:t>15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6</w:t>
      </w:r>
      <w:r w:rsidR="00CC0180">
        <w:rPr>
          <w:szCs w:val="28"/>
        </w:rPr>
        <w:t>. Приложение № 17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65402D">
        <w:rPr>
          <w:szCs w:val="28"/>
        </w:rPr>
        <w:t>16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527611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7</w:t>
      </w:r>
      <w:r w:rsidR="00CC0180">
        <w:rPr>
          <w:szCs w:val="28"/>
        </w:rPr>
        <w:t>. Приложение № 18</w:t>
      </w:r>
      <w:r w:rsidR="00CC0180" w:rsidRPr="003D1D46">
        <w:rPr>
          <w:szCs w:val="28"/>
        </w:rPr>
        <w:t xml:space="preserve"> изложить в</w:t>
      </w:r>
      <w:r w:rsidR="00CC0180">
        <w:rPr>
          <w:szCs w:val="28"/>
        </w:rPr>
        <w:t xml:space="preserve"> </w:t>
      </w:r>
      <w:r w:rsidR="00CC0180" w:rsidRPr="003D1D46">
        <w:rPr>
          <w:szCs w:val="28"/>
        </w:rPr>
        <w:t xml:space="preserve">редакции согласно </w:t>
      </w:r>
      <w:r w:rsidR="00CC0180" w:rsidRPr="003D1D46">
        <w:t>п</w:t>
      </w:r>
      <w:r w:rsidR="00CC0180" w:rsidRPr="003D1D46">
        <w:rPr>
          <w:szCs w:val="28"/>
        </w:rPr>
        <w:t xml:space="preserve">риложению № </w:t>
      </w:r>
      <w:r w:rsidR="00CC0180">
        <w:rPr>
          <w:szCs w:val="28"/>
        </w:rPr>
        <w:t>1</w:t>
      </w:r>
      <w:r w:rsidR="0065402D">
        <w:rPr>
          <w:szCs w:val="28"/>
        </w:rPr>
        <w:t>7</w:t>
      </w:r>
      <w:r w:rsidR="00CC0180">
        <w:rPr>
          <w:szCs w:val="28"/>
        </w:rPr>
        <w:br/>
      </w:r>
      <w:r w:rsidR="00CC0180" w:rsidRPr="003D1D46">
        <w:rPr>
          <w:szCs w:val="28"/>
        </w:rPr>
        <w:t>к настоящему приказу.</w:t>
      </w:r>
    </w:p>
    <w:p w:rsidR="00CC0180" w:rsidRDefault="00CC0180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646E">
        <w:rPr>
          <w:szCs w:val="28"/>
        </w:rPr>
        <w:t>8</w:t>
      </w:r>
      <w:r>
        <w:rPr>
          <w:szCs w:val="28"/>
        </w:rPr>
        <w:t>. П</w:t>
      </w:r>
      <w:r w:rsidRPr="003D1D46">
        <w:rPr>
          <w:szCs w:val="28"/>
        </w:rPr>
        <w:t xml:space="preserve">риложение № </w:t>
      </w:r>
      <w:r>
        <w:rPr>
          <w:szCs w:val="28"/>
        </w:rPr>
        <w:t>1</w:t>
      </w:r>
      <w:r w:rsidRPr="003D1D46">
        <w:rPr>
          <w:szCs w:val="28"/>
        </w:rPr>
        <w:t>9 изложить в</w:t>
      </w:r>
      <w:r>
        <w:rPr>
          <w:szCs w:val="28"/>
        </w:rPr>
        <w:t xml:space="preserve"> </w:t>
      </w:r>
      <w:r w:rsidRPr="003D1D46">
        <w:rPr>
          <w:szCs w:val="28"/>
        </w:rPr>
        <w:t xml:space="preserve">редакции согласно </w:t>
      </w:r>
      <w:r w:rsidRPr="003D1D46">
        <w:t>п</w:t>
      </w:r>
      <w:r w:rsidRPr="003D1D46">
        <w:rPr>
          <w:szCs w:val="28"/>
        </w:rPr>
        <w:t xml:space="preserve">риложению № </w:t>
      </w:r>
      <w:r>
        <w:rPr>
          <w:szCs w:val="28"/>
        </w:rPr>
        <w:t>1</w:t>
      </w:r>
      <w:r w:rsidR="0065402D">
        <w:rPr>
          <w:szCs w:val="28"/>
        </w:rPr>
        <w:t>8</w:t>
      </w:r>
      <w:r w:rsidR="00527611">
        <w:rPr>
          <w:szCs w:val="28"/>
        </w:rPr>
        <w:br/>
      </w:r>
      <w:r w:rsidRPr="003D1D46">
        <w:rPr>
          <w:szCs w:val="28"/>
        </w:rPr>
        <w:t>к настоящему приказу.</w:t>
      </w:r>
    </w:p>
    <w:p w:rsidR="00756F36" w:rsidRPr="00E00C49" w:rsidRDefault="00756F36" w:rsidP="00CC0180">
      <w:pPr>
        <w:pStyle w:val="ConsPlusNormal"/>
        <w:spacing w:line="336" w:lineRule="auto"/>
        <w:ind w:firstLine="709"/>
        <w:jc w:val="both"/>
        <w:rPr>
          <w:szCs w:val="28"/>
        </w:rPr>
      </w:pPr>
      <w:r w:rsidRPr="00E00C49">
        <w:rPr>
          <w:iCs/>
          <w:szCs w:val="28"/>
          <w:lang w:bidi="ru-RU"/>
        </w:rPr>
        <w:t>Настоящий приказ вступает в силу с 1 июля 2026 года.</w:t>
      </w:r>
    </w:p>
    <w:p w:rsidR="00C601C2" w:rsidRDefault="00D97EBB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  <w:r w:rsidRPr="003D1D46">
        <w:rPr>
          <w:iCs/>
          <w:sz w:val="28"/>
          <w:szCs w:val="28"/>
          <w:lang w:bidi="ru-RU"/>
        </w:rPr>
        <w:t>Председатель</w:t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</w:r>
      <w:r w:rsidRPr="003D1D46">
        <w:rPr>
          <w:iCs/>
          <w:sz w:val="28"/>
          <w:szCs w:val="28"/>
          <w:lang w:bidi="ru-RU"/>
        </w:rPr>
        <w:tab/>
        <w:t xml:space="preserve">         </w:t>
      </w:r>
      <w:r w:rsidR="00843E43">
        <w:rPr>
          <w:iCs/>
          <w:sz w:val="28"/>
          <w:szCs w:val="28"/>
          <w:lang w:bidi="ru-RU"/>
        </w:rPr>
        <w:t xml:space="preserve">                     </w:t>
      </w:r>
      <w:r w:rsidRPr="003D1D46">
        <w:rPr>
          <w:iCs/>
          <w:sz w:val="28"/>
          <w:szCs w:val="28"/>
          <w:lang w:bidi="ru-RU"/>
        </w:rPr>
        <w:t xml:space="preserve">С. Чирков </w:t>
      </w:r>
      <w:bookmarkStart w:id="3" w:name="Text"/>
      <w:bookmarkEnd w:id="3"/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843E43">
      <w:pPr>
        <w:widowControl w:val="0"/>
        <w:spacing w:before="72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CF3356">
      <w:pPr>
        <w:widowControl w:val="0"/>
        <w:ind w:right="-1"/>
        <w:jc w:val="both"/>
        <w:rPr>
          <w:iCs/>
          <w:sz w:val="28"/>
          <w:szCs w:val="28"/>
          <w:lang w:bidi="ru-RU"/>
        </w:rPr>
      </w:pPr>
    </w:p>
    <w:p w:rsidR="00CF3356" w:rsidRDefault="00CF3356" w:rsidP="00CF3356">
      <w:pPr>
        <w:widowControl w:val="0"/>
        <w:ind w:right="-1"/>
        <w:jc w:val="both"/>
        <w:rPr>
          <w:iCs/>
          <w:sz w:val="28"/>
          <w:szCs w:val="28"/>
          <w:lang w:bidi="ru-RU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lastRenderedPageBreak/>
        <w:t>Приложение № 1</w:t>
      </w:r>
    </w:p>
    <w:p w:rsidR="00AD2FDD" w:rsidRPr="00A14C70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A14C70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A14C70" w:rsidRDefault="00AD2FDD" w:rsidP="00AD2FDD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A14C70">
        <w:rPr>
          <w:sz w:val="26"/>
          <w:szCs w:val="26"/>
        </w:rPr>
        <w:t xml:space="preserve">от </w:t>
      </w:r>
    </w:p>
    <w:p w:rsidR="00AD2FDD" w:rsidRPr="00A14C70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A14C70">
        <w:rPr>
          <w:sz w:val="26"/>
          <w:szCs w:val="26"/>
        </w:rPr>
        <w:t xml:space="preserve">№ 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t>к приказу Фонда пенсионного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t>и социального страхования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t>Российской Федерации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t xml:space="preserve">от 31 мая 2023 г. </w:t>
      </w:r>
    </w:p>
    <w:p w:rsidR="00AD2FDD" w:rsidRPr="00A14C70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14C70">
        <w:rPr>
          <w:rFonts w:eastAsia="SimSun"/>
          <w:sz w:val="26"/>
          <w:szCs w:val="26"/>
        </w:rPr>
        <w:t>№ 933</w:t>
      </w:r>
    </w:p>
    <w:p w:rsidR="00AD2FDD" w:rsidRPr="00DF58D1" w:rsidRDefault="00AD2FDD" w:rsidP="00AD2FDD">
      <w:pPr>
        <w:autoSpaceDE w:val="0"/>
        <w:autoSpaceDN w:val="0"/>
        <w:spacing w:after="360"/>
        <w:ind w:left="8789"/>
        <w:rPr>
          <w:rFonts w:eastAsia="SimSun"/>
        </w:rPr>
      </w:pPr>
      <w:r w:rsidRPr="00DF58D1">
        <w:rPr>
          <w:rFonts w:eastAsia="SimSun"/>
        </w:rPr>
        <w:t>Форма</w:t>
      </w:r>
    </w:p>
    <w:p w:rsidR="00AD2FDD" w:rsidRPr="00DF58D1" w:rsidRDefault="00AD2FDD" w:rsidP="00AD2FDD">
      <w:pPr>
        <w:pStyle w:val="ConsPlusNonformat"/>
        <w:jc w:val="both"/>
        <w:rPr>
          <w:rFonts w:ascii="Times New Roman" w:hAnsi="Times New Roman" w:cs="Times New Roman"/>
        </w:rPr>
      </w:pPr>
      <w:r w:rsidRPr="00DF58D1">
        <w:rPr>
          <w:rFonts w:ascii="Times New Roman" w:hAnsi="Times New Roman" w:cs="Times New Roman"/>
        </w:rPr>
        <w:t>Место штампа территориального</w:t>
      </w:r>
    </w:p>
    <w:p w:rsidR="00AD2FDD" w:rsidRPr="00DF58D1" w:rsidRDefault="00AD2FDD" w:rsidP="00AD2FDD">
      <w:pPr>
        <w:pStyle w:val="ConsPlusNonformat"/>
        <w:jc w:val="both"/>
        <w:rPr>
          <w:rFonts w:ascii="Times New Roman" w:hAnsi="Times New Roman" w:cs="Times New Roman"/>
        </w:rPr>
      </w:pPr>
      <w:r w:rsidRPr="00DF58D1">
        <w:rPr>
          <w:rFonts w:ascii="Times New Roman" w:hAnsi="Times New Roman" w:cs="Times New Roman"/>
        </w:rPr>
        <w:t>органа Фонда пенсионного и социального</w:t>
      </w:r>
    </w:p>
    <w:p w:rsidR="00AD2FDD" w:rsidRPr="00DF58D1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8D1">
        <w:rPr>
          <w:rFonts w:ascii="Times New Roman" w:hAnsi="Times New Roman" w:cs="Times New Roman"/>
        </w:rPr>
        <w:t>страхования Российской Федерации</w:t>
      </w:r>
    </w:p>
    <w:p w:rsidR="00AD2FDD" w:rsidRPr="00DF58D1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DF58D1" w:rsidRDefault="00AD2FDD" w:rsidP="00AD2FDD">
      <w:pPr>
        <w:autoSpaceDE w:val="0"/>
        <w:autoSpaceDN w:val="0"/>
        <w:jc w:val="center"/>
        <w:rPr>
          <w:sz w:val="26"/>
          <w:szCs w:val="26"/>
        </w:rPr>
      </w:pPr>
      <w:r w:rsidRPr="00DF58D1">
        <w:rPr>
          <w:sz w:val="26"/>
          <w:szCs w:val="26"/>
        </w:rPr>
        <w:t>Решение</w:t>
      </w:r>
    </w:p>
    <w:p w:rsidR="00AD2FDD" w:rsidRPr="00DF58D1" w:rsidRDefault="00AD2FDD" w:rsidP="00AD2FDD">
      <w:pPr>
        <w:autoSpaceDE w:val="0"/>
        <w:autoSpaceDN w:val="0"/>
        <w:jc w:val="center"/>
        <w:rPr>
          <w:b/>
          <w:sz w:val="24"/>
          <w:szCs w:val="24"/>
        </w:rPr>
      </w:pPr>
      <w:r w:rsidRPr="00DF58D1">
        <w:rPr>
          <w:sz w:val="26"/>
          <w:szCs w:val="26"/>
        </w:rPr>
        <w:t>о проведении выездной проверки</w:t>
      </w:r>
      <w:r w:rsidRPr="00DF58D1">
        <w:rPr>
          <w:b/>
          <w:sz w:val="24"/>
          <w:szCs w:val="24"/>
        </w:rPr>
        <w:t xml:space="preserve"> </w:t>
      </w:r>
    </w:p>
    <w:p w:rsidR="00AD2FDD" w:rsidRPr="00DF58D1" w:rsidRDefault="00AD2FDD" w:rsidP="00AD2FDD">
      <w:pPr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2201"/>
        <w:gridCol w:w="6330"/>
        <w:gridCol w:w="948"/>
      </w:tblGrid>
      <w:tr w:rsidR="00AD2FDD" w:rsidRPr="00DF58D1" w:rsidTr="00AD2FDD">
        <w:trPr>
          <w:trHeight w:val="31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DF58D1">
              <w:rPr>
                <w:rFonts w:eastAsia="SimSun"/>
              </w:rPr>
              <w:t>от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ind w:right="85"/>
              <w:jc w:val="right"/>
              <w:rPr>
                <w:rFonts w:eastAsia="SimSun"/>
              </w:rPr>
            </w:pPr>
            <w:r w:rsidRPr="00DF58D1">
              <w:rPr>
                <w:rFonts w:eastAsia="SimSun"/>
              </w:rPr>
              <w:t>№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DF58D1" w:rsidTr="00AD2FDD">
        <w:trPr>
          <w:trHeight w:val="257"/>
        </w:trPr>
        <w:tc>
          <w:tcPr>
            <w:tcW w:w="330" w:type="dxa"/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201" w:type="dxa"/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F58D1">
              <w:rPr>
                <w:sz w:val="18"/>
                <w:szCs w:val="18"/>
              </w:rPr>
              <w:t>(дата)</w:t>
            </w:r>
          </w:p>
        </w:tc>
        <w:tc>
          <w:tcPr>
            <w:tcW w:w="6330" w:type="dxa"/>
          </w:tcPr>
          <w:p w:rsidR="00AD2FDD" w:rsidRPr="00DF58D1" w:rsidRDefault="00AD2FDD" w:rsidP="00AD2FDD">
            <w:pPr>
              <w:autoSpaceDE w:val="0"/>
              <w:autoSpaceDN w:val="0"/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48" w:type="dxa"/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D2FDD" w:rsidRPr="00DF58D1" w:rsidRDefault="00AD2FDD" w:rsidP="00AD2FDD">
      <w:pPr>
        <w:widowControl w:val="0"/>
        <w:autoSpaceDE w:val="0"/>
        <w:autoSpaceDN w:val="0"/>
        <w:ind w:firstLine="708"/>
        <w:jc w:val="both"/>
      </w:pPr>
    </w:p>
    <w:p w:rsidR="00AD2FDD" w:rsidRPr="00DF58D1" w:rsidRDefault="00AD2FDD" w:rsidP="00AD2FDD">
      <w:pPr>
        <w:widowControl w:val="0"/>
        <w:autoSpaceDE w:val="0"/>
        <w:autoSpaceDN w:val="0"/>
        <w:ind w:firstLine="708"/>
        <w:jc w:val="both"/>
      </w:pPr>
      <w:r w:rsidRPr="00DF58D1">
        <w:t>В соответствии со статьей 26</w:t>
      </w:r>
      <w:r w:rsidRPr="00DF58D1">
        <w:rPr>
          <w:vertAlign w:val="superscript"/>
        </w:rPr>
        <w:t>16</w:t>
      </w:r>
      <w:r w:rsidRPr="00DF58D1">
        <w:t xml:space="preserve"> </w:t>
      </w:r>
      <w:r w:rsidRPr="00DF58D1">
        <w:rPr>
          <w:rFonts w:eastAsia="Calibri"/>
        </w:rPr>
        <w:t xml:space="preserve">Федерального закона от 24 июля 1998 г. № 125-ФЗ </w:t>
      </w:r>
      <w:r w:rsidRPr="00DF58D1">
        <w:rPr>
          <w:rFonts w:eastAsia="Calibri"/>
        </w:rPr>
        <w:br/>
        <w:t>«Об обязательном социальном страховании от несчастных случаев на производстве и профессиональных заболеваний»</w:t>
      </w:r>
      <w:r w:rsidRPr="00DF58D1">
        <w:rPr>
          <w:rStyle w:val="aa"/>
          <w:rFonts w:eastAsia="Calibri"/>
        </w:rPr>
        <w:t xml:space="preserve"> </w:t>
      </w:r>
      <w:r w:rsidRPr="00DF58D1">
        <w:t>(далее - Федеральный закон от 24 июля 1998 г. № 125-ФЗ)</w:t>
      </w:r>
    </w:p>
    <w:p w:rsidR="00AD2FDD" w:rsidRPr="00DF58D1" w:rsidRDefault="00AD2FDD" w:rsidP="00AD2FDD">
      <w:pPr>
        <w:autoSpaceDE w:val="0"/>
        <w:autoSpaceDN w:val="0"/>
        <w:jc w:val="center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AD2FDD" w:rsidRPr="00DF58D1" w:rsidRDefault="00AD2FDD" w:rsidP="00AD2FDD">
      <w:pPr>
        <w:autoSpaceDE w:val="0"/>
        <w:autoSpaceDN w:val="0"/>
        <w:jc w:val="center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(наименование территориального органа Фонда)</w:t>
      </w:r>
    </w:p>
    <w:p w:rsidR="00AD2FDD" w:rsidRPr="00DF58D1" w:rsidRDefault="00AD2FDD" w:rsidP="00AD2FDD">
      <w:pPr>
        <w:autoSpaceDE w:val="0"/>
        <w:autoSpaceDN w:val="0"/>
        <w:jc w:val="center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(фамилия, имя, отчество (при наличии)</w:t>
      </w: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</w:p>
    <w:p w:rsidR="00AD2FDD" w:rsidRPr="00DF58D1" w:rsidRDefault="00AD2FDD" w:rsidP="00AD2FDD">
      <w:pPr>
        <w:autoSpaceDE w:val="0"/>
        <w:autoSpaceDN w:val="0"/>
        <w:jc w:val="center"/>
        <w:rPr>
          <w:b/>
        </w:rPr>
      </w:pPr>
      <w:r w:rsidRPr="00DF58D1">
        <w:rPr>
          <w:b/>
        </w:rPr>
        <w:t>РЕШИЛ:</w:t>
      </w:r>
    </w:p>
    <w:p w:rsidR="00AD2FDD" w:rsidRPr="00DF58D1" w:rsidRDefault="00AD2FDD" w:rsidP="00AD2FDD">
      <w:pPr>
        <w:autoSpaceDE w:val="0"/>
        <w:autoSpaceDN w:val="0"/>
        <w:ind w:firstLine="709"/>
        <w:jc w:val="both"/>
      </w:pPr>
      <w:r w:rsidRPr="00DF58D1">
        <w:t>1. Провести выездную проверку страхователя (плановая, повторная, в связи с ликвидацией (реорганизацией), в связи с поступлением жалобы от застрахованного лица, а также в случае неподтверждения сведений, представленных страхователем или застрахованным лицом, государственными органами, органами государственных внебюджетных фондов, органами местного самоуправления либо подведомственными государственным органам или органам местного самоуправления организациями) (нужное подчеркнуть):</w:t>
      </w:r>
    </w:p>
    <w:p w:rsidR="00AD2FDD" w:rsidRPr="00DF58D1" w:rsidRDefault="00AD2FDD" w:rsidP="00AD2FDD">
      <w:pPr>
        <w:autoSpaceDE w:val="0"/>
        <w:autoSpaceDN w:val="0"/>
        <w:jc w:val="both"/>
      </w:pPr>
      <w:r w:rsidRPr="00DF58D1">
        <w:t>1)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Федерации;</w:t>
      </w:r>
    </w:p>
    <w:p w:rsidR="00AD2FDD" w:rsidRPr="00DF58D1" w:rsidRDefault="00AD2FDD" w:rsidP="00AD2FDD">
      <w:pPr>
        <w:autoSpaceDE w:val="0"/>
        <w:autoSpaceDN w:val="0"/>
        <w:jc w:val="both"/>
        <w:rPr>
          <w:strike/>
        </w:rPr>
      </w:pPr>
      <w:r w:rsidRPr="00DF58D1">
        <w:t>2)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DF58D1" w:rsidRDefault="00AD2FDD" w:rsidP="00AD2FDD">
      <w:pPr>
        <w:autoSpaceDE w:val="0"/>
        <w:autoSpaceDN w:val="0"/>
        <w:rPr>
          <w:strike/>
        </w:rPr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лица)</w:t>
      </w:r>
    </w:p>
    <w:p w:rsidR="00AD2FDD" w:rsidRPr="00DF58D1" w:rsidRDefault="00AD2FDD" w:rsidP="00AD2FDD">
      <w:pPr>
        <w:widowControl w:val="0"/>
        <w:autoSpaceDE w:val="0"/>
        <w:autoSpaceDN w:val="0"/>
        <w:ind w:firstLine="708"/>
        <w:jc w:val="both"/>
      </w:pPr>
    </w:p>
    <w:p w:rsidR="00AD2FDD" w:rsidRPr="00DF58D1" w:rsidRDefault="00AD2FDD" w:rsidP="00AD2FDD">
      <w:pPr>
        <w:autoSpaceDE w:val="0"/>
        <w:autoSpaceDN w:val="0"/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6"/>
        <w:gridCol w:w="3801"/>
        <w:gridCol w:w="107"/>
      </w:tblGrid>
      <w:tr w:rsidR="00AD2FDD" w:rsidRPr="00DF58D1" w:rsidTr="00AD2FDD">
        <w:tc>
          <w:tcPr>
            <w:tcW w:w="5836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  <w:ind w:left="-33"/>
            </w:pPr>
            <w:r w:rsidRPr="00DF58D1">
              <w:t>регистрационный номер в территориальном органе Фонда</w:t>
            </w:r>
          </w:p>
        </w:tc>
        <w:tc>
          <w:tcPr>
            <w:tcW w:w="3801" w:type="dxa"/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07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</w:pPr>
            <w:r w:rsidRPr="00DF58D1">
              <w:t>,</w:t>
            </w:r>
          </w:p>
        </w:tc>
      </w:tr>
      <w:tr w:rsidR="00AD2FDD" w:rsidRPr="00DF58D1" w:rsidTr="00AD2FDD">
        <w:tc>
          <w:tcPr>
            <w:tcW w:w="5836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  <w:ind w:left="-33"/>
            </w:pPr>
            <w:r w:rsidRPr="00DF58D1">
              <w:t>код территориального органа Фонда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07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</w:pPr>
            <w:r w:rsidRPr="00DF58D1">
              <w:t>,</w:t>
            </w:r>
          </w:p>
        </w:tc>
      </w:tr>
      <w:tr w:rsidR="00AD2FDD" w:rsidRPr="00DF58D1" w:rsidTr="00AD2FDD">
        <w:tc>
          <w:tcPr>
            <w:tcW w:w="5836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  <w:ind w:left="-33"/>
            </w:pPr>
            <w:r w:rsidRPr="00DF58D1">
              <w:t xml:space="preserve">ИНН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07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</w:pPr>
            <w:r w:rsidRPr="00DF58D1">
              <w:t>,</w:t>
            </w:r>
          </w:p>
        </w:tc>
      </w:tr>
      <w:tr w:rsidR="00AD2FDD" w:rsidRPr="00DF58D1" w:rsidTr="00AD2FDD">
        <w:tc>
          <w:tcPr>
            <w:tcW w:w="5836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  <w:ind w:left="-33"/>
            </w:pPr>
            <w:r w:rsidRPr="00DF58D1">
              <w:t xml:space="preserve">КПП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07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</w:pPr>
            <w:r w:rsidRPr="00DF58D1">
              <w:t>,</w:t>
            </w:r>
          </w:p>
        </w:tc>
      </w:tr>
      <w:tr w:rsidR="00AD2FDD" w:rsidRPr="00DF58D1" w:rsidTr="00AD2FDD">
        <w:tc>
          <w:tcPr>
            <w:tcW w:w="5836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  <w:ind w:left="-33"/>
            </w:pPr>
            <w:r w:rsidRPr="00DF58D1"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07" w:type="dxa"/>
            <w:vAlign w:val="bottom"/>
            <w:hideMark/>
          </w:tcPr>
          <w:p w:rsidR="00AD2FDD" w:rsidRPr="00DF58D1" w:rsidRDefault="00AD2FDD" w:rsidP="00AD2FDD">
            <w:pPr>
              <w:autoSpaceDE w:val="0"/>
              <w:autoSpaceDN w:val="0"/>
            </w:pPr>
            <w:r w:rsidRPr="00DF58D1">
              <w:t>,</w:t>
            </w:r>
          </w:p>
        </w:tc>
      </w:tr>
    </w:tbl>
    <w:p w:rsidR="00AD2FDD" w:rsidRPr="00DF58D1" w:rsidRDefault="00AD2FDD" w:rsidP="00AD2F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2FDD" w:rsidRPr="00DF58D1" w:rsidRDefault="00AD2FDD" w:rsidP="00AD2FDD">
      <w:pPr>
        <w:keepNext/>
        <w:autoSpaceDE w:val="0"/>
        <w:autoSpaceDN w:val="0"/>
        <w:spacing w:before="360"/>
      </w:pPr>
      <w:r w:rsidRPr="00DF58D1">
        <w:t xml:space="preserve">основание проведения выездной проверки  </w:t>
      </w:r>
    </w:p>
    <w:p w:rsidR="00AD2FDD" w:rsidRPr="00DF58D1" w:rsidRDefault="00AD2FDD" w:rsidP="00AD2FDD">
      <w:pPr>
        <w:keepNext/>
        <w:pBdr>
          <w:top w:val="single" w:sz="4" w:space="1" w:color="auto"/>
        </w:pBdr>
        <w:autoSpaceDE w:val="0"/>
        <w:autoSpaceDN w:val="0"/>
        <w:ind w:left="4111"/>
        <w:rPr>
          <w:sz w:val="2"/>
          <w:szCs w:val="2"/>
        </w:rPr>
      </w:pPr>
    </w:p>
    <w:p w:rsidR="00AD2FDD" w:rsidRPr="00DF58D1" w:rsidRDefault="00AD2FDD" w:rsidP="00AD2FDD">
      <w:pPr>
        <w:autoSpaceDE w:val="0"/>
        <w:autoSpaceDN w:val="0"/>
        <w:adjustRightInd w:val="0"/>
        <w:ind w:left="4111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(указывается основание проведения выездной проверки в соответствии со статьей 26</w:t>
      </w:r>
      <w:r w:rsidRPr="00DF58D1">
        <w:rPr>
          <w:sz w:val="18"/>
          <w:szCs w:val="18"/>
          <w:vertAlign w:val="superscript"/>
        </w:rPr>
        <w:t>16</w:t>
      </w:r>
      <w:r w:rsidRPr="00DF58D1">
        <w:rPr>
          <w:sz w:val="18"/>
          <w:szCs w:val="18"/>
        </w:rPr>
        <w:t xml:space="preserve"> Федерального закона от 24 июля 1998 г. № 125-ФЗ)</w:t>
      </w:r>
    </w:p>
    <w:p w:rsidR="00AD2FDD" w:rsidRPr="00DF58D1" w:rsidRDefault="00AD2FDD" w:rsidP="00AD2FDD">
      <w:pPr>
        <w:autoSpaceDE w:val="0"/>
        <w:autoSpaceDN w:val="0"/>
        <w:adjustRightInd w:val="0"/>
        <w:ind w:left="4111"/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2835"/>
        <w:gridCol w:w="454"/>
        <w:gridCol w:w="2835"/>
        <w:gridCol w:w="227"/>
      </w:tblGrid>
      <w:tr w:rsidR="00AD2FDD" w:rsidRPr="00DF58D1" w:rsidTr="00AD2FDD"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DF58D1">
              <w:t>за период 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DF58D1">
              <w:rPr>
                <w:rFonts w:eastAsia="SimSun"/>
              </w:rP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DF58D1">
              <w:rPr>
                <w:rFonts w:eastAsia="SimSun"/>
              </w:rPr>
              <w:t>.</w:t>
            </w:r>
          </w:p>
        </w:tc>
      </w:tr>
    </w:tbl>
    <w:p w:rsidR="00AD2FDD" w:rsidRPr="00DF58D1" w:rsidRDefault="00AD2FDD" w:rsidP="00AD2FDD">
      <w:pPr>
        <w:autoSpaceDE w:val="0"/>
        <w:autoSpaceDN w:val="0"/>
        <w:ind w:firstLine="567"/>
      </w:pPr>
    </w:p>
    <w:p w:rsidR="00AD2FDD" w:rsidRPr="00DF58D1" w:rsidRDefault="00AD2FDD" w:rsidP="00AD2FDD">
      <w:pPr>
        <w:autoSpaceDE w:val="0"/>
        <w:autoSpaceDN w:val="0"/>
        <w:ind w:firstLine="709"/>
      </w:pPr>
      <w:r w:rsidRPr="00DF58D1">
        <w:t>2. Поручить проведение выездной проверки</w:t>
      </w:r>
    </w:p>
    <w:p w:rsidR="00AD2FDD" w:rsidRPr="00DF58D1" w:rsidRDefault="00AD2FDD" w:rsidP="00AD2FDD">
      <w:pPr>
        <w:autoSpaceDE w:val="0"/>
        <w:autoSpaceDN w:val="0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(должности, фамилия, имя, отчество (при наличии) лиц, которым поручается проведение проверки, с указанием руководителя проверяющей группы территориального органа Фонда)</w:t>
      </w:r>
    </w:p>
    <w:p w:rsidR="00AD2FDD" w:rsidRPr="00DF58D1" w:rsidRDefault="00AD2FDD" w:rsidP="00AD2FDD">
      <w:pPr>
        <w:tabs>
          <w:tab w:val="right" w:pos="9779"/>
        </w:tabs>
        <w:autoSpaceDE w:val="0"/>
        <w:autoSpaceDN w:val="0"/>
      </w:pPr>
      <w:r w:rsidRPr="00DF58D1">
        <w:tab/>
        <w:t>.</w:t>
      </w: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(наименование территориального органа Фонда)</w:t>
      </w: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tbl>
      <w:tblPr>
        <w:tblW w:w="98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9"/>
        <w:gridCol w:w="262"/>
        <w:gridCol w:w="1846"/>
        <w:gridCol w:w="262"/>
        <w:gridCol w:w="262"/>
        <w:gridCol w:w="2952"/>
      </w:tblGrid>
      <w:tr w:rsidR="00AD2FDD" w:rsidRPr="00DF58D1" w:rsidTr="00AD2FDD">
        <w:trPr>
          <w:trHeight w:val="323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  <w:bookmarkStart w:id="4" w:name="OLE_LINK1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DF58D1" w:rsidTr="00AD2FDD">
        <w:trPr>
          <w:trHeight w:val="52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F58D1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F58D1">
              <w:rPr>
                <w:sz w:val="18"/>
                <w:szCs w:val="18"/>
              </w:rPr>
              <w:t>(подпись)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F58D1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  <w:bookmarkEnd w:id="4"/>
    </w:tbl>
    <w:p w:rsidR="00AD2FDD" w:rsidRPr="00DF58D1" w:rsidRDefault="00AD2FDD" w:rsidP="00AD2FDD">
      <w:pPr>
        <w:autoSpaceDE w:val="0"/>
        <w:autoSpaceDN w:val="0"/>
        <w:ind w:right="7228"/>
      </w:pPr>
    </w:p>
    <w:p w:rsidR="00AD2FDD" w:rsidRPr="00DF58D1" w:rsidRDefault="00AD2FDD" w:rsidP="00AD2FDD">
      <w:pPr>
        <w:autoSpaceDE w:val="0"/>
        <w:autoSpaceDN w:val="0"/>
        <w:ind w:right="7086"/>
      </w:pPr>
      <w:r w:rsidRPr="00DF58D1">
        <w:t>Место печати территориального органа Фонда</w:t>
      </w:r>
    </w:p>
    <w:p w:rsidR="00AD2FDD" w:rsidRPr="00DF58D1" w:rsidRDefault="00AD2FDD" w:rsidP="00AD2FDD">
      <w:pPr>
        <w:autoSpaceDE w:val="0"/>
        <w:autoSpaceDN w:val="0"/>
        <w:ind w:right="7228"/>
      </w:pPr>
    </w:p>
    <w:p w:rsidR="00AD2FDD" w:rsidRPr="00DF58D1" w:rsidRDefault="00AD2FDD" w:rsidP="00AD2FDD">
      <w:pPr>
        <w:autoSpaceDE w:val="0"/>
        <w:autoSpaceDN w:val="0"/>
        <w:ind w:firstLine="709"/>
        <w:jc w:val="both"/>
      </w:pPr>
      <w:r w:rsidRPr="00DF58D1">
        <w:t>С решением о проведении выездной проверки ознакомлен</w:t>
      </w:r>
    </w:p>
    <w:p w:rsidR="00AD2FDD" w:rsidRPr="00DF58D1" w:rsidRDefault="00AD2FDD" w:rsidP="00AD2FDD">
      <w:pPr>
        <w:autoSpaceDE w:val="0"/>
        <w:autoSpaceDN w:val="0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(должность, фамилия, имя, отчество (при наличии)</w:t>
      </w:r>
      <w:r w:rsidRPr="00DF58D1">
        <w:rPr>
          <w:sz w:val="18"/>
          <w:szCs w:val="18"/>
          <w:vertAlign w:val="superscript"/>
        </w:rPr>
        <w:t xml:space="preserve"> </w:t>
      </w:r>
      <w:r w:rsidRPr="00DF58D1">
        <w:rPr>
          <w:sz w:val="18"/>
          <w:szCs w:val="18"/>
        </w:rPr>
        <w:t>руководителя организации (обособленного подразделения)</w:t>
      </w:r>
    </w:p>
    <w:p w:rsidR="00AD2FDD" w:rsidRPr="00DF58D1" w:rsidRDefault="00AD2FDD" w:rsidP="00AD2FDD">
      <w:pPr>
        <w:autoSpaceDE w:val="0"/>
        <w:autoSpaceDN w:val="0"/>
      </w:pPr>
    </w:p>
    <w:p w:rsidR="00AD2FDD" w:rsidRPr="00DF58D1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F58D1">
        <w:rPr>
          <w:sz w:val="18"/>
          <w:szCs w:val="18"/>
        </w:rPr>
        <w:t>или фамилия, имя, отчество (при наличии) индивидуального предпринимателя, физического лица (уполномоченного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DF58D1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DF58D1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DF58D1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DF58D1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F58D1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DF58D1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Pr="00DF58D1" w:rsidRDefault="00AD2FDD" w:rsidP="00AD2FDD">
      <w:pPr>
        <w:autoSpaceDE w:val="0"/>
        <w:autoSpaceDN w:val="0"/>
        <w:ind w:right="7228"/>
      </w:pPr>
    </w:p>
    <w:p w:rsidR="00AD2FDD" w:rsidRDefault="00AD2FDD" w:rsidP="00AD2FDD">
      <w:pPr>
        <w:autoSpaceDE w:val="0"/>
        <w:autoSpaceDN w:val="0"/>
        <w:ind w:right="7228"/>
        <w:rPr>
          <w:sz w:val="24"/>
          <w:szCs w:val="24"/>
        </w:rPr>
      </w:pPr>
      <w:r w:rsidRPr="00DF58D1">
        <w:t>Место печати (при наличии) страхователя</w:t>
      </w:r>
      <w:r>
        <w:rPr>
          <w:sz w:val="28"/>
          <w:szCs w:val="28"/>
        </w:rPr>
        <w:t>».</w:t>
      </w: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Pr="00E907BA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lastRenderedPageBreak/>
        <w:t xml:space="preserve">Приложение № </w:t>
      </w:r>
      <w:r>
        <w:rPr>
          <w:rFonts w:eastAsia="SimSun"/>
          <w:sz w:val="26"/>
          <w:szCs w:val="26"/>
        </w:rPr>
        <w:t>2</w:t>
      </w:r>
    </w:p>
    <w:p w:rsidR="00AD2FDD" w:rsidRPr="00447D74" w:rsidRDefault="00AD2FDD" w:rsidP="00AD2FDD">
      <w:pPr>
        <w:ind w:left="5670"/>
        <w:rPr>
          <w:sz w:val="26"/>
          <w:szCs w:val="26"/>
        </w:rPr>
      </w:pPr>
      <w:r w:rsidRPr="00447D74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447D74" w:rsidRDefault="00AD2FDD" w:rsidP="00AD2FDD">
      <w:pPr>
        <w:spacing w:before="240" w:line="360" w:lineRule="auto"/>
        <w:ind w:left="5670"/>
        <w:rPr>
          <w:sz w:val="26"/>
          <w:szCs w:val="26"/>
        </w:rPr>
      </w:pPr>
      <w:r w:rsidRPr="00447D74">
        <w:rPr>
          <w:sz w:val="26"/>
          <w:szCs w:val="26"/>
        </w:rPr>
        <w:t xml:space="preserve">от </w:t>
      </w:r>
    </w:p>
    <w:p w:rsidR="00AD2FDD" w:rsidRPr="00447D74" w:rsidRDefault="00AD2FDD" w:rsidP="00AD2FDD">
      <w:pPr>
        <w:ind w:left="5670"/>
        <w:rPr>
          <w:sz w:val="26"/>
          <w:szCs w:val="26"/>
        </w:rPr>
      </w:pPr>
      <w:r w:rsidRPr="00447D74">
        <w:rPr>
          <w:sz w:val="26"/>
          <w:szCs w:val="26"/>
        </w:rPr>
        <w:t xml:space="preserve">№ 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2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t>к приказу Фонда пенсионного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t>и социального страхования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t>Российской Федерации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t xml:space="preserve">от 31 мая 2023 г. </w:t>
      </w:r>
    </w:p>
    <w:p w:rsidR="00AD2FDD" w:rsidRPr="00447D74" w:rsidRDefault="00AD2FDD" w:rsidP="00AD2FDD">
      <w:pPr>
        <w:ind w:left="5670"/>
        <w:rPr>
          <w:rFonts w:eastAsia="SimSun"/>
          <w:sz w:val="26"/>
          <w:szCs w:val="26"/>
        </w:rPr>
      </w:pPr>
      <w:r w:rsidRPr="00447D74">
        <w:rPr>
          <w:rFonts w:eastAsia="SimSun"/>
          <w:sz w:val="26"/>
          <w:szCs w:val="26"/>
        </w:rPr>
        <w:t>№ 933</w:t>
      </w:r>
    </w:p>
    <w:p w:rsidR="00AD2FDD" w:rsidRPr="008D0F67" w:rsidRDefault="00AD2FDD" w:rsidP="00AD2FDD">
      <w:pPr>
        <w:spacing w:after="360"/>
        <w:ind w:left="8505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AD2FDD" w:rsidRDefault="00AD2FDD" w:rsidP="00AD2FDD">
      <w:pPr>
        <w:ind w:right="6377"/>
        <w:rPr>
          <w:rFonts w:eastAsia="SimSun"/>
        </w:rPr>
      </w:pPr>
      <w:r w:rsidRPr="008D0F67">
        <w:rPr>
          <w:rFonts w:eastAsia="SimSun"/>
        </w:rPr>
        <w:t>Место штампа 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C9317A">
        <w:rPr>
          <w:rFonts w:eastAsia="SimSun"/>
        </w:rPr>
        <w:t>Фонда пенсионного и социального страхования Российской Федерации</w:t>
      </w:r>
    </w:p>
    <w:p w:rsidR="00AD2FDD" w:rsidRPr="008D0F67" w:rsidRDefault="00AD2FDD" w:rsidP="00AD2FDD">
      <w:pPr>
        <w:ind w:right="7088"/>
        <w:rPr>
          <w:rFonts w:eastAsia="SimSun"/>
        </w:rPr>
      </w:pPr>
    </w:p>
    <w:p w:rsidR="00AD2FDD" w:rsidRPr="00974DE2" w:rsidRDefault="00AD2FDD" w:rsidP="00AD2FDD">
      <w:pPr>
        <w:jc w:val="center"/>
        <w:rPr>
          <w:sz w:val="26"/>
          <w:szCs w:val="26"/>
        </w:rPr>
      </w:pPr>
      <w:r w:rsidRPr="00974DE2">
        <w:rPr>
          <w:sz w:val="26"/>
          <w:szCs w:val="26"/>
        </w:rPr>
        <w:t>Решение</w:t>
      </w:r>
    </w:p>
    <w:p w:rsidR="00AD2FDD" w:rsidRPr="002802AC" w:rsidRDefault="00AD2FDD" w:rsidP="00AD2FDD">
      <w:pPr>
        <w:spacing w:after="240"/>
        <w:jc w:val="center"/>
        <w:rPr>
          <w:b/>
          <w:sz w:val="26"/>
          <w:szCs w:val="26"/>
        </w:rPr>
      </w:pPr>
      <w:r w:rsidRPr="00974DE2">
        <w:rPr>
          <w:sz w:val="26"/>
          <w:szCs w:val="26"/>
        </w:rPr>
        <w:t xml:space="preserve"> о приостановлении проведения выездной проверки</w:t>
      </w:r>
    </w:p>
    <w:tbl>
      <w:tblPr>
        <w:tblW w:w="97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155"/>
        <w:gridCol w:w="6200"/>
        <w:gridCol w:w="1077"/>
      </w:tblGrid>
      <w:tr w:rsidR="00AD2FDD" w:rsidRPr="004E7332" w:rsidTr="00AD2FDD">
        <w:trPr>
          <w:trHeight w:val="357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E7332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4E7332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E7332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E7332" w:rsidRDefault="00AD2FDD" w:rsidP="00AD2FDD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4E7332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E7332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8D0F67" w:rsidTr="00AD2FDD">
        <w:trPr>
          <w:trHeight w:val="289"/>
        </w:trPr>
        <w:tc>
          <w:tcPr>
            <w:tcW w:w="323" w:type="dxa"/>
          </w:tcPr>
          <w:p w:rsidR="00AD2FDD" w:rsidRPr="008D0F6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55" w:type="dxa"/>
          </w:tcPr>
          <w:p w:rsidR="00AD2FDD" w:rsidRPr="008D0F67" w:rsidRDefault="00AD2FDD" w:rsidP="00AD2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6200" w:type="dxa"/>
          </w:tcPr>
          <w:p w:rsidR="00AD2FDD" w:rsidRPr="008D0F67" w:rsidRDefault="00AD2FDD" w:rsidP="00AD2FDD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77" w:type="dxa"/>
          </w:tcPr>
          <w:p w:rsidR="00AD2FDD" w:rsidRPr="008D0F67" w:rsidRDefault="00AD2FDD" w:rsidP="00AD2F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2FDD" w:rsidRPr="006627D7" w:rsidRDefault="00AD2FDD" w:rsidP="00AD2FDD">
      <w:pPr>
        <w:ind w:firstLine="709"/>
        <w:jc w:val="both"/>
        <w:rPr>
          <w:sz w:val="22"/>
          <w:szCs w:val="22"/>
          <w:vertAlign w:val="superscript"/>
        </w:rPr>
      </w:pPr>
      <w:r w:rsidRPr="00EC290F">
        <w:rPr>
          <w:sz w:val="22"/>
          <w:szCs w:val="22"/>
        </w:rPr>
        <w:t xml:space="preserve">В соответствии со статьей </w:t>
      </w:r>
      <w:r>
        <w:rPr>
          <w:sz w:val="22"/>
          <w:szCs w:val="22"/>
        </w:rPr>
        <w:t>26</w:t>
      </w:r>
      <w:r w:rsidRPr="002979CE">
        <w:rPr>
          <w:sz w:val="22"/>
          <w:szCs w:val="22"/>
          <w:vertAlign w:val="superscript"/>
        </w:rPr>
        <w:t>16</w:t>
      </w:r>
      <w:r w:rsidRPr="00EC290F">
        <w:rPr>
          <w:sz w:val="22"/>
          <w:szCs w:val="22"/>
        </w:rPr>
        <w:t xml:space="preserve"> </w:t>
      </w:r>
      <w:r w:rsidRPr="00335878">
        <w:rPr>
          <w:rFonts w:eastAsia="Calibri"/>
          <w:sz w:val="22"/>
          <w:szCs w:val="22"/>
        </w:rPr>
        <w:t>Федерального закона от 24 июля 1998 г. № 125-ФЗ</w:t>
      </w:r>
      <w:r>
        <w:rPr>
          <w:rFonts w:eastAsia="Calibri"/>
          <w:sz w:val="22"/>
          <w:szCs w:val="22"/>
        </w:rPr>
        <w:br/>
      </w:r>
      <w:r w:rsidRPr="002979CE">
        <w:rPr>
          <w:rFonts w:eastAsia="Calibri"/>
          <w:sz w:val="22"/>
          <w:szCs w:val="22"/>
        </w:rPr>
        <w:t xml:space="preserve"> «Об обязательном социальном страховании от несчастных случаев на производстве </w:t>
      </w:r>
      <w:r>
        <w:rPr>
          <w:rFonts w:eastAsia="Calibri"/>
          <w:sz w:val="22"/>
          <w:szCs w:val="22"/>
        </w:rPr>
        <w:br/>
      </w:r>
      <w:r w:rsidRPr="002979CE">
        <w:rPr>
          <w:rFonts w:eastAsia="Calibri"/>
          <w:sz w:val="22"/>
          <w:szCs w:val="22"/>
        </w:rPr>
        <w:t xml:space="preserve">и </w:t>
      </w:r>
      <w:r w:rsidRPr="006627D7">
        <w:rPr>
          <w:rFonts w:eastAsia="Calibri"/>
          <w:sz w:val="22"/>
          <w:szCs w:val="22"/>
        </w:rPr>
        <w:t>профессиональных заболеваний»</w:t>
      </w:r>
    </w:p>
    <w:p w:rsidR="00AD2FDD" w:rsidRPr="006627D7" w:rsidRDefault="00AD2FDD" w:rsidP="00AD2FDD">
      <w:pPr>
        <w:jc w:val="center"/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AD2FDD" w:rsidRPr="006627D7" w:rsidRDefault="00AD2FDD" w:rsidP="00AD2FDD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6627D7">
        <w:rPr>
          <w:sz w:val="22"/>
          <w:szCs w:val="22"/>
        </w:rPr>
        <w:t>________________________________________________________________________________________</w:t>
      </w: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(наименование территориального органа Фонда)</w:t>
      </w:r>
    </w:p>
    <w:p w:rsidR="00AD2FDD" w:rsidRPr="006627D7" w:rsidRDefault="00AD2FDD" w:rsidP="00AD2FDD">
      <w:pPr>
        <w:jc w:val="center"/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(фамилия, имя, отчество (при наличии)</w:t>
      </w:r>
    </w:p>
    <w:p w:rsidR="00AD2FDD" w:rsidRPr="006627D7" w:rsidRDefault="00AD2FDD" w:rsidP="00AD2FDD">
      <w:pPr>
        <w:spacing w:before="240" w:after="240"/>
        <w:jc w:val="center"/>
        <w:rPr>
          <w:b/>
          <w:sz w:val="22"/>
          <w:szCs w:val="22"/>
        </w:rPr>
      </w:pPr>
      <w:r w:rsidRPr="006627D7">
        <w:rPr>
          <w:b/>
          <w:sz w:val="22"/>
          <w:szCs w:val="22"/>
        </w:rPr>
        <w:t>РЕШИЛ:</w:t>
      </w:r>
    </w:p>
    <w:p w:rsidR="00AD2FDD" w:rsidRPr="006627D7" w:rsidRDefault="00AD2FDD" w:rsidP="00AD2FDD">
      <w:pPr>
        <w:ind w:firstLine="709"/>
        <w:jc w:val="both"/>
        <w:rPr>
          <w:sz w:val="22"/>
          <w:szCs w:val="22"/>
        </w:rPr>
      </w:pPr>
      <w:r w:rsidRPr="006627D7">
        <w:rPr>
          <w:sz w:val="22"/>
          <w:szCs w:val="22"/>
        </w:rPr>
        <w:t>Приостановить с ___________________ проведение выездной проверки страхователя (нужное подчеркнуть):</w:t>
      </w:r>
    </w:p>
    <w:p w:rsidR="00AD2FDD" w:rsidRPr="006627D7" w:rsidRDefault="00AD2FDD" w:rsidP="00AD2FDD">
      <w:pPr>
        <w:jc w:val="both"/>
        <w:rPr>
          <w:sz w:val="22"/>
          <w:szCs w:val="22"/>
        </w:rPr>
      </w:pPr>
      <w:r w:rsidRPr="006627D7">
        <w:rPr>
          <w:sz w:val="22"/>
          <w:szCs w:val="22"/>
        </w:rPr>
        <w:t>1)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Федерации;</w:t>
      </w:r>
    </w:p>
    <w:p w:rsidR="00AD2FDD" w:rsidRPr="006627D7" w:rsidRDefault="00AD2FDD" w:rsidP="00AD2FDD">
      <w:pPr>
        <w:jc w:val="both"/>
        <w:rPr>
          <w:b/>
          <w:sz w:val="22"/>
          <w:szCs w:val="22"/>
        </w:rPr>
      </w:pPr>
      <w:r w:rsidRPr="006627D7">
        <w:rPr>
          <w:sz w:val="22"/>
          <w:szCs w:val="22"/>
        </w:rPr>
        <w:t>2)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(полное и сокращенное (при наличии) наименование организации (обособленного подразделения),</w:t>
      </w:r>
      <w:r w:rsidRPr="006627D7">
        <w:rPr>
          <w:sz w:val="18"/>
          <w:szCs w:val="18"/>
        </w:rPr>
        <w:br/>
        <w:t>фамилия, имя, отчество</w:t>
      </w:r>
      <w:r w:rsidRPr="006627D7">
        <w:rPr>
          <w:sz w:val="18"/>
          <w:szCs w:val="18"/>
          <w:vertAlign w:val="superscript"/>
        </w:rPr>
        <w:t xml:space="preserve"> </w:t>
      </w:r>
      <w:r w:rsidRPr="006627D7">
        <w:rPr>
          <w:sz w:val="18"/>
          <w:szCs w:val="18"/>
        </w:rPr>
        <w:t>(при наличии) индивидуального предпринимателя, физического лица)</w:t>
      </w: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</w:p>
    <w:tbl>
      <w:tblPr>
        <w:tblW w:w="9744" w:type="dxa"/>
        <w:tblInd w:w="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6"/>
        <w:gridCol w:w="3801"/>
        <w:gridCol w:w="107"/>
      </w:tblGrid>
      <w:tr w:rsidR="00AD2FDD" w:rsidRPr="006627D7" w:rsidTr="00AD2FDD">
        <w:tc>
          <w:tcPr>
            <w:tcW w:w="5836" w:type="dxa"/>
            <w:vAlign w:val="bottom"/>
            <w:hideMark/>
          </w:tcPr>
          <w:p w:rsidR="00AD2FDD" w:rsidRPr="006627D7" w:rsidRDefault="00AD2FDD" w:rsidP="00AD2FDD">
            <w:pPr>
              <w:ind w:left="-33"/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1" w:type="dxa"/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,</w:t>
            </w:r>
          </w:p>
        </w:tc>
      </w:tr>
      <w:tr w:rsidR="00AD2FDD" w:rsidRPr="006627D7" w:rsidTr="00AD2FDD">
        <w:tc>
          <w:tcPr>
            <w:tcW w:w="5836" w:type="dxa"/>
            <w:vAlign w:val="bottom"/>
            <w:hideMark/>
          </w:tcPr>
          <w:p w:rsidR="00AD2FDD" w:rsidRPr="006627D7" w:rsidRDefault="00AD2FDD" w:rsidP="00AD2FDD">
            <w:pPr>
              <w:ind w:left="-33"/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,</w:t>
            </w:r>
          </w:p>
        </w:tc>
      </w:tr>
      <w:tr w:rsidR="00AD2FDD" w:rsidRPr="006627D7" w:rsidTr="00AD2FDD">
        <w:tc>
          <w:tcPr>
            <w:tcW w:w="5836" w:type="dxa"/>
            <w:vAlign w:val="bottom"/>
            <w:hideMark/>
          </w:tcPr>
          <w:p w:rsidR="00AD2FDD" w:rsidRPr="006627D7" w:rsidRDefault="00AD2FDD" w:rsidP="00AD2FDD">
            <w:pPr>
              <w:ind w:left="-33"/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,</w:t>
            </w:r>
          </w:p>
        </w:tc>
      </w:tr>
      <w:tr w:rsidR="00AD2FDD" w:rsidRPr="006627D7" w:rsidTr="00AD2FDD">
        <w:tc>
          <w:tcPr>
            <w:tcW w:w="5836" w:type="dxa"/>
            <w:vAlign w:val="bottom"/>
            <w:hideMark/>
          </w:tcPr>
          <w:p w:rsidR="00AD2FDD" w:rsidRPr="006627D7" w:rsidRDefault="00AD2FDD" w:rsidP="00AD2FDD">
            <w:pPr>
              <w:ind w:left="-33"/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,</w:t>
            </w:r>
          </w:p>
        </w:tc>
      </w:tr>
      <w:tr w:rsidR="00AD2FDD" w:rsidRPr="006627D7" w:rsidTr="00AD2FDD">
        <w:tc>
          <w:tcPr>
            <w:tcW w:w="5836" w:type="dxa"/>
            <w:vAlign w:val="bottom"/>
            <w:hideMark/>
          </w:tcPr>
          <w:p w:rsidR="00AD2FDD" w:rsidRPr="006627D7" w:rsidRDefault="00AD2FDD" w:rsidP="00AD2FDD">
            <w:pPr>
              <w:ind w:left="-33"/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,</w:t>
            </w:r>
          </w:p>
        </w:tc>
      </w:tr>
    </w:tbl>
    <w:p w:rsidR="00AD2FDD" w:rsidRPr="006627D7" w:rsidRDefault="00AD2FDD" w:rsidP="00AD2FDD">
      <w:pPr>
        <w:spacing w:after="240"/>
        <w:rPr>
          <w:sz w:val="2"/>
          <w:szCs w:val="2"/>
        </w:rPr>
      </w:pPr>
    </w:p>
    <w:p w:rsidR="00AD2FDD" w:rsidRPr="006627D7" w:rsidRDefault="00AD2FDD" w:rsidP="00AD2FDD">
      <w:pPr>
        <w:spacing w:before="120"/>
        <w:rPr>
          <w:sz w:val="22"/>
          <w:szCs w:val="22"/>
        </w:rPr>
      </w:pPr>
      <w:r w:rsidRPr="006627D7">
        <w:rPr>
          <w:sz w:val="22"/>
          <w:szCs w:val="22"/>
        </w:rPr>
        <w:t>назначенной в соответствии с решением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(наименование территориального органа Фонда)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(фамилия, имя, отчество</w:t>
      </w:r>
      <w:r w:rsidRPr="006627D7">
        <w:rPr>
          <w:sz w:val="18"/>
          <w:szCs w:val="18"/>
          <w:vertAlign w:val="superscript"/>
        </w:rPr>
        <w:t xml:space="preserve"> </w:t>
      </w:r>
      <w:r w:rsidRPr="006627D7">
        <w:rPr>
          <w:sz w:val="18"/>
          <w:szCs w:val="18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2835"/>
        <w:gridCol w:w="454"/>
        <w:gridCol w:w="1904"/>
      </w:tblGrid>
      <w:tr w:rsidR="00AD2FDD" w:rsidRPr="006627D7" w:rsidTr="00AD2FD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6627D7"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6627D7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AD2FDD" w:rsidRPr="006627D7" w:rsidTr="00AD2FD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6627D7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AD2FDD" w:rsidRPr="006627D7" w:rsidRDefault="00AD2FDD" w:rsidP="00AD2FDD">
      <w:pPr>
        <w:keepNext/>
        <w:spacing w:before="240"/>
        <w:rPr>
          <w:sz w:val="22"/>
          <w:szCs w:val="22"/>
        </w:rPr>
      </w:pPr>
      <w:r w:rsidRPr="006627D7">
        <w:rPr>
          <w:sz w:val="22"/>
          <w:szCs w:val="22"/>
        </w:rPr>
        <w:t xml:space="preserve">в связи с необходимостью  </w:t>
      </w:r>
    </w:p>
    <w:p w:rsidR="00AD2FDD" w:rsidRPr="006627D7" w:rsidRDefault="00AD2FDD" w:rsidP="00AD2FDD">
      <w:pPr>
        <w:keepNext/>
        <w:pBdr>
          <w:top w:val="single" w:sz="4" w:space="1" w:color="auto"/>
        </w:pBdr>
        <w:ind w:left="2591"/>
        <w:rPr>
          <w:sz w:val="2"/>
          <w:szCs w:val="2"/>
        </w:rPr>
      </w:pP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0" w:color="auto"/>
        </w:pBdr>
        <w:spacing w:after="360"/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(основание (основания), предусмотренные статьей 26</w:t>
      </w:r>
      <w:r w:rsidRPr="006627D7">
        <w:rPr>
          <w:sz w:val="18"/>
          <w:szCs w:val="18"/>
          <w:vertAlign w:val="superscript"/>
        </w:rPr>
        <w:t xml:space="preserve">16 </w:t>
      </w:r>
      <w:r w:rsidRPr="006627D7">
        <w:rPr>
          <w:rFonts w:eastAsia="Calibri"/>
          <w:sz w:val="18"/>
          <w:szCs w:val="18"/>
        </w:rPr>
        <w:t>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заболеваний»)</w:t>
      </w:r>
    </w:p>
    <w:tbl>
      <w:tblPr>
        <w:tblW w:w="98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5"/>
        <w:gridCol w:w="272"/>
        <w:gridCol w:w="1905"/>
        <w:gridCol w:w="272"/>
        <w:gridCol w:w="3048"/>
      </w:tblGrid>
      <w:tr w:rsidR="00AD2FDD" w:rsidRPr="006627D7" w:rsidTr="00AD2FDD">
        <w:trPr>
          <w:trHeight w:val="265"/>
        </w:trPr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6627D7" w:rsidTr="00AD2FDD">
        <w:trPr>
          <w:trHeight w:val="429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sz w:val="18"/>
                <w:szCs w:val="18"/>
              </w:rPr>
            </w:pPr>
            <w:r w:rsidRPr="006627D7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sz w:val="18"/>
                <w:szCs w:val="18"/>
              </w:rPr>
            </w:pPr>
            <w:r w:rsidRPr="006627D7">
              <w:rPr>
                <w:sz w:val="18"/>
                <w:szCs w:val="18"/>
              </w:rPr>
              <w:t>(подпись)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sz w:val="18"/>
                <w:szCs w:val="18"/>
              </w:rPr>
            </w:pPr>
            <w:r w:rsidRPr="006627D7">
              <w:rPr>
                <w:sz w:val="18"/>
                <w:szCs w:val="18"/>
              </w:rPr>
              <w:t>(фамилия, имя, отчество</w:t>
            </w:r>
            <w:r w:rsidRPr="006627D7">
              <w:rPr>
                <w:sz w:val="18"/>
                <w:szCs w:val="18"/>
                <w:vertAlign w:val="superscript"/>
              </w:rPr>
              <w:t xml:space="preserve"> </w:t>
            </w:r>
            <w:r w:rsidRPr="006627D7">
              <w:rPr>
                <w:sz w:val="18"/>
                <w:szCs w:val="18"/>
              </w:rPr>
              <w:t>(при наличии)</w:t>
            </w:r>
          </w:p>
        </w:tc>
      </w:tr>
    </w:tbl>
    <w:p w:rsidR="00AD2FDD" w:rsidRPr="006627D7" w:rsidRDefault="00AD2FDD" w:rsidP="00AD2FDD">
      <w:pPr>
        <w:spacing w:before="600" w:after="720"/>
        <w:ind w:right="6944"/>
      </w:pPr>
      <w:r w:rsidRPr="006627D7">
        <w:t>Место печати территориального органа Фонда</w:t>
      </w:r>
    </w:p>
    <w:p w:rsidR="00AD2FDD" w:rsidRPr="006627D7" w:rsidRDefault="00AD2FDD" w:rsidP="00AD2FDD">
      <w:pPr>
        <w:spacing w:after="240"/>
        <w:ind w:firstLine="709"/>
        <w:jc w:val="both"/>
        <w:rPr>
          <w:sz w:val="22"/>
          <w:szCs w:val="22"/>
        </w:rPr>
      </w:pPr>
      <w:r w:rsidRPr="006627D7">
        <w:rPr>
          <w:sz w:val="22"/>
          <w:szCs w:val="22"/>
        </w:rPr>
        <w:t>С решением о приостановлении проведения выездной проверки ознакомлен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AD2FDD" w:rsidRPr="006627D7" w:rsidRDefault="00AD2FDD" w:rsidP="00AD2FDD">
      <w:pPr>
        <w:rPr>
          <w:sz w:val="22"/>
          <w:szCs w:val="22"/>
        </w:rPr>
      </w:pPr>
    </w:p>
    <w:p w:rsidR="00AD2FDD" w:rsidRPr="006627D7" w:rsidRDefault="00AD2FDD" w:rsidP="00AD2FDD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6627D7">
        <w:rPr>
          <w:sz w:val="18"/>
          <w:szCs w:val="18"/>
        </w:rPr>
        <w:t>или фамилия, имя, отчество</w:t>
      </w:r>
      <w:r w:rsidRPr="006627D7">
        <w:rPr>
          <w:sz w:val="18"/>
          <w:szCs w:val="18"/>
          <w:vertAlign w:val="superscript"/>
        </w:rPr>
        <w:t xml:space="preserve"> </w:t>
      </w:r>
      <w:r w:rsidRPr="006627D7">
        <w:rPr>
          <w:sz w:val="18"/>
          <w:szCs w:val="18"/>
        </w:rPr>
        <w:t>(при наличии) индивидуального предпринимателя, физического лица (уполномоченного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6627D7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627D7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627D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6627D7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6627D7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627D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6627D7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Pr="006627D7" w:rsidRDefault="00AD2FDD" w:rsidP="00AD2FDD">
      <w:pPr>
        <w:spacing w:before="720"/>
      </w:pPr>
      <w:r w:rsidRPr="006627D7">
        <w:t>Место печати (при наличии)</w:t>
      </w:r>
    </w:p>
    <w:p w:rsidR="00AD2FDD" w:rsidRPr="00447D74" w:rsidRDefault="00AD2FDD" w:rsidP="00AD2FDD">
      <w:pPr>
        <w:rPr>
          <w:sz w:val="28"/>
          <w:szCs w:val="28"/>
        </w:rPr>
      </w:pPr>
      <w:r>
        <w:t>с</w:t>
      </w:r>
      <w:r w:rsidRPr="006627D7">
        <w:t>трахователя</w:t>
      </w:r>
      <w:r>
        <w:t xml:space="preserve"> </w:t>
      </w:r>
      <w:r w:rsidRPr="00447D74">
        <w:rPr>
          <w:sz w:val="28"/>
          <w:szCs w:val="28"/>
        </w:rPr>
        <w:t>».</w:t>
      </w:r>
    </w:p>
    <w:p w:rsidR="00AD2FDD" w:rsidRPr="006627D7" w:rsidRDefault="00AD2FDD" w:rsidP="00AD2FDD"/>
    <w:p w:rsidR="00AD2FDD" w:rsidRPr="006627D7" w:rsidRDefault="00AD2FDD" w:rsidP="00AD2FDD"/>
    <w:p w:rsidR="00AD2FDD" w:rsidRPr="006627D7" w:rsidRDefault="00AD2FDD" w:rsidP="00AD2FDD"/>
    <w:p w:rsidR="00AD2FDD" w:rsidRPr="006627D7" w:rsidRDefault="00AD2FDD" w:rsidP="00AD2FDD"/>
    <w:p w:rsidR="00AD2FDD" w:rsidRPr="006627D7" w:rsidRDefault="00AD2FDD" w:rsidP="00AD2FDD"/>
    <w:p w:rsidR="00AD2FDD" w:rsidRPr="006627D7" w:rsidRDefault="00AD2FDD" w:rsidP="00AD2FDD"/>
    <w:p w:rsidR="00AD2FDD" w:rsidRDefault="00AD2FDD" w:rsidP="00AD2FDD"/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lastRenderedPageBreak/>
        <w:t xml:space="preserve">Приложение № </w:t>
      </w:r>
      <w:r>
        <w:rPr>
          <w:rFonts w:eastAsia="SimSun"/>
          <w:sz w:val="26"/>
          <w:szCs w:val="26"/>
        </w:rPr>
        <w:t>3</w:t>
      </w:r>
    </w:p>
    <w:p w:rsidR="00AD2FDD" w:rsidRPr="00EB7120" w:rsidRDefault="00AD2FDD" w:rsidP="00AD2FDD">
      <w:pPr>
        <w:ind w:left="5670"/>
        <w:rPr>
          <w:sz w:val="26"/>
          <w:szCs w:val="26"/>
        </w:rPr>
      </w:pPr>
      <w:r w:rsidRPr="00EB7120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EB7120" w:rsidRDefault="00AD2FDD" w:rsidP="00AD2FDD">
      <w:pPr>
        <w:spacing w:before="240" w:line="360" w:lineRule="auto"/>
        <w:ind w:left="5670"/>
        <w:rPr>
          <w:sz w:val="26"/>
          <w:szCs w:val="26"/>
        </w:rPr>
      </w:pPr>
      <w:r w:rsidRPr="00EB7120">
        <w:rPr>
          <w:sz w:val="26"/>
          <w:szCs w:val="26"/>
        </w:rPr>
        <w:t xml:space="preserve">от </w:t>
      </w:r>
    </w:p>
    <w:p w:rsidR="00AD2FDD" w:rsidRPr="00EB7120" w:rsidRDefault="00AD2FDD" w:rsidP="00AD2FDD">
      <w:pPr>
        <w:ind w:left="5670"/>
        <w:rPr>
          <w:sz w:val="26"/>
          <w:szCs w:val="26"/>
        </w:rPr>
      </w:pPr>
      <w:r w:rsidRPr="00EB7120">
        <w:rPr>
          <w:sz w:val="26"/>
          <w:szCs w:val="26"/>
        </w:rPr>
        <w:t xml:space="preserve">№ 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3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t>к приказу Фонда пенсионного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t>и социального страхования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t>Российской Федерации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t xml:space="preserve">от 31 мая 2023 г. </w:t>
      </w:r>
    </w:p>
    <w:p w:rsidR="00AD2FDD" w:rsidRPr="00EB7120" w:rsidRDefault="00AD2FDD" w:rsidP="00AD2FDD">
      <w:pPr>
        <w:ind w:left="5670"/>
        <w:rPr>
          <w:rFonts w:eastAsia="SimSun"/>
          <w:sz w:val="26"/>
          <w:szCs w:val="26"/>
        </w:rPr>
      </w:pPr>
      <w:r w:rsidRPr="00EB7120">
        <w:rPr>
          <w:rFonts w:eastAsia="SimSun"/>
          <w:sz w:val="26"/>
          <w:szCs w:val="26"/>
        </w:rPr>
        <w:t>№ 933</w:t>
      </w:r>
    </w:p>
    <w:p w:rsidR="00AD2FDD" w:rsidRPr="00560F3E" w:rsidRDefault="00AD2FDD" w:rsidP="00AD2FDD">
      <w:pPr>
        <w:ind w:left="8505"/>
        <w:rPr>
          <w:rFonts w:eastAsia="SimSun"/>
          <w:sz w:val="22"/>
          <w:szCs w:val="22"/>
        </w:rPr>
      </w:pPr>
      <w:r w:rsidRPr="00560F3E">
        <w:rPr>
          <w:rFonts w:eastAsia="SimSun"/>
          <w:sz w:val="22"/>
          <w:szCs w:val="22"/>
        </w:rPr>
        <w:t>Форма</w:t>
      </w:r>
    </w:p>
    <w:p w:rsidR="00AD2FDD" w:rsidRPr="00560F3E" w:rsidRDefault="00AD2FDD" w:rsidP="00AD2FDD">
      <w:pPr>
        <w:spacing w:after="360"/>
        <w:ind w:left="6663"/>
        <w:jc w:val="center"/>
        <w:rPr>
          <w:rFonts w:eastAsia="SimSun"/>
          <w:sz w:val="22"/>
          <w:szCs w:val="22"/>
        </w:rPr>
      </w:pPr>
    </w:p>
    <w:p w:rsidR="00AD2FDD" w:rsidRPr="00560F3E" w:rsidRDefault="00AD2FDD" w:rsidP="00AD2FDD">
      <w:pPr>
        <w:ind w:right="6661"/>
        <w:rPr>
          <w:rFonts w:eastAsia="SimSun"/>
        </w:rPr>
      </w:pPr>
      <w:r w:rsidRPr="00560F3E">
        <w:rPr>
          <w:rFonts w:eastAsia="SimSun"/>
        </w:rPr>
        <w:t>Место штампа территориального органа Фонда пенсионного и социального страхования Российской Федерации</w:t>
      </w:r>
    </w:p>
    <w:p w:rsidR="00AD2FDD" w:rsidRPr="00560F3E" w:rsidRDefault="00AD2FDD" w:rsidP="00AD2FDD">
      <w:pPr>
        <w:spacing w:after="240"/>
        <w:jc w:val="center"/>
        <w:rPr>
          <w:sz w:val="26"/>
          <w:szCs w:val="26"/>
        </w:rPr>
      </w:pPr>
      <w:r w:rsidRPr="00560F3E">
        <w:rPr>
          <w:sz w:val="26"/>
          <w:szCs w:val="26"/>
        </w:rPr>
        <w:t>Решение</w:t>
      </w:r>
      <w:r w:rsidRPr="00560F3E">
        <w:rPr>
          <w:sz w:val="26"/>
          <w:szCs w:val="26"/>
        </w:rPr>
        <w:br/>
        <w:t>о возобновлении проведения выездной проверки</w:t>
      </w:r>
    </w:p>
    <w:tbl>
      <w:tblPr>
        <w:tblW w:w="97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2151"/>
        <w:gridCol w:w="6185"/>
        <w:gridCol w:w="1075"/>
      </w:tblGrid>
      <w:tr w:rsidR="00AD2FDD" w:rsidRPr="00560F3E" w:rsidTr="00AD2FDD">
        <w:trPr>
          <w:trHeight w:val="291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560F3E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560F3E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560F3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560F3E" w:rsidRDefault="00AD2FDD" w:rsidP="00AD2FDD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560F3E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560F3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560F3E" w:rsidTr="00AD2FDD">
        <w:trPr>
          <w:trHeight w:val="235"/>
        </w:trPr>
        <w:tc>
          <w:tcPr>
            <w:tcW w:w="322" w:type="dxa"/>
          </w:tcPr>
          <w:p w:rsidR="00AD2FDD" w:rsidRPr="00560F3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51" w:type="dxa"/>
          </w:tcPr>
          <w:p w:rsidR="00AD2FDD" w:rsidRPr="00560F3E" w:rsidRDefault="00AD2FDD" w:rsidP="00AD2FDD">
            <w:pPr>
              <w:jc w:val="center"/>
              <w:rPr>
                <w:sz w:val="18"/>
                <w:szCs w:val="18"/>
              </w:rPr>
            </w:pPr>
            <w:r w:rsidRPr="00560F3E">
              <w:rPr>
                <w:sz w:val="18"/>
                <w:szCs w:val="18"/>
              </w:rPr>
              <w:t>(дата)</w:t>
            </w:r>
          </w:p>
        </w:tc>
        <w:tc>
          <w:tcPr>
            <w:tcW w:w="6185" w:type="dxa"/>
          </w:tcPr>
          <w:p w:rsidR="00AD2FDD" w:rsidRPr="00560F3E" w:rsidRDefault="00AD2FDD" w:rsidP="00AD2FDD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75" w:type="dxa"/>
          </w:tcPr>
          <w:p w:rsidR="00AD2FDD" w:rsidRPr="00560F3E" w:rsidRDefault="00AD2FDD" w:rsidP="00AD2F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2FDD" w:rsidRPr="00560F3E" w:rsidRDefault="00AD2FDD" w:rsidP="00AD2FDD">
      <w:pPr>
        <w:ind w:firstLine="720"/>
        <w:jc w:val="both"/>
      </w:pPr>
    </w:p>
    <w:p w:rsidR="00AD2FDD" w:rsidRPr="00560F3E" w:rsidRDefault="00AD2FDD" w:rsidP="00AD2FDD">
      <w:pPr>
        <w:spacing w:before="240" w:after="120"/>
        <w:ind w:firstLine="709"/>
        <w:jc w:val="both"/>
        <w:rPr>
          <w:sz w:val="22"/>
          <w:szCs w:val="22"/>
        </w:rPr>
      </w:pPr>
      <w:r w:rsidRPr="00560F3E">
        <w:rPr>
          <w:sz w:val="22"/>
          <w:szCs w:val="22"/>
        </w:rPr>
        <w:t>В соответствии со статьей 26</w:t>
      </w:r>
      <w:r w:rsidRPr="00560F3E">
        <w:rPr>
          <w:sz w:val="22"/>
          <w:szCs w:val="22"/>
          <w:vertAlign w:val="superscript"/>
        </w:rPr>
        <w:t>16</w:t>
      </w:r>
      <w:r w:rsidRPr="00560F3E">
        <w:rPr>
          <w:sz w:val="22"/>
          <w:szCs w:val="22"/>
        </w:rPr>
        <w:t xml:space="preserve"> </w:t>
      </w:r>
      <w:r w:rsidRPr="00560F3E">
        <w:rPr>
          <w:rFonts w:eastAsia="Calibri"/>
          <w:sz w:val="22"/>
          <w:szCs w:val="22"/>
        </w:rPr>
        <w:t>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</w:r>
    </w:p>
    <w:p w:rsidR="00AD2FDD" w:rsidRPr="00560F3E" w:rsidRDefault="00AD2FDD" w:rsidP="00AD2FDD">
      <w:pPr>
        <w:jc w:val="center"/>
        <w:rPr>
          <w:sz w:val="22"/>
          <w:szCs w:val="22"/>
        </w:rPr>
      </w:pPr>
    </w:p>
    <w:p w:rsidR="00AD2FDD" w:rsidRPr="00560F3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60F3E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AD2FDD" w:rsidRPr="00560F3E" w:rsidRDefault="00AD2FDD" w:rsidP="00AD2FDD">
      <w:pPr>
        <w:jc w:val="center"/>
        <w:rPr>
          <w:sz w:val="22"/>
          <w:szCs w:val="22"/>
        </w:rPr>
      </w:pPr>
    </w:p>
    <w:p w:rsidR="00AD2FDD" w:rsidRPr="00560F3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60F3E">
        <w:rPr>
          <w:sz w:val="18"/>
          <w:szCs w:val="18"/>
        </w:rPr>
        <w:t>(наименование территориального органа Фонда)</w:t>
      </w:r>
    </w:p>
    <w:p w:rsidR="00AD2FDD" w:rsidRPr="00560F3E" w:rsidRDefault="00AD2FDD" w:rsidP="00AD2FDD">
      <w:pPr>
        <w:jc w:val="center"/>
        <w:rPr>
          <w:sz w:val="22"/>
          <w:szCs w:val="22"/>
        </w:rPr>
      </w:pPr>
    </w:p>
    <w:p w:rsidR="00AD2FDD" w:rsidRPr="00560F3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60F3E">
        <w:rPr>
          <w:sz w:val="18"/>
          <w:szCs w:val="18"/>
        </w:rPr>
        <w:t>(фамилия, имя, отчество (при наличии)</w:t>
      </w:r>
    </w:p>
    <w:p w:rsidR="00AD2FDD" w:rsidRPr="00560F3E" w:rsidRDefault="00AD2FDD" w:rsidP="00AD2FDD">
      <w:pPr>
        <w:spacing w:before="360" w:after="240"/>
        <w:jc w:val="center"/>
        <w:rPr>
          <w:b/>
          <w:sz w:val="22"/>
          <w:szCs w:val="22"/>
        </w:rPr>
      </w:pPr>
      <w:r w:rsidRPr="00560F3E">
        <w:rPr>
          <w:b/>
          <w:sz w:val="22"/>
          <w:szCs w:val="22"/>
        </w:rPr>
        <w:t>РЕШИЛ:</w:t>
      </w:r>
    </w:p>
    <w:p w:rsidR="00AD2FDD" w:rsidRPr="00560F3E" w:rsidRDefault="00AD2FDD" w:rsidP="00AD2FDD">
      <w:pPr>
        <w:tabs>
          <w:tab w:val="right" w:pos="10206"/>
        </w:tabs>
        <w:ind w:firstLine="709"/>
        <w:jc w:val="both"/>
        <w:rPr>
          <w:sz w:val="22"/>
          <w:szCs w:val="22"/>
        </w:rPr>
      </w:pPr>
      <w:r w:rsidRPr="00560F3E">
        <w:rPr>
          <w:sz w:val="22"/>
          <w:szCs w:val="22"/>
        </w:rPr>
        <w:t>Возобновить с ___________________ проведение выездной проверки страхователя (нужное подчеркнуть):</w:t>
      </w:r>
    </w:p>
    <w:p w:rsidR="00AD2FDD" w:rsidRPr="00560F3E" w:rsidRDefault="00AD2FDD" w:rsidP="00AD2FDD">
      <w:pPr>
        <w:tabs>
          <w:tab w:val="right" w:pos="10206"/>
        </w:tabs>
        <w:jc w:val="both"/>
        <w:rPr>
          <w:sz w:val="22"/>
          <w:szCs w:val="22"/>
        </w:rPr>
      </w:pPr>
      <w:r w:rsidRPr="00560F3E">
        <w:rPr>
          <w:sz w:val="22"/>
          <w:szCs w:val="22"/>
        </w:rPr>
        <w:t>1)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Федерации;</w:t>
      </w:r>
    </w:p>
    <w:p w:rsidR="00AD2FDD" w:rsidRPr="00560F3E" w:rsidRDefault="00AD2FDD" w:rsidP="00AD2FDD">
      <w:pPr>
        <w:tabs>
          <w:tab w:val="right" w:pos="10206"/>
        </w:tabs>
        <w:jc w:val="both"/>
        <w:rPr>
          <w:sz w:val="22"/>
          <w:szCs w:val="22"/>
        </w:rPr>
      </w:pPr>
      <w:r w:rsidRPr="00560F3E">
        <w:rPr>
          <w:sz w:val="22"/>
          <w:szCs w:val="22"/>
        </w:rPr>
        <w:t xml:space="preserve">2)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</w:t>
      </w:r>
      <w:r w:rsidRPr="00560F3E">
        <w:rPr>
          <w:sz w:val="22"/>
          <w:szCs w:val="22"/>
        </w:rPr>
        <w:lastRenderedPageBreak/>
        <w:t>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560F3E" w:rsidRDefault="00AD2FDD" w:rsidP="00AD2FDD">
      <w:pPr>
        <w:tabs>
          <w:tab w:val="right" w:pos="10206"/>
        </w:tabs>
        <w:ind w:firstLine="567"/>
        <w:rPr>
          <w:sz w:val="22"/>
          <w:szCs w:val="22"/>
        </w:rPr>
      </w:pPr>
    </w:p>
    <w:p w:rsidR="00AD2FDD" w:rsidRPr="00560F3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60F3E">
        <w:rPr>
          <w:sz w:val="18"/>
          <w:szCs w:val="18"/>
        </w:rPr>
        <w:t>(полное и сокращенное (при наличии) наименование организации (обособленного подразделения),</w:t>
      </w:r>
      <w:r w:rsidRPr="00560F3E">
        <w:rPr>
          <w:sz w:val="18"/>
          <w:szCs w:val="18"/>
        </w:rPr>
        <w:br/>
        <w:t>фамилия, имя, отчество (при наличии) индивидуального предпринимателя, физического лица)</w:t>
      </w:r>
    </w:p>
    <w:p w:rsidR="00AD2FDD" w:rsidRPr="00560F3E" w:rsidRDefault="00AD2FDD" w:rsidP="00AD2FDD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AD2FDD" w:rsidRPr="00560F3E" w:rsidRDefault="00AD2FDD" w:rsidP="00AD2FDD">
      <w:pPr>
        <w:rPr>
          <w:sz w:val="2"/>
          <w:szCs w:val="2"/>
        </w:rPr>
      </w:pPr>
    </w:p>
    <w:tbl>
      <w:tblPr>
        <w:tblW w:w="9744" w:type="dxa"/>
        <w:tblInd w:w="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6"/>
        <w:gridCol w:w="3801"/>
        <w:gridCol w:w="107"/>
      </w:tblGrid>
      <w:tr w:rsidR="00AD2FDD" w:rsidRPr="00560F3E" w:rsidTr="00AD2FDD">
        <w:tc>
          <w:tcPr>
            <w:tcW w:w="5836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ind w:left="-33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1" w:type="dxa"/>
            <w:vAlign w:val="bottom"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,</w:t>
            </w:r>
          </w:p>
        </w:tc>
      </w:tr>
      <w:tr w:rsidR="00AD2FDD" w:rsidRPr="00560F3E" w:rsidTr="00AD2FDD">
        <w:tc>
          <w:tcPr>
            <w:tcW w:w="5836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ind w:left="-33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,</w:t>
            </w:r>
          </w:p>
        </w:tc>
      </w:tr>
      <w:tr w:rsidR="00AD2FDD" w:rsidRPr="00560F3E" w:rsidTr="00AD2FDD">
        <w:tc>
          <w:tcPr>
            <w:tcW w:w="5836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ind w:left="-33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,</w:t>
            </w:r>
          </w:p>
        </w:tc>
      </w:tr>
      <w:tr w:rsidR="00AD2FDD" w:rsidRPr="00560F3E" w:rsidTr="00AD2FDD">
        <w:tc>
          <w:tcPr>
            <w:tcW w:w="5836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ind w:left="-33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,</w:t>
            </w:r>
          </w:p>
        </w:tc>
      </w:tr>
      <w:tr w:rsidR="00AD2FDD" w:rsidRPr="00560F3E" w:rsidTr="00AD2FDD">
        <w:tc>
          <w:tcPr>
            <w:tcW w:w="5836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ind w:left="-33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Pr="00560F3E" w:rsidRDefault="00AD2FDD" w:rsidP="00AD2FDD">
            <w:pPr>
              <w:spacing w:line="256" w:lineRule="auto"/>
              <w:rPr>
                <w:sz w:val="22"/>
                <w:szCs w:val="22"/>
              </w:rPr>
            </w:pPr>
            <w:r w:rsidRPr="00560F3E">
              <w:rPr>
                <w:sz w:val="22"/>
                <w:szCs w:val="22"/>
              </w:rPr>
              <w:t>,</w:t>
            </w:r>
          </w:p>
        </w:tc>
      </w:tr>
    </w:tbl>
    <w:p w:rsidR="00AD2FDD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rPr>
          <w:sz w:val="22"/>
          <w:szCs w:val="22"/>
        </w:rPr>
      </w:pPr>
      <w:r w:rsidRPr="00127999">
        <w:rPr>
          <w:sz w:val="22"/>
          <w:szCs w:val="22"/>
        </w:rPr>
        <w:t>назначенной в соответствии с решением</w:t>
      </w:r>
      <w:r>
        <w:rPr>
          <w:sz w:val="22"/>
          <w:szCs w:val="22"/>
        </w:rPr>
        <w:t xml:space="preserve">  </w:t>
      </w:r>
    </w:p>
    <w:p w:rsidR="00AD2FDD" w:rsidRPr="00127999" w:rsidRDefault="00AD2FDD" w:rsidP="00AD2FDD">
      <w:pPr>
        <w:pBdr>
          <w:top w:val="single" w:sz="4" w:space="1" w:color="auto"/>
        </w:pBdr>
        <w:ind w:left="3934"/>
        <w:jc w:val="center"/>
        <w:rPr>
          <w:sz w:val="18"/>
          <w:szCs w:val="18"/>
        </w:rPr>
      </w:pPr>
      <w:r w:rsidRPr="00127999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127999">
        <w:rPr>
          <w:sz w:val="18"/>
          <w:szCs w:val="18"/>
        </w:rPr>
        <w:t xml:space="preserve"> территориального</w:t>
      </w:r>
      <w:r>
        <w:rPr>
          <w:sz w:val="18"/>
          <w:szCs w:val="18"/>
        </w:rPr>
        <w:t xml:space="preserve"> </w:t>
      </w:r>
      <w:r w:rsidRPr="00127999">
        <w:rPr>
          <w:sz w:val="18"/>
          <w:szCs w:val="18"/>
        </w:rPr>
        <w:t xml:space="preserve">органа </w:t>
      </w:r>
      <w:r w:rsidRPr="00073B74">
        <w:rPr>
          <w:sz w:val="18"/>
          <w:szCs w:val="18"/>
        </w:rPr>
        <w:t>Фонда</w:t>
      </w:r>
      <w:r w:rsidRPr="00127999">
        <w:rPr>
          <w:sz w:val="18"/>
          <w:szCs w:val="18"/>
        </w:rPr>
        <w:t>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127999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27999">
        <w:rPr>
          <w:sz w:val="18"/>
          <w:szCs w:val="18"/>
        </w:rPr>
        <w:t xml:space="preserve">(наименование территориального органа </w:t>
      </w:r>
      <w:r w:rsidRPr="00073B74">
        <w:rPr>
          <w:sz w:val="18"/>
          <w:szCs w:val="18"/>
        </w:rPr>
        <w:t>Фонда</w:t>
      </w:r>
      <w:r w:rsidRPr="00127999">
        <w:rPr>
          <w:sz w:val="18"/>
          <w:szCs w:val="18"/>
        </w:rPr>
        <w:t>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114270" w:rsidRDefault="00AD2FDD" w:rsidP="00AD2FD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114270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</w:t>
      </w:r>
      <w:r w:rsidRPr="00114270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2835"/>
        <w:gridCol w:w="454"/>
        <w:gridCol w:w="1904"/>
      </w:tblGrid>
      <w:tr w:rsidR="00AD2FDD" w:rsidRPr="0034498F" w:rsidTr="00AD2FD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:rsidR="00AD2FDD" w:rsidRPr="00920F47" w:rsidRDefault="00AD2FDD" w:rsidP="00AD2FDD">
      <w:pPr>
        <w:spacing w:before="240" w:after="120"/>
        <w:rPr>
          <w:sz w:val="22"/>
          <w:szCs w:val="22"/>
        </w:rPr>
      </w:pPr>
      <w:r w:rsidRPr="00920F47">
        <w:rPr>
          <w:sz w:val="22"/>
          <w:szCs w:val="22"/>
        </w:rPr>
        <w:t>и приостановленной в соответствии с решением</w:t>
      </w:r>
    </w:p>
    <w:p w:rsidR="00AD2FDD" w:rsidRDefault="00AD2FDD" w:rsidP="00AD2FDD">
      <w:pPr>
        <w:rPr>
          <w:sz w:val="22"/>
          <w:szCs w:val="22"/>
        </w:rPr>
      </w:pPr>
    </w:p>
    <w:p w:rsidR="00AD2FDD" w:rsidRPr="00920F4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20F47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920F47">
        <w:rPr>
          <w:sz w:val="18"/>
          <w:szCs w:val="18"/>
        </w:rPr>
        <w:t xml:space="preserve"> территориального органа </w:t>
      </w:r>
      <w:r w:rsidRPr="00073B74">
        <w:rPr>
          <w:sz w:val="18"/>
          <w:szCs w:val="18"/>
        </w:rPr>
        <w:t>Фонда</w:t>
      </w:r>
      <w:r w:rsidRPr="00920F47">
        <w:rPr>
          <w:sz w:val="18"/>
          <w:szCs w:val="18"/>
        </w:rPr>
        <w:t>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920F47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20F47">
        <w:rPr>
          <w:sz w:val="18"/>
          <w:szCs w:val="18"/>
        </w:rPr>
        <w:t xml:space="preserve">(наименование территориального органа </w:t>
      </w:r>
      <w:r w:rsidRPr="00073B74">
        <w:rPr>
          <w:sz w:val="18"/>
          <w:szCs w:val="18"/>
        </w:rPr>
        <w:t>Фонда</w:t>
      </w:r>
      <w:r w:rsidRPr="00920F47">
        <w:rPr>
          <w:sz w:val="18"/>
          <w:szCs w:val="18"/>
        </w:rPr>
        <w:t>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920F47" w:rsidRDefault="00AD2FDD" w:rsidP="00AD2FDD">
      <w:pPr>
        <w:pBdr>
          <w:top w:val="single" w:sz="4" w:space="1" w:color="auto"/>
        </w:pBdr>
        <w:tabs>
          <w:tab w:val="left" w:pos="828"/>
          <w:tab w:val="center" w:pos="510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(фамилия, имя, отчество (при наличии</w:t>
      </w:r>
      <w:r w:rsidRPr="00920F47">
        <w:rPr>
          <w:sz w:val="18"/>
          <w:szCs w:val="18"/>
        </w:rPr>
        <w:t>)</w:t>
      </w:r>
    </w:p>
    <w:tbl>
      <w:tblPr>
        <w:tblW w:w="98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2835"/>
        <w:gridCol w:w="454"/>
        <w:gridCol w:w="697"/>
        <w:gridCol w:w="272"/>
        <w:gridCol w:w="793"/>
        <w:gridCol w:w="170"/>
        <w:gridCol w:w="940"/>
        <w:gridCol w:w="272"/>
        <w:gridCol w:w="3044"/>
      </w:tblGrid>
      <w:tr w:rsidR="00AD2FDD" w:rsidRPr="0034498F" w:rsidTr="00AD2FDD">
        <w:trPr>
          <w:gridAfter w:val="3"/>
          <w:wAfter w:w="4256" w:type="dxa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BC5088" w:rsidTr="00AD2FDD">
        <w:trPr>
          <w:trHeight w:val="242"/>
        </w:trPr>
        <w:tc>
          <w:tcPr>
            <w:tcW w:w="4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BC5088" w:rsidTr="00AD2FDD">
        <w:trPr>
          <w:trHeight w:val="393"/>
        </w:trPr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 xml:space="preserve">(должность </w:t>
            </w:r>
            <w:r>
              <w:rPr>
                <w:sz w:val="18"/>
                <w:szCs w:val="18"/>
              </w:rPr>
              <w:t>уполномоченного должностного лица</w:t>
            </w:r>
            <w:r w:rsidRPr="00BC5088">
              <w:rPr>
                <w:sz w:val="18"/>
                <w:szCs w:val="18"/>
              </w:rPr>
              <w:t xml:space="preserve"> территориального органа </w:t>
            </w:r>
            <w:r w:rsidRPr="00073B74">
              <w:rPr>
                <w:sz w:val="18"/>
                <w:szCs w:val="18"/>
              </w:rPr>
              <w:t>Фонда</w:t>
            </w:r>
            <w:r w:rsidRPr="00BC5088">
              <w:rPr>
                <w:sz w:val="18"/>
                <w:szCs w:val="18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>(подпись)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 (при наличии</w:t>
            </w:r>
            <w:r w:rsidRPr="00BC5088">
              <w:rPr>
                <w:sz w:val="18"/>
                <w:szCs w:val="18"/>
              </w:rPr>
              <w:t>)</w:t>
            </w:r>
          </w:p>
        </w:tc>
      </w:tr>
    </w:tbl>
    <w:p w:rsidR="00AD2FDD" w:rsidRPr="00BC5088" w:rsidRDefault="00AD2FDD" w:rsidP="00AD2FDD">
      <w:pPr>
        <w:spacing w:before="600" w:after="600"/>
        <w:ind w:right="7229"/>
      </w:pPr>
      <w:r w:rsidRPr="00BC5088">
        <w:t>Место печати территориального</w:t>
      </w:r>
      <w:r>
        <w:t xml:space="preserve"> </w:t>
      </w:r>
      <w:r w:rsidRPr="00BC5088">
        <w:t xml:space="preserve">органа </w:t>
      </w:r>
      <w:r>
        <w:t>Фонда</w:t>
      </w:r>
    </w:p>
    <w:p w:rsidR="00AD2FDD" w:rsidRPr="00920F47" w:rsidRDefault="00AD2FDD" w:rsidP="00AD2F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решением </w:t>
      </w:r>
      <w:r w:rsidRPr="00CE7169">
        <w:rPr>
          <w:sz w:val="22"/>
          <w:szCs w:val="22"/>
        </w:rPr>
        <w:t>о возобновлении проведения выездной проверки</w:t>
      </w:r>
      <w:r w:rsidRPr="00682742">
        <w:rPr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</w:p>
    <w:p w:rsidR="00AD2FDD" w:rsidRDefault="00AD2FDD" w:rsidP="00AD2FDD">
      <w:pPr>
        <w:rPr>
          <w:sz w:val="22"/>
          <w:szCs w:val="22"/>
        </w:rPr>
      </w:pPr>
    </w:p>
    <w:p w:rsidR="00AD2FDD" w:rsidRPr="00A34E0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34E0E">
        <w:rPr>
          <w:sz w:val="18"/>
          <w:szCs w:val="18"/>
        </w:rPr>
        <w:t xml:space="preserve">(должность, </w:t>
      </w:r>
      <w:r>
        <w:rPr>
          <w:sz w:val="18"/>
          <w:szCs w:val="18"/>
        </w:rPr>
        <w:t>фамилия, имя, отчество (при наличии)</w:t>
      </w:r>
      <w:r w:rsidRPr="00A34E0E">
        <w:rPr>
          <w:sz w:val="18"/>
          <w:szCs w:val="18"/>
        </w:rPr>
        <w:t xml:space="preserve"> руководителя организации (обособленного подразделения)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A34E0E" w:rsidRDefault="00AD2FDD" w:rsidP="00AD2FDD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A34E0E">
        <w:rPr>
          <w:sz w:val="18"/>
          <w:szCs w:val="18"/>
        </w:rPr>
        <w:t xml:space="preserve">или </w:t>
      </w:r>
      <w:r>
        <w:rPr>
          <w:sz w:val="18"/>
          <w:szCs w:val="18"/>
        </w:rPr>
        <w:t>фамилия, имя, отчество (при наличии)</w:t>
      </w:r>
      <w:r w:rsidRPr="00A34E0E">
        <w:rPr>
          <w:sz w:val="18"/>
          <w:szCs w:val="18"/>
        </w:rPr>
        <w:t xml:space="preserve"> индивидуального предпринимателя, физического лица (уполномоченн</w:t>
      </w:r>
      <w:r>
        <w:rPr>
          <w:sz w:val="18"/>
          <w:szCs w:val="18"/>
        </w:rPr>
        <w:t>ого представителя</w:t>
      </w:r>
      <w:r w:rsidRPr="00A34E0E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A34E0E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Default="00AD2FDD" w:rsidP="00AD2FDD">
      <w:pPr>
        <w:ind w:right="7511"/>
      </w:pPr>
    </w:p>
    <w:p w:rsidR="00AD2FDD" w:rsidRPr="00EB7120" w:rsidRDefault="00AD2FDD" w:rsidP="00AD2FDD">
      <w:pPr>
        <w:ind w:right="7511"/>
        <w:rPr>
          <w:sz w:val="28"/>
          <w:szCs w:val="28"/>
        </w:rPr>
      </w:pPr>
      <w:r>
        <w:t xml:space="preserve">Место печати (при наличии) </w:t>
      </w:r>
      <w:r w:rsidRPr="00A34E0E">
        <w:t>страхователя</w:t>
      </w:r>
      <w:r>
        <w:rPr>
          <w:sz w:val="28"/>
          <w:szCs w:val="28"/>
        </w:rPr>
        <w:t>».</w:t>
      </w: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№ 4</w:t>
      </w:r>
    </w:p>
    <w:p w:rsidR="00AD2FDD" w:rsidRPr="003A31D3" w:rsidRDefault="00AD2FDD" w:rsidP="00AD2FDD">
      <w:pPr>
        <w:ind w:left="5670"/>
        <w:rPr>
          <w:sz w:val="26"/>
          <w:szCs w:val="26"/>
        </w:rPr>
      </w:pPr>
      <w:r w:rsidRPr="003A31D3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3A31D3" w:rsidRDefault="00AD2FDD" w:rsidP="00AD2FDD">
      <w:pPr>
        <w:spacing w:before="240" w:line="360" w:lineRule="auto"/>
        <w:ind w:left="5670"/>
        <w:rPr>
          <w:sz w:val="26"/>
          <w:szCs w:val="26"/>
        </w:rPr>
      </w:pPr>
      <w:r w:rsidRPr="003A31D3">
        <w:rPr>
          <w:sz w:val="26"/>
          <w:szCs w:val="26"/>
        </w:rPr>
        <w:t xml:space="preserve">от </w:t>
      </w:r>
    </w:p>
    <w:p w:rsidR="00AD2FDD" w:rsidRPr="003A31D3" w:rsidRDefault="00AD2FDD" w:rsidP="00AD2FDD">
      <w:pPr>
        <w:ind w:left="5670"/>
        <w:rPr>
          <w:sz w:val="26"/>
          <w:szCs w:val="26"/>
        </w:rPr>
      </w:pPr>
      <w:r w:rsidRPr="003A31D3">
        <w:rPr>
          <w:sz w:val="26"/>
          <w:szCs w:val="26"/>
        </w:rPr>
        <w:t xml:space="preserve">№ 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4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 w:rsidRPr="003A31D3">
        <w:rPr>
          <w:rFonts w:eastAsia="SimSun"/>
          <w:sz w:val="26"/>
          <w:szCs w:val="26"/>
        </w:rPr>
        <w:t>к приказу Фонда пенсионного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 w:rsidRPr="003A31D3">
        <w:rPr>
          <w:rFonts w:eastAsia="SimSun"/>
          <w:sz w:val="26"/>
          <w:szCs w:val="26"/>
        </w:rPr>
        <w:t>и социального страхования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 w:rsidRPr="003A31D3">
        <w:rPr>
          <w:rFonts w:eastAsia="SimSun"/>
          <w:sz w:val="26"/>
          <w:szCs w:val="26"/>
        </w:rPr>
        <w:t>Российской Федерации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 w:rsidRPr="003A31D3">
        <w:rPr>
          <w:rFonts w:eastAsia="SimSun"/>
          <w:sz w:val="26"/>
          <w:szCs w:val="26"/>
        </w:rPr>
        <w:t xml:space="preserve">от 31 мая 2023 г. </w:t>
      </w:r>
    </w:p>
    <w:p w:rsidR="00AD2FDD" w:rsidRPr="003A31D3" w:rsidRDefault="00AD2FDD" w:rsidP="00AD2FDD">
      <w:pPr>
        <w:ind w:left="5670"/>
        <w:rPr>
          <w:rFonts w:eastAsia="SimSun"/>
          <w:sz w:val="26"/>
          <w:szCs w:val="26"/>
        </w:rPr>
      </w:pPr>
      <w:r w:rsidRPr="003A31D3">
        <w:rPr>
          <w:rFonts w:eastAsia="SimSun"/>
          <w:sz w:val="26"/>
          <w:szCs w:val="26"/>
        </w:rPr>
        <w:t>№ 933</w:t>
      </w:r>
    </w:p>
    <w:p w:rsidR="00AD2FDD" w:rsidRDefault="00AD2FDD" w:rsidP="00AD2FDD">
      <w:pPr>
        <w:spacing w:after="240"/>
        <w:ind w:left="8647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AD2FDD" w:rsidRPr="008D0F67" w:rsidRDefault="00AD2FDD" w:rsidP="00AD2FDD">
      <w:pPr>
        <w:ind w:right="6661"/>
        <w:rPr>
          <w:rFonts w:eastAsia="SimSun"/>
        </w:rPr>
      </w:pPr>
      <w:r w:rsidRPr="008D0F67">
        <w:rPr>
          <w:rFonts w:eastAsia="SimSun"/>
        </w:rPr>
        <w:t>Место штампа 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C5544E">
        <w:rPr>
          <w:rFonts w:eastAsia="SimSun"/>
        </w:rPr>
        <w:t>Фонда пенсионного и социального страхования Российской Федерации</w:t>
      </w:r>
    </w:p>
    <w:p w:rsidR="00AD2FDD" w:rsidRDefault="00AD2FDD" w:rsidP="00AD2FDD">
      <w:pPr>
        <w:jc w:val="center"/>
        <w:rPr>
          <w:b/>
          <w:sz w:val="26"/>
          <w:szCs w:val="26"/>
        </w:rPr>
      </w:pPr>
    </w:p>
    <w:p w:rsidR="00AD2FDD" w:rsidRPr="00732F7C" w:rsidRDefault="00AD2FDD" w:rsidP="00AD2FDD">
      <w:pPr>
        <w:jc w:val="center"/>
        <w:rPr>
          <w:sz w:val="26"/>
          <w:szCs w:val="26"/>
        </w:rPr>
      </w:pPr>
      <w:r w:rsidRPr="00732F7C">
        <w:rPr>
          <w:sz w:val="26"/>
          <w:szCs w:val="26"/>
        </w:rPr>
        <w:t>Решение</w:t>
      </w:r>
      <w:r w:rsidRPr="00732F7C">
        <w:rPr>
          <w:sz w:val="26"/>
          <w:szCs w:val="26"/>
        </w:rPr>
        <w:br/>
        <w:t>о продлении (об отказе в продлении) сроков представления документов</w:t>
      </w:r>
    </w:p>
    <w:p w:rsidR="00AD2FDD" w:rsidRDefault="00AD2FDD" w:rsidP="00AD2FDD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2167"/>
        <w:gridCol w:w="6230"/>
        <w:gridCol w:w="1083"/>
      </w:tblGrid>
      <w:tr w:rsidR="00AD2FDD" w:rsidRPr="00C01537" w:rsidTr="00AD2FDD">
        <w:trPr>
          <w:trHeight w:val="291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01537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C01537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0153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01537" w:rsidRDefault="00AD2FDD" w:rsidP="00AD2FDD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C01537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01537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8D0F67" w:rsidTr="00AD2FDD">
        <w:trPr>
          <w:trHeight w:val="235"/>
        </w:trPr>
        <w:tc>
          <w:tcPr>
            <w:tcW w:w="324" w:type="dxa"/>
          </w:tcPr>
          <w:p w:rsidR="00AD2FDD" w:rsidRPr="008D0F67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7" w:type="dxa"/>
          </w:tcPr>
          <w:p w:rsidR="00AD2FDD" w:rsidRPr="008D0F67" w:rsidRDefault="00AD2FDD" w:rsidP="00AD2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6230" w:type="dxa"/>
          </w:tcPr>
          <w:p w:rsidR="00AD2FDD" w:rsidRPr="008D0F67" w:rsidRDefault="00AD2FDD" w:rsidP="00AD2FDD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3" w:type="dxa"/>
          </w:tcPr>
          <w:p w:rsidR="00AD2FDD" w:rsidRPr="008D0F67" w:rsidRDefault="00AD2FDD" w:rsidP="00AD2F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2FDD" w:rsidRDefault="00AD2FDD" w:rsidP="00AD2FDD">
      <w:pPr>
        <w:spacing w:before="120"/>
        <w:jc w:val="center"/>
        <w:rPr>
          <w:sz w:val="22"/>
          <w:szCs w:val="22"/>
        </w:rPr>
      </w:pPr>
    </w:p>
    <w:p w:rsidR="00AD2FDD" w:rsidRPr="002C584D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2C584D">
        <w:rPr>
          <w:sz w:val="18"/>
          <w:szCs w:val="18"/>
        </w:rPr>
        <w:t xml:space="preserve"> территориального органа </w:t>
      </w:r>
      <w:r w:rsidRPr="00C5544E">
        <w:rPr>
          <w:sz w:val="18"/>
          <w:szCs w:val="18"/>
        </w:rPr>
        <w:t>Фонда пенсионного и социального страхования Российской Федерации</w:t>
      </w:r>
      <w:r>
        <w:rPr>
          <w:sz w:val="18"/>
          <w:szCs w:val="18"/>
        </w:rPr>
        <w:t xml:space="preserve"> (далее - территориальный орган</w:t>
      </w:r>
      <w:r w:rsidRPr="00D26819">
        <w:rPr>
          <w:sz w:val="18"/>
          <w:szCs w:val="18"/>
        </w:rPr>
        <w:t xml:space="preserve"> </w:t>
      </w:r>
      <w:r w:rsidRPr="00DD4FAC">
        <w:rPr>
          <w:sz w:val="18"/>
          <w:szCs w:val="18"/>
        </w:rPr>
        <w:t>Фонда</w:t>
      </w:r>
      <w:r w:rsidRPr="002C584D">
        <w:rPr>
          <w:sz w:val="18"/>
          <w:szCs w:val="18"/>
        </w:rPr>
        <w:t>)</w:t>
      </w:r>
    </w:p>
    <w:p w:rsidR="00AD2FDD" w:rsidRDefault="00AD2FDD" w:rsidP="00AD2FDD">
      <w:pPr>
        <w:jc w:val="center"/>
        <w:rPr>
          <w:sz w:val="22"/>
          <w:szCs w:val="22"/>
        </w:rPr>
      </w:pPr>
    </w:p>
    <w:p w:rsidR="00AD2FDD" w:rsidRPr="002C584D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(наименование территориального органа </w:t>
      </w:r>
      <w:r w:rsidRPr="00C5544E">
        <w:rPr>
          <w:sz w:val="18"/>
          <w:szCs w:val="18"/>
        </w:rPr>
        <w:t>Фонда</w:t>
      </w:r>
      <w:r w:rsidRPr="002C584D">
        <w:rPr>
          <w:sz w:val="18"/>
          <w:szCs w:val="18"/>
        </w:rPr>
        <w:t>)</w:t>
      </w:r>
    </w:p>
    <w:p w:rsidR="00AD2FDD" w:rsidRDefault="00AD2FDD" w:rsidP="00AD2FDD">
      <w:pPr>
        <w:jc w:val="center"/>
        <w:rPr>
          <w:sz w:val="22"/>
          <w:szCs w:val="22"/>
        </w:rPr>
      </w:pPr>
    </w:p>
    <w:p w:rsidR="00AD2FDD" w:rsidRPr="002C584D" w:rsidRDefault="00AD2FDD" w:rsidP="00AD2FDD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2C584D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наличии)</w:t>
      </w:r>
    </w:p>
    <w:p w:rsidR="00AD2FDD" w:rsidRDefault="00AD2FDD" w:rsidP="00AD2FDD">
      <w:pPr>
        <w:jc w:val="both"/>
        <w:rPr>
          <w:sz w:val="22"/>
          <w:szCs w:val="22"/>
        </w:rPr>
      </w:pPr>
      <w:r w:rsidRPr="00E60B65">
        <w:rPr>
          <w:spacing w:val="-2"/>
          <w:sz w:val="22"/>
          <w:szCs w:val="22"/>
        </w:rPr>
        <w:t xml:space="preserve">в соответствии </w:t>
      </w:r>
      <w:r>
        <w:rPr>
          <w:rFonts w:eastAsia="Calibri"/>
          <w:sz w:val="22"/>
          <w:szCs w:val="22"/>
        </w:rPr>
        <w:t>с пунктом 7 статьи 26</w:t>
      </w:r>
      <w:r>
        <w:rPr>
          <w:rFonts w:eastAsia="Calibri"/>
          <w:sz w:val="22"/>
          <w:szCs w:val="22"/>
          <w:vertAlign w:val="superscript"/>
        </w:rPr>
        <w:t>18</w:t>
      </w:r>
      <w:r w:rsidRPr="00E60B65">
        <w:rPr>
          <w:rFonts w:eastAsia="Calibri"/>
          <w:sz w:val="22"/>
          <w:szCs w:val="22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заболеваний», </w:t>
      </w:r>
      <w:r w:rsidRPr="00E60B65">
        <w:rPr>
          <w:sz w:val="22"/>
          <w:szCs w:val="22"/>
        </w:rPr>
        <w:t>рассмотрев уведомление (письмо)</w:t>
      </w:r>
      <w:r>
        <w:rPr>
          <w:sz w:val="22"/>
          <w:szCs w:val="22"/>
        </w:rPr>
        <w:t xml:space="preserve"> от ________________ № ____</w:t>
      </w:r>
      <w:r w:rsidRPr="0023443E">
        <w:rPr>
          <w:sz w:val="22"/>
          <w:szCs w:val="22"/>
        </w:rPr>
        <w:t xml:space="preserve"> </w:t>
      </w:r>
      <w:r>
        <w:rPr>
          <w:sz w:val="22"/>
          <w:szCs w:val="22"/>
        </w:rPr>
        <w:t>страхователя</w:t>
      </w:r>
    </w:p>
    <w:p w:rsidR="00AD2FDD" w:rsidRPr="00E60B65" w:rsidRDefault="00AD2FDD" w:rsidP="00AD2FDD">
      <w:pPr>
        <w:jc w:val="both"/>
        <w:rPr>
          <w:sz w:val="22"/>
          <w:szCs w:val="22"/>
        </w:rPr>
      </w:pPr>
    </w:p>
    <w:p w:rsidR="00AD2FDD" w:rsidRPr="001738CE" w:rsidRDefault="00AD2FDD" w:rsidP="00AD2FD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127999">
        <w:rPr>
          <w:sz w:val="18"/>
          <w:szCs w:val="18"/>
        </w:rPr>
        <w:t>(полное и сокращенное</w:t>
      </w:r>
      <w:r>
        <w:rPr>
          <w:sz w:val="18"/>
          <w:szCs w:val="18"/>
        </w:rPr>
        <w:t xml:space="preserve"> (при наличии)</w:t>
      </w:r>
      <w:r w:rsidRPr="00127999">
        <w:rPr>
          <w:sz w:val="18"/>
          <w:szCs w:val="18"/>
        </w:rPr>
        <w:t xml:space="preserve"> наименование организации</w:t>
      </w:r>
      <w:r>
        <w:rPr>
          <w:sz w:val="18"/>
          <w:szCs w:val="18"/>
        </w:rPr>
        <w:t xml:space="preserve"> (обособленного подразделения), фамилия, имя, отчество (при наличии)</w:t>
      </w:r>
      <w:r w:rsidRPr="00127999">
        <w:rPr>
          <w:sz w:val="18"/>
          <w:szCs w:val="18"/>
        </w:rPr>
        <w:t xml:space="preserve"> индивидуального предпринимателя, физического лица)</w:t>
      </w: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AD2FDD" w:rsidTr="00AD2FDD">
        <w:tc>
          <w:tcPr>
            <w:tcW w:w="5834" w:type="dxa"/>
            <w:vAlign w:val="bottom"/>
            <w:hideMark/>
          </w:tcPr>
          <w:p w:rsidR="00AD2FDD" w:rsidRDefault="00AD2FDD" w:rsidP="00AD2FDD">
            <w:pPr>
              <w:spacing w:line="254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34" w:type="dxa"/>
            <w:vAlign w:val="bottom"/>
            <w:hideMark/>
          </w:tcPr>
          <w:p w:rsidR="00AD2FDD" w:rsidRDefault="00AD2FDD" w:rsidP="00AD2FDD">
            <w:pPr>
              <w:spacing w:line="254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34" w:type="dxa"/>
            <w:vAlign w:val="bottom"/>
            <w:hideMark/>
          </w:tcPr>
          <w:p w:rsidR="00AD2FDD" w:rsidRDefault="00AD2FDD" w:rsidP="00AD2FDD">
            <w:pPr>
              <w:spacing w:line="254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34" w:type="dxa"/>
            <w:vAlign w:val="bottom"/>
            <w:hideMark/>
          </w:tcPr>
          <w:p w:rsidR="00AD2FDD" w:rsidRDefault="00AD2FDD" w:rsidP="00AD2FDD">
            <w:pPr>
              <w:spacing w:line="254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34" w:type="dxa"/>
            <w:vAlign w:val="bottom"/>
            <w:hideMark/>
          </w:tcPr>
          <w:p w:rsidR="00AD2FDD" w:rsidRDefault="00AD2FDD" w:rsidP="00AD2FDD">
            <w:pPr>
              <w:spacing w:line="254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AD2FDD" w:rsidRDefault="00AD2FDD" w:rsidP="00AD2FDD">
            <w:pPr>
              <w:spacing w:line="254" w:lineRule="auto"/>
              <w:rPr>
                <w:sz w:val="22"/>
                <w:szCs w:val="22"/>
              </w:rPr>
            </w:pPr>
          </w:p>
        </w:tc>
      </w:tr>
    </w:tbl>
    <w:p w:rsidR="00AD2FDD" w:rsidRDefault="00AD2FDD" w:rsidP="00AD2FDD">
      <w:pPr>
        <w:jc w:val="both"/>
        <w:rPr>
          <w:sz w:val="22"/>
          <w:szCs w:val="22"/>
        </w:rPr>
      </w:pPr>
    </w:p>
    <w:p w:rsidR="00AD2FDD" w:rsidRDefault="00AD2FDD" w:rsidP="00AD2FDD">
      <w:pPr>
        <w:jc w:val="both"/>
        <w:rPr>
          <w:sz w:val="22"/>
          <w:szCs w:val="22"/>
        </w:rPr>
      </w:pPr>
      <w:r w:rsidRPr="00FC4900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FC4900">
        <w:rPr>
          <w:sz w:val="22"/>
          <w:szCs w:val="22"/>
        </w:rPr>
        <w:t>невозможности</w:t>
      </w:r>
      <w:r>
        <w:rPr>
          <w:sz w:val="22"/>
          <w:szCs w:val="22"/>
        </w:rPr>
        <w:t xml:space="preserve"> </w:t>
      </w:r>
      <w:r w:rsidRPr="00FC4900">
        <w:rPr>
          <w:sz w:val="22"/>
          <w:szCs w:val="22"/>
        </w:rPr>
        <w:t xml:space="preserve">представления </w:t>
      </w:r>
      <w:r w:rsidRPr="00383261">
        <w:rPr>
          <w:sz w:val="22"/>
          <w:szCs w:val="22"/>
        </w:rPr>
        <w:t>в течение десяти рабочих дней</w:t>
      </w:r>
      <w:r>
        <w:rPr>
          <w:sz w:val="22"/>
          <w:szCs w:val="22"/>
        </w:rPr>
        <w:t xml:space="preserve"> документов,</w:t>
      </w:r>
      <w:r w:rsidRPr="00FC4900">
        <w:rPr>
          <w:sz w:val="22"/>
          <w:szCs w:val="22"/>
        </w:rPr>
        <w:t xml:space="preserve"> истребованных</w:t>
      </w:r>
      <w:r>
        <w:rPr>
          <w:sz w:val="22"/>
          <w:szCs w:val="22"/>
        </w:rPr>
        <w:t xml:space="preserve"> на основании</w:t>
      </w:r>
      <w:r w:rsidRPr="002E15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 о </w:t>
      </w:r>
      <w:r w:rsidRPr="00FC4900">
        <w:rPr>
          <w:sz w:val="22"/>
          <w:szCs w:val="22"/>
        </w:rPr>
        <w:t>представлении документов от</w:t>
      </w:r>
      <w:r>
        <w:rPr>
          <w:sz w:val="22"/>
          <w:szCs w:val="22"/>
        </w:rPr>
        <w:t xml:space="preserve"> __________________ № ____________________,</w:t>
      </w:r>
    </w:p>
    <w:p w:rsidR="00AD2FDD" w:rsidRPr="00226B35" w:rsidRDefault="00AD2FDD" w:rsidP="00AD2FDD">
      <w:pPr>
        <w:jc w:val="both"/>
        <w:rPr>
          <w:sz w:val="2"/>
          <w:szCs w:val="2"/>
        </w:rPr>
      </w:pPr>
    </w:p>
    <w:p w:rsidR="00AD2FDD" w:rsidRPr="002E15E6" w:rsidRDefault="00AD2FDD" w:rsidP="00AD2FDD">
      <w:pPr>
        <w:ind w:left="5040" w:firstLine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2E15E6">
        <w:rPr>
          <w:sz w:val="18"/>
          <w:szCs w:val="18"/>
        </w:rPr>
        <w:t>(дата)</w:t>
      </w:r>
    </w:p>
    <w:p w:rsidR="00AD2FDD" w:rsidRPr="00715BD1" w:rsidRDefault="00AD2FDD" w:rsidP="00AD2FDD">
      <w:pPr>
        <w:jc w:val="center"/>
        <w:rPr>
          <w:b/>
          <w:sz w:val="22"/>
          <w:szCs w:val="22"/>
        </w:rPr>
      </w:pPr>
      <w:r w:rsidRPr="00715BD1">
        <w:rPr>
          <w:b/>
          <w:sz w:val="22"/>
          <w:szCs w:val="22"/>
        </w:rPr>
        <w:t>РЕШИЛ:</w:t>
      </w:r>
    </w:p>
    <w:p w:rsidR="00AD2FDD" w:rsidRPr="00EB73CF" w:rsidRDefault="00AD2FDD" w:rsidP="00AD2FDD">
      <w:pPr>
        <w:tabs>
          <w:tab w:val="right" w:pos="977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C4900">
        <w:rPr>
          <w:sz w:val="22"/>
          <w:szCs w:val="22"/>
        </w:rPr>
        <w:t>представления документов.</w:t>
      </w:r>
    </w:p>
    <w:p w:rsidR="00AD2FDD" w:rsidRPr="00CA3EE5" w:rsidRDefault="00AD2FDD" w:rsidP="00AD2FDD">
      <w:pPr>
        <w:pBdr>
          <w:top w:val="single" w:sz="4" w:space="1" w:color="auto"/>
        </w:pBdr>
        <w:spacing w:after="480"/>
        <w:ind w:right="2739"/>
        <w:jc w:val="center"/>
        <w:rPr>
          <w:sz w:val="18"/>
          <w:szCs w:val="18"/>
        </w:rPr>
      </w:pPr>
      <w:r w:rsidRPr="00CA3EE5">
        <w:rPr>
          <w:sz w:val="18"/>
          <w:szCs w:val="18"/>
        </w:rPr>
        <w:lastRenderedPageBreak/>
        <w:t>(продлить сроки или отказать в продлении сроков)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12"/>
        <w:gridCol w:w="2082"/>
        <w:gridCol w:w="1179"/>
        <w:gridCol w:w="1940"/>
        <w:gridCol w:w="142"/>
      </w:tblGrid>
      <w:tr w:rsidR="00AD2FDD" w:rsidRPr="0034498F" w:rsidTr="00AD2FDD"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keepNext/>
              <w:rPr>
                <w:rFonts w:eastAsia="SimSun"/>
                <w:sz w:val="22"/>
                <w:szCs w:val="22"/>
              </w:rPr>
            </w:pPr>
            <w:r w:rsidRPr="00FC4900">
              <w:rPr>
                <w:sz w:val="22"/>
                <w:szCs w:val="22"/>
              </w:rPr>
              <w:t xml:space="preserve">Сроки представления документов продлить до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AD2FDD" w:rsidRPr="0034498F" w:rsidRDefault="00AD2FDD" w:rsidP="00AD2FDD">
            <w:pPr>
              <w:keepNext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226B35" w:rsidTr="00AD2FDD">
        <w:tc>
          <w:tcPr>
            <w:tcW w:w="4662" w:type="dxa"/>
            <w:gridSpan w:val="3"/>
          </w:tcPr>
          <w:p w:rsidR="00AD2FDD" w:rsidRPr="00226B35" w:rsidRDefault="00AD2FDD" w:rsidP="00AD2FDD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AD2FDD" w:rsidRPr="00226B35" w:rsidRDefault="00AD2FDD" w:rsidP="00AD2FD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2" w:type="dxa"/>
          </w:tcPr>
          <w:p w:rsidR="00AD2FDD" w:rsidRPr="00226B35" w:rsidRDefault="00AD2FDD" w:rsidP="00AD2FDD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AD2FDD" w:rsidRPr="00A34E0E" w:rsidTr="00AD2FDD">
        <w:trPr>
          <w:gridAfter w:val="2"/>
          <w:wAfter w:w="2082" w:type="dxa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A34E0E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A34E0E" w:rsidTr="00AD2FDD">
        <w:trPr>
          <w:gridAfter w:val="2"/>
          <w:wAfter w:w="2082" w:type="dxa"/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AD2FDD" w:rsidRPr="00BC5088" w:rsidRDefault="00AD2FDD" w:rsidP="00AD2FDD">
      <w:pPr>
        <w:spacing w:before="240" w:after="720"/>
        <w:ind w:right="7229"/>
      </w:pPr>
      <w:r w:rsidRPr="00BC5088">
        <w:t>Место печати территориального</w:t>
      </w:r>
      <w:r>
        <w:t xml:space="preserve"> </w:t>
      </w:r>
      <w:r w:rsidRPr="00BC5088">
        <w:t xml:space="preserve">органа </w:t>
      </w:r>
      <w:r>
        <w:t>Фонда</w:t>
      </w:r>
    </w:p>
    <w:p w:rsidR="00AD2FDD" w:rsidRPr="00EB73CF" w:rsidRDefault="00AD2FDD" w:rsidP="00AD2FDD">
      <w:pPr>
        <w:tabs>
          <w:tab w:val="right" w:pos="9779"/>
        </w:tabs>
        <w:rPr>
          <w:sz w:val="22"/>
          <w:szCs w:val="22"/>
        </w:rPr>
      </w:pPr>
      <w:r>
        <w:rPr>
          <w:sz w:val="22"/>
          <w:szCs w:val="22"/>
        </w:rPr>
        <w:t xml:space="preserve">С решением  </w:t>
      </w:r>
      <w:r>
        <w:rPr>
          <w:sz w:val="22"/>
          <w:szCs w:val="22"/>
        </w:rPr>
        <w:tab/>
      </w:r>
      <w:r w:rsidRPr="00FC4900">
        <w:rPr>
          <w:sz w:val="22"/>
          <w:szCs w:val="22"/>
        </w:rPr>
        <w:t>представления документов ознакомлен</w:t>
      </w:r>
      <w:r>
        <w:rPr>
          <w:sz w:val="22"/>
          <w:szCs w:val="22"/>
        </w:rPr>
        <w:t xml:space="preserve"> </w:t>
      </w:r>
    </w:p>
    <w:p w:rsidR="00AD2FDD" w:rsidRPr="0005572A" w:rsidRDefault="00AD2FDD" w:rsidP="00AD2FDD">
      <w:pPr>
        <w:pBdr>
          <w:top w:val="single" w:sz="4" w:space="1" w:color="auto"/>
        </w:pBdr>
        <w:spacing w:after="240"/>
        <w:ind w:left="1264" w:right="3941"/>
        <w:jc w:val="center"/>
        <w:rPr>
          <w:sz w:val="18"/>
          <w:szCs w:val="18"/>
        </w:rPr>
      </w:pPr>
      <w:r w:rsidRPr="0005572A">
        <w:rPr>
          <w:sz w:val="18"/>
          <w:szCs w:val="18"/>
        </w:rPr>
        <w:t>(о продлении или об отказе в продлении сроков)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A34E0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34E0E">
        <w:rPr>
          <w:sz w:val="18"/>
          <w:szCs w:val="18"/>
        </w:rPr>
        <w:t xml:space="preserve">(должность, </w:t>
      </w:r>
      <w:r>
        <w:rPr>
          <w:sz w:val="18"/>
          <w:szCs w:val="18"/>
        </w:rPr>
        <w:t>фамилия, имя, отчество (при наличии)</w:t>
      </w:r>
      <w:r w:rsidRPr="00A34E0E">
        <w:rPr>
          <w:sz w:val="18"/>
          <w:szCs w:val="18"/>
        </w:rPr>
        <w:t xml:space="preserve"> руководителя организации (обособленного подразделения)</w:t>
      </w:r>
    </w:p>
    <w:p w:rsidR="00AD2FDD" w:rsidRDefault="00AD2FDD" w:rsidP="00AD2FDD">
      <w:pPr>
        <w:rPr>
          <w:sz w:val="22"/>
          <w:szCs w:val="22"/>
        </w:rPr>
      </w:pPr>
    </w:p>
    <w:p w:rsidR="00AD2FDD" w:rsidRPr="00A34E0E" w:rsidRDefault="00AD2FDD" w:rsidP="00AD2FDD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A34E0E">
        <w:rPr>
          <w:sz w:val="18"/>
          <w:szCs w:val="18"/>
        </w:rPr>
        <w:t xml:space="preserve">или </w:t>
      </w:r>
      <w:r>
        <w:rPr>
          <w:sz w:val="18"/>
          <w:szCs w:val="18"/>
        </w:rPr>
        <w:t xml:space="preserve">фамилия, имя, отчество (при наличии) </w:t>
      </w:r>
      <w:r w:rsidRPr="00A34E0E">
        <w:rPr>
          <w:sz w:val="18"/>
          <w:szCs w:val="18"/>
        </w:rPr>
        <w:t>индивидуального предпр</w:t>
      </w:r>
      <w:r>
        <w:rPr>
          <w:sz w:val="18"/>
          <w:szCs w:val="18"/>
        </w:rPr>
        <w:t>инимателя, физического лица (уполномоченного представителя</w:t>
      </w:r>
      <w:r w:rsidRPr="00A34E0E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A34E0E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Default="00AD2FDD" w:rsidP="00AD2FDD">
      <w:pPr>
        <w:rPr>
          <w:sz w:val="22"/>
          <w:szCs w:val="22"/>
        </w:rPr>
      </w:pPr>
    </w:p>
    <w:p w:rsidR="00AD2FDD" w:rsidRPr="003A31D3" w:rsidRDefault="00AD2FDD" w:rsidP="00AD2FDD">
      <w:pPr>
        <w:ind w:right="7228"/>
        <w:rPr>
          <w:sz w:val="28"/>
          <w:szCs w:val="28"/>
        </w:rPr>
      </w:pPr>
      <w:r w:rsidRPr="00500890">
        <w:t>Место печати (при наличии) страхователя</w:t>
      </w:r>
      <w:r>
        <w:rPr>
          <w:sz w:val="28"/>
          <w:szCs w:val="28"/>
        </w:rPr>
        <w:t>».</w:t>
      </w: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№ 5</w:t>
      </w:r>
    </w:p>
    <w:p w:rsidR="00AD2FDD" w:rsidRPr="00BE1DA5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BE1DA5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BE1DA5" w:rsidRDefault="00AD2FDD" w:rsidP="00AD2FDD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BE1DA5">
        <w:rPr>
          <w:sz w:val="26"/>
          <w:szCs w:val="26"/>
        </w:rPr>
        <w:t xml:space="preserve">от </w:t>
      </w:r>
    </w:p>
    <w:p w:rsidR="00AD2FDD" w:rsidRPr="00BE1DA5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BE1DA5">
        <w:rPr>
          <w:sz w:val="26"/>
          <w:szCs w:val="26"/>
        </w:rPr>
        <w:t xml:space="preserve">№ 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5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E1DA5">
        <w:rPr>
          <w:rFonts w:eastAsia="SimSun"/>
          <w:sz w:val="26"/>
          <w:szCs w:val="26"/>
        </w:rPr>
        <w:t>к приказу Фонда пенсионного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E1DA5">
        <w:rPr>
          <w:rFonts w:eastAsia="SimSun"/>
          <w:sz w:val="26"/>
          <w:szCs w:val="26"/>
        </w:rPr>
        <w:t>и социального страхования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E1DA5">
        <w:rPr>
          <w:rFonts w:eastAsia="SimSun"/>
          <w:sz w:val="26"/>
          <w:szCs w:val="26"/>
        </w:rPr>
        <w:t>Российской Федерации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E1DA5">
        <w:rPr>
          <w:rFonts w:eastAsia="SimSun"/>
          <w:sz w:val="26"/>
          <w:szCs w:val="26"/>
        </w:rPr>
        <w:t xml:space="preserve">от 31 мая 2023 г. </w:t>
      </w:r>
    </w:p>
    <w:p w:rsidR="00AD2FDD" w:rsidRPr="00BE1DA5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E1DA5">
        <w:rPr>
          <w:rFonts w:eastAsia="SimSun"/>
          <w:sz w:val="26"/>
          <w:szCs w:val="26"/>
        </w:rPr>
        <w:t>№ 933</w:t>
      </w:r>
    </w:p>
    <w:p w:rsidR="00AD2FDD" w:rsidRPr="00337A11" w:rsidRDefault="00AD2FDD" w:rsidP="00AD2FDD">
      <w:pPr>
        <w:autoSpaceDE w:val="0"/>
        <w:autoSpaceDN w:val="0"/>
        <w:ind w:left="5670"/>
      </w:pPr>
    </w:p>
    <w:p w:rsidR="00AD2FDD" w:rsidRPr="00AB450A" w:rsidRDefault="00AD2FDD" w:rsidP="00AD2FDD">
      <w:pPr>
        <w:autoSpaceDE w:val="0"/>
        <w:autoSpaceDN w:val="0"/>
        <w:spacing w:after="360"/>
        <w:ind w:left="8789"/>
        <w:rPr>
          <w:rFonts w:eastAsia="SimSun"/>
        </w:rPr>
      </w:pPr>
      <w:r w:rsidRPr="00AB450A">
        <w:rPr>
          <w:rFonts w:eastAsia="SimSun"/>
        </w:rPr>
        <w:t>Форма</w:t>
      </w:r>
    </w:p>
    <w:p w:rsidR="00AD2FDD" w:rsidRPr="00E93336" w:rsidRDefault="00AD2FDD" w:rsidP="00AD2FDD">
      <w:pPr>
        <w:pStyle w:val="ConsPlusNonformat"/>
        <w:ind w:right="6660"/>
        <w:rPr>
          <w:rFonts w:ascii="Times New Roman" w:hAnsi="Times New Roman" w:cs="Times New Roman"/>
        </w:rPr>
      </w:pPr>
      <w:r w:rsidRPr="00E93336">
        <w:rPr>
          <w:rFonts w:ascii="Times New Roman" w:hAnsi="Times New Roman" w:cs="Times New Roman"/>
        </w:rPr>
        <w:t>Место штампа территориального</w:t>
      </w:r>
    </w:p>
    <w:p w:rsidR="00AD2FDD" w:rsidRDefault="00AD2FDD" w:rsidP="00AD2FDD">
      <w:pPr>
        <w:pStyle w:val="ConsPlusNonformat"/>
        <w:ind w:right="6235"/>
        <w:rPr>
          <w:rFonts w:ascii="Times New Roman" w:hAnsi="Times New Roman" w:cs="Times New Roman"/>
          <w:sz w:val="24"/>
          <w:szCs w:val="24"/>
        </w:rPr>
      </w:pPr>
      <w:r w:rsidRPr="00E93336">
        <w:rPr>
          <w:rFonts w:ascii="Times New Roman" w:hAnsi="Times New Roman" w:cs="Times New Roman"/>
        </w:rPr>
        <w:t xml:space="preserve">органа </w:t>
      </w:r>
      <w:r w:rsidRPr="00E26BCA">
        <w:rPr>
          <w:rFonts w:ascii="Times New Roman" w:hAnsi="Times New Roman" w:cs="Times New Roman"/>
        </w:rPr>
        <w:t>Фонда пенсионного и социального страхования Российской Федерации</w:t>
      </w:r>
    </w:p>
    <w:p w:rsidR="00AD2FDD" w:rsidRDefault="00AD2FDD" w:rsidP="00AD2FD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D2FDD" w:rsidRPr="001900F3" w:rsidRDefault="00AD2FDD" w:rsidP="00AD2FD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81F7C">
        <w:rPr>
          <w:sz w:val="26"/>
          <w:szCs w:val="26"/>
        </w:rPr>
        <w:t>Справка</w:t>
      </w:r>
      <w:r w:rsidRPr="00881F7C">
        <w:rPr>
          <w:sz w:val="26"/>
          <w:szCs w:val="26"/>
        </w:rPr>
        <w:br/>
      </w:r>
      <w:r w:rsidRPr="001900F3">
        <w:rPr>
          <w:sz w:val="26"/>
          <w:szCs w:val="26"/>
        </w:rPr>
        <w:t>о проведенной выездной проверке</w:t>
      </w:r>
    </w:p>
    <w:p w:rsidR="00AD2FDD" w:rsidRPr="001900F3" w:rsidRDefault="00AD2FDD" w:rsidP="00AD2FD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AD2FDD" w:rsidRPr="001900F3" w:rsidRDefault="00AD2FDD" w:rsidP="00AD2FDD">
      <w:pPr>
        <w:widowControl w:val="0"/>
        <w:autoSpaceDE w:val="0"/>
        <w:autoSpaceDN w:val="0"/>
        <w:jc w:val="both"/>
      </w:pPr>
      <w:r w:rsidRPr="001900F3">
        <w:t>от ________________                                                                                                                         № _______</w:t>
      </w:r>
    </w:p>
    <w:p w:rsidR="00AD2FDD" w:rsidRPr="001900F3" w:rsidRDefault="00AD2FDD" w:rsidP="00AD2FD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900F3">
        <w:rPr>
          <w:sz w:val="18"/>
          <w:szCs w:val="18"/>
        </w:rPr>
        <w:t xml:space="preserve">                   (дата)</w:t>
      </w:r>
    </w:p>
    <w:p w:rsidR="00AD2FDD" w:rsidRPr="001900F3" w:rsidRDefault="00AD2FDD" w:rsidP="00AD2FDD">
      <w:pPr>
        <w:autoSpaceDE w:val="0"/>
        <w:autoSpaceDN w:val="0"/>
        <w:jc w:val="center"/>
      </w:pPr>
    </w:p>
    <w:p w:rsidR="00AD2FDD" w:rsidRPr="001900F3" w:rsidRDefault="00AD2FDD" w:rsidP="00AD2FDD">
      <w:pPr>
        <w:autoSpaceDE w:val="0"/>
        <w:autoSpaceDN w:val="0"/>
        <w:ind w:firstLine="709"/>
      </w:pPr>
      <w:r w:rsidRPr="001900F3">
        <w:t>В соответствии с решением</w:t>
      </w:r>
    </w:p>
    <w:p w:rsidR="00AD2FDD" w:rsidRPr="001900F3" w:rsidRDefault="00AD2FDD" w:rsidP="00AD2FDD">
      <w:pPr>
        <w:autoSpaceDE w:val="0"/>
        <w:autoSpaceDN w:val="0"/>
      </w:pP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AD2FDD" w:rsidRPr="001900F3" w:rsidRDefault="00AD2FDD" w:rsidP="00AD2FDD">
      <w:pPr>
        <w:autoSpaceDE w:val="0"/>
        <w:autoSpaceDN w:val="0"/>
        <w:jc w:val="center"/>
      </w:pP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>(наименование территориального органа Фонда)</w:t>
      </w:r>
    </w:p>
    <w:p w:rsidR="00AD2FDD" w:rsidRPr="001900F3" w:rsidRDefault="00AD2FDD" w:rsidP="00AD2FDD">
      <w:pPr>
        <w:autoSpaceDE w:val="0"/>
        <w:autoSpaceDN w:val="0"/>
        <w:jc w:val="center"/>
      </w:pP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 xml:space="preserve">(фамилия, имя, отчество (при наличии) </w:t>
      </w: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jc w:val="both"/>
      </w:pPr>
      <w:r w:rsidRPr="001900F3">
        <w:t>о проведении выездной проверки от _________ № ____________ (нужное подчеркнуть):</w:t>
      </w: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ind w:firstLine="708"/>
        <w:jc w:val="both"/>
      </w:pPr>
      <w:r w:rsidRPr="001900F3">
        <w:t>1)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Федерации;</w:t>
      </w: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ind w:firstLine="708"/>
        <w:jc w:val="both"/>
      </w:pPr>
      <w:r w:rsidRPr="001900F3">
        <w:t>2)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1900F3" w:rsidRDefault="00AD2FDD" w:rsidP="00AD2FDD">
      <w:pPr>
        <w:autoSpaceDE w:val="0"/>
        <w:autoSpaceDN w:val="0"/>
      </w:pP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>(должности, фамилия, имя, отчество (при наличии) лиц, проводивших проверку)</w:t>
      </w:r>
    </w:p>
    <w:p w:rsidR="00AD2FDD" w:rsidRPr="001900F3" w:rsidRDefault="00AD2FDD" w:rsidP="00AD2FDD">
      <w:pPr>
        <w:autoSpaceDE w:val="0"/>
        <w:autoSpaceDN w:val="0"/>
      </w:pP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>(наименование территориального органа Фонда, должностные лица которого привлекались к проведению проверок)</w:t>
      </w:r>
    </w:p>
    <w:p w:rsidR="00AD2FDD" w:rsidRPr="001900F3" w:rsidRDefault="00AD2FDD" w:rsidP="00AD2FDD">
      <w:pPr>
        <w:autoSpaceDE w:val="0"/>
        <w:autoSpaceDN w:val="0"/>
        <w:jc w:val="both"/>
      </w:pPr>
      <w:r w:rsidRPr="001900F3">
        <w:t>проведена выездная проверка страхователя</w:t>
      </w:r>
    </w:p>
    <w:p w:rsidR="00AD2FDD" w:rsidRPr="001900F3" w:rsidRDefault="00AD2FDD" w:rsidP="00AD2FDD">
      <w:pPr>
        <w:tabs>
          <w:tab w:val="right" w:pos="9779"/>
        </w:tabs>
        <w:autoSpaceDE w:val="0"/>
        <w:autoSpaceDN w:val="0"/>
      </w:pPr>
      <w:r w:rsidRPr="001900F3">
        <w:tab/>
        <w:t xml:space="preserve">              ,</w:t>
      </w: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1900F3">
        <w:rPr>
          <w:sz w:val="18"/>
          <w:szCs w:val="18"/>
        </w:rPr>
        <w:t xml:space="preserve"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лица) </w:t>
      </w:r>
    </w:p>
    <w:p w:rsidR="00AD2FDD" w:rsidRPr="001900F3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AD2FDD" w:rsidRPr="001900F3" w:rsidTr="00AD2FDD">
        <w:tc>
          <w:tcPr>
            <w:tcW w:w="5834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  <w:ind w:left="-24"/>
            </w:pPr>
            <w:r w:rsidRPr="001900F3"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  <w:tc>
          <w:tcPr>
            <w:tcW w:w="107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  <w:r w:rsidRPr="001900F3">
              <w:t>,</w:t>
            </w:r>
          </w:p>
        </w:tc>
      </w:tr>
      <w:tr w:rsidR="00AD2FDD" w:rsidRPr="001900F3" w:rsidTr="00AD2FDD">
        <w:tc>
          <w:tcPr>
            <w:tcW w:w="5834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  <w:ind w:left="-33"/>
            </w:pPr>
            <w:r w:rsidRPr="001900F3">
              <w:lastRenderedPageBreak/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  <w:tc>
          <w:tcPr>
            <w:tcW w:w="107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  <w:r w:rsidRPr="001900F3">
              <w:t>,</w:t>
            </w:r>
          </w:p>
        </w:tc>
      </w:tr>
      <w:tr w:rsidR="00AD2FDD" w:rsidRPr="001900F3" w:rsidTr="00AD2FDD">
        <w:tc>
          <w:tcPr>
            <w:tcW w:w="5834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  <w:ind w:left="-33"/>
            </w:pPr>
            <w:r w:rsidRPr="001900F3"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  <w:tc>
          <w:tcPr>
            <w:tcW w:w="107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  <w:r w:rsidRPr="001900F3">
              <w:t>,</w:t>
            </w:r>
          </w:p>
        </w:tc>
      </w:tr>
      <w:tr w:rsidR="00AD2FDD" w:rsidRPr="001900F3" w:rsidTr="00AD2FDD">
        <w:tc>
          <w:tcPr>
            <w:tcW w:w="5834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  <w:ind w:left="-33"/>
            </w:pPr>
            <w:r w:rsidRPr="001900F3"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  <w:tc>
          <w:tcPr>
            <w:tcW w:w="107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  <w:r w:rsidRPr="001900F3">
              <w:t>,</w:t>
            </w:r>
          </w:p>
        </w:tc>
      </w:tr>
      <w:tr w:rsidR="00AD2FDD" w:rsidRPr="001900F3" w:rsidTr="00AD2FDD">
        <w:tc>
          <w:tcPr>
            <w:tcW w:w="5834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  <w:ind w:left="-24"/>
            </w:pPr>
            <w:r w:rsidRPr="001900F3"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  <w:tc>
          <w:tcPr>
            <w:tcW w:w="107" w:type="dxa"/>
            <w:vAlign w:val="bottom"/>
            <w:hideMark/>
          </w:tcPr>
          <w:p w:rsidR="00AD2FDD" w:rsidRPr="001900F3" w:rsidRDefault="00AD2FDD" w:rsidP="00AD2FDD">
            <w:pPr>
              <w:autoSpaceDE w:val="0"/>
              <w:autoSpaceDN w:val="0"/>
              <w:spacing w:line="254" w:lineRule="auto"/>
            </w:pPr>
          </w:p>
        </w:tc>
      </w:tr>
    </w:tbl>
    <w:p w:rsidR="00AD2FDD" w:rsidRPr="001900F3" w:rsidRDefault="00AD2FDD" w:rsidP="00AD2FDD">
      <w:pPr>
        <w:autoSpaceDE w:val="0"/>
        <w:autoSpaceDN w:val="0"/>
        <w:rPr>
          <w:sz w:val="2"/>
          <w:szCs w:val="2"/>
        </w:rPr>
      </w:pPr>
    </w:p>
    <w:p w:rsidR="00AD2FDD" w:rsidRPr="007A6AA8" w:rsidRDefault="00AD2FDD" w:rsidP="00AD2F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2FDD" w:rsidRPr="007A6AA8" w:rsidRDefault="00AD2FDD" w:rsidP="00AD2FDD">
      <w:pPr>
        <w:widowControl w:val="0"/>
        <w:autoSpaceDE w:val="0"/>
        <w:autoSpaceDN w:val="0"/>
        <w:jc w:val="both"/>
      </w:pPr>
      <w:r w:rsidRPr="007A6AA8">
        <w:t>за период с _______________ по ___</w:t>
      </w:r>
      <w:r>
        <w:t>____________.</w:t>
      </w:r>
    </w:p>
    <w:p w:rsidR="00AD2FDD" w:rsidRDefault="00AD2FDD" w:rsidP="00AD2FD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A6AA8">
        <w:rPr>
          <w:sz w:val="18"/>
          <w:szCs w:val="18"/>
        </w:rPr>
        <w:t xml:space="preserve">                                       (дата)                                  (дата)</w:t>
      </w:r>
    </w:p>
    <w:p w:rsidR="00AD2FDD" w:rsidRDefault="00AD2FDD" w:rsidP="00AD2FD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AD2FDD" w:rsidRDefault="00AD2FDD" w:rsidP="00AD2FDD">
      <w:pPr>
        <w:widowControl w:val="0"/>
        <w:autoSpaceDE w:val="0"/>
        <w:autoSpaceDN w:val="0"/>
        <w:jc w:val="both"/>
      </w:pPr>
      <w:r w:rsidRPr="000E5FEE">
        <w:t>Срок проведения выездной проверки:</w:t>
      </w:r>
    </w:p>
    <w:p w:rsidR="00AD2FDD" w:rsidRPr="000E5FEE" w:rsidRDefault="00AD2FDD" w:rsidP="00AD2FDD">
      <w:pPr>
        <w:widowControl w:val="0"/>
        <w:autoSpaceDE w:val="0"/>
        <w:autoSpaceDN w:val="0"/>
        <w:jc w:val="both"/>
      </w:pPr>
    </w:p>
    <w:p w:rsidR="00AD2FDD" w:rsidRPr="000E5FEE" w:rsidRDefault="00AD2FDD" w:rsidP="00AD2FDD">
      <w:pPr>
        <w:tabs>
          <w:tab w:val="right" w:pos="5812"/>
        </w:tabs>
        <w:autoSpaceDE w:val="0"/>
        <w:autoSpaceDN w:val="0"/>
        <w:ind w:firstLine="709"/>
      </w:pPr>
      <w:r w:rsidRPr="000E5FEE">
        <w:t xml:space="preserve">проверка начата  </w:t>
      </w:r>
      <w:r w:rsidRPr="000E5FEE">
        <w:tab/>
        <w:t>,</w:t>
      </w: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ind w:left="2410" w:right="3967"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0E5FEE">
        <w:rPr>
          <w:sz w:val="18"/>
          <w:szCs w:val="18"/>
        </w:rPr>
        <w:t>(дата)</w:t>
      </w:r>
    </w:p>
    <w:p w:rsidR="00AD2FDD" w:rsidRPr="000E5FEE" w:rsidRDefault="00AD2FDD" w:rsidP="00AD2FDD">
      <w:pPr>
        <w:tabs>
          <w:tab w:val="right" w:pos="5812"/>
        </w:tabs>
        <w:autoSpaceDE w:val="0"/>
        <w:autoSpaceDN w:val="0"/>
        <w:ind w:firstLine="709"/>
      </w:pPr>
      <w:r w:rsidRPr="000E5FEE">
        <w:t xml:space="preserve">проверка окончена  </w:t>
      </w:r>
      <w:r w:rsidRPr="000E5FEE">
        <w:tab/>
      </w:r>
      <w:r>
        <w:t xml:space="preserve">      </w:t>
      </w:r>
      <w:r w:rsidRPr="000E5FEE">
        <w:t>.</w:t>
      </w:r>
    </w:p>
    <w:p w:rsidR="00AD2FDD" w:rsidRDefault="00AD2FDD" w:rsidP="00AD2FDD">
      <w:pPr>
        <w:pBdr>
          <w:top w:val="single" w:sz="4" w:space="1" w:color="auto"/>
        </w:pBdr>
        <w:autoSpaceDE w:val="0"/>
        <w:autoSpaceDN w:val="0"/>
        <w:ind w:left="2552" w:right="3967"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0E5FEE">
        <w:rPr>
          <w:sz w:val="18"/>
          <w:szCs w:val="18"/>
        </w:rPr>
        <w:t>(дата)</w:t>
      </w: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ind w:left="2552" w:right="3967" w:firstLine="709"/>
        <w:jc w:val="center"/>
        <w:rPr>
          <w:sz w:val="18"/>
          <w:szCs w:val="18"/>
        </w:rPr>
      </w:pPr>
    </w:p>
    <w:p w:rsidR="00AD2FDD" w:rsidRPr="000E5FEE" w:rsidRDefault="00AD2FDD" w:rsidP="00AD2FDD">
      <w:pPr>
        <w:autoSpaceDE w:val="0"/>
        <w:autoSpaceDN w:val="0"/>
        <w:jc w:val="both"/>
      </w:pPr>
      <w:r w:rsidRPr="000E5FEE">
        <w:t xml:space="preserve">Подписи должностных лиц территориального органа </w:t>
      </w:r>
      <w:r w:rsidRPr="00D55D7B">
        <w:t>Фонда</w:t>
      </w:r>
      <w:r w:rsidRPr="000E5FEE">
        <w:t>, проводивших выездную проверку: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5"/>
        <w:gridCol w:w="223"/>
        <w:gridCol w:w="2062"/>
        <w:gridCol w:w="223"/>
        <w:gridCol w:w="3148"/>
      </w:tblGrid>
      <w:tr w:rsidR="00AD2FDD" w:rsidRPr="000E5FEE" w:rsidTr="00AD2FDD">
        <w:trPr>
          <w:trHeight w:val="286"/>
        </w:trPr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0E5FEE" w:rsidTr="00AD2FDD">
        <w:trPr>
          <w:trHeight w:val="231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(должность)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0E5FEE">
              <w:rPr>
                <w:sz w:val="18"/>
                <w:szCs w:val="18"/>
              </w:rPr>
              <w:t>)</w:t>
            </w:r>
          </w:p>
        </w:tc>
      </w:tr>
      <w:tr w:rsidR="00AD2FDD" w:rsidRPr="000E5FEE" w:rsidTr="00AD2FDD">
        <w:trPr>
          <w:trHeight w:val="286"/>
        </w:trPr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0E5FEE" w:rsidTr="00AD2FDD">
        <w:trPr>
          <w:trHeight w:val="231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(должность)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0E5FEE">
              <w:rPr>
                <w:sz w:val="18"/>
                <w:szCs w:val="18"/>
              </w:rPr>
              <w:t>)</w:t>
            </w:r>
          </w:p>
        </w:tc>
      </w:tr>
      <w:tr w:rsidR="00AD2FDD" w:rsidRPr="000E5FEE" w:rsidTr="00AD2FDD">
        <w:trPr>
          <w:trHeight w:val="286"/>
        </w:trPr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0E5FEE" w:rsidTr="00AD2FDD">
        <w:trPr>
          <w:trHeight w:val="231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(должность)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E5FEE">
              <w:rPr>
                <w:sz w:val="18"/>
                <w:szCs w:val="18"/>
              </w:rPr>
              <w:t>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0E5FEE">
              <w:rPr>
                <w:sz w:val="18"/>
                <w:szCs w:val="18"/>
              </w:rPr>
              <w:t>)</w:t>
            </w:r>
          </w:p>
        </w:tc>
      </w:tr>
    </w:tbl>
    <w:p w:rsidR="00AD2FDD" w:rsidRPr="000E5FEE" w:rsidRDefault="00AD2FDD" w:rsidP="00AD2FDD">
      <w:pPr>
        <w:autoSpaceDE w:val="0"/>
        <w:autoSpaceDN w:val="0"/>
        <w:ind w:right="6662"/>
      </w:pPr>
    </w:p>
    <w:p w:rsidR="00AD2FDD" w:rsidRDefault="00AD2FDD" w:rsidP="00AD2FDD">
      <w:pPr>
        <w:pBdr>
          <w:top w:val="single" w:sz="4" w:space="1" w:color="auto"/>
        </w:pBdr>
        <w:autoSpaceDE w:val="0"/>
        <w:autoSpaceDN w:val="0"/>
        <w:ind w:right="6662"/>
        <w:jc w:val="center"/>
        <w:rPr>
          <w:sz w:val="18"/>
          <w:szCs w:val="18"/>
        </w:rPr>
      </w:pPr>
      <w:r w:rsidRPr="000E5FEE">
        <w:rPr>
          <w:sz w:val="18"/>
          <w:szCs w:val="18"/>
        </w:rPr>
        <w:t>(дата)</w:t>
      </w: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ind w:right="6662"/>
        <w:jc w:val="center"/>
        <w:rPr>
          <w:sz w:val="18"/>
          <w:szCs w:val="18"/>
        </w:rPr>
      </w:pPr>
    </w:p>
    <w:p w:rsidR="00AD2FDD" w:rsidRPr="000E5FEE" w:rsidRDefault="00AD2FDD" w:rsidP="00AD2FDD">
      <w:pPr>
        <w:tabs>
          <w:tab w:val="right" w:pos="9779"/>
        </w:tabs>
        <w:autoSpaceDE w:val="0"/>
        <w:autoSpaceDN w:val="0"/>
        <w:ind w:firstLine="709"/>
        <w:rPr>
          <w:sz w:val="2"/>
          <w:szCs w:val="2"/>
        </w:rPr>
      </w:pPr>
      <w:r w:rsidRPr="000E5FEE">
        <w:t>Справку о проведенной выездной проверке на ______  листах получил</w:t>
      </w:r>
    </w:p>
    <w:p w:rsidR="00AD2FDD" w:rsidRPr="000E5FEE" w:rsidRDefault="00AD2FDD" w:rsidP="00AD2FDD">
      <w:pPr>
        <w:autoSpaceDE w:val="0"/>
        <w:autoSpaceDN w:val="0"/>
      </w:pP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фамилия, имя, отчество (при наличии)</w:t>
      </w:r>
      <w:r w:rsidRPr="000E5FEE">
        <w:rPr>
          <w:sz w:val="18"/>
          <w:szCs w:val="18"/>
        </w:rPr>
        <w:t xml:space="preserve"> руководителя организации (обособленного подразделения)</w:t>
      </w:r>
    </w:p>
    <w:p w:rsidR="00AD2FDD" w:rsidRPr="000E5FEE" w:rsidRDefault="00AD2FDD" w:rsidP="00AD2FDD">
      <w:pPr>
        <w:autoSpaceDE w:val="0"/>
        <w:autoSpaceDN w:val="0"/>
      </w:pP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или фамилия, имя, отчество (при наличии)</w:t>
      </w:r>
      <w:r w:rsidRPr="000E5FEE">
        <w:rPr>
          <w:sz w:val="18"/>
          <w:szCs w:val="18"/>
        </w:rPr>
        <w:t xml:space="preserve"> индивидуального предпринимателя, физического лица (</w:t>
      </w:r>
      <w:r>
        <w:rPr>
          <w:sz w:val="18"/>
          <w:szCs w:val="18"/>
        </w:rPr>
        <w:t>уполномоченного представителя</w:t>
      </w:r>
      <w:r w:rsidRPr="000E5FEE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0E5FEE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0E5FEE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0E5FE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0E5FEE">
              <w:rPr>
                <w:rFonts w:eastAsia="SimSun"/>
                <w:sz w:val="18"/>
                <w:szCs w:val="18"/>
              </w:rPr>
              <w:t>(дата)</w:t>
            </w:r>
          </w:p>
        </w:tc>
      </w:tr>
      <w:tr w:rsidR="00AD2FDD" w:rsidRPr="000E5FEE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AD2FDD" w:rsidRDefault="00AD2FDD" w:rsidP="00AD2FDD">
      <w:pPr>
        <w:autoSpaceDE w:val="0"/>
        <w:autoSpaceDN w:val="0"/>
        <w:ind w:right="7513"/>
      </w:pPr>
      <w:r w:rsidRPr="000E5FEE">
        <w:t>Место печати (при наличии) страхователя</w:t>
      </w:r>
    </w:p>
    <w:p w:rsidR="00AD2FDD" w:rsidRPr="000E5FEE" w:rsidRDefault="00AD2FDD" w:rsidP="00AD2FDD">
      <w:pPr>
        <w:autoSpaceDE w:val="0"/>
        <w:autoSpaceDN w:val="0"/>
        <w:ind w:right="7513"/>
      </w:pPr>
    </w:p>
    <w:p w:rsidR="00AD2FDD" w:rsidRPr="000E5FEE" w:rsidRDefault="00AD2FDD" w:rsidP="00AD2FDD">
      <w:pPr>
        <w:autoSpaceDE w:val="0"/>
        <w:autoSpaceDN w:val="0"/>
      </w:pPr>
    </w:p>
    <w:p w:rsidR="00AD2FDD" w:rsidRPr="000E5FEE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фамилия, имя, отчество (при наличии) </w:t>
      </w:r>
      <w:r w:rsidRPr="000E5FEE">
        <w:rPr>
          <w:sz w:val="18"/>
          <w:szCs w:val="18"/>
        </w:rPr>
        <w:t>руководителя организации (обос</w:t>
      </w:r>
      <w:r>
        <w:rPr>
          <w:sz w:val="18"/>
          <w:szCs w:val="18"/>
        </w:rPr>
        <w:t xml:space="preserve">обленного подразделения), фамилия, имя, отчество (при наличии) </w:t>
      </w:r>
      <w:r w:rsidRPr="000E5FEE">
        <w:rPr>
          <w:sz w:val="18"/>
          <w:szCs w:val="18"/>
        </w:rPr>
        <w:t>индивидуального предпринимателя, физического лица (уполномоченн</w:t>
      </w:r>
      <w:r>
        <w:rPr>
          <w:sz w:val="18"/>
          <w:szCs w:val="18"/>
        </w:rPr>
        <w:t>ого представителя</w:t>
      </w:r>
      <w:r w:rsidRPr="000E5FEE">
        <w:rPr>
          <w:sz w:val="18"/>
          <w:szCs w:val="18"/>
        </w:rPr>
        <w:t>)</w:t>
      </w:r>
    </w:p>
    <w:p w:rsidR="00AD2FDD" w:rsidRDefault="00AD2FDD" w:rsidP="00AD2FDD">
      <w:pPr>
        <w:autoSpaceDE w:val="0"/>
        <w:autoSpaceDN w:val="0"/>
      </w:pPr>
      <w:r w:rsidRPr="000E5FEE">
        <w:t xml:space="preserve">от получения настоящей справки </w:t>
      </w:r>
      <w:r>
        <w:t>уклоняется</w:t>
      </w:r>
      <w:r w:rsidRPr="000E5FEE">
        <w:t>.</w:t>
      </w:r>
    </w:p>
    <w:p w:rsidR="00AD2FDD" w:rsidRPr="000E5FEE" w:rsidRDefault="00AD2FDD" w:rsidP="00AD2FDD">
      <w:pPr>
        <w:autoSpaceDE w:val="0"/>
        <w:autoSpaceDN w:val="0"/>
      </w:pPr>
    </w:p>
    <w:p w:rsidR="00AD2FDD" w:rsidRDefault="00AD2FDD" w:rsidP="00AD2FDD">
      <w:pPr>
        <w:autoSpaceDE w:val="0"/>
        <w:autoSpaceDN w:val="0"/>
        <w:ind w:left="709"/>
      </w:pPr>
      <w:r w:rsidRPr="000E5FEE">
        <w:t xml:space="preserve">Направить настоящую справку </w:t>
      </w:r>
      <w:r w:rsidRPr="00406C8D">
        <w:t>по почте</w:t>
      </w:r>
      <w:r w:rsidRPr="000E5FEE">
        <w:t>.</w:t>
      </w:r>
    </w:p>
    <w:tbl>
      <w:tblPr>
        <w:tblpPr w:leftFromText="180" w:rightFromText="180" w:vertAnchor="text" w:horzAnchor="margin" w:tblpY="16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021"/>
        <w:gridCol w:w="2552"/>
      </w:tblGrid>
      <w:tr w:rsidR="00AD2FDD" w:rsidRPr="000E5FEE" w:rsidTr="00AD2FDD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E5FEE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0E5FEE" w:rsidTr="00AD2FD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0E5FEE">
              <w:rPr>
                <w:rFonts w:eastAsia="SimSun"/>
                <w:sz w:val="18"/>
                <w:szCs w:val="18"/>
              </w:rPr>
              <w:t>(подпись</w:t>
            </w:r>
            <w:r w:rsidRPr="006A57B0">
              <w:rPr>
                <w:rFonts w:eastAsia="SimSun"/>
                <w:sz w:val="18"/>
                <w:szCs w:val="18"/>
              </w:rPr>
              <w:t xml:space="preserve"> лица, </w:t>
            </w:r>
            <w:r>
              <w:rPr>
                <w:rFonts w:eastAsia="SimSun"/>
                <w:sz w:val="18"/>
                <w:szCs w:val="18"/>
              </w:rPr>
              <w:t>п</w:t>
            </w:r>
            <w:r w:rsidRPr="006A57B0">
              <w:rPr>
                <w:rFonts w:eastAsia="SimSun"/>
                <w:sz w:val="18"/>
                <w:szCs w:val="18"/>
              </w:rPr>
              <w:t xml:space="preserve">роводившего </w:t>
            </w:r>
            <w:r>
              <w:rPr>
                <w:rFonts w:eastAsia="SimSun"/>
                <w:sz w:val="18"/>
                <w:szCs w:val="18"/>
              </w:rPr>
              <w:t>выезд</w:t>
            </w:r>
            <w:r>
              <w:rPr>
                <w:sz w:val="18"/>
                <w:szCs w:val="18"/>
              </w:rPr>
              <w:t>ную</w:t>
            </w:r>
            <w:r w:rsidRPr="006A57B0">
              <w:rPr>
                <w:sz w:val="18"/>
                <w:szCs w:val="18"/>
              </w:rPr>
              <w:t xml:space="preserve"> </w:t>
            </w:r>
            <w:r w:rsidRPr="006A57B0">
              <w:rPr>
                <w:rFonts w:eastAsia="SimSun"/>
                <w:sz w:val="18"/>
                <w:szCs w:val="18"/>
              </w:rPr>
              <w:t>проверку</w:t>
            </w:r>
            <w:r w:rsidRPr="000E5FEE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E5FEE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1DA5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28"/>
                <w:szCs w:val="28"/>
              </w:rPr>
            </w:pPr>
            <w:r w:rsidRPr="000E5FEE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  <w:p w:rsidR="00AD2FDD" w:rsidRPr="000E5FEE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AD2FDD" w:rsidRPr="000E5FEE" w:rsidRDefault="00AD2FDD" w:rsidP="00AD2FDD">
      <w:pPr>
        <w:autoSpaceDE w:val="0"/>
        <w:autoSpaceDN w:val="0"/>
        <w:ind w:left="567"/>
      </w:pPr>
    </w:p>
    <w:p w:rsidR="00AD2FDD" w:rsidRDefault="00AD2FDD" w:rsidP="00AD2F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AD2F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№ 6</w:t>
      </w:r>
    </w:p>
    <w:p w:rsidR="00AD2FDD" w:rsidRPr="003F5A82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3F5A82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3F5A82" w:rsidRDefault="00AD2FDD" w:rsidP="00AD2FDD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3F5A82">
        <w:rPr>
          <w:sz w:val="26"/>
          <w:szCs w:val="26"/>
        </w:rPr>
        <w:t xml:space="preserve">от </w:t>
      </w:r>
    </w:p>
    <w:p w:rsidR="00AD2FDD" w:rsidRPr="003F5A82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3F5A82">
        <w:rPr>
          <w:sz w:val="26"/>
          <w:szCs w:val="26"/>
        </w:rPr>
        <w:t xml:space="preserve">№ 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 xml:space="preserve">«Приложение № </w:t>
      </w:r>
      <w:r>
        <w:rPr>
          <w:rFonts w:eastAsia="SimSun"/>
          <w:sz w:val="26"/>
          <w:szCs w:val="26"/>
        </w:rPr>
        <w:t>7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>к приказу Фонда пенсионного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>и социального страхования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>Российской Федерации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 xml:space="preserve">от 31 мая 2023 г. </w:t>
      </w:r>
    </w:p>
    <w:p w:rsidR="00AD2FDD" w:rsidRPr="003F5A82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3F5A82">
        <w:rPr>
          <w:rFonts w:eastAsia="SimSun"/>
          <w:sz w:val="26"/>
          <w:szCs w:val="26"/>
        </w:rPr>
        <w:t>№ 933</w:t>
      </w:r>
    </w:p>
    <w:p w:rsidR="00AD2FDD" w:rsidRPr="004F3846" w:rsidRDefault="00AD2FDD" w:rsidP="00AD2FDD">
      <w:pPr>
        <w:autoSpaceDE w:val="0"/>
        <w:autoSpaceDN w:val="0"/>
        <w:ind w:left="5670"/>
      </w:pPr>
      <w:r w:rsidRPr="004F3846">
        <w:t xml:space="preserve"> </w:t>
      </w:r>
    </w:p>
    <w:p w:rsidR="00AD2FDD" w:rsidRPr="004F3846" w:rsidRDefault="00AD2FDD" w:rsidP="00AD2FDD">
      <w:pPr>
        <w:autoSpaceDE w:val="0"/>
        <w:autoSpaceDN w:val="0"/>
        <w:spacing w:after="360"/>
        <w:ind w:left="7797"/>
        <w:jc w:val="center"/>
        <w:rPr>
          <w:rFonts w:eastAsia="SimSun"/>
        </w:rPr>
      </w:pPr>
      <w:r w:rsidRPr="004F3846">
        <w:rPr>
          <w:rFonts w:eastAsia="SimSun"/>
        </w:rPr>
        <w:t>Форма</w:t>
      </w:r>
    </w:p>
    <w:p w:rsidR="00AD2FDD" w:rsidRPr="004F3846" w:rsidRDefault="00AD2FDD" w:rsidP="00AD2FDD">
      <w:pPr>
        <w:pStyle w:val="ConsPlusNonformat"/>
        <w:ind w:right="6802"/>
        <w:rPr>
          <w:rFonts w:ascii="Times New Roman" w:hAnsi="Times New Roman" w:cs="Times New Roman"/>
        </w:rPr>
      </w:pPr>
      <w:r w:rsidRPr="004F3846">
        <w:rPr>
          <w:rFonts w:ascii="Times New Roman" w:hAnsi="Times New Roman" w:cs="Times New Roman"/>
        </w:rPr>
        <w:t>Место штампа территориального</w:t>
      </w:r>
    </w:p>
    <w:p w:rsidR="00AD2FDD" w:rsidRPr="004F3846" w:rsidRDefault="00AD2FDD" w:rsidP="00AD2FDD">
      <w:pPr>
        <w:pStyle w:val="ConsPlusNonformat"/>
        <w:ind w:right="5810"/>
        <w:rPr>
          <w:rFonts w:ascii="Times New Roman" w:hAnsi="Times New Roman" w:cs="Times New Roman"/>
        </w:rPr>
      </w:pPr>
      <w:r w:rsidRPr="004F3846">
        <w:rPr>
          <w:rFonts w:ascii="Times New Roman" w:hAnsi="Times New Roman" w:cs="Times New Roman"/>
        </w:rPr>
        <w:t>органа Фонда пенсионного и социального страхования Российской Федерации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4F3846" w:rsidRDefault="00AD2FDD" w:rsidP="00AD2F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209"/>
      <w:bookmarkEnd w:id="5"/>
      <w:r w:rsidRPr="004F3846">
        <w:rPr>
          <w:rFonts w:ascii="Times New Roman" w:hAnsi="Times New Roman" w:cs="Times New Roman"/>
          <w:sz w:val="26"/>
          <w:szCs w:val="26"/>
        </w:rPr>
        <w:t xml:space="preserve">Акт камеральной проверки </w:t>
      </w:r>
    </w:p>
    <w:p w:rsidR="00AD2FDD" w:rsidRPr="004F3846" w:rsidRDefault="00AD2FDD" w:rsidP="00AD2F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3846">
        <w:rPr>
          <w:rFonts w:ascii="Times New Roman" w:hAnsi="Times New Roman" w:cs="Times New Roman"/>
          <w:sz w:val="26"/>
          <w:szCs w:val="26"/>
        </w:rPr>
        <w:t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3846">
        <w:rPr>
          <w:rFonts w:ascii="Times New Roman" w:hAnsi="Times New Roman" w:cs="Times New Roman"/>
          <w:sz w:val="22"/>
          <w:szCs w:val="22"/>
        </w:rPr>
        <w:t>от ________________                                                                                                                         № _______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F38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F3846">
        <w:rPr>
          <w:rFonts w:ascii="Times New Roman" w:hAnsi="Times New Roman" w:cs="Times New Roman"/>
          <w:sz w:val="18"/>
          <w:szCs w:val="18"/>
        </w:rPr>
        <w:t>(дата)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4F3846" w:rsidRDefault="00AD2FDD" w:rsidP="00AD2FDD">
      <w:pPr>
        <w:autoSpaceDE w:val="0"/>
        <w:autoSpaceDN w:val="0"/>
        <w:ind w:left="567"/>
      </w:pPr>
      <w:r w:rsidRPr="004F3846">
        <w:t>Мною, _____________________________________________________________________________</w:t>
      </w:r>
    </w:p>
    <w:p w:rsidR="00AD2FDD" w:rsidRPr="004F3846" w:rsidRDefault="00AD2FDD" w:rsidP="00AD2FDD">
      <w:pPr>
        <w:autoSpaceDE w:val="0"/>
        <w:autoSpaceDN w:val="0"/>
        <w:ind w:left="1276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(фамилия, имя, отчество (при наличии), должность лица, проводившего камеральную проверку)</w:t>
      </w:r>
    </w:p>
    <w:p w:rsidR="00AD2FDD" w:rsidRPr="004F3846" w:rsidRDefault="00AD2FDD" w:rsidP="00AD2FDD">
      <w:pPr>
        <w:tabs>
          <w:tab w:val="right" w:pos="9779"/>
        </w:tabs>
        <w:autoSpaceDE w:val="0"/>
        <w:autoSpaceDN w:val="0"/>
      </w:pPr>
      <w:r w:rsidRPr="004F3846">
        <w:tab/>
        <w:t>,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3846">
        <w:rPr>
          <w:rFonts w:ascii="Times New Roman" w:hAnsi="Times New Roman" w:cs="Times New Roman"/>
          <w:sz w:val="22"/>
          <w:szCs w:val="22"/>
        </w:rPr>
        <w:t>проведена камеральная проверка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(далее - камеральная проверка) страхователя/застрахованного (лица, имеющего право на получение страховых выплат в случае смерти застрахованного)  (нужное подчеркнуть)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8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D2FDD" w:rsidRPr="004F3846" w:rsidRDefault="00AD2FDD" w:rsidP="00AD2FD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F3846">
        <w:rPr>
          <w:rFonts w:ascii="Times New Roman" w:hAnsi="Times New Roman" w:cs="Times New Roman"/>
          <w:sz w:val="18"/>
          <w:szCs w:val="18"/>
        </w:rPr>
        <w:lastRenderedPageBreak/>
        <w:t xml:space="preserve"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 </w:t>
      </w:r>
    </w:p>
    <w:p w:rsidR="00AD2FDD" w:rsidRPr="004F3846" w:rsidRDefault="00AD2FDD" w:rsidP="00AD2FD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3827"/>
        <w:gridCol w:w="76"/>
      </w:tblGrid>
      <w:tr w:rsidR="00AD2FDD" w:rsidRPr="004F3846" w:rsidTr="00AD2FDD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регистрационный номер в территориальном органе Фонда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,</w:t>
            </w:r>
          </w:p>
        </w:tc>
      </w:tr>
      <w:tr w:rsidR="00AD2FDD" w:rsidRPr="004F3846" w:rsidTr="00AD2FDD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код территориального органа Фонда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,</w:t>
            </w:r>
          </w:p>
        </w:tc>
      </w:tr>
      <w:tr w:rsidR="00AD2FDD" w:rsidRPr="004F3846" w:rsidTr="00AD2FDD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 xml:space="preserve">ИНН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,</w:t>
            </w:r>
          </w:p>
        </w:tc>
      </w:tr>
      <w:tr w:rsidR="00AD2FDD" w:rsidRPr="004F3846" w:rsidTr="00AD2FDD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 xml:space="preserve">КПП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,</w:t>
            </w:r>
          </w:p>
        </w:tc>
      </w:tr>
      <w:tr w:rsidR="00AD2FDD" w:rsidRPr="004F3846" w:rsidTr="00AD2FDD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 xml:space="preserve"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,</w:t>
            </w:r>
          </w:p>
        </w:tc>
      </w:tr>
    </w:tbl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3846">
        <w:rPr>
          <w:rFonts w:ascii="Times New Roman" w:hAnsi="Times New Roman" w:cs="Times New Roman"/>
          <w:sz w:val="22"/>
          <w:szCs w:val="22"/>
        </w:rPr>
        <w:t>за период с ________________ по __________________.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4F3846" w:rsidRDefault="00AD2FDD" w:rsidP="00AD2FD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F3846">
        <w:rPr>
          <w:rFonts w:ascii="Times New Roman" w:hAnsi="Times New Roman" w:cs="Times New Roman"/>
          <w:sz w:val="22"/>
          <w:szCs w:val="22"/>
        </w:rPr>
        <w:t>Камеральная проверка проведена в соответствии со статьей 26</w:t>
      </w:r>
      <w:r w:rsidRPr="004F3846">
        <w:rPr>
          <w:rFonts w:ascii="Times New Roman" w:hAnsi="Times New Roman" w:cs="Times New Roman"/>
          <w:sz w:val="22"/>
          <w:szCs w:val="22"/>
          <w:vertAlign w:val="superscript"/>
        </w:rPr>
        <w:t>15</w:t>
      </w:r>
      <w:r w:rsidRPr="004F3846">
        <w:rPr>
          <w:rFonts w:ascii="Times New Roman" w:hAnsi="Times New Roman" w:cs="Times New Roman"/>
          <w:sz w:val="22"/>
          <w:szCs w:val="22"/>
        </w:rPr>
        <w:t xml:space="preserve"> </w:t>
      </w:r>
      <w:r w:rsidRPr="004F3846">
        <w:rPr>
          <w:rFonts w:ascii="Times New Roman" w:eastAsia="Calibri" w:hAnsi="Times New Roman" w:cs="Times New Roman"/>
          <w:sz w:val="22"/>
          <w:szCs w:val="22"/>
        </w:rPr>
        <w:t xml:space="preserve">Федерального закона </w:t>
      </w:r>
      <w:r w:rsidRPr="004F3846">
        <w:rPr>
          <w:rFonts w:ascii="Times New Roman" w:eastAsia="Calibri" w:hAnsi="Times New Roman" w:cs="Times New Roman"/>
          <w:sz w:val="22"/>
          <w:szCs w:val="22"/>
        </w:rPr>
        <w:br/>
        <w:t xml:space="preserve">от 24 июля 1998 г. № 125-ФЗ 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</w:t>
      </w:r>
      <w:r w:rsidRPr="004F3846">
        <w:rPr>
          <w:rFonts w:ascii="Times New Roman" w:eastAsia="Calibri" w:hAnsi="Times New Roman" w:cs="Times New Roman"/>
          <w:sz w:val="22"/>
          <w:szCs w:val="22"/>
        </w:rPr>
        <w:br/>
        <w:t>№ 125-ФЗ)</w:t>
      </w:r>
      <w:r w:rsidRPr="004F3846">
        <w:rPr>
          <w:rFonts w:ascii="Times New Roman" w:hAnsi="Times New Roman"/>
          <w:sz w:val="22"/>
          <w:szCs w:val="22"/>
        </w:rPr>
        <w:t>.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1134"/>
        <w:gridCol w:w="2409"/>
        <w:gridCol w:w="82"/>
      </w:tblGrid>
      <w:tr w:rsidR="00AD2FDD" w:rsidRPr="004F3846" w:rsidTr="00AD2FD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ind w:left="709"/>
              <w:rPr>
                <w:rFonts w:eastAsia="SimSun"/>
              </w:rPr>
            </w:pPr>
            <w:r w:rsidRPr="004F3846">
              <w:t>1. Камеральная проверка начата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4F3846">
              <w:rPr>
                <w:rFonts w:eastAsia="SimSun"/>
              </w:rPr>
              <w:t>, окончена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4F3846">
              <w:rPr>
                <w:rFonts w:eastAsia="SimSun"/>
              </w:rPr>
              <w:t>.</w:t>
            </w:r>
          </w:p>
        </w:tc>
      </w:tr>
      <w:tr w:rsidR="00AD2FDD" w:rsidRPr="004F3846" w:rsidTr="00AD2FD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rFonts w:eastAsia="SimSun"/>
                <w:sz w:val="18"/>
                <w:szCs w:val="18"/>
              </w:rPr>
              <w:t>(дата)</w:t>
            </w:r>
          </w:p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4F3846" w:rsidRDefault="00AD2FDD" w:rsidP="00AD2FDD">
      <w:pPr>
        <w:keepNext/>
        <w:autoSpaceDE w:val="0"/>
        <w:autoSpaceDN w:val="0"/>
        <w:ind w:firstLine="708"/>
        <w:jc w:val="both"/>
      </w:pPr>
      <w:r w:rsidRPr="004F3846">
        <w:t>2. Камеральная проверка проведена на основе представленных страхователем / застрахованным (лицом, имеющим право на получение страховых выплат в случае смерти застрахованного) (нужное подчеркнуть)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страхователя:</w:t>
      </w:r>
    </w:p>
    <w:p w:rsidR="00AD2FDD" w:rsidRPr="004F3846" w:rsidRDefault="00AD2FDD" w:rsidP="00AD2FDD">
      <w:pPr>
        <w:keepNext/>
        <w:tabs>
          <w:tab w:val="right" w:pos="9779"/>
        </w:tabs>
        <w:autoSpaceDE w:val="0"/>
        <w:autoSpaceDN w:val="0"/>
      </w:pPr>
      <w:r w:rsidRPr="004F3846">
        <w:tab/>
        <w:t>.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(указываются виды проверенных сведений и документов и при необходимости перечень конкретных сведений и документов)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pacing w:val="-4"/>
          <w:sz w:val="18"/>
          <w:szCs w:val="18"/>
        </w:rPr>
      </w:pPr>
    </w:p>
    <w:p w:rsidR="00AD2FDD" w:rsidRPr="004F3846" w:rsidRDefault="00AD2FDD" w:rsidP="00AD2FDD">
      <w:pPr>
        <w:autoSpaceDE w:val="0"/>
        <w:autoSpaceDN w:val="0"/>
        <w:ind w:firstLine="708"/>
      </w:pPr>
      <w:r w:rsidRPr="004F3846">
        <w:t>3. Настоящей проверкой выявлено:</w:t>
      </w:r>
    </w:p>
    <w:p w:rsidR="00AD2FDD" w:rsidRPr="004F3846" w:rsidRDefault="00AD2FDD" w:rsidP="00AD2FDD">
      <w:pPr>
        <w:autoSpaceDE w:val="0"/>
        <w:autoSpaceDN w:val="0"/>
        <w:adjustRightInd w:val="0"/>
        <w:jc w:val="both"/>
        <w:rPr>
          <w:u w:val="single"/>
        </w:rPr>
      </w:pP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</w:r>
      <w:r w:rsidRPr="004F3846">
        <w:rPr>
          <w:u w:val="single"/>
        </w:rPr>
        <w:tab/>
        <w:t xml:space="preserve">                      .</w:t>
      </w:r>
    </w:p>
    <w:p w:rsidR="00AD2FDD" w:rsidRPr="004F3846" w:rsidRDefault="00AD2FDD" w:rsidP="00AD2FDD">
      <w:pPr>
        <w:autoSpaceDE w:val="0"/>
        <w:autoSpaceDN w:val="0"/>
        <w:jc w:val="center"/>
        <w:rPr>
          <w:bCs/>
          <w:sz w:val="18"/>
          <w:szCs w:val="18"/>
        </w:rPr>
      </w:pPr>
      <w:r w:rsidRPr="004F3846">
        <w:rPr>
          <w:bCs/>
          <w:sz w:val="18"/>
          <w:szCs w:val="18"/>
        </w:rPr>
        <w:t xml:space="preserve">(указываются конкретные нарушения со ссылкой на конкретные нормы законодательных и иных нормативных правовых актов) </w:t>
      </w:r>
    </w:p>
    <w:p w:rsidR="00AD2FDD" w:rsidRPr="004F3846" w:rsidRDefault="00AD2FDD" w:rsidP="00AD2FDD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AD2FDD" w:rsidRPr="004F3846" w:rsidRDefault="00AD2FDD" w:rsidP="00AD2FDD">
      <w:pPr>
        <w:pStyle w:val="ConsPlusNormal"/>
        <w:ind w:firstLine="708"/>
        <w:outlineLvl w:val="2"/>
        <w:rPr>
          <w:szCs w:val="22"/>
        </w:rPr>
      </w:pPr>
      <w:r w:rsidRPr="004F3846">
        <w:rPr>
          <w:szCs w:val="22"/>
        </w:rPr>
        <w:t>4. По результатам настоящей проверки предлагается:</w:t>
      </w:r>
    </w:p>
    <w:p w:rsidR="00AD2FDD" w:rsidRPr="004F3846" w:rsidRDefault="00AD2FDD" w:rsidP="00AD2FDD">
      <w:pPr>
        <w:autoSpaceDE w:val="0"/>
        <w:autoSpaceDN w:val="0"/>
        <w:adjustRightInd w:val="0"/>
        <w:ind w:firstLine="708"/>
        <w:jc w:val="both"/>
      </w:pPr>
      <w:r w:rsidRPr="004F3846">
        <w:t>4.1. Отказать в назначении и выплате обеспечения по страхованию в сумме _____ рублей,</w:t>
      </w:r>
      <w:r w:rsidRPr="004F3846">
        <w:br/>
        <w:t>в том числе:</w:t>
      </w: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adjustRightInd w:val="0"/>
              <w:jc w:val="center"/>
            </w:pPr>
            <w:r w:rsidRPr="004F3846">
              <w:t>Сумма отказа в назначении и выплате обеспечения по страхованию (в рублях)</w:t>
            </w: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4F3846" w:rsidRDefault="00AD2FDD" w:rsidP="00AD2FDD">
      <w:pPr>
        <w:autoSpaceDE w:val="0"/>
        <w:autoSpaceDN w:val="0"/>
        <w:adjustRightInd w:val="0"/>
        <w:jc w:val="both"/>
      </w:pPr>
      <w:r w:rsidRPr="004F3846">
        <w:t xml:space="preserve"> </w:t>
      </w:r>
    </w:p>
    <w:p w:rsidR="00AD2FDD" w:rsidRPr="004F3846" w:rsidRDefault="00AD2FDD" w:rsidP="00AD2FDD">
      <w:pPr>
        <w:autoSpaceDE w:val="0"/>
        <w:autoSpaceDN w:val="0"/>
        <w:adjustRightInd w:val="0"/>
        <w:ind w:firstLine="708"/>
        <w:jc w:val="both"/>
      </w:pPr>
      <w:r w:rsidRPr="004F3846">
        <w:t>4.2. Отменить решение о назначении и выплате обеспечения по страхованию в сумме _____ рублей, в том числе:</w:t>
      </w: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Сумма по отменному решению о назначении и выплате обеспечения по страхованию (в рублях)</w:t>
            </w: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4F3846" w:rsidRDefault="00AD2FDD" w:rsidP="00AD2FDD">
      <w:pPr>
        <w:autoSpaceDE w:val="0"/>
        <w:autoSpaceDN w:val="0"/>
        <w:adjustRightInd w:val="0"/>
        <w:jc w:val="both"/>
      </w:pPr>
    </w:p>
    <w:p w:rsidR="00AD2FDD" w:rsidRPr="004F3846" w:rsidRDefault="00AD2FDD" w:rsidP="00AD2FDD">
      <w:pPr>
        <w:autoSpaceDE w:val="0"/>
        <w:autoSpaceDN w:val="0"/>
        <w:adjustRightInd w:val="0"/>
        <w:ind w:firstLine="708"/>
        <w:jc w:val="both"/>
      </w:pPr>
      <w:r w:rsidRPr="004F3846">
        <w:t>4.3. Возместить расходы, излишне понесенные Фондом</w:t>
      </w:r>
      <w:r w:rsidRPr="004F3846">
        <w:rPr>
          <w:sz w:val="18"/>
          <w:szCs w:val="18"/>
        </w:rPr>
        <w:t xml:space="preserve"> </w:t>
      </w:r>
      <w:r w:rsidRPr="004F3846">
        <w:t xml:space="preserve">пенсионного и социального страхования Российской Федерации, в связи с представлением страхователем/застрахованным (лицом, имеющим право на получение страховых выплат в случае смерти застрахованного) (нужное подчеркнуть)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</w:t>
      </w:r>
      <w:r w:rsidRPr="004F3846">
        <w:lastRenderedPageBreak/>
        <w:t xml:space="preserve">исчисление его размера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в сумме _____ рублей, </w:t>
      </w:r>
      <w:r w:rsidRPr="004F3846">
        <w:rPr>
          <w:lang w:eastAsia="ar-SA"/>
        </w:rPr>
        <w:t>в том числе:</w:t>
      </w: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Сумма излишне понесенных расходов (в рублях)</w:t>
            </w: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4F3846" w:rsidRDefault="00AD2FDD" w:rsidP="00AD2FDD">
      <w:pPr>
        <w:autoSpaceDE w:val="0"/>
        <w:autoSpaceDN w:val="0"/>
        <w:adjustRightInd w:val="0"/>
        <w:jc w:val="both"/>
      </w:pPr>
    </w:p>
    <w:p w:rsidR="00AD2FDD" w:rsidRPr="004F3846" w:rsidRDefault="00AD2FDD" w:rsidP="00AD2FDD">
      <w:pPr>
        <w:autoSpaceDE w:val="0"/>
        <w:autoSpaceDN w:val="0"/>
        <w:ind w:firstLine="708"/>
      </w:pPr>
      <w:r w:rsidRPr="004F3846">
        <w:t xml:space="preserve">4.4. Привлечь  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ind w:left="2127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(наименование организации, фамилия, имя, отчество (при наличии) индивидуального предпринимателя, физического лица)</w:t>
      </w:r>
    </w:p>
    <w:p w:rsidR="00AD2FDD" w:rsidRPr="004F3846" w:rsidRDefault="00AD2FDD" w:rsidP="00AD2FDD">
      <w:pPr>
        <w:autoSpaceDE w:val="0"/>
        <w:autoSpaceDN w:val="0"/>
        <w:rPr>
          <w:vertAlign w:val="superscript"/>
        </w:rPr>
      </w:pPr>
      <w:r w:rsidRPr="004F3846">
        <w:t>к ответственности, предусмотренной: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709"/>
        <w:gridCol w:w="850"/>
        <w:gridCol w:w="5245"/>
      </w:tblGrid>
      <w:tr w:rsidR="00AD2FDD" w:rsidRPr="004F3846" w:rsidTr="00AD2FD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ind w:left="656"/>
            </w:pPr>
            <w:r w:rsidRPr="004F3846">
              <w:t>4.4.1. Пунктом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ind w:left="57"/>
            </w:pPr>
            <w:r w:rsidRPr="004F3846">
              <w:t>Федерального закона от 24 июля 1998 г. № 125-ФЗ за</w:t>
            </w:r>
          </w:p>
        </w:tc>
      </w:tr>
    </w:tbl>
    <w:p w:rsidR="00AD2FDD" w:rsidRPr="004F3846" w:rsidRDefault="00AD2FDD" w:rsidP="00AD2FDD">
      <w:pPr>
        <w:tabs>
          <w:tab w:val="right" w:pos="9779"/>
        </w:tabs>
        <w:autoSpaceDE w:val="0"/>
        <w:autoSpaceDN w:val="0"/>
      </w:pPr>
      <w:r w:rsidRPr="004F3846">
        <w:tab/>
        <w:t>;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pacing w:val="-4"/>
          <w:sz w:val="18"/>
          <w:szCs w:val="18"/>
        </w:rPr>
      </w:pPr>
      <w:r w:rsidRPr="004F3846">
        <w:rPr>
          <w:sz w:val="18"/>
          <w:szCs w:val="18"/>
        </w:rPr>
        <w:t>(указывается состав правонарушения)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680"/>
        <w:gridCol w:w="850"/>
        <w:gridCol w:w="5416"/>
      </w:tblGrid>
      <w:tr w:rsidR="00AD2FDD" w:rsidRPr="004F3846" w:rsidTr="00AD2FD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ind w:left="656"/>
            </w:pPr>
            <w:r w:rsidRPr="004F3846">
              <w:t>4.4.2. Пунктом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  <w:r w:rsidRPr="004F3846">
              <w:t>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ind w:left="57"/>
            </w:pPr>
            <w:r w:rsidRPr="004F3846">
              <w:t>Федерального закона от 24 июля 1998 г. № 125-ФЗ за</w:t>
            </w:r>
          </w:p>
        </w:tc>
      </w:tr>
    </w:tbl>
    <w:p w:rsidR="00AD2FDD" w:rsidRPr="004F3846" w:rsidRDefault="00AD2FDD" w:rsidP="00AD2FDD">
      <w:pPr>
        <w:tabs>
          <w:tab w:val="right" w:pos="9779"/>
        </w:tabs>
        <w:autoSpaceDE w:val="0"/>
        <w:autoSpaceDN w:val="0"/>
      </w:pPr>
      <w:r w:rsidRPr="004F3846">
        <w:tab/>
        <w:t>.</w:t>
      </w: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pacing w:val="-4"/>
          <w:sz w:val="18"/>
          <w:szCs w:val="18"/>
        </w:rPr>
      </w:pPr>
      <w:r w:rsidRPr="004F3846">
        <w:rPr>
          <w:sz w:val="18"/>
          <w:szCs w:val="18"/>
        </w:rPr>
        <w:t>(указывается состав правонарушения)</w:t>
      </w:r>
    </w:p>
    <w:p w:rsidR="00AD2FDD" w:rsidRPr="004F3846" w:rsidRDefault="00AD2FDD" w:rsidP="00AD2FDD">
      <w:pPr>
        <w:autoSpaceDE w:val="0"/>
        <w:autoSpaceDN w:val="0"/>
        <w:adjustRightInd w:val="0"/>
        <w:jc w:val="both"/>
      </w:pPr>
    </w:p>
    <w:p w:rsidR="00AD2FDD" w:rsidRPr="004F3846" w:rsidRDefault="00AD2FDD" w:rsidP="00AD2FDD">
      <w:pPr>
        <w:autoSpaceDE w:val="0"/>
        <w:autoSpaceDN w:val="0"/>
        <w:ind w:firstLine="720"/>
        <w:jc w:val="both"/>
      </w:pPr>
      <w:r w:rsidRPr="004F3846">
        <w:t>Приложение: на _______листах.</w:t>
      </w:r>
    </w:p>
    <w:p w:rsidR="00AD2FDD" w:rsidRPr="004F3846" w:rsidRDefault="00AD2FDD" w:rsidP="00AD2FDD">
      <w:pPr>
        <w:autoSpaceDE w:val="0"/>
        <w:autoSpaceDN w:val="0"/>
        <w:spacing w:before="240"/>
        <w:ind w:firstLine="709"/>
        <w:jc w:val="both"/>
      </w:pPr>
      <w:r w:rsidRPr="004F3846">
        <w:rPr>
          <w:spacing w:val="-1"/>
        </w:rPr>
        <w:t>В случае несогласия с фактами, изложенными в настоящем акте, а также с выводами</w:t>
      </w:r>
      <w:r w:rsidRPr="004F3846">
        <w:rPr>
          <w:spacing w:val="-1"/>
        </w:rPr>
        <w:br/>
        <w:t>и предложениями</w:t>
      </w:r>
      <w:r w:rsidRPr="004F3846">
        <w:t xml:space="preserve"> проверяющего страхователь / застрахованное (лицо, имеющее право на получение страховых выплат в случае смерти застрахованного) (нужное подчеркнуть) вправе представить в течение 15 рабочих дней со дня получения настоящего акта в</w:t>
      </w:r>
    </w:p>
    <w:p w:rsidR="00AD2FDD" w:rsidRPr="004F3846" w:rsidRDefault="00AD2FDD" w:rsidP="00AD2FDD">
      <w:pPr>
        <w:autoSpaceDE w:val="0"/>
        <w:autoSpaceDN w:val="0"/>
      </w:pP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(наименование территориального органа Фонда)</w:t>
      </w:r>
    </w:p>
    <w:p w:rsidR="00AD2FDD" w:rsidRPr="004F3846" w:rsidRDefault="00AD2FDD" w:rsidP="00AD2FDD">
      <w:pPr>
        <w:keepNext/>
        <w:autoSpaceDE w:val="0"/>
        <w:autoSpaceDN w:val="0"/>
        <w:spacing w:after="120"/>
        <w:jc w:val="both"/>
      </w:pPr>
      <w:r w:rsidRPr="004F3846">
        <w:t>письменные возражения по указанному акту в целом или по его отдельным положениям в соответствии с пунктом 5 статьи 26</w:t>
      </w:r>
      <w:r w:rsidRPr="004F3846">
        <w:rPr>
          <w:vertAlign w:val="superscript"/>
        </w:rPr>
        <w:t>19</w:t>
      </w:r>
      <w:r w:rsidRPr="004F3846">
        <w:t xml:space="preserve"> Федерального закона от 24 июля 1998 г. № 125-ФЗ. При этом страхователь вправе приложить к письменным возражениям или в согласованный срок передать документы (их заверенные копии), подтверждающие обоснованность своих возражений.</w:t>
      </w:r>
    </w:p>
    <w:tbl>
      <w:tblPr>
        <w:tblW w:w="98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2254"/>
        <w:gridCol w:w="282"/>
        <w:gridCol w:w="2704"/>
      </w:tblGrid>
      <w:tr w:rsidR="00AD2FDD" w:rsidRPr="004F3846" w:rsidTr="00AD2FDD">
        <w:trPr>
          <w:cantSplit/>
          <w:trHeight w:val="476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</w:pPr>
            <w:r>
              <w:t>Подпись</w:t>
            </w:r>
            <w:r w:rsidRPr="004F3846">
              <w:t xml:space="preserve"> должностного лица территориального органа Фонда, проводившего камеральную проверку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4F3846" w:rsidTr="00AD2FDD">
        <w:trPr>
          <w:cantSplit/>
          <w:trHeight w:val="193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AD2FDD" w:rsidRPr="004F3846" w:rsidRDefault="00AD2FDD" w:rsidP="00AD2FDD">
      <w:pPr>
        <w:keepNext/>
        <w:autoSpaceDE w:val="0"/>
        <w:autoSpaceDN w:val="0"/>
        <w:rPr>
          <w:sz w:val="2"/>
          <w:szCs w:val="2"/>
        </w:rPr>
      </w:pPr>
    </w:p>
    <w:tbl>
      <w:tblPr>
        <w:tblW w:w="99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4"/>
        <w:gridCol w:w="2216"/>
        <w:gridCol w:w="165"/>
        <w:gridCol w:w="1440"/>
        <w:gridCol w:w="165"/>
        <w:gridCol w:w="2007"/>
      </w:tblGrid>
      <w:tr w:rsidR="00AD2FDD" w:rsidRPr="004F3846" w:rsidTr="00AD2FDD">
        <w:trPr>
          <w:trHeight w:val="1275"/>
        </w:trPr>
        <w:tc>
          <w:tcPr>
            <w:tcW w:w="3944" w:type="dxa"/>
            <w:tcBorders>
              <w:top w:val="nil"/>
              <w:left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</w:pPr>
            <w:r w:rsidRPr="004F3846">
              <w:t xml:space="preserve">Подпись руководителя организации (обособленного подразделения) с </w:t>
            </w:r>
            <w:r w:rsidRPr="004F3846">
              <w:rPr>
                <w:spacing w:val="-2"/>
              </w:rPr>
              <w:t>указанием должности, индивидуального</w:t>
            </w:r>
            <w:r w:rsidRPr="004F3846">
              <w:t xml:space="preserve"> предпринимателя, физического лица</w:t>
            </w:r>
          </w:p>
          <w:p w:rsidR="00AD2FDD" w:rsidRPr="004F3846" w:rsidRDefault="00AD2FDD" w:rsidP="00AD2FDD">
            <w:pPr>
              <w:keepNext/>
              <w:autoSpaceDE w:val="0"/>
              <w:autoSpaceDN w:val="0"/>
            </w:pPr>
            <w:r w:rsidRPr="004F3846">
              <w:t>(уполномоченного представителя)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  <w:bookmarkStart w:id="6" w:name="OLE_LINK3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4F3846" w:rsidTr="00AD2FDD">
        <w:trPr>
          <w:trHeight w:val="206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(должность)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(подпись)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bookmarkEnd w:id="6"/>
    <w:p w:rsidR="00AD2FDD" w:rsidRPr="004F3846" w:rsidRDefault="00AD2FDD" w:rsidP="00AD2FDD">
      <w:pPr>
        <w:keepNext/>
        <w:autoSpaceDE w:val="0"/>
        <w:autoSpaceDN w:val="0"/>
        <w:spacing w:before="480" w:after="360"/>
        <w:ind w:right="7513"/>
      </w:pPr>
      <w:r w:rsidRPr="004F3846">
        <w:t>Место печати (при наличии) страхователя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5"/>
        <w:gridCol w:w="1195"/>
        <w:gridCol w:w="660"/>
        <w:gridCol w:w="776"/>
        <w:gridCol w:w="79"/>
        <w:gridCol w:w="1235"/>
        <w:gridCol w:w="701"/>
        <w:gridCol w:w="166"/>
        <w:gridCol w:w="421"/>
        <w:gridCol w:w="1701"/>
      </w:tblGrid>
      <w:tr w:rsidR="00AD2FDD" w:rsidRPr="004F3846" w:rsidTr="00AD2FDD">
        <w:trPr>
          <w:trHeight w:val="1190"/>
        </w:trPr>
        <w:tc>
          <w:tcPr>
            <w:tcW w:w="40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  <w:r w:rsidRPr="004F3846">
              <w:t>Подпись застрахованного (лица, имеющего право на получение страховых выплат в случае смерти застрахованного (уполномоченного представителя)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rPr>
          <w:trHeight w:val="19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(подпись)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(фамилия, имя, отчество (при наличии)</w:t>
            </w:r>
          </w:p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D2FDD" w:rsidRPr="004F3846" w:rsidTr="00AD2FDD">
        <w:trPr>
          <w:trHeight w:val="29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rFonts w:eastAsia="SimSun"/>
              </w:rPr>
            </w:pPr>
            <w:r w:rsidRPr="004F3846">
              <w:rPr>
                <w:rFonts w:eastAsia="SimSun"/>
              </w:rPr>
              <w:lastRenderedPageBreak/>
              <w:t>Экземпляр настоящего акта с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</w:rPr>
            </w:pPr>
            <w:r w:rsidRPr="004F3846">
              <w:rPr>
                <w:rFonts w:eastAsia="SimSun"/>
              </w:rPr>
              <w:t>приложениями на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keepNext/>
              <w:autoSpaceDE w:val="0"/>
              <w:autoSpaceDN w:val="0"/>
              <w:ind w:left="57"/>
              <w:rPr>
                <w:rFonts w:eastAsia="SimSun"/>
              </w:rPr>
            </w:pPr>
            <w:r w:rsidRPr="004F3846">
              <w:rPr>
                <w:rFonts w:eastAsia="SimSun"/>
              </w:rPr>
              <w:t>листах получил</w:t>
            </w:r>
          </w:p>
        </w:tc>
      </w:tr>
      <w:tr w:rsidR="00AD2FDD" w:rsidRPr="004F3846" w:rsidTr="00AD2FDD">
        <w:trPr>
          <w:trHeight w:val="23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sz w:val="18"/>
                <w:szCs w:val="18"/>
              </w:rPr>
              <w:t>(количество)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4F3846" w:rsidRDefault="00AD2FDD" w:rsidP="00AD2FDD">
      <w:pPr>
        <w:autoSpaceDE w:val="0"/>
        <w:autoSpaceDN w:val="0"/>
        <w:spacing w:before="180"/>
      </w:pP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AD2FDD" w:rsidRPr="004F3846" w:rsidRDefault="00AD2FDD" w:rsidP="00AD2FDD">
      <w:pPr>
        <w:autoSpaceDE w:val="0"/>
        <w:autoSpaceDN w:val="0"/>
      </w:pP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 xml:space="preserve">или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(уполномоченного представителя)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4F3846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Pr="004F3846" w:rsidRDefault="00AD2FDD" w:rsidP="00AD2FDD">
      <w:pPr>
        <w:autoSpaceDE w:val="0"/>
        <w:autoSpaceDN w:val="0"/>
        <w:spacing w:before="240"/>
      </w:pPr>
    </w:p>
    <w:p w:rsidR="00AD2FDD" w:rsidRPr="004F3846" w:rsidRDefault="00AD2FDD" w:rsidP="00AD2FDD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18"/>
          <w:szCs w:val="18"/>
        </w:rPr>
      </w:pPr>
      <w:r w:rsidRPr="004F3846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подразделения),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(уполномоченного представителя)</w:t>
      </w:r>
    </w:p>
    <w:p w:rsidR="00AD2FDD" w:rsidRPr="004F3846" w:rsidRDefault="00AD2FDD" w:rsidP="00AD2FDD">
      <w:pPr>
        <w:autoSpaceDE w:val="0"/>
        <w:autoSpaceDN w:val="0"/>
        <w:spacing w:after="240"/>
      </w:pPr>
      <w:r w:rsidRPr="004F3846">
        <w:t>от получения настоящего акта уклоняется.</w:t>
      </w:r>
      <w:r w:rsidRPr="004F3846">
        <w:rPr>
          <w:vertAlign w:val="superscript"/>
        </w:rPr>
        <w:t xml:space="preserve"> </w:t>
      </w:r>
    </w:p>
    <w:p w:rsidR="00AD2FDD" w:rsidRPr="004F3846" w:rsidRDefault="00AD2FDD" w:rsidP="00AD2FDD">
      <w:pPr>
        <w:autoSpaceDE w:val="0"/>
        <w:autoSpaceDN w:val="0"/>
        <w:ind w:firstLine="709"/>
        <w:jc w:val="both"/>
        <w:rPr>
          <w:rFonts w:eastAsia="SimSun"/>
        </w:rPr>
      </w:pPr>
      <w:r w:rsidRPr="004F3846">
        <w:rPr>
          <w:rFonts w:eastAsia="SimSun"/>
        </w:rPr>
        <w:t>Направить настоящий акт по почте / передать в электронном виде по телекоммуникационным каналам связи (нужное подчеркнуть).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907"/>
        <w:gridCol w:w="2552"/>
      </w:tblGrid>
      <w:tr w:rsidR="00AD2FDD" w:rsidRPr="004F3846" w:rsidTr="00AD2FDD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4F3846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4F3846" w:rsidTr="00AD2FD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F3846">
              <w:rPr>
                <w:rFonts w:eastAsia="SimSun"/>
                <w:sz w:val="18"/>
                <w:szCs w:val="18"/>
              </w:rPr>
              <w:t xml:space="preserve">(подпись лица, проводившего </w:t>
            </w:r>
            <w:r w:rsidRPr="004F3846">
              <w:rPr>
                <w:sz w:val="18"/>
                <w:szCs w:val="18"/>
              </w:rPr>
              <w:t xml:space="preserve">камеральную </w:t>
            </w:r>
            <w:r w:rsidRPr="004F3846">
              <w:rPr>
                <w:rFonts w:eastAsia="SimSun"/>
                <w:sz w:val="18"/>
                <w:szCs w:val="18"/>
              </w:rPr>
              <w:t>проверку)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4F3846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F5A82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28"/>
                <w:szCs w:val="28"/>
              </w:rPr>
            </w:pPr>
            <w:r w:rsidRPr="004F3846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AD2FDD" w:rsidRPr="004F3846" w:rsidRDefault="00AD2FDD" w:rsidP="00AD2FDD">
      <w:pPr>
        <w:spacing w:after="120"/>
        <w:ind w:firstLine="567"/>
        <w:jc w:val="both"/>
        <w:rPr>
          <w:sz w:val="18"/>
          <w:szCs w:val="18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Приложение № 7</w:t>
      </w:r>
    </w:p>
    <w:p w:rsidR="00AD2FDD" w:rsidRPr="001409E9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1409E9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1409E9" w:rsidRDefault="00AD2FDD" w:rsidP="00AD2FDD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1409E9">
        <w:rPr>
          <w:sz w:val="26"/>
          <w:szCs w:val="26"/>
        </w:rPr>
        <w:t xml:space="preserve">от </w:t>
      </w:r>
    </w:p>
    <w:p w:rsidR="00AD2FDD" w:rsidRPr="001409E9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1409E9">
        <w:rPr>
          <w:sz w:val="26"/>
          <w:szCs w:val="26"/>
        </w:rPr>
        <w:t xml:space="preserve">№ 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8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1409E9">
        <w:rPr>
          <w:rFonts w:eastAsia="SimSun"/>
          <w:sz w:val="26"/>
          <w:szCs w:val="26"/>
        </w:rPr>
        <w:t>к приказу Фонда пенсионного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1409E9">
        <w:rPr>
          <w:rFonts w:eastAsia="SimSun"/>
          <w:sz w:val="26"/>
          <w:szCs w:val="26"/>
        </w:rPr>
        <w:t>и социального страхования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1409E9">
        <w:rPr>
          <w:rFonts w:eastAsia="SimSun"/>
          <w:sz w:val="26"/>
          <w:szCs w:val="26"/>
        </w:rPr>
        <w:t>Российской Федерации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1409E9">
        <w:rPr>
          <w:rFonts w:eastAsia="SimSun"/>
          <w:sz w:val="26"/>
          <w:szCs w:val="26"/>
        </w:rPr>
        <w:t xml:space="preserve">от 31 мая 2023 г. </w:t>
      </w:r>
    </w:p>
    <w:p w:rsidR="00AD2FDD" w:rsidRPr="001409E9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1409E9">
        <w:rPr>
          <w:rFonts w:eastAsia="SimSun"/>
          <w:sz w:val="26"/>
          <w:szCs w:val="26"/>
        </w:rPr>
        <w:t>№ 933</w:t>
      </w:r>
    </w:p>
    <w:p w:rsidR="00AD2FDD" w:rsidRDefault="00AD2FDD" w:rsidP="00AD2FD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D2FDD" w:rsidRPr="005E07AD" w:rsidRDefault="00AD2FDD" w:rsidP="00AD2FDD">
      <w:pPr>
        <w:pStyle w:val="ConsPlusNormal"/>
        <w:jc w:val="center"/>
        <w:rPr>
          <w:szCs w:val="28"/>
        </w:rPr>
      </w:pPr>
      <w:r w:rsidRPr="005E07AD">
        <w:rPr>
          <w:szCs w:val="28"/>
        </w:rPr>
        <w:t>Требования к составлению акта камеральной проверки</w:t>
      </w:r>
    </w:p>
    <w:p w:rsidR="00AD2FDD" w:rsidRPr="0004206E" w:rsidRDefault="00AD2FDD" w:rsidP="00AD2FDD">
      <w:pPr>
        <w:pStyle w:val="ConsPlusNormal"/>
        <w:jc w:val="center"/>
        <w:rPr>
          <w:szCs w:val="22"/>
        </w:rPr>
      </w:pPr>
    </w:p>
    <w:p w:rsidR="00AD2FDD" w:rsidRPr="00C64480" w:rsidRDefault="00AD2FDD" w:rsidP="00AD2FDD">
      <w:pPr>
        <w:pStyle w:val="ConsPlusNormal"/>
        <w:ind w:firstLine="540"/>
        <w:jc w:val="both"/>
        <w:rPr>
          <w:szCs w:val="28"/>
        </w:rPr>
      </w:pPr>
      <w:r w:rsidRPr="00C64480">
        <w:rPr>
          <w:szCs w:val="28"/>
        </w:rPr>
        <w:t xml:space="preserve">1. В соответствии с </w:t>
      </w:r>
      <w:hyperlink r:id="rId10">
        <w:r w:rsidRPr="00C64480">
          <w:rPr>
            <w:szCs w:val="28"/>
          </w:rPr>
          <w:t>пунктом 1 статьи 26.19</w:t>
        </w:r>
      </w:hyperlink>
      <w:r w:rsidRPr="00C64480">
        <w:rPr>
          <w:szCs w:val="28"/>
        </w:rPr>
        <w:t xml:space="preserve"> Федераль</w:t>
      </w:r>
      <w:r>
        <w:rPr>
          <w:szCs w:val="28"/>
        </w:rPr>
        <w:t xml:space="preserve">ного закона от 24 июля 1998 г. </w:t>
      </w:r>
      <w:r w:rsidRPr="00C64480">
        <w:rPr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 в случае выявления нарушений в ходе проведения камеральной проверки не позднее чем в течение 10 рабочих дней после дня истечения срока для проведения камеральной проверки (в период трех месяцев со дня представления страхователем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заболеваний) должностным лицом территориального органа Фонда пенсионного и социального страхования Российской Федерации (далее - территориальный орган Фонда, Фонд), проводившим проверку, должен быть составлен акт камеральной проверки.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 xml:space="preserve">2. Акт камеральной проверки составляется по формам, утвержденным </w:t>
      </w:r>
      <w:hyperlink r:id="rId11">
        <w:r w:rsidRPr="00C64480">
          <w:rPr>
            <w:szCs w:val="28"/>
          </w:rPr>
          <w:t>приложениями № 6</w:t>
        </w:r>
      </w:hyperlink>
      <w:r w:rsidRPr="00C64480">
        <w:rPr>
          <w:szCs w:val="28"/>
        </w:rPr>
        <w:t xml:space="preserve"> и </w:t>
      </w:r>
      <w:hyperlink r:id="rId12">
        <w:r w:rsidRPr="00C64480">
          <w:rPr>
            <w:szCs w:val="28"/>
          </w:rPr>
          <w:t>№ 7</w:t>
        </w:r>
      </w:hyperlink>
      <w:r w:rsidRPr="00C64480">
        <w:rPr>
          <w:szCs w:val="28"/>
        </w:rPr>
        <w:t xml:space="preserve"> (в соответствии с предметом проверки) к настоящему приказу Фонда, на бумажном носителе на русском языке.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3. В акте камеральной проверки не допускаются помарки, подчистки и иные исправления, за исключением исправлений, оговоренных и заверенных подписью должностного лица территориального органа Фонда, проводившего проверку.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4. Акт камеральной проверки состоит из трех частей: вводной, описательной и итоговой.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5. Вводная часть акта камеральной проверки представляет собой общие сведения о проводимой проверке и проверяемом страхователе и должна содержать: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номер акта (присваивается акту при его регистрации в территориальном органе Фонда);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lastRenderedPageBreak/>
        <w:t>дату акта (под указанной датой понимается дата подписания акта лицом, проводившим проверку);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фамилию, имя, отчество (при наличии), должность лица, проводившего камеральную проверку;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наименование территориального органа Фонда;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застрахованного), в отношении которого проводится камеральная проверка;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регистрационный номер в территориальном органе Фонда;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код территориального органа Фонда;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идентификационный номер налогоплательщика (ИНН);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код причины постановки на учет в налоговом органе (КПП);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адрес места нахождения организации (обособленного подразделения) или адрес постоянного места жительства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период, за который проведена камеральная проверка;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 xml:space="preserve">указание на то, что проверка проведена в соответствии со </w:t>
      </w:r>
      <w:hyperlink r:id="rId13">
        <w:r w:rsidRPr="00C64480">
          <w:rPr>
            <w:szCs w:val="28"/>
          </w:rPr>
          <w:t>статьей 26.15</w:t>
        </w:r>
      </w:hyperlink>
      <w:r w:rsidRPr="00C64480">
        <w:rPr>
          <w:szCs w:val="28"/>
        </w:rPr>
        <w:t xml:space="preserve"> Федерального закона от 24 июля 1998 г. № 125-ФЗ;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дату начала и дату окончания проведения камеральной проверки;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перечень документов, представленных организацией (обособленным подразделением), индивидуальным предпринимателем, физическим лицом, застрахованным (лицом, имеющего право на получение страховых выплат в случае смерти застрахованного), в отношении которых проводилась проверка (далее - лицо, в отношении которого проводилась проверка), а также других документов, имеющихся у территориального органа Фонда, на основе которых проведена камеральная проверка.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6. В описательной части акта камеральной проверки указывается выявлены или не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исполнения обязанностей по обязательному социальному страхованию от несчастных случаев на производстве и профессиональных заболеваний.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lastRenderedPageBreak/>
        <w:t>В случае выявления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описательная часть акта должна содержать: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сведения о выявленной недоимке по страховым взносам;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сведения о произведенных расходах с нарушением требований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расходах, не подтвержденных документами;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сведения о документально подтвержденных фактах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заболеваний, выявленных в ходе проверки;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сведения о произведенных расходах, излишне понесенных Фондом, в связи с представлением лицом, в отношении которого проводилась проверка,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7. Итоговая часть акта камеральной проверки содержит: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выводы территориального органа Фонда об отказе в назначении и выплате обеспечения по страхованию, об отмене решения о назначении и выплате обеспечения по страхованию, о возмещении расходов, излишне понесенных Фондом, в связи с представлением страхователем/застрахованным (лицом, имеющим право на получение страховых выплат в случае смерти застрахованного)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lastRenderedPageBreak/>
        <w:t>выводы территориального органа Фонда о взыскании с лица, в отношении которого проводилась проверка, суммы неуплаченных страховых взносов и пеней за неуплату (несвоевременную уплату) страховых взносов;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предложения о внесении необходимых исправлений в документы бухгалтерского учета и другие предложения территориального органа страховщика по устранению выявленных нарушений законодательства Российской Федерации в части исполнения обязанностей по обязательному социальному страхованию от несчастных случаев на производстве и профессиональных заболеваний;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предложение территориального органа Фонда о привлечении страхователя к ответственности с указанием оснований для привлечения к ответственности и составов правонарушений;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указание на право лица, в отношении которого проводилась камеральная проверка, представить письменные возражения по акту выездной проверки в целом или по его отдельным положениям в течение 15 рабочих дней со дня получения акта проверки.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8. Акт камеральной проверки подписывается должностным лицом территориального органа Фонда, проводившим проверку, и лицом, в отношении которого проводилась проверка (его уполномоченным представителем) (в случае, если камеральная проверка проводилась в присутствии страхователя).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9. Акт камеральной проверки составляется в двух экземплярах, один из которых остается на хранении в территориальном органе Фонда, второй вручается лицу, в отношении которого проводилась проверка (его уполномоченному представителю).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10. Выявленные сведения о фактах однородных массовых нарушений могут быть сгруппированы в ведомости, таблицы и другие документы и приложены к акту камеральной проверки (приложения).</w:t>
      </w:r>
    </w:p>
    <w:p w:rsidR="00AD2FDD" w:rsidRPr="00C64480" w:rsidRDefault="00AD2FDD" w:rsidP="00AD2FDD">
      <w:pPr>
        <w:pStyle w:val="ConsPlusNormal"/>
        <w:spacing w:before="220"/>
        <w:ind w:firstLine="540"/>
        <w:jc w:val="both"/>
        <w:rPr>
          <w:szCs w:val="28"/>
        </w:rPr>
      </w:pPr>
      <w:r w:rsidRPr="00C64480">
        <w:rPr>
          <w:szCs w:val="28"/>
        </w:rPr>
        <w:t>В этом случае на последней странице экземпляра акта, остающегося в территориальном органе Фонда, заполняется строка, заверяемая подписью лица, в отношении которого проводилась проверка (его уполномоченного представителя), получившего акт, с указанием его должности, фамилии и инициалов, а также даты вручения акта:</w:t>
      </w:r>
    </w:p>
    <w:p w:rsidR="00AD2FDD" w:rsidRPr="009004CA" w:rsidRDefault="00AD2FDD" w:rsidP="00AD2FDD">
      <w:pPr>
        <w:pStyle w:val="ConsPlusNormal"/>
        <w:jc w:val="both"/>
        <w:rPr>
          <w:szCs w:val="28"/>
        </w:rPr>
      </w:pPr>
      <w:r w:rsidRPr="009004CA">
        <w:rPr>
          <w:szCs w:val="28"/>
        </w:rPr>
        <w:t>«Экземпляр настоящего акта с ________ приложениями на ___ листах получил».</w:t>
      </w:r>
    </w:p>
    <w:p w:rsidR="00AD2FDD" w:rsidRPr="00C64480" w:rsidRDefault="00AD2FDD" w:rsidP="00AD2FDD">
      <w:pPr>
        <w:pStyle w:val="ConsPlusNormal"/>
        <w:spacing w:after="240"/>
        <w:ind w:firstLine="709"/>
        <w:jc w:val="both"/>
        <w:rPr>
          <w:szCs w:val="22"/>
        </w:rPr>
      </w:pPr>
      <w:r w:rsidRPr="009004CA">
        <w:rPr>
          <w:szCs w:val="22"/>
        </w:rPr>
        <w:t xml:space="preserve">                      </w:t>
      </w:r>
      <w:r>
        <w:rPr>
          <w:szCs w:val="22"/>
        </w:rPr>
        <w:t xml:space="preserve">                           </w:t>
      </w:r>
      <w:r w:rsidRPr="009004CA">
        <w:rPr>
          <w:szCs w:val="22"/>
        </w:rPr>
        <w:t>(количество)</w:t>
      </w:r>
    </w:p>
    <w:p w:rsidR="00AD2FDD" w:rsidRPr="00C64480" w:rsidRDefault="00AD2FDD" w:rsidP="00AD2FDD">
      <w:pPr>
        <w:pStyle w:val="ConsPlusNormal"/>
        <w:ind w:firstLine="540"/>
        <w:jc w:val="both"/>
        <w:rPr>
          <w:szCs w:val="28"/>
        </w:rPr>
      </w:pPr>
      <w:r w:rsidRPr="00C64480">
        <w:rPr>
          <w:szCs w:val="28"/>
        </w:rPr>
        <w:t xml:space="preserve">11. Акт камеральной проверки в течение пяти рабочих дней с даты его подписания должен быть вручен лицу, в отношении которого проводилась проверка (его уполномоченному представителю), лично под расписку, направлен по почте заказным письмом или передан в электронном виде по телекоммуникационным каналам связи. В случае направления акта камеральной </w:t>
      </w:r>
      <w:r w:rsidRPr="00C64480">
        <w:rPr>
          <w:szCs w:val="28"/>
        </w:rPr>
        <w:lastRenderedPageBreak/>
        <w:t xml:space="preserve">проверки по почте заказным письмом датой вручения этого акта считается шестой рабочий день с даты отправления заказного письма. Форматы, порядок и условия направления страхователю акта камеральной проверки в электронном виде по телекоммуникационным каналам связи устанавливаются Фондом в соответствии с </w:t>
      </w:r>
      <w:hyperlink r:id="rId14">
        <w:r w:rsidRPr="00C64480">
          <w:rPr>
            <w:szCs w:val="28"/>
          </w:rPr>
          <w:t>пунктом 4 статьи 26.19</w:t>
        </w:r>
      </w:hyperlink>
      <w:r w:rsidRPr="00C64480">
        <w:rPr>
          <w:szCs w:val="28"/>
        </w:rPr>
        <w:t xml:space="preserve"> Федерального закона от 24 июля 1998 г. № 125-ФЗ.</w:t>
      </w:r>
      <w:r>
        <w:rPr>
          <w:szCs w:val="28"/>
        </w:rPr>
        <w:t>».</w:t>
      </w:r>
    </w:p>
    <w:p w:rsidR="00AD2FDD" w:rsidRPr="00C64480" w:rsidRDefault="00AD2FDD" w:rsidP="00AD2FDD">
      <w:pPr>
        <w:pStyle w:val="ConsPlusNormal"/>
        <w:jc w:val="both"/>
        <w:rPr>
          <w:szCs w:val="28"/>
        </w:rPr>
      </w:pPr>
    </w:p>
    <w:p w:rsidR="00AD2FDD" w:rsidRPr="00C64480" w:rsidRDefault="00AD2FDD" w:rsidP="00AD2FDD">
      <w:pPr>
        <w:rPr>
          <w:sz w:val="28"/>
          <w:szCs w:val="28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№ 8</w:t>
      </w:r>
    </w:p>
    <w:p w:rsidR="00AD2FDD" w:rsidRPr="00AC4124" w:rsidRDefault="00AD2FDD" w:rsidP="00AD2FDD">
      <w:pPr>
        <w:ind w:left="5670"/>
        <w:rPr>
          <w:sz w:val="26"/>
          <w:szCs w:val="26"/>
        </w:rPr>
      </w:pPr>
      <w:r w:rsidRPr="00AC4124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AC4124" w:rsidRDefault="00AD2FDD" w:rsidP="00AD2FDD">
      <w:pPr>
        <w:spacing w:before="240" w:line="360" w:lineRule="auto"/>
        <w:ind w:left="5670"/>
        <w:rPr>
          <w:sz w:val="26"/>
          <w:szCs w:val="26"/>
        </w:rPr>
      </w:pPr>
      <w:r w:rsidRPr="00AC4124">
        <w:rPr>
          <w:sz w:val="26"/>
          <w:szCs w:val="26"/>
        </w:rPr>
        <w:t xml:space="preserve">от </w:t>
      </w:r>
    </w:p>
    <w:p w:rsidR="00AD2FDD" w:rsidRPr="00AC4124" w:rsidRDefault="00AD2FDD" w:rsidP="00AD2FDD">
      <w:pPr>
        <w:ind w:left="5670"/>
        <w:rPr>
          <w:sz w:val="26"/>
          <w:szCs w:val="26"/>
        </w:rPr>
      </w:pPr>
      <w:r w:rsidRPr="00AC4124">
        <w:rPr>
          <w:sz w:val="26"/>
          <w:szCs w:val="26"/>
        </w:rPr>
        <w:t xml:space="preserve">№ 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>«Приложение № 9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>к приказу Фонда пенсионного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>и социального страхования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>Российской Федерации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 xml:space="preserve">от 31 мая 2023 г. </w:t>
      </w:r>
    </w:p>
    <w:p w:rsidR="00AD2FDD" w:rsidRPr="00AC4124" w:rsidRDefault="00AD2FDD" w:rsidP="00AD2FDD">
      <w:pPr>
        <w:ind w:left="5670"/>
        <w:rPr>
          <w:rFonts w:eastAsia="SimSun"/>
          <w:sz w:val="26"/>
          <w:szCs w:val="26"/>
        </w:rPr>
      </w:pPr>
      <w:r w:rsidRPr="00AC4124">
        <w:rPr>
          <w:rFonts w:eastAsia="SimSun"/>
          <w:sz w:val="26"/>
          <w:szCs w:val="26"/>
        </w:rPr>
        <w:t>№ 933</w:t>
      </w:r>
    </w:p>
    <w:p w:rsidR="00AD2FDD" w:rsidRPr="008D0F67" w:rsidRDefault="00AD2FDD" w:rsidP="00AD2FDD">
      <w:pPr>
        <w:spacing w:before="120" w:after="120"/>
        <w:ind w:left="8505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AD2FDD" w:rsidRPr="008D0F67" w:rsidRDefault="00AD2FDD" w:rsidP="00AD2FDD">
      <w:pPr>
        <w:spacing w:after="360"/>
        <w:ind w:right="6662"/>
        <w:rPr>
          <w:rFonts w:eastAsia="SimSun"/>
        </w:rPr>
      </w:pPr>
      <w:r w:rsidRPr="008D0F67">
        <w:rPr>
          <w:rFonts w:eastAsia="SimSun"/>
        </w:rPr>
        <w:t>Место штампа 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8C545C">
        <w:rPr>
          <w:rFonts w:eastAsia="SimSun"/>
        </w:rPr>
        <w:t xml:space="preserve">Фонда пенсионного </w:t>
      </w:r>
      <w:r>
        <w:rPr>
          <w:rFonts w:eastAsia="SimSun"/>
        </w:rPr>
        <w:br/>
      </w:r>
      <w:r w:rsidRPr="008C545C">
        <w:rPr>
          <w:rFonts w:eastAsia="SimSun"/>
        </w:rPr>
        <w:t>и социального страхования Российской Федерации</w:t>
      </w:r>
    </w:p>
    <w:p w:rsidR="00AD2FDD" w:rsidRDefault="00AD2FDD" w:rsidP="00AD2FDD">
      <w:pPr>
        <w:jc w:val="center"/>
        <w:rPr>
          <w:rFonts w:eastAsia="SimSun"/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Акт выездной проверки</w:t>
      </w:r>
    </w:p>
    <w:p w:rsidR="00AD2FDD" w:rsidRDefault="00AD2FDD" w:rsidP="00AD2FDD">
      <w:pPr>
        <w:jc w:val="center"/>
        <w:rPr>
          <w:rFonts w:eastAsia="SimSun"/>
          <w:bCs/>
          <w:sz w:val="26"/>
          <w:szCs w:val="26"/>
        </w:rPr>
      </w:pPr>
      <w:r w:rsidRPr="004303A3">
        <w:rPr>
          <w:rFonts w:eastAsia="SimSun"/>
          <w:bCs/>
          <w:sz w:val="26"/>
          <w:szCs w:val="26"/>
        </w:rPr>
        <w:t xml:space="preserve">правильности исчисления, своевременности и полноты уплаты (перечисления) страховых взносов страхователем, </w:t>
      </w:r>
      <w:r w:rsidRPr="00BF252D">
        <w:rPr>
          <w:rFonts w:eastAsia="SimSun"/>
          <w:bCs/>
          <w:sz w:val="26"/>
          <w:szCs w:val="26"/>
        </w:rPr>
        <w:t xml:space="preserve">соответствия фактически осуществляемого страхователем (за исключением страхователей, применяющих специальный налоговый режим «Автоматизированная упрощенная система налогообложения») основного вида экономической деятельности сведениям о кодах по Общероссийскому классификатору видов экономической деятельности основного вида экономической деятельности, содержащимся в </w:t>
      </w:r>
      <w:r>
        <w:rPr>
          <w:rFonts w:eastAsia="SimSun"/>
          <w:bCs/>
          <w:sz w:val="26"/>
          <w:szCs w:val="26"/>
        </w:rPr>
        <w:t>Е</w:t>
      </w:r>
      <w:r w:rsidRPr="00BF252D">
        <w:rPr>
          <w:rFonts w:eastAsia="SimSun"/>
          <w:bCs/>
          <w:sz w:val="26"/>
          <w:szCs w:val="26"/>
        </w:rPr>
        <w:t xml:space="preserve">дином государственном реестре юридических лиц или </w:t>
      </w:r>
      <w:r>
        <w:rPr>
          <w:rFonts w:eastAsia="SimSun"/>
          <w:bCs/>
          <w:sz w:val="26"/>
          <w:szCs w:val="26"/>
        </w:rPr>
        <w:br/>
        <w:t>Е</w:t>
      </w:r>
      <w:r w:rsidRPr="00BF252D">
        <w:rPr>
          <w:rFonts w:eastAsia="SimSun"/>
          <w:bCs/>
          <w:sz w:val="26"/>
          <w:szCs w:val="26"/>
        </w:rPr>
        <w:t>дином государственном реестре индивидуальных предпринимателей</w:t>
      </w:r>
    </w:p>
    <w:p w:rsidR="00AD2FDD" w:rsidRPr="00696691" w:rsidRDefault="00AD2FDD" w:rsidP="00AD2FDD">
      <w:pPr>
        <w:jc w:val="center"/>
        <w:rPr>
          <w:rFonts w:eastAsia="SimSun"/>
          <w:bCs/>
          <w:sz w:val="16"/>
          <w:szCs w:val="16"/>
        </w:rPr>
      </w:pPr>
    </w:p>
    <w:tbl>
      <w:tblPr>
        <w:tblW w:w="9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"/>
        <w:gridCol w:w="2137"/>
        <w:gridCol w:w="6146"/>
        <w:gridCol w:w="1068"/>
      </w:tblGrid>
      <w:tr w:rsidR="00AD2FDD" w:rsidRPr="00B171FF" w:rsidTr="00AD2FDD">
        <w:trPr>
          <w:trHeight w:val="33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171F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171F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171F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171FF" w:rsidRDefault="00AD2FDD" w:rsidP="00AD2FDD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B171F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171F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B171FF" w:rsidTr="00AD2FDD">
        <w:trPr>
          <w:trHeight w:val="255"/>
        </w:trPr>
        <w:tc>
          <w:tcPr>
            <w:tcW w:w="319" w:type="dxa"/>
          </w:tcPr>
          <w:p w:rsidR="00AD2FDD" w:rsidRPr="00B171FF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37" w:type="dxa"/>
          </w:tcPr>
          <w:p w:rsidR="00AD2FDD" w:rsidRPr="00B171FF" w:rsidRDefault="00AD2FDD" w:rsidP="00AD2FDD">
            <w:pPr>
              <w:jc w:val="center"/>
              <w:rPr>
                <w:sz w:val="18"/>
                <w:szCs w:val="18"/>
              </w:rPr>
            </w:pPr>
            <w:r w:rsidRPr="00B171FF">
              <w:rPr>
                <w:sz w:val="18"/>
                <w:szCs w:val="18"/>
              </w:rPr>
              <w:t>(дата)</w:t>
            </w:r>
          </w:p>
        </w:tc>
        <w:tc>
          <w:tcPr>
            <w:tcW w:w="6146" w:type="dxa"/>
          </w:tcPr>
          <w:p w:rsidR="00AD2FDD" w:rsidRPr="00B171FF" w:rsidRDefault="00AD2FDD" w:rsidP="00AD2FDD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68" w:type="dxa"/>
          </w:tcPr>
          <w:p w:rsidR="00AD2FDD" w:rsidRPr="00B171FF" w:rsidRDefault="00AD2FDD" w:rsidP="00AD2F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2FDD" w:rsidRPr="00B171FF" w:rsidRDefault="00AD2FDD" w:rsidP="00AD2FDD">
      <w:pPr>
        <w:spacing w:before="240"/>
        <w:ind w:left="709"/>
        <w:rPr>
          <w:sz w:val="22"/>
          <w:szCs w:val="22"/>
        </w:rPr>
      </w:pPr>
      <w:r w:rsidRPr="00B171FF">
        <w:rPr>
          <w:sz w:val="22"/>
          <w:szCs w:val="22"/>
        </w:rPr>
        <w:t xml:space="preserve">Нами (мною), </w:t>
      </w:r>
    </w:p>
    <w:p w:rsidR="00AD2FDD" w:rsidRPr="00B171FF" w:rsidRDefault="00AD2FDD" w:rsidP="00AD2FDD">
      <w:pPr>
        <w:pBdr>
          <w:top w:val="single" w:sz="4" w:space="2" w:color="auto"/>
        </w:pBdr>
        <w:ind w:left="2127"/>
        <w:jc w:val="center"/>
        <w:rPr>
          <w:sz w:val="18"/>
          <w:szCs w:val="18"/>
        </w:rPr>
      </w:pPr>
      <w:r w:rsidRPr="00B171FF">
        <w:rPr>
          <w:sz w:val="18"/>
          <w:szCs w:val="18"/>
        </w:rPr>
        <w:t>(фамилия, имя, отчество (при наличии) лиц, проводивших выездную проверку, с указанием должностей и руководителя проверяющей группы)</w:t>
      </w:r>
    </w:p>
    <w:p w:rsidR="00AD2FDD" w:rsidRPr="00B171FF" w:rsidRDefault="00AD2FDD" w:rsidP="00AD2FDD">
      <w:pPr>
        <w:rPr>
          <w:sz w:val="22"/>
          <w:szCs w:val="22"/>
        </w:rPr>
      </w:pPr>
      <w:r w:rsidRPr="00B171F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,</w:t>
      </w:r>
    </w:p>
    <w:p w:rsidR="00AD2FDD" w:rsidRPr="00B171FF" w:rsidRDefault="00AD2FDD" w:rsidP="00AD2FD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171FF">
        <w:rPr>
          <w:sz w:val="18"/>
          <w:szCs w:val="18"/>
        </w:rPr>
        <w:t xml:space="preserve">(наименование территориального органа Фонда пенсионного и социального страхования Российской Федерации </w:t>
      </w:r>
      <w:r>
        <w:rPr>
          <w:sz w:val="18"/>
          <w:szCs w:val="18"/>
        </w:rPr>
        <w:br/>
      </w:r>
      <w:r w:rsidRPr="00B171FF">
        <w:rPr>
          <w:sz w:val="18"/>
          <w:szCs w:val="18"/>
        </w:rPr>
        <w:t xml:space="preserve">(далее </w:t>
      </w:r>
      <w:r>
        <w:rPr>
          <w:sz w:val="18"/>
          <w:szCs w:val="18"/>
        </w:rPr>
        <w:sym w:font="Symbol" w:char="F02D"/>
      </w:r>
      <w:r w:rsidRPr="00B171FF">
        <w:rPr>
          <w:sz w:val="18"/>
          <w:szCs w:val="18"/>
        </w:rPr>
        <w:t xml:space="preserve"> территориальный орган Фонда), должностные лица которого привлекались к проведению проверки)</w:t>
      </w:r>
    </w:p>
    <w:p w:rsidR="00AD2FDD" w:rsidRPr="00B171FF" w:rsidRDefault="00AD2FDD" w:rsidP="00AD2FD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p w:rsidR="00AD2FDD" w:rsidRDefault="00AD2FDD" w:rsidP="00AD2FDD">
      <w:pPr>
        <w:jc w:val="both"/>
        <w:rPr>
          <w:sz w:val="22"/>
          <w:szCs w:val="22"/>
        </w:rPr>
      </w:pPr>
      <w:r w:rsidRPr="00B171FF">
        <w:rPr>
          <w:spacing w:val="-1"/>
          <w:sz w:val="22"/>
          <w:szCs w:val="22"/>
        </w:rPr>
        <w:t xml:space="preserve">проведена выездная проверка правильности исчисления, своевременности и полноты уплаты (перечисления) страховых взносов страхователем, </w:t>
      </w:r>
      <w:r>
        <w:rPr>
          <w:sz w:val="22"/>
          <w:szCs w:val="22"/>
        </w:rPr>
        <w:t>соответствия</w:t>
      </w:r>
      <w:r w:rsidRPr="002E1A0A">
        <w:rPr>
          <w:sz w:val="22"/>
          <w:szCs w:val="22"/>
        </w:rPr>
        <w:t xml:space="preserve"> </w:t>
      </w:r>
      <w:r w:rsidRPr="008F280A">
        <w:rPr>
          <w:sz w:val="22"/>
          <w:szCs w:val="22"/>
        </w:rPr>
        <w:t>фактически осуществляемого страхователем (за исключением страхователей, применяющ</w:t>
      </w:r>
      <w:r>
        <w:rPr>
          <w:sz w:val="22"/>
          <w:szCs w:val="22"/>
        </w:rPr>
        <w:t>их специальный налоговый режим «</w:t>
      </w:r>
      <w:r w:rsidRPr="008F280A">
        <w:rPr>
          <w:sz w:val="22"/>
          <w:szCs w:val="22"/>
        </w:rPr>
        <w:t>Автоматизированная упр</w:t>
      </w:r>
      <w:r>
        <w:rPr>
          <w:sz w:val="22"/>
          <w:szCs w:val="22"/>
        </w:rPr>
        <w:t>ощенная система налогообложения»</w:t>
      </w:r>
      <w:r w:rsidRPr="008F280A">
        <w:rPr>
          <w:sz w:val="22"/>
          <w:szCs w:val="22"/>
        </w:rPr>
        <w:t xml:space="preserve">) основного вида экономической деятельности сведениям о кодах по Общероссийскому классификатору видов экономической деятельности основного вида экономической деятельности, содержащимся в </w:t>
      </w:r>
      <w:r>
        <w:rPr>
          <w:sz w:val="22"/>
          <w:szCs w:val="22"/>
        </w:rPr>
        <w:t>Е</w:t>
      </w:r>
      <w:r w:rsidRPr="008F280A">
        <w:rPr>
          <w:sz w:val="22"/>
          <w:szCs w:val="22"/>
        </w:rPr>
        <w:t xml:space="preserve">дином государственном реестре юридических лиц или </w:t>
      </w:r>
      <w:r>
        <w:rPr>
          <w:sz w:val="22"/>
          <w:szCs w:val="22"/>
        </w:rPr>
        <w:t>Е</w:t>
      </w:r>
      <w:r w:rsidRPr="008F280A">
        <w:rPr>
          <w:sz w:val="22"/>
          <w:szCs w:val="22"/>
        </w:rPr>
        <w:t>дином государственном реестре индивидуальных предпринимателей</w:t>
      </w:r>
      <w:r>
        <w:rPr>
          <w:sz w:val="22"/>
          <w:szCs w:val="22"/>
        </w:rPr>
        <w:t>,</w:t>
      </w:r>
    </w:p>
    <w:p w:rsidR="00AD2FDD" w:rsidRPr="002F3059" w:rsidRDefault="00AD2FDD" w:rsidP="00AD2FD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,</w:t>
      </w:r>
    </w:p>
    <w:p w:rsidR="00AD2FDD" w:rsidRDefault="00AD2FDD" w:rsidP="00AD2FDD">
      <w:pPr>
        <w:pBdr>
          <w:top w:val="single" w:sz="4" w:space="1" w:color="auto"/>
        </w:pBdr>
        <w:spacing w:after="240"/>
        <w:ind w:right="113"/>
        <w:jc w:val="center"/>
        <w:rPr>
          <w:spacing w:val="-4"/>
          <w:sz w:val="18"/>
          <w:szCs w:val="18"/>
        </w:rPr>
      </w:pPr>
      <w:r w:rsidRPr="00D761E9">
        <w:rPr>
          <w:spacing w:val="-4"/>
          <w:sz w:val="18"/>
          <w:szCs w:val="18"/>
        </w:rPr>
        <w:t>(полное и сокращенное (при наличии) наименование организации (обособленного подразделения),</w:t>
      </w:r>
      <w:r>
        <w:rPr>
          <w:spacing w:val="-4"/>
          <w:sz w:val="18"/>
          <w:szCs w:val="18"/>
        </w:rPr>
        <w:t xml:space="preserve"> </w:t>
      </w:r>
      <w:r w:rsidRPr="00D761E9">
        <w:rPr>
          <w:spacing w:val="-4"/>
          <w:sz w:val="18"/>
          <w:szCs w:val="18"/>
        </w:rPr>
        <w:t xml:space="preserve">фамилия, имя, отчество </w:t>
      </w:r>
      <w:r>
        <w:rPr>
          <w:spacing w:val="-4"/>
          <w:sz w:val="18"/>
          <w:szCs w:val="18"/>
        </w:rPr>
        <w:br/>
      </w:r>
      <w:r w:rsidRPr="00D761E9">
        <w:rPr>
          <w:spacing w:val="-4"/>
          <w:sz w:val="18"/>
          <w:szCs w:val="18"/>
        </w:rPr>
        <w:t>(при наличии) индивидуального предпринимателя, физического лица)</w:t>
      </w:r>
    </w:p>
    <w:p w:rsidR="00AD2FDD" w:rsidRDefault="00AD2FDD" w:rsidP="00AD2FDD">
      <w:pPr>
        <w:pBdr>
          <w:top w:val="single" w:sz="4" w:space="1" w:color="auto"/>
        </w:pBdr>
        <w:spacing w:after="240"/>
        <w:ind w:right="113"/>
        <w:jc w:val="center"/>
        <w:rPr>
          <w:spacing w:val="-4"/>
          <w:sz w:val="18"/>
          <w:szCs w:val="18"/>
        </w:rPr>
      </w:pPr>
    </w:p>
    <w:tbl>
      <w:tblPr>
        <w:tblW w:w="9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3884"/>
        <w:gridCol w:w="141"/>
      </w:tblGrid>
      <w:tr w:rsidR="00AD2FDD" w:rsidTr="00AD2FD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8D0F67">
              <w:rPr>
                <w:sz w:val="22"/>
                <w:szCs w:val="22"/>
              </w:rPr>
              <w:t xml:space="preserve">егистрационный номер в территориальном органе </w:t>
            </w:r>
            <w:r w:rsidRPr="00D761E9">
              <w:rPr>
                <w:sz w:val="22"/>
                <w:szCs w:val="22"/>
              </w:rPr>
              <w:t>Фонда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B49C9">
              <w:rPr>
                <w:sz w:val="22"/>
                <w:szCs w:val="22"/>
              </w:rPr>
              <w:t>од территориального органа Фонда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D2FDD" w:rsidTr="00AD2FD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D0F67">
              <w:rPr>
                <w:sz w:val="22"/>
                <w:szCs w:val="22"/>
              </w:rPr>
              <w:t>дрес места нахождения организации (обособленного подразделения)</w:t>
            </w:r>
            <w:r>
              <w:rPr>
                <w:sz w:val="22"/>
                <w:szCs w:val="22"/>
              </w:rPr>
              <w:t xml:space="preserve"> </w:t>
            </w:r>
            <w:r w:rsidRPr="008D0F6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0F67">
              <w:rPr>
                <w:sz w:val="22"/>
                <w:szCs w:val="22"/>
              </w:rPr>
              <w:t>адрес постоянного места жительства индивидуального предпринимателя, физического лица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Default="00AD2FDD" w:rsidP="00AD2FDD">
            <w:pPr>
              <w:rPr>
                <w:sz w:val="22"/>
                <w:szCs w:val="22"/>
              </w:rPr>
            </w:pPr>
          </w:p>
        </w:tc>
      </w:tr>
    </w:tbl>
    <w:p w:rsidR="00AD2FDD" w:rsidRPr="00CE2CCD" w:rsidRDefault="00AD2FDD" w:rsidP="00AD2FDD">
      <w:pPr>
        <w:spacing w:after="240"/>
        <w:rPr>
          <w:sz w:val="2"/>
          <w:szCs w:val="2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2"/>
        <w:gridCol w:w="3731"/>
        <w:gridCol w:w="597"/>
        <w:gridCol w:w="3731"/>
        <w:gridCol w:w="100"/>
      </w:tblGrid>
      <w:tr w:rsidR="00AD2FDD" w:rsidRPr="0034498F" w:rsidTr="00AD2FDD">
        <w:trPr>
          <w:trHeight w:val="26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 с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34498F">
              <w:rPr>
                <w:rFonts w:eastAsia="SimSun"/>
                <w:sz w:val="22"/>
                <w:szCs w:val="22"/>
              </w:rPr>
              <w:t>по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.</w:t>
            </w:r>
          </w:p>
        </w:tc>
      </w:tr>
    </w:tbl>
    <w:p w:rsidR="00AD2FDD" w:rsidRPr="005D69DA" w:rsidRDefault="00AD2FDD" w:rsidP="00AD2FDD">
      <w:pPr>
        <w:keepNext/>
        <w:jc w:val="both"/>
        <w:rPr>
          <w:sz w:val="6"/>
          <w:szCs w:val="6"/>
        </w:rPr>
      </w:pPr>
    </w:p>
    <w:tbl>
      <w:tblPr>
        <w:tblpPr w:leftFromText="180" w:rightFromText="180" w:vertAnchor="text" w:horzAnchor="margin" w:tblpY="11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868"/>
        <w:gridCol w:w="2093"/>
        <w:gridCol w:w="2127"/>
        <w:gridCol w:w="1984"/>
      </w:tblGrid>
      <w:tr w:rsidR="00AD2FDD" w:rsidRPr="006E4086" w:rsidTr="00AD2FDD">
        <w:trPr>
          <w:cantSplit/>
        </w:trPr>
        <w:tc>
          <w:tcPr>
            <w:tcW w:w="704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Год</w:t>
            </w:r>
          </w:p>
        </w:tc>
        <w:tc>
          <w:tcPr>
            <w:tcW w:w="2868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Основной</w:t>
            </w:r>
            <w:r>
              <w:rPr>
                <w:sz w:val="22"/>
                <w:szCs w:val="22"/>
              </w:rPr>
              <w:t xml:space="preserve"> вид экономической деятельности</w:t>
            </w:r>
            <w:r>
              <w:rPr>
                <w:sz w:val="22"/>
                <w:szCs w:val="22"/>
              </w:rPr>
              <w:br/>
            </w:r>
            <w:r w:rsidRPr="006E4086">
              <w:rPr>
                <w:sz w:val="22"/>
                <w:szCs w:val="22"/>
              </w:rPr>
              <w:t>(код по ОКВЭД)</w:t>
            </w:r>
          </w:p>
        </w:tc>
        <w:tc>
          <w:tcPr>
            <w:tcW w:w="209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Класс профессионального риска</w:t>
            </w:r>
          </w:p>
        </w:tc>
        <w:tc>
          <w:tcPr>
            <w:tcW w:w="2127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 xml:space="preserve">Размер </w:t>
            </w:r>
            <w:r>
              <w:rPr>
                <w:sz w:val="22"/>
                <w:szCs w:val="22"/>
              </w:rPr>
              <w:br/>
            </w:r>
            <w:r w:rsidRPr="006E4086">
              <w:rPr>
                <w:sz w:val="22"/>
                <w:szCs w:val="22"/>
              </w:rPr>
              <w:t>страхового тарифа</w:t>
            </w:r>
          </w:p>
        </w:tc>
        <w:tc>
          <w:tcPr>
            <w:tcW w:w="1984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Скидка/надбавка</w:t>
            </w:r>
          </w:p>
        </w:tc>
      </w:tr>
      <w:tr w:rsidR="00AD2FDD" w:rsidRPr="006E4086" w:rsidTr="00AD2FDD">
        <w:trPr>
          <w:cantSplit/>
          <w:trHeight w:val="364"/>
        </w:trPr>
        <w:tc>
          <w:tcPr>
            <w:tcW w:w="70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6E4086" w:rsidTr="00AD2FDD">
        <w:trPr>
          <w:cantSplit/>
          <w:trHeight w:val="411"/>
        </w:trPr>
        <w:tc>
          <w:tcPr>
            <w:tcW w:w="70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</w:tcPr>
          <w:p w:rsidR="00AD2FDD" w:rsidRPr="006E4086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6E4086" w:rsidTr="00AD2FDD">
        <w:trPr>
          <w:cantSplit/>
          <w:trHeight w:val="417"/>
        </w:trPr>
        <w:tc>
          <w:tcPr>
            <w:tcW w:w="70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FDD" w:rsidRPr="005D69DA" w:rsidRDefault="00AD2FDD" w:rsidP="00AD2FDD">
      <w:pPr>
        <w:keepNext/>
        <w:ind w:firstLine="720"/>
        <w:jc w:val="both"/>
        <w:rPr>
          <w:sz w:val="12"/>
          <w:szCs w:val="12"/>
        </w:rPr>
      </w:pPr>
    </w:p>
    <w:p w:rsidR="00AD2FDD" w:rsidRDefault="00AD2FDD" w:rsidP="00AD2FDD">
      <w:pPr>
        <w:keepNext/>
        <w:ind w:firstLine="720"/>
        <w:jc w:val="both"/>
        <w:rPr>
          <w:sz w:val="22"/>
          <w:szCs w:val="22"/>
        </w:rPr>
      </w:pPr>
      <w:r w:rsidRPr="00BA6FDF">
        <w:rPr>
          <w:sz w:val="22"/>
          <w:szCs w:val="22"/>
        </w:rPr>
        <w:t>Выездная проверка проведена в соответствии с</w:t>
      </w:r>
      <w:r>
        <w:rPr>
          <w:sz w:val="22"/>
          <w:szCs w:val="22"/>
        </w:rPr>
        <w:t>о статьей 26</w:t>
      </w:r>
      <w:r>
        <w:rPr>
          <w:sz w:val="22"/>
          <w:szCs w:val="22"/>
          <w:vertAlign w:val="superscript"/>
        </w:rPr>
        <w:t>16</w:t>
      </w:r>
      <w:r>
        <w:rPr>
          <w:sz w:val="22"/>
          <w:szCs w:val="22"/>
        </w:rPr>
        <w:t xml:space="preserve"> Федерального закона </w:t>
      </w:r>
      <w:r w:rsidRPr="00BA6FDF">
        <w:rPr>
          <w:sz w:val="22"/>
          <w:szCs w:val="22"/>
        </w:rPr>
        <w:t>от 24 июля 1998 г.</w:t>
      </w:r>
      <w:r>
        <w:rPr>
          <w:sz w:val="22"/>
          <w:szCs w:val="22"/>
        </w:rPr>
        <w:t xml:space="preserve"> </w:t>
      </w:r>
      <w:r w:rsidRPr="00BA6FDF">
        <w:rPr>
          <w:sz w:val="22"/>
          <w:szCs w:val="22"/>
        </w:rPr>
        <w:t xml:space="preserve">№ 125-ФЗ «Об обязательном социальном страховании от несчастных случаев на производстве </w:t>
      </w:r>
      <w:r>
        <w:rPr>
          <w:sz w:val="22"/>
          <w:szCs w:val="22"/>
        </w:rPr>
        <w:br/>
      </w:r>
      <w:r w:rsidRPr="00BA6FDF">
        <w:rPr>
          <w:sz w:val="22"/>
          <w:szCs w:val="22"/>
        </w:rPr>
        <w:t xml:space="preserve">и профессиональных заболеваний» </w:t>
      </w:r>
      <w:r w:rsidRPr="00C06B06">
        <w:rPr>
          <w:sz w:val="22"/>
          <w:szCs w:val="22"/>
        </w:rPr>
        <w:t xml:space="preserve">(далее </w:t>
      </w:r>
      <w:r>
        <w:rPr>
          <w:sz w:val="22"/>
          <w:szCs w:val="22"/>
        </w:rPr>
        <w:sym w:font="Symbol" w:char="F02D"/>
      </w:r>
      <w:r w:rsidRPr="00C06B06">
        <w:rPr>
          <w:sz w:val="22"/>
          <w:szCs w:val="22"/>
        </w:rPr>
        <w:t xml:space="preserve"> Федеральный закон</w:t>
      </w:r>
      <w:r>
        <w:rPr>
          <w:sz w:val="22"/>
          <w:szCs w:val="22"/>
        </w:rPr>
        <w:t xml:space="preserve"> </w:t>
      </w:r>
      <w:r w:rsidRPr="00C06B06">
        <w:rPr>
          <w:sz w:val="22"/>
          <w:szCs w:val="22"/>
        </w:rPr>
        <w:t>от 24 июля 1998 г. № 125-ФЗ)</w:t>
      </w:r>
      <w:r>
        <w:rPr>
          <w:sz w:val="22"/>
          <w:szCs w:val="22"/>
        </w:rPr>
        <w:t>.</w:t>
      </w:r>
    </w:p>
    <w:p w:rsidR="00AD2FDD" w:rsidRPr="001B3670" w:rsidRDefault="00AD2FDD" w:rsidP="00AD2FDD">
      <w:pPr>
        <w:keepNext/>
        <w:ind w:firstLine="567"/>
        <w:jc w:val="both"/>
        <w:rPr>
          <w:sz w:val="6"/>
          <w:szCs w:val="6"/>
        </w:rPr>
      </w:pPr>
    </w:p>
    <w:p w:rsidR="00AD2FDD" w:rsidRDefault="00AD2FDD" w:rsidP="00AD2FDD">
      <w:pPr>
        <w:keepNext/>
        <w:ind w:firstLine="720"/>
        <w:rPr>
          <w:sz w:val="22"/>
          <w:szCs w:val="22"/>
        </w:rPr>
      </w:pPr>
      <w:r>
        <w:rPr>
          <w:sz w:val="22"/>
          <w:szCs w:val="22"/>
        </w:rPr>
        <w:t>1.</w:t>
      </w:r>
      <w:r w:rsidRPr="00BA6FDF">
        <w:rPr>
          <w:sz w:val="22"/>
          <w:szCs w:val="22"/>
        </w:rPr>
        <w:t xml:space="preserve"> Место проведения выездной проверки</w:t>
      </w:r>
    </w:p>
    <w:p w:rsidR="00AD2FDD" w:rsidRDefault="00AD2FDD" w:rsidP="00AD2FDD">
      <w:pPr>
        <w:keepNext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AD2FDD" w:rsidRPr="009F6555" w:rsidRDefault="00AD2FDD" w:rsidP="00AD2FDD">
      <w:pPr>
        <w:keepNext/>
        <w:spacing w:after="60"/>
        <w:jc w:val="center"/>
        <w:rPr>
          <w:sz w:val="18"/>
          <w:szCs w:val="18"/>
        </w:rPr>
      </w:pPr>
      <w:r w:rsidRPr="009F6555">
        <w:rPr>
          <w:sz w:val="18"/>
          <w:szCs w:val="18"/>
        </w:rPr>
        <w:t>(территория проверяемого лица либо мест</w:t>
      </w:r>
      <w:r>
        <w:rPr>
          <w:sz w:val="18"/>
          <w:szCs w:val="18"/>
        </w:rPr>
        <w:t>о нахождения</w:t>
      </w:r>
      <w:r w:rsidRPr="009F6555">
        <w:rPr>
          <w:sz w:val="18"/>
          <w:szCs w:val="18"/>
        </w:rPr>
        <w:t xml:space="preserve"> территориального органа </w:t>
      </w:r>
      <w:r w:rsidRPr="003611F4">
        <w:rPr>
          <w:sz w:val="18"/>
          <w:szCs w:val="18"/>
        </w:rPr>
        <w:t>Фонда</w:t>
      </w:r>
      <w:r w:rsidRPr="009F6555">
        <w:rPr>
          <w:sz w:val="18"/>
          <w:szCs w:val="18"/>
        </w:rPr>
        <w:t>)</w:t>
      </w:r>
    </w:p>
    <w:tbl>
      <w:tblPr>
        <w:tblW w:w="99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2268"/>
        <w:gridCol w:w="1134"/>
        <w:gridCol w:w="2693"/>
        <w:gridCol w:w="227"/>
        <w:gridCol w:w="76"/>
      </w:tblGrid>
      <w:tr w:rsidR="00AD2FDD" w:rsidRPr="0034498F" w:rsidTr="00AD2FDD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ind w:left="681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Выездная проверка начата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, окончена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34498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4498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D2FDD" w:rsidRDefault="00AD2FDD" w:rsidP="00AD2FDD">
            <w:pPr>
              <w:rPr>
                <w:rFonts w:eastAsia="SimSun"/>
                <w:sz w:val="22"/>
                <w:szCs w:val="22"/>
              </w:rPr>
            </w:pPr>
          </w:p>
        </w:tc>
      </w:tr>
      <w:tr w:rsidR="00AD2FDD" w:rsidRPr="0034498F" w:rsidTr="00AD2FDD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4498F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4498F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Default="00AD2FDD" w:rsidP="00AD2FDD">
      <w:pPr>
        <w:spacing w:before="120"/>
        <w:ind w:firstLine="720"/>
        <w:rPr>
          <w:sz w:val="22"/>
          <w:szCs w:val="22"/>
        </w:rPr>
      </w:pPr>
      <w:r>
        <w:rPr>
          <w:sz w:val="22"/>
          <w:szCs w:val="22"/>
        </w:rPr>
        <w:t>3. В соответствии с решением</w:t>
      </w:r>
    </w:p>
    <w:p w:rsidR="00AD2FDD" w:rsidRDefault="00AD2FDD" w:rsidP="00AD2FDD">
      <w:pPr>
        <w:rPr>
          <w:sz w:val="22"/>
          <w:szCs w:val="22"/>
        </w:rPr>
      </w:pPr>
    </w:p>
    <w:p w:rsidR="00AD2FDD" w:rsidRPr="003371BA" w:rsidRDefault="00AD2FDD" w:rsidP="00AD2FDD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 w:rsidRPr="003371BA">
        <w:rPr>
          <w:sz w:val="18"/>
          <w:szCs w:val="18"/>
        </w:rPr>
        <w:t xml:space="preserve">(должность </w:t>
      </w:r>
      <w:r w:rsidRPr="007215A3">
        <w:rPr>
          <w:sz w:val="18"/>
          <w:szCs w:val="18"/>
        </w:rPr>
        <w:t>уполномоченного должностного лица</w:t>
      </w:r>
      <w:r w:rsidRPr="003371BA">
        <w:rPr>
          <w:sz w:val="18"/>
          <w:szCs w:val="18"/>
        </w:rPr>
        <w:t xml:space="preserve"> территориального органа </w:t>
      </w:r>
      <w:r w:rsidRPr="003611F4">
        <w:rPr>
          <w:sz w:val="18"/>
          <w:szCs w:val="18"/>
        </w:rPr>
        <w:t>Фонда</w:t>
      </w:r>
      <w:r w:rsidRPr="003371BA">
        <w:rPr>
          <w:sz w:val="18"/>
          <w:szCs w:val="18"/>
        </w:rPr>
        <w:t>)</w:t>
      </w:r>
    </w:p>
    <w:tbl>
      <w:tblPr>
        <w:tblW w:w="97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2"/>
        <w:gridCol w:w="433"/>
        <w:gridCol w:w="2705"/>
        <w:gridCol w:w="433"/>
        <w:gridCol w:w="2110"/>
      </w:tblGrid>
      <w:tr w:rsidR="00AD2FDD" w:rsidRPr="00BA6FDF" w:rsidTr="00AD2FDD">
        <w:trPr>
          <w:trHeight w:val="291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AD2FDD" w:rsidRPr="003371BA" w:rsidTr="00AD2FDD">
        <w:trPr>
          <w:trHeight w:val="23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371BA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3371BA" w:rsidRDefault="00AD2FDD" w:rsidP="00AD2FD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2552"/>
        <w:gridCol w:w="284"/>
      </w:tblGrid>
      <w:tr w:rsidR="00AD2FDD" w:rsidRPr="00BA6FDF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выездная проверка была приостановлена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3371BA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371BA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766587" w:rsidRDefault="00AD2FDD" w:rsidP="00AD2FD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4. В соответствии с решением  </w:t>
      </w:r>
    </w:p>
    <w:p w:rsidR="00AD2FDD" w:rsidRPr="00696691" w:rsidRDefault="00AD2FDD" w:rsidP="00AD2FDD">
      <w:pPr>
        <w:pBdr>
          <w:top w:val="single" w:sz="4" w:space="1" w:color="auto"/>
        </w:pBdr>
        <w:spacing w:after="60"/>
        <w:ind w:left="3686" w:right="-142"/>
        <w:rPr>
          <w:spacing w:val="-6"/>
          <w:sz w:val="18"/>
          <w:szCs w:val="18"/>
        </w:rPr>
      </w:pPr>
      <w:r w:rsidRPr="00696691">
        <w:rPr>
          <w:spacing w:val="-6"/>
          <w:sz w:val="18"/>
          <w:szCs w:val="18"/>
        </w:rPr>
        <w:t xml:space="preserve">(должность </w:t>
      </w:r>
      <w:r w:rsidRPr="007215A3">
        <w:rPr>
          <w:sz w:val="18"/>
          <w:szCs w:val="18"/>
        </w:rPr>
        <w:t>уполномоченного должностного лица</w:t>
      </w:r>
      <w:r w:rsidRPr="00696691">
        <w:rPr>
          <w:spacing w:val="-6"/>
          <w:sz w:val="18"/>
          <w:szCs w:val="18"/>
        </w:rPr>
        <w:t xml:space="preserve"> территориального органа Фонда)</w:t>
      </w:r>
    </w:p>
    <w:tbl>
      <w:tblPr>
        <w:tblW w:w="98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6"/>
        <w:gridCol w:w="433"/>
        <w:gridCol w:w="2708"/>
        <w:gridCol w:w="433"/>
        <w:gridCol w:w="2112"/>
      </w:tblGrid>
      <w:tr w:rsidR="00AD2FDD" w:rsidRPr="00BA6FDF" w:rsidTr="00AD2FDD">
        <w:trPr>
          <w:trHeight w:val="290"/>
        </w:trPr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AD2FDD" w:rsidRPr="003371BA" w:rsidTr="00AD2FDD">
        <w:trPr>
          <w:trHeight w:val="234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371BA">
              <w:rPr>
                <w:rFonts w:eastAsia="SimSun"/>
                <w:sz w:val="18"/>
                <w:szCs w:val="18"/>
              </w:rPr>
              <w:t>(</w:t>
            </w:r>
            <w:r>
              <w:rPr>
                <w:rFonts w:eastAsia="SimSun"/>
                <w:sz w:val="18"/>
                <w:szCs w:val="18"/>
              </w:rPr>
              <w:t>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371BA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3371BA" w:rsidRDefault="00AD2FDD" w:rsidP="00AD2FD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1"/>
        <w:gridCol w:w="2552"/>
        <w:gridCol w:w="284"/>
      </w:tblGrid>
      <w:tr w:rsidR="00AD2FDD" w:rsidRPr="00BA6FDF" w:rsidTr="00AD2FDD"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 xml:space="preserve">выездная проверка была </w:t>
            </w:r>
            <w:r>
              <w:rPr>
                <w:rFonts w:eastAsia="SimSun"/>
                <w:sz w:val="22"/>
                <w:szCs w:val="22"/>
              </w:rPr>
              <w:t>возобновлена</w:t>
            </w:r>
            <w:r w:rsidRPr="00BA6FDF">
              <w:rPr>
                <w:rFonts w:eastAsia="SimSun"/>
                <w:sz w:val="22"/>
                <w:szCs w:val="22"/>
              </w:rPr>
              <w:t xml:space="preserve">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3371BA" w:rsidTr="00AD2FDD"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3371BA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371BA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BA6FDF" w:rsidRDefault="00AD2FDD" w:rsidP="00AD2FDD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A6FDF">
        <w:rPr>
          <w:sz w:val="22"/>
          <w:szCs w:val="22"/>
        </w:rPr>
        <w:t xml:space="preserve">. Должностными лицами (руководитель, главный </w:t>
      </w:r>
      <w:r w:rsidRPr="00AB0F91">
        <w:rPr>
          <w:sz w:val="22"/>
          <w:szCs w:val="22"/>
        </w:rPr>
        <w:t>бухгалтер (иное должностное лицо) либо</w:t>
      </w:r>
      <w:r w:rsidRPr="00BA6FDF">
        <w:rPr>
          <w:sz w:val="22"/>
          <w:szCs w:val="22"/>
        </w:rPr>
        <w:t xml:space="preserve"> лица, исполняющие их обязанности) организации (обособленного подразделения) в проверяемом периоде являлись:</w:t>
      </w:r>
    </w:p>
    <w:tbl>
      <w:tblPr>
        <w:tblW w:w="97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9"/>
        <w:gridCol w:w="1082"/>
        <w:gridCol w:w="4111"/>
      </w:tblGrid>
      <w:tr w:rsidR="00AD2FDD" w:rsidRPr="00BA6FDF" w:rsidTr="00AD2FDD">
        <w:trPr>
          <w:trHeight w:val="317"/>
        </w:trPr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3B0783" w:rsidTr="00AD2FDD">
        <w:trPr>
          <w:trHeight w:val="256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</w:t>
            </w:r>
            <w:r w:rsidRPr="003B0783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</w:tr>
    </w:tbl>
    <w:p w:rsidR="00AD2FDD" w:rsidRPr="005B44B1" w:rsidRDefault="00AD2FDD" w:rsidP="00AD2FDD">
      <w:pPr>
        <w:rPr>
          <w:sz w:val="2"/>
          <w:szCs w:val="2"/>
        </w:rPr>
      </w:pPr>
    </w:p>
    <w:tbl>
      <w:tblPr>
        <w:tblW w:w="9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4"/>
        <w:gridCol w:w="1088"/>
        <w:gridCol w:w="4026"/>
        <w:gridCol w:w="217"/>
      </w:tblGrid>
      <w:tr w:rsidR="00AD2FDD" w:rsidRPr="00BA6FDF" w:rsidTr="00AD2FDD">
        <w:trPr>
          <w:trHeight w:val="331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3B0783" w:rsidTr="00AD2FDD">
        <w:trPr>
          <w:trHeight w:val="268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</w:t>
            </w:r>
            <w:r w:rsidRPr="003B0783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B0783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3B0783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BA6FDF" w:rsidRDefault="00AD2FDD" w:rsidP="00AD2FDD">
      <w:pPr>
        <w:spacing w:before="120"/>
        <w:ind w:left="709"/>
        <w:rPr>
          <w:rFonts w:eastAsia="SimSun"/>
          <w:sz w:val="22"/>
          <w:szCs w:val="22"/>
        </w:rPr>
      </w:pPr>
      <w:r>
        <w:rPr>
          <w:sz w:val="22"/>
          <w:szCs w:val="22"/>
        </w:rPr>
        <w:t>6</w:t>
      </w:r>
      <w:r w:rsidRPr="00BA6FDF">
        <w:rPr>
          <w:sz w:val="22"/>
          <w:szCs w:val="22"/>
        </w:rPr>
        <w:t xml:space="preserve">. Выездная проверка проведена  </w:t>
      </w:r>
      <w:r w:rsidRPr="00BA6FDF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 xml:space="preserve">                                     </w:t>
      </w:r>
      <w:r w:rsidRPr="00BA6FDF">
        <w:rPr>
          <w:rFonts w:eastAsia="SimSun"/>
          <w:sz w:val="22"/>
          <w:szCs w:val="22"/>
        </w:rPr>
        <w:t>методом</w:t>
      </w:r>
      <w:r>
        <w:rPr>
          <w:rFonts w:eastAsia="SimSun"/>
          <w:sz w:val="22"/>
          <w:szCs w:val="22"/>
        </w:rPr>
        <w:t xml:space="preserve"> </w:t>
      </w:r>
      <w:r w:rsidRPr="00BA6FDF">
        <w:rPr>
          <w:sz w:val="22"/>
          <w:szCs w:val="22"/>
        </w:rPr>
        <w:t>проверки представленных</w:t>
      </w:r>
    </w:p>
    <w:p w:rsidR="00AD2FDD" w:rsidRPr="00E80D28" w:rsidRDefault="00AD2FDD" w:rsidP="00AD2FDD">
      <w:pPr>
        <w:pBdr>
          <w:top w:val="single" w:sz="4" w:space="1" w:color="auto"/>
        </w:pBdr>
        <w:ind w:left="3828" w:right="3459"/>
        <w:jc w:val="center"/>
        <w:rPr>
          <w:rFonts w:eastAsia="SimSun"/>
          <w:sz w:val="18"/>
          <w:szCs w:val="18"/>
        </w:rPr>
      </w:pPr>
      <w:r w:rsidRPr="00E80D28">
        <w:rPr>
          <w:rFonts w:eastAsia="SimSun"/>
          <w:sz w:val="18"/>
          <w:szCs w:val="18"/>
        </w:rPr>
        <w:t>(сплошным, выборочным)</w:t>
      </w:r>
    </w:p>
    <w:p w:rsidR="00AD2FDD" w:rsidRPr="00BA6FDF" w:rsidRDefault="00AD2FDD" w:rsidP="00AD2FDD">
      <w:pPr>
        <w:rPr>
          <w:sz w:val="22"/>
          <w:szCs w:val="22"/>
        </w:rPr>
      </w:pPr>
      <w:r w:rsidRPr="00BA6FDF">
        <w:rPr>
          <w:sz w:val="22"/>
          <w:szCs w:val="22"/>
        </w:rPr>
        <w:t>следующих документов:</w:t>
      </w:r>
    </w:p>
    <w:p w:rsidR="00AD2FDD" w:rsidRPr="00BA6FDF" w:rsidRDefault="00AD2FDD" w:rsidP="00AD2FDD">
      <w:pPr>
        <w:jc w:val="both"/>
        <w:rPr>
          <w:rFonts w:eastAsia="SimSun"/>
          <w:sz w:val="22"/>
          <w:szCs w:val="22"/>
        </w:rPr>
      </w:pPr>
      <w:r w:rsidRPr="00BA6FD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BA6FDF">
        <w:rPr>
          <w:rFonts w:eastAsia="SimSun"/>
          <w:sz w:val="22"/>
          <w:szCs w:val="22"/>
        </w:rPr>
        <w:t>.</w:t>
      </w:r>
    </w:p>
    <w:p w:rsidR="00AD2FDD" w:rsidRPr="00242956" w:rsidRDefault="00AD2FDD" w:rsidP="00AD2FDD">
      <w:pPr>
        <w:pBdr>
          <w:top w:val="single" w:sz="4" w:space="1" w:color="auto"/>
        </w:pBdr>
        <w:ind w:right="113"/>
        <w:jc w:val="center"/>
        <w:rPr>
          <w:rFonts w:eastAsia="SimSun"/>
          <w:sz w:val="18"/>
          <w:szCs w:val="18"/>
        </w:rPr>
      </w:pPr>
      <w:r w:rsidRPr="00242956">
        <w:rPr>
          <w:rFonts w:eastAsia="SimSun"/>
          <w:sz w:val="18"/>
          <w:szCs w:val="18"/>
        </w:rPr>
        <w:t>(указываются виды проверенных документов и при необходимости перечень конкретных документов)</w:t>
      </w:r>
    </w:p>
    <w:p w:rsidR="00AD2FDD" w:rsidRPr="00BA6FDF" w:rsidRDefault="00AD2FDD" w:rsidP="00AD2FDD">
      <w:pPr>
        <w:spacing w:before="240"/>
        <w:ind w:firstLine="720"/>
        <w:rPr>
          <w:sz w:val="22"/>
          <w:szCs w:val="22"/>
        </w:rPr>
      </w:pPr>
      <w:r>
        <w:rPr>
          <w:sz w:val="22"/>
          <w:szCs w:val="22"/>
        </w:rPr>
        <w:t>7</w:t>
      </w:r>
      <w:r w:rsidRPr="00BA6FDF">
        <w:rPr>
          <w:sz w:val="22"/>
          <w:szCs w:val="22"/>
        </w:rPr>
        <w:t>. В ходе</w:t>
      </w:r>
      <w:r>
        <w:rPr>
          <w:sz w:val="22"/>
          <w:szCs w:val="22"/>
        </w:rPr>
        <w:t xml:space="preserve"> выездной</w:t>
      </w:r>
      <w:r w:rsidRPr="00BA6FDF">
        <w:rPr>
          <w:sz w:val="22"/>
          <w:szCs w:val="22"/>
        </w:rPr>
        <w:t xml:space="preserve"> проверки не были представлены следующие документы</w:t>
      </w:r>
      <w:r>
        <w:rPr>
          <w:sz w:val="22"/>
          <w:szCs w:val="22"/>
        </w:rPr>
        <w:t>:</w:t>
      </w:r>
    </w:p>
    <w:p w:rsidR="00AD2FDD" w:rsidRPr="00BA6FDF" w:rsidRDefault="00AD2FDD" w:rsidP="00AD2FDD">
      <w:pPr>
        <w:jc w:val="both"/>
        <w:rPr>
          <w:rFonts w:eastAsia="SimSun"/>
          <w:sz w:val="22"/>
          <w:szCs w:val="22"/>
        </w:rPr>
      </w:pPr>
      <w:r w:rsidRPr="00BA6FD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BA6FDF">
        <w:rPr>
          <w:rFonts w:eastAsia="SimSun"/>
          <w:sz w:val="22"/>
          <w:szCs w:val="22"/>
        </w:rPr>
        <w:t>.</w:t>
      </w:r>
    </w:p>
    <w:p w:rsidR="00AD2FDD" w:rsidRPr="00A67B6A" w:rsidRDefault="00AD2FDD" w:rsidP="00AD2FDD">
      <w:pPr>
        <w:pBdr>
          <w:top w:val="single" w:sz="4" w:space="1" w:color="auto"/>
        </w:pBdr>
        <w:ind w:right="113"/>
        <w:jc w:val="center"/>
        <w:rPr>
          <w:rFonts w:eastAsia="SimSun"/>
          <w:sz w:val="18"/>
          <w:szCs w:val="18"/>
        </w:rPr>
      </w:pPr>
      <w:r>
        <w:rPr>
          <w:sz w:val="18"/>
          <w:szCs w:val="18"/>
        </w:rPr>
        <w:lastRenderedPageBreak/>
        <w:t xml:space="preserve">(указываются виды </w:t>
      </w:r>
      <w:r w:rsidRPr="006D14A7">
        <w:rPr>
          <w:sz w:val="18"/>
          <w:szCs w:val="18"/>
        </w:rPr>
        <w:t xml:space="preserve">непредставленных </w:t>
      </w:r>
      <w:r w:rsidRPr="00A67B6A">
        <w:rPr>
          <w:sz w:val="18"/>
          <w:szCs w:val="18"/>
        </w:rPr>
        <w:t>документов и при необходимости перечень конкретных документов)</w:t>
      </w:r>
    </w:p>
    <w:tbl>
      <w:tblPr>
        <w:tblW w:w="989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4"/>
        <w:gridCol w:w="1686"/>
        <w:gridCol w:w="450"/>
        <w:gridCol w:w="2079"/>
        <w:gridCol w:w="225"/>
      </w:tblGrid>
      <w:tr w:rsidR="00AD2FDD" w:rsidRPr="00BA6FDF" w:rsidTr="00AD2FDD">
        <w:trPr>
          <w:trHeight w:val="291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spacing w:before="240"/>
              <w:ind w:left="649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A6FDF">
              <w:rPr>
                <w:sz w:val="22"/>
                <w:szCs w:val="22"/>
              </w:rPr>
              <w:t>.</w:t>
            </w:r>
            <w:r w:rsidRPr="00BA6FDF">
              <w:rPr>
                <w:rFonts w:eastAsia="SimSun"/>
                <w:sz w:val="22"/>
                <w:szCs w:val="22"/>
              </w:rPr>
              <w:t> Предыдущая выездная проверка проводилась 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по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,</w:t>
            </w:r>
          </w:p>
        </w:tc>
      </w:tr>
      <w:tr w:rsidR="00AD2FDD" w:rsidRPr="00BE01B5" w:rsidTr="00AD2FDD">
        <w:trPr>
          <w:trHeight w:val="235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01B5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01B5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BE01B5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01B5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01B5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BE01B5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E01B5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5A4629" w:rsidRDefault="00AD2FDD" w:rsidP="00AD2FD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325"/>
        <w:gridCol w:w="452"/>
        <w:gridCol w:w="1985"/>
        <w:gridCol w:w="340"/>
      </w:tblGrid>
      <w:tr w:rsidR="00AD2FDD" w:rsidRPr="00BA6FDF" w:rsidTr="00AD2FD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акт выездной проверки от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  <w:r w:rsidRPr="00BA6FD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A6FDF" w:rsidRDefault="00AD2FDD" w:rsidP="00AD2FD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A6FD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5A4629" w:rsidTr="00AD2FD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5A4629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5A4629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5A4629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5A4629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5A4629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5A4629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Pr="003302ED" w:rsidRDefault="00AD2FDD" w:rsidP="00AD2FDD">
      <w:pPr>
        <w:spacing w:before="120"/>
        <w:ind w:firstLine="720"/>
        <w:jc w:val="both"/>
        <w:rPr>
          <w:sz w:val="2"/>
          <w:szCs w:val="2"/>
        </w:rPr>
      </w:pPr>
      <w:r>
        <w:rPr>
          <w:sz w:val="22"/>
          <w:szCs w:val="22"/>
        </w:rPr>
        <w:t>9. </w:t>
      </w:r>
      <w:r w:rsidRPr="00BA6FDF">
        <w:rPr>
          <w:sz w:val="22"/>
          <w:szCs w:val="22"/>
        </w:rPr>
        <w:t xml:space="preserve">Выявленные предыдущей </w:t>
      </w:r>
      <w:r>
        <w:rPr>
          <w:sz w:val="22"/>
          <w:szCs w:val="22"/>
        </w:rPr>
        <w:t xml:space="preserve">выездной </w:t>
      </w:r>
      <w:r w:rsidRPr="00BA6FDF">
        <w:rPr>
          <w:sz w:val="22"/>
          <w:szCs w:val="22"/>
        </w:rPr>
        <w:t>проверкой недостатки и нарушения</w:t>
      </w:r>
    </w:p>
    <w:p w:rsidR="00AD2FDD" w:rsidRPr="00142451" w:rsidRDefault="00AD2FDD" w:rsidP="00AD2FDD">
      <w:pPr>
        <w:tabs>
          <w:tab w:val="right" w:pos="9779"/>
        </w:tabs>
        <w:rPr>
          <w:sz w:val="22"/>
          <w:szCs w:val="22"/>
          <w:vertAlign w:val="superscript"/>
        </w:rPr>
      </w:pPr>
    </w:p>
    <w:p w:rsidR="00AD2FDD" w:rsidRPr="00142451" w:rsidRDefault="00AD2FDD" w:rsidP="00AD2FDD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 w:rsidRPr="00142451">
        <w:rPr>
          <w:sz w:val="18"/>
          <w:szCs w:val="18"/>
        </w:rPr>
        <w:t>(устранены/не устранены (</w:t>
      </w:r>
      <w:r>
        <w:rPr>
          <w:sz w:val="18"/>
          <w:szCs w:val="18"/>
        </w:rPr>
        <w:t>в случае неустранения нарушений</w:t>
      </w:r>
      <w:r w:rsidRPr="00142451">
        <w:rPr>
          <w:sz w:val="18"/>
          <w:szCs w:val="18"/>
        </w:rPr>
        <w:t xml:space="preserve"> указывается их существо)</w:t>
      </w:r>
    </w:p>
    <w:p w:rsidR="00AD2FDD" w:rsidRPr="00BA6FDF" w:rsidRDefault="00AD2FDD" w:rsidP="00AD2FDD">
      <w:pPr>
        <w:keepNext/>
        <w:ind w:firstLine="720"/>
        <w:rPr>
          <w:sz w:val="22"/>
          <w:szCs w:val="22"/>
        </w:rPr>
      </w:pPr>
      <w:r>
        <w:rPr>
          <w:sz w:val="22"/>
          <w:szCs w:val="22"/>
        </w:rPr>
        <w:t>10</w:t>
      </w:r>
      <w:r w:rsidRPr="00BA6FDF">
        <w:rPr>
          <w:sz w:val="22"/>
          <w:szCs w:val="22"/>
        </w:rPr>
        <w:t xml:space="preserve">. </w:t>
      </w:r>
      <w:r>
        <w:rPr>
          <w:sz w:val="22"/>
          <w:szCs w:val="22"/>
        </w:rPr>
        <w:t>Настоящей проверкой установлено</w:t>
      </w:r>
      <w:r w:rsidRPr="00BA6FDF">
        <w:rPr>
          <w:sz w:val="22"/>
          <w:szCs w:val="22"/>
        </w:rPr>
        <w:t>:</w:t>
      </w:r>
    </w:p>
    <w:p w:rsidR="00AD2FDD" w:rsidRDefault="00AD2FDD" w:rsidP="00AD2FDD">
      <w:pPr>
        <w:keepNext/>
        <w:spacing w:before="6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</w:t>
      </w:r>
      <w:r w:rsidRPr="006E4086">
        <w:rPr>
          <w:sz w:val="22"/>
          <w:szCs w:val="22"/>
        </w:rPr>
        <w:t xml:space="preserve">ыявлены/не выявлены (ненужное зачеркнуть) нарушения законодательства Российской Федерации об обязательном социальном страховании от несчастных случаев на производстве </w:t>
      </w:r>
      <w:r>
        <w:rPr>
          <w:sz w:val="22"/>
          <w:szCs w:val="22"/>
        </w:rPr>
        <w:br/>
      </w:r>
      <w:r w:rsidRPr="006E4086">
        <w:rPr>
          <w:sz w:val="22"/>
          <w:szCs w:val="22"/>
        </w:rPr>
        <w:t>и профессиональных заболеваний:</w:t>
      </w:r>
    </w:p>
    <w:p w:rsidR="00AD2FDD" w:rsidRDefault="00AD2FDD" w:rsidP="00AD2FDD">
      <w:pPr>
        <w:spacing w:before="60" w:after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10.1.1. З</w:t>
      </w:r>
      <w:r w:rsidRPr="006E4086">
        <w:rPr>
          <w:sz w:val="22"/>
          <w:szCs w:val="22"/>
        </w:rPr>
        <w:t>анижение базы для начисления страховых взносов в Фонд</w:t>
      </w:r>
      <w:r w:rsidRPr="00524019">
        <w:t xml:space="preserve"> </w:t>
      </w:r>
      <w:r w:rsidRPr="00524019">
        <w:rPr>
          <w:sz w:val="22"/>
          <w:szCs w:val="22"/>
        </w:rPr>
        <w:t>пенсионного и социального страхования Российской Федерации</w:t>
      </w:r>
      <w:r>
        <w:rPr>
          <w:sz w:val="22"/>
          <w:szCs w:val="22"/>
        </w:rPr>
        <w:t>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183"/>
      </w:tblGrid>
      <w:tr w:rsidR="00AD2FDD" w:rsidRPr="006E4086" w:rsidTr="00AD2FDD">
        <w:tc>
          <w:tcPr>
            <w:tcW w:w="459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Период (месяц, год)</w:t>
            </w:r>
          </w:p>
        </w:tc>
        <w:tc>
          <w:tcPr>
            <w:tcW w:w="518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 xml:space="preserve">Сумма заниженной базы </w:t>
            </w:r>
            <w:r>
              <w:rPr>
                <w:sz w:val="22"/>
                <w:szCs w:val="22"/>
              </w:rPr>
              <w:br/>
            </w:r>
            <w:r w:rsidRPr="006E4086">
              <w:rPr>
                <w:sz w:val="22"/>
                <w:szCs w:val="22"/>
              </w:rPr>
              <w:t>для начисления страховых взносов (в рублях)</w:t>
            </w:r>
          </w:p>
        </w:tc>
      </w:tr>
      <w:tr w:rsidR="00AD2FDD" w:rsidRPr="006E4086" w:rsidTr="00AD2FDD">
        <w:tc>
          <w:tcPr>
            <w:tcW w:w="4593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83" w:type="dxa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FDD" w:rsidRPr="00CD565D" w:rsidRDefault="00AD2FDD" w:rsidP="00AD2FDD">
      <w:pPr>
        <w:spacing w:before="60" w:after="60"/>
        <w:ind w:firstLine="709"/>
        <w:rPr>
          <w:sz w:val="22"/>
          <w:szCs w:val="22"/>
        </w:rPr>
      </w:pPr>
      <w:r w:rsidRPr="006E4086">
        <w:rPr>
          <w:sz w:val="22"/>
          <w:szCs w:val="22"/>
        </w:rPr>
        <w:t>В результате сумма неуплаченных страховых взносов составила</w:t>
      </w:r>
      <w:r>
        <w:rPr>
          <w:sz w:val="22"/>
          <w:szCs w:val="22"/>
        </w:rPr>
        <w:t>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183"/>
      </w:tblGrid>
      <w:tr w:rsidR="00AD2FDD" w:rsidRPr="006E4086" w:rsidTr="00AD2FDD">
        <w:tc>
          <w:tcPr>
            <w:tcW w:w="459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Период (месяц, год)</w:t>
            </w:r>
          </w:p>
        </w:tc>
        <w:tc>
          <w:tcPr>
            <w:tcW w:w="5183" w:type="dxa"/>
            <w:vAlign w:val="center"/>
          </w:tcPr>
          <w:p w:rsidR="00AD2FDD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>неуплаченных страховых взносов</w:t>
            </w:r>
          </w:p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(в рублях)</w:t>
            </w:r>
          </w:p>
        </w:tc>
      </w:tr>
      <w:tr w:rsidR="00AD2FDD" w:rsidRPr="006E4086" w:rsidTr="00AD2FDD">
        <w:tc>
          <w:tcPr>
            <w:tcW w:w="4593" w:type="dxa"/>
            <w:vAlign w:val="bottom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83" w:type="dxa"/>
            <w:vAlign w:val="bottom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FDD" w:rsidRPr="00D01940" w:rsidRDefault="00AD2FDD" w:rsidP="00AD2FDD">
      <w:pPr>
        <w:spacing w:before="6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10.1.2. Н</w:t>
      </w:r>
      <w:r w:rsidRPr="006E4086">
        <w:rPr>
          <w:sz w:val="22"/>
          <w:szCs w:val="22"/>
        </w:rPr>
        <w:t>еуплата (неполная уплата) сумм страховых взносов в результате других неправомерных</w:t>
      </w:r>
      <w:r>
        <w:rPr>
          <w:sz w:val="22"/>
          <w:szCs w:val="22"/>
        </w:rPr>
        <w:t xml:space="preserve"> </w:t>
      </w:r>
      <w:r w:rsidRPr="006E4086">
        <w:rPr>
          <w:sz w:val="22"/>
          <w:szCs w:val="22"/>
        </w:rPr>
        <w:t>действий (бездействия)</w:t>
      </w:r>
      <w:r>
        <w:rPr>
          <w:sz w:val="22"/>
          <w:szCs w:val="22"/>
        </w:rPr>
        <w:t>:</w:t>
      </w:r>
    </w:p>
    <w:p w:rsidR="00AD2FDD" w:rsidRDefault="00AD2FDD" w:rsidP="00AD2FDD">
      <w:pPr>
        <w:pBdr>
          <w:top w:val="single" w:sz="4" w:space="1" w:color="000000"/>
        </w:pBdr>
        <w:ind w:left="2450"/>
        <w:jc w:val="center"/>
        <w:rPr>
          <w:sz w:val="18"/>
          <w:szCs w:val="18"/>
        </w:rPr>
      </w:pPr>
      <w:r>
        <w:rPr>
          <w:sz w:val="18"/>
          <w:szCs w:val="18"/>
        </w:rPr>
        <w:t>(указать каких)</w:t>
      </w:r>
    </w:p>
    <w:p w:rsidR="00AD2FDD" w:rsidRPr="001B3670" w:rsidRDefault="00AD2FDD" w:rsidP="00AD2FDD">
      <w:pPr>
        <w:pBdr>
          <w:top w:val="single" w:sz="4" w:space="1" w:color="000000"/>
        </w:pBdr>
        <w:ind w:left="2450"/>
        <w:rPr>
          <w:sz w:val="6"/>
          <w:szCs w:val="6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183"/>
        <w:gridCol w:w="544"/>
      </w:tblGrid>
      <w:tr w:rsidR="00AD2FDD" w:rsidRPr="006E4086" w:rsidTr="00AD2FDD">
        <w:tc>
          <w:tcPr>
            <w:tcW w:w="459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Период (месяц, год)</w:t>
            </w:r>
          </w:p>
        </w:tc>
        <w:tc>
          <w:tcPr>
            <w:tcW w:w="5183" w:type="dxa"/>
            <w:vAlign w:val="center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 xml:space="preserve">неуплаченных страховых взносов </w:t>
            </w:r>
            <w:r w:rsidRPr="006E4086">
              <w:rPr>
                <w:sz w:val="22"/>
                <w:szCs w:val="22"/>
              </w:rPr>
              <w:t>(в рублях)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vAlign w:val="center"/>
          </w:tcPr>
          <w:p w:rsidR="00AD2FDD" w:rsidRPr="006E4086" w:rsidRDefault="00AD2FDD" w:rsidP="00AD2FDD">
            <w:pPr>
              <w:rPr>
                <w:sz w:val="22"/>
                <w:szCs w:val="22"/>
              </w:rPr>
            </w:pPr>
          </w:p>
        </w:tc>
      </w:tr>
      <w:tr w:rsidR="00AD2FDD" w:rsidRPr="006E4086" w:rsidTr="00AD2FDD">
        <w:trPr>
          <w:gridAfter w:val="1"/>
          <w:wAfter w:w="544" w:type="dxa"/>
        </w:trPr>
        <w:tc>
          <w:tcPr>
            <w:tcW w:w="4593" w:type="dxa"/>
            <w:vAlign w:val="bottom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83" w:type="dxa"/>
            <w:vAlign w:val="bottom"/>
          </w:tcPr>
          <w:p w:rsidR="00AD2FDD" w:rsidRPr="006E4086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FDD" w:rsidRPr="000F328B" w:rsidRDefault="00AD2FDD" w:rsidP="00AD2FDD">
      <w:pPr>
        <w:spacing w:before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10.1.3. П</w:t>
      </w:r>
      <w:r w:rsidRPr="000F328B">
        <w:rPr>
          <w:sz w:val="22"/>
          <w:szCs w:val="22"/>
        </w:rPr>
        <w:t xml:space="preserve">роизведены расходы с нарушением требований законодательства Российской Федерации об обязательном социальном страховании от несчастных случаев на производстве </w:t>
      </w:r>
      <w:r>
        <w:rPr>
          <w:sz w:val="22"/>
          <w:szCs w:val="22"/>
        </w:rPr>
        <w:br/>
      </w:r>
      <w:r w:rsidRPr="000F328B">
        <w:rPr>
          <w:sz w:val="22"/>
          <w:szCs w:val="22"/>
        </w:rPr>
        <w:t>и профессиональных заболеваний, либо не подтвержденные документами:</w:t>
      </w:r>
    </w:p>
    <w:p w:rsidR="00AD2FDD" w:rsidRPr="000F328B" w:rsidRDefault="00AD2FDD" w:rsidP="00AD2FDD">
      <w:pPr>
        <w:rPr>
          <w:sz w:val="22"/>
          <w:szCs w:val="22"/>
        </w:rPr>
      </w:pPr>
    </w:p>
    <w:p w:rsidR="00AD2FDD" w:rsidRPr="000F328B" w:rsidRDefault="00AD2FDD" w:rsidP="00AD2FDD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0F328B">
        <w:rPr>
          <w:sz w:val="18"/>
          <w:szCs w:val="18"/>
        </w:rPr>
        <w:t>(указать каких)</w:t>
      </w:r>
    </w:p>
    <w:p w:rsidR="00AD2FDD" w:rsidRPr="00696691" w:rsidRDefault="00AD2FDD" w:rsidP="00AD2FDD">
      <w:pPr>
        <w:pBdr>
          <w:top w:val="single" w:sz="4" w:space="1" w:color="000000"/>
        </w:pBdr>
        <w:jc w:val="center"/>
        <w:rPr>
          <w:sz w:val="12"/>
          <w:szCs w:val="12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183"/>
        <w:gridCol w:w="544"/>
      </w:tblGrid>
      <w:tr w:rsidR="00AD2FDD" w:rsidRPr="000F328B" w:rsidTr="00AD2FDD">
        <w:tc>
          <w:tcPr>
            <w:tcW w:w="4593" w:type="dxa"/>
            <w:vAlign w:val="center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Период (месяц, год)</w:t>
            </w:r>
          </w:p>
        </w:tc>
        <w:tc>
          <w:tcPr>
            <w:tcW w:w="5183" w:type="dxa"/>
            <w:vAlign w:val="center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Сумма непринятых к зачету расходов (в рублях)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vAlign w:val="center"/>
          </w:tcPr>
          <w:p w:rsidR="00AD2FDD" w:rsidRPr="000F328B" w:rsidRDefault="00AD2FDD" w:rsidP="00AD2FDD">
            <w:pPr>
              <w:rPr>
                <w:sz w:val="22"/>
                <w:szCs w:val="22"/>
              </w:rPr>
            </w:pPr>
          </w:p>
        </w:tc>
      </w:tr>
      <w:tr w:rsidR="00AD2FDD" w:rsidRPr="000F328B" w:rsidTr="00AD2FDD">
        <w:trPr>
          <w:gridAfter w:val="1"/>
          <w:wAfter w:w="544" w:type="dxa"/>
        </w:trPr>
        <w:tc>
          <w:tcPr>
            <w:tcW w:w="4593" w:type="dxa"/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83" w:type="dxa"/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FDD" w:rsidRPr="005D69DA" w:rsidRDefault="00AD2FDD" w:rsidP="00AD2FDD">
      <w:pPr>
        <w:adjustRightInd w:val="0"/>
        <w:jc w:val="both"/>
        <w:rPr>
          <w:sz w:val="6"/>
          <w:szCs w:val="6"/>
        </w:rPr>
      </w:pPr>
    </w:p>
    <w:p w:rsidR="00AD2FDD" w:rsidRPr="000F328B" w:rsidRDefault="00AD2FDD" w:rsidP="00AD2FDD">
      <w:pPr>
        <w:adjustRightInd w:val="0"/>
        <w:ind w:firstLine="709"/>
        <w:jc w:val="both"/>
        <w:rPr>
          <w:sz w:val="2"/>
          <w:szCs w:val="2"/>
        </w:rPr>
      </w:pPr>
      <w:r w:rsidRPr="000F328B">
        <w:rPr>
          <w:sz w:val="22"/>
          <w:szCs w:val="22"/>
        </w:rPr>
        <w:t>10.1.4. </w:t>
      </w:r>
      <w:r>
        <w:rPr>
          <w:sz w:val="22"/>
          <w:szCs w:val="22"/>
        </w:rPr>
        <w:t>Н</w:t>
      </w:r>
      <w:r w:rsidRPr="000F328B">
        <w:rPr>
          <w:sz w:val="22"/>
          <w:szCs w:val="22"/>
        </w:rPr>
        <w:t xml:space="preserve">епредставление в установленный срок сведений о начисленных страховых взносах </w:t>
      </w:r>
      <w:r>
        <w:rPr>
          <w:sz w:val="22"/>
          <w:szCs w:val="22"/>
        </w:rPr>
        <w:br/>
      </w:r>
      <w:r w:rsidRPr="000F328B">
        <w:rPr>
          <w:sz w:val="22"/>
          <w:szCs w:val="22"/>
        </w:rPr>
        <w:t>на обязательное социальное страхование от несчастных случаев на производстве и профессиональных заболеваний</w:t>
      </w:r>
      <w:r>
        <w:rPr>
          <w:sz w:val="22"/>
          <w:szCs w:val="22"/>
        </w:rPr>
        <w:t xml:space="preserve"> (далее </w:t>
      </w:r>
      <w:r>
        <w:rPr>
          <w:sz w:val="22"/>
          <w:szCs w:val="22"/>
        </w:rPr>
        <w:sym w:font="Symbol" w:char="F02D"/>
      </w:r>
      <w:r w:rsidRPr="000F328B">
        <w:rPr>
          <w:sz w:val="22"/>
          <w:szCs w:val="22"/>
        </w:rPr>
        <w:t xml:space="preserve">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425"/>
      </w:tblGrid>
      <w:tr w:rsidR="00AD2FDD" w:rsidRPr="000F328B" w:rsidTr="00AD2F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за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rPr>
                <w:rFonts w:eastAsia="SimSun"/>
                <w:sz w:val="22"/>
                <w:szCs w:val="22"/>
                <w:vertAlign w:val="superscript"/>
              </w:rPr>
            </w:pPr>
            <w:r w:rsidRPr="000F328B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AD2FDD" w:rsidRPr="0034498F" w:rsidTr="00AD2FDD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F328B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0F328B">
              <w:rPr>
                <w:rFonts w:eastAsia="SimSun"/>
                <w:sz w:val="18"/>
                <w:szCs w:val="18"/>
              </w:rPr>
              <w:t>(период)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34498F" w:rsidRDefault="00AD2FDD" w:rsidP="00AD2FDD">
            <w:pPr>
              <w:rPr>
                <w:sz w:val="18"/>
                <w:szCs w:val="18"/>
              </w:rPr>
            </w:pPr>
          </w:p>
        </w:tc>
      </w:tr>
    </w:tbl>
    <w:p w:rsidR="00AD2FDD" w:rsidRDefault="00AD2FDD" w:rsidP="00AD2FDD">
      <w:pPr>
        <w:spacing w:before="120"/>
        <w:ind w:firstLine="709"/>
        <w:rPr>
          <w:sz w:val="22"/>
          <w:szCs w:val="22"/>
        </w:rPr>
      </w:pPr>
      <w:r w:rsidRPr="006E4086">
        <w:rPr>
          <w:sz w:val="22"/>
          <w:szCs w:val="22"/>
        </w:rPr>
        <w:t>Установле</w:t>
      </w:r>
      <w:r>
        <w:rPr>
          <w:sz w:val="22"/>
          <w:szCs w:val="22"/>
        </w:rPr>
        <w:t xml:space="preserve">нный срок представления сведений  </w:t>
      </w:r>
      <w:r>
        <w:rPr>
          <w:sz w:val="22"/>
          <w:szCs w:val="22"/>
        </w:rPr>
        <w:tab/>
        <w:t xml:space="preserve">                                                                        .</w:t>
      </w:r>
    </w:p>
    <w:p w:rsidR="00AD2FDD" w:rsidRPr="00182164" w:rsidRDefault="00AD2FDD" w:rsidP="00AD2FDD">
      <w:pPr>
        <w:pBdr>
          <w:top w:val="single" w:sz="4" w:space="1" w:color="000000"/>
        </w:pBdr>
        <w:ind w:left="5103" w:right="113"/>
        <w:jc w:val="center"/>
        <w:rPr>
          <w:sz w:val="18"/>
          <w:szCs w:val="18"/>
        </w:rPr>
      </w:pPr>
      <w:r>
        <w:rPr>
          <w:sz w:val="18"/>
          <w:szCs w:val="18"/>
        </w:rPr>
        <w:t>(дата)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35"/>
        <w:gridCol w:w="4564"/>
      </w:tblGrid>
      <w:tr w:rsidR="00AD2FDD" w:rsidRPr="0027283F" w:rsidTr="00AD2FD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27283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Сведения представлены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27283F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27283F" w:rsidRDefault="00AD2FDD" w:rsidP="00AD2FD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, не представлены (ненужное зачеркнуть).</w:t>
            </w:r>
          </w:p>
        </w:tc>
      </w:tr>
    </w:tbl>
    <w:p w:rsidR="00AD2FDD" w:rsidRPr="00971A71" w:rsidRDefault="00AD2FDD" w:rsidP="00AD2FDD">
      <w:pPr>
        <w:spacing w:before="120"/>
        <w:ind w:firstLine="709"/>
        <w:jc w:val="both"/>
        <w:rPr>
          <w:sz w:val="2"/>
          <w:szCs w:val="2"/>
        </w:rPr>
      </w:pPr>
      <w:r w:rsidRPr="006E4086">
        <w:rPr>
          <w:sz w:val="22"/>
          <w:szCs w:val="22"/>
        </w:rPr>
        <w:t>10.1.5.</w:t>
      </w:r>
      <w:r>
        <w:rPr>
          <w:sz w:val="22"/>
          <w:szCs w:val="22"/>
        </w:rPr>
        <w:t> Д</w:t>
      </w:r>
      <w:r w:rsidRPr="006E4086">
        <w:rPr>
          <w:sz w:val="22"/>
          <w:szCs w:val="22"/>
        </w:rPr>
        <w:t xml:space="preserve">ругие нарушения законодательства Российской Федерации об обязательном </w:t>
      </w:r>
      <w:r>
        <w:rPr>
          <w:sz w:val="22"/>
          <w:szCs w:val="22"/>
        </w:rPr>
        <w:br/>
      </w:r>
      <w:r w:rsidRPr="006E4086">
        <w:rPr>
          <w:sz w:val="22"/>
          <w:szCs w:val="22"/>
        </w:rPr>
        <w:t>социальном страховании от несчастных случаев на производстве и профессиональных заболеваний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</w:p>
    <w:p w:rsidR="00AD2FDD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widowControl w:val="0"/>
        <w:pBdr>
          <w:top w:val="single" w:sz="4" w:space="1" w:color="000000"/>
        </w:pBdr>
        <w:jc w:val="center"/>
        <w:rPr>
          <w:sz w:val="18"/>
          <w:szCs w:val="18"/>
        </w:rPr>
      </w:pPr>
      <w:r w:rsidRPr="00971A71">
        <w:rPr>
          <w:sz w:val="18"/>
          <w:szCs w:val="18"/>
        </w:rPr>
        <w:t>(приводятся документы, подтверждающие факты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заболеваний)</w:t>
      </w:r>
    </w:p>
    <w:p w:rsidR="00AD2FDD" w:rsidRDefault="00AD2FDD" w:rsidP="00AD2FDD">
      <w:pPr>
        <w:widowControl w:val="0"/>
        <w:ind w:firstLine="709"/>
        <w:rPr>
          <w:sz w:val="22"/>
          <w:szCs w:val="22"/>
        </w:rPr>
      </w:pPr>
      <w:r w:rsidRPr="006E4086">
        <w:rPr>
          <w:sz w:val="22"/>
          <w:szCs w:val="22"/>
        </w:rPr>
        <w:t>11. По результатам настоящей проверки предлагается:</w:t>
      </w:r>
    </w:p>
    <w:p w:rsidR="00AD2FDD" w:rsidRDefault="00AD2FDD" w:rsidP="00AD2FDD">
      <w:pPr>
        <w:widowControl w:val="0"/>
        <w:spacing w:before="6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11.1. Взыскать с  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:</w:t>
      </w:r>
    </w:p>
    <w:p w:rsidR="00AD2FDD" w:rsidRDefault="00AD2FDD" w:rsidP="00AD2FDD">
      <w:pPr>
        <w:widowControl w:val="0"/>
        <w:pBdr>
          <w:top w:val="single" w:sz="4" w:space="1" w:color="000000"/>
        </w:pBdr>
        <w:ind w:left="2268" w:right="113"/>
        <w:jc w:val="center"/>
        <w:rPr>
          <w:sz w:val="18"/>
          <w:szCs w:val="18"/>
        </w:rPr>
      </w:pPr>
      <w:r w:rsidRPr="00ED09CD">
        <w:rPr>
          <w:sz w:val="18"/>
          <w:szCs w:val="18"/>
        </w:rPr>
        <w:t xml:space="preserve">(наименование организации, </w:t>
      </w:r>
      <w:r>
        <w:rPr>
          <w:rFonts w:eastAsia="SimSun"/>
          <w:sz w:val="18"/>
          <w:szCs w:val="18"/>
        </w:rPr>
        <w:t>фамилия, имя, отчество (при наличии</w:t>
      </w:r>
      <w:r w:rsidRPr="006A57B0">
        <w:rPr>
          <w:rFonts w:eastAsia="SimSun"/>
          <w:sz w:val="18"/>
          <w:szCs w:val="18"/>
        </w:rPr>
        <w:t>)</w:t>
      </w:r>
      <w:r w:rsidRPr="00ED09CD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ED09CD">
        <w:rPr>
          <w:sz w:val="18"/>
          <w:szCs w:val="18"/>
        </w:rPr>
        <w:t>индивидуального предпринимателя, физического лица)</w:t>
      </w:r>
    </w:p>
    <w:p w:rsidR="00AD2FDD" w:rsidRPr="005D69DA" w:rsidRDefault="00AD2FDD" w:rsidP="00AD2FDD">
      <w:pPr>
        <w:keepNext/>
        <w:pBdr>
          <w:top w:val="single" w:sz="4" w:space="1" w:color="000000"/>
        </w:pBdr>
        <w:ind w:left="2268" w:right="113" w:firstLine="709"/>
        <w:jc w:val="center"/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1"/>
        <w:gridCol w:w="3799"/>
      </w:tblGrid>
      <w:tr w:rsidR="00AD2FDD" w:rsidRPr="000F328B" w:rsidTr="00AD2FDD"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649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11.1.1. С</w:t>
            </w:r>
            <w:r w:rsidRPr="000F328B">
              <w:rPr>
                <w:sz w:val="22"/>
                <w:szCs w:val="22"/>
              </w:rPr>
              <w:t>умму неуплаченных страховых взносов за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D2FDD" w:rsidRPr="000F328B" w:rsidTr="00AD2FDD"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F328B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0F328B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0F328B">
              <w:rPr>
                <w:rFonts w:eastAsia="SimSun"/>
                <w:sz w:val="18"/>
                <w:szCs w:val="18"/>
              </w:rPr>
              <w:t>(период)</w:t>
            </w:r>
          </w:p>
        </w:tc>
      </w:tr>
    </w:tbl>
    <w:p w:rsidR="00AD2FDD" w:rsidRPr="000F328B" w:rsidRDefault="00AD2FDD" w:rsidP="00AD2FD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268"/>
        <w:gridCol w:w="1078"/>
      </w:tblGrid>
      <w:tr w:rsidR="00AD2FDD" w:rsidRPr="000F328B" w:rsidTr="00AD2FDD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rPr>
                <w:rFonts w:eastAsia="SimSun"/>
                <w:sz w:val="22"/>
                <w:szCs w:val="22"/>
              </w:rPr>
            </w:pPr>
            <w:r w:rsidRPr="000F328B">
              <w:rPr>
                <w:rFonts w:eastAsia="SimSun"/>
                <w:sz w:val="22"/>
                <w:szCs w:val="22"/>
              </w:rPr>
              <w:t>в размере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57"/>
              <w:rPr>
                <w:rFonts w:eastAsia="SimSun"/>
                <w:sz w:val="22"/>
                <w:szCs w:val="22"/>
                <w:vertAlign w:val="superscript"/>
              </w:rPr>
            </w:pPr>
            <w:r w:rsidRPr="000F328B">
              <w:rPr>
                <w:sz w:val="22"/>
                <w:szCs w:val="22"/>
              </w:rPr>
              <w:t>рублей;</w:t>
            </w:r>
          </w:p>
        </w:tc>
      </w:tr>
    </w:tbl>
    <w:p w:rsidR="00AD2FDD" w:rsidRPr="000F328B" w:rsidRDefault="00AD2FDD" w:rsidP="00AD2FDD">
      <w:pPr>
        <w:spacing w:after="60"/>
        <w:jc w:val="both"/>
        <w:rPr>
          <w:sz w:val="22"/>
          <w:szCs w:val="22"/>
        </w:rPr>
      </w:pPr>
      <w:r w:rsidRPr="000F328B">
        <w:rPr>
          <w:sz w:val="22"/>
          <w:szCs w:val="22"/>
        </w:rPr>
        <w:t>в том числе расходы, не принятые к зачету в счет страховых взносов в Фонд</w:t>
      </w:r>
      <w:r w:rsidRPr="001859DA">
        <w:rPr>
          <w:sz w:val="22"/>
          <w:szCs w:val="22"/>
        </w:rPr>
        <w:t xml:space="preserve"> </w:t>
      </w:r>
      <w:r w:rsidRPr="00524019">
        <w:rPr>
          <w:sz w:val="22"/>
          <w:szCs w:val="22"/>
        </w:rPr>
        <w:t xml:space="preserve">пенсионного </w:t>
      </w:r>
      <w:r>
        <w:rPr>
          <w:sz w:val="22"/>
          <w:szCs w:val="22"/>
        </w:rPr>
        <w:br/>
      </w:r>
      <w:r w:rsidRPr="00524019">
        <w:rPr>
          <w:sz w:val="22"/>
          <w:szCs w:val="22"/>
        </w:rPr>
        <w:t>и социального страхования Российской Федерации</w:t>
      </w:r>
      <w:r>
        <w:rPr>
          <w:sz w:val="22"/>
          <w:szCs w:val="22"/>
        </w:rPr>
        <w:t>,</w:t>
      </w:r>
      <w:r w:rsidRPr="000F328B">
        <w:rPr>
          <w:sz w:val="22"/>
          <w:szCs w:val="22"/>
        </w:rPr>
        <w:t xml:space="preserve"> за периоды до 01.01.2021</w:t>
      </w:r>
      <w:r>
        <w:rPr>
          <w:sz w:val="22"/>
          <w:szCs w:val="22"/>
        </w:rPr>
        <w:t xml:space="preserve"> в сумме ______ рублей.</w:t>
      </w:r>
    </w:p>
    <w:p w:rsidR="00AD2FDD" w:rsidRPr="000F328B" w:rsidRDefault="00AD2FDD" w:rsidP="00AD2FDD">
      <w:pPr>
        <w:rPr>
          <w:sz w:val="2"/>
          <w:szCs w:val="2"/>
        </w:rPr>
      </w:pPr>
    </w:p>
    <w:tbl>
      <w:tblPr>
        <w:tblW w:w="97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7"/>
        <w:gridCol w:w="426"/>
        <w:gridCol w:w="851"/>
      </w:tblGrid>
      <w:tr w:rsidR="00AD2FDD" w:rsidRPr="000F328B" w:rsidTr="00AD2FDD"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649" w:right="-33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11.1.2. П</w:t>
            </w:r>
            <w:r w:rsidRPr="000F328B">
              <w:rPr>
                <w:sz w:val="22"/>
                <w:szCs w:val="22"/>
              </w:rPr>
              <w:t>ени за неуплату (несвоевременную уплату) страховых взносов в размере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ind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-24"/>
              <w:rPr>
                <w:rFonts w:eastAsia="SimSun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р</w:t>
            </w:r>
            <w:r w:rsidRPr="000F328B">
              <w:rPr>
                <w:sz w:val="22"/>
                <w:szCs w:val="22"/>
              </w:rPr>
              <w:t>ублей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AD2FDD" w:rsidRPr="000F328B" w:rsidRDefault="00AD2FDD" w:rsidP="00AD2FDD">
      <w:pPr>
        <w:spacing w:before="60"/>
        <w:ind w:firstLine="709"/>
        <w:rPr>
          <w:sz w:val="22"/>
          <w:szCs w:val="22"/>
          <w:vertAlign w:val="superscript"/>
        </w:rPr>
      </w:pPr>
      <w:r w:rsidRPr="000F328B">
        <w:rPr>
          <w:sz w:val="22"/>
          <w:szCs w:val="22"/>
        </w:rPr>
        <w:t xml:space="preserve">11.2. </w:t>
      </w:r>
      <w:r>
        <w:rPr>
          <w:sz w:val="22"/>
          <w:szCs w:val="22"/>
        </w:rPr>
        <w:t>С</w:t>
      </w:r>
      <w:r w:rsidRPr="000F328B">
        <w:rPr>
          <w:sz w:val="22"/>
          <w:szCs w:val="22"/>
        </w:rPr>
        <w:t>трахователю внести необходимые исправления в документы бухгалтерского учета</w:t>
      </w:r>
      <w:r>
        <w:rPr>
          <w:sz w:val="22"/>
          <w:szCs w:val="22"/>
        </w:rPr>
        <w:t>.</w:t>
      </w:r>
    </w:p>
    <w:p w:rsidR="00AD2FDD" w:rsidRPr="000F328B" w:rsidRDefault="00AD2FDD" w:rsidP="00AD2FDD">
      <w:pPr>
        <w:spacing w:before="60"/>
        <w:ind w:firstLine="709"/>
        <w:rPr>
          <w:sz w:val="22"/>
          <w:szCs w:val="22"/>
          <w:vertAlign w:val="superscript"/>
        </w:rPr>
      </w:pPr>
      <w:r>
        <w:rPr>
          <w:sz w:val="22"/>
          <w:szCs w:val="22"/>
        </w:rPr>
        <w:t>11.3.                                                                                                                                                         .</w:t>
      </w:r>
    </w:p>
    <w:p w:rsidR="00AD2FDD" w:rsidRPr="000F328B" w:rsidRDefault="00AD2FDD" w:rsidP="00AD2FDD">
      <w:pPr>
        <w:pBdr>
          <w:top w:val="single" w:sz="4" w:space="1" w:color="auto"/>
        </w:pBdr>
        <w:ind w:left="1276" w:right="198"/>
        <w:jc w:val="center"/>
        <w:rPr>
          <w:sz w:val="18"/>
          <w:szCs w:val="18"/>
        </w:rPr>
      </w:pPr>
      <w:r w:rsidRPr="000F328B">
        <w:rPr>
          <w:sz w:val="18"/>
          <w:szCs w:val="18"/>
        </w:rPr>
        <w:t xml:space="preserve">(приводятся другие предложения проверяющих по устранению выявленных нарушений законодательства Российской Федерации об обязательном социальном страховании от несчастных случаев на производстве </w:t>
      </w:r>
      <w:r>
        <w:rPr>
          <w:sz w:val="18"/>
          <w:szCs w:val="18"/>
        </w:rPr>
        <w:br/>
      </w:r>
      <w:r w:rsidRPr="000F328B">
        <w:rPr>
          <w:sz w:val="18"/>
          <w:szCs w:val="18"/>
        </w:rPr>
        <w:t>и профессиональных заболеваний)</w:t>
      </w:r>
    </w:p>
    <w:p w:rsidR="00AD2FDD" w:rsidRPr="000F328B" w:rsidRDefault="00AD2FDD" w:rsidP="00AD2FDD">
      <w:pPr>
        <w:ind w:firstLine="709"/>
        <w:rPr>
          <w:sz w:val="22"/>
          <w:szCs w:val="22"/>
        </w:rPr>
      </w:pPr>
      <w:r>
        <w:rPr>
          <w:sz w:val="22"/>
          <w:szCs w:val="22"/>
        </w:rPr>
        <w:t>11.4. П</w:t>
      </w:r>
      <w:r w:rsidRPr="000F328B">
        <w:rPr>
          <w:sz w:val="22"/>
          <w:szCs w:val="22"/>
        </w:rPr>
        <w:t>ривлечь</w:t>
      </w:r>
    </w:p>
    <w:p w:rsidR="00AD2FDD" w:rsidRPr="000F328B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0F328B">
        <w:rPr>
          <w:sz w:val="18"/>
          <w:szCs w:val="18"/>
        </w:rPr>
        <w:t xml:space="preserve">(наименование организации, </w:t>
      </w:r>
      <w:r w:rsidRPr="000F328B">
        <w:rPr>
          <w:rFonts w:eastAsia="SimSun"/>
          <w:sz w:val="18"/>
          <w:szCs w:val="18"/>
        </w:rPr>
        <w:t>(фамилия, имя, отчество (при наличии)</w:t>
      </w:r>
      <w:r w:rsidRPr="000F328B">
        <w:rPr>
          <w:sz w:val="18"/>
          <w:szCs w:val="18"/>
        </w:rPr>
        <w:t xml:space="preserve"> индивидуального предпринимателя, физического лица)</w:t>
      </w:r>
    </w:p>
    <w:p w:rsidR="00AD2FDD" w:rsidRPr="000F328B" w:rsidRDefault="00AD2FDD" w:rsidP="00AD2FDD">
      <w:pPr>
        <w:spacing w:before="60"/>
        <w:rPr>
          <w:sz w:val="22"/>
          <w:szCs w:val="22"/>
        </w:rPr>
      </w:pPr>
      <w:r w:rsidRPr="000F328B">
        <w:rPr>
          <w:sz w:val="22"/>
          <w:szCs w:val="22"/>
        </w:rPr>
        <w:t>к ответственности, предусмотренной:</w:t>
      </w:r>
    </w:p>
    <w:tbl>
      <w:tblPr>
        <w:tblW w:w="975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567"/>
        <w:gridCol w:w="851"/>
        <w:gridCol w:w="708"/>
        <w:gridCol w:w="5244"/>
      </w:tblGrid>
      <w:tr w:rsidR="00AD2FDD" w:rsidRPr="000F328B" w:rsidTr="00AD2FDD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11.4.1. П</w:t>
            </w:r>
            <w:r w:rsidRPr="000F328B">
              <w:rPr>
                <w:sz w:val="22"/>
                <w:szCs w:val="22"/>
              </w:rPr>
              <w:t>унктом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статьи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57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Федерального закона от 24 июля 1998 г. № 125-ФЗ</w:t>
            </w:r>
            <w:r>
              <w:rPr>
                <w:sz w:val="22"/>
                <w:szCs w:val="22"/>
              </w:rPr>
              <w:t>,</w:t>
            </w:r>
            <w:r w:rsidRPr="000F328B">
              <w:rPr>
                <w:sz w:val="22"/>
                <w:szCs w:val="22"/>
              </w:rPr>
              <w:t xml:space="preserve"> </w:t>
            </w:r>
          </w:p>
        </w:tc>
      </w:tr>
    </w:tbl>
    <w:p w:rsidR="00AD2FDD" w:rsidRPr="000F328B" w:rsidRDefault="00AD2FDD" w:rsidP="00AD2FDD">
      <w:pPr>
        <w:spacing w:before="60"/>
        <w:rPr>
          <w:sz w:val="22"/>
          <w:szCs w:val="22"/>
        </w:rPr>
      </w:pPr>
      <w:r w:rsidRPr="000F328B">
        <w:rPr>
          <w:sz w:val="22"/>
          <w:szCs w:val="22"/>
        </w:rPr>
        <w:t>за</w:t>
      </w:r>
      <w:r w:rsidRPr="000F328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.</w:t>
      </w:r>
    </w:p>
    <w:p w:rsidR="00AD2FDD" w:rsidRDefault="00AD2FDD" w:rsidP="00AD2FD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0F328B">
        <w:rPr>
          <w:sz w:val="18"/>
          <w:szCs w:val="18"/>
        </w:rPr>
        <w:t>(указывается состав правонарушения)</w:t>
      </w:r>
    </w:p>
    <w:p w:rsidR="00AD2FDD" w:rsidRPr="001B3670" w:rsidRDefault="00AD2FDD" w:rsidP="00AD2FDD">
      <w:pPr>
        <w:pBdr>
          <w:top w:val="single" w:sz="4" w:space="1" w:color="auto"/>
        </w:pBdr>
        <w:ind w:right="113"/>
        <w:jc w:val="center"/>
        <w:rPr>
          <w:spacing w:val="-4"/>
          <w:sz w:val="6"/>
          <w:szCs w:val="6"/>
        </w:rPr>
      </w:pPr>
    </w:p>
    <w:tbl>
      <w:tblPr>
        <w:tblW w:w="975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567"/>
        <w:gridCol w:w="851"/>
        <w:gridCol w:w="708"/>
        <w:gridCol w:w="5244"/>
      </w:tblGrid>
      <w:tr w:rsidR="00AD2FDD" w:rsidRPr="000F328B" w:rsidTr="00AD2FDD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11.4.2. П</w:t>
            </w:r>
            <w:r w:rsidRPr="000F328B">
              <w:rPr>
                <w:sz w:val="22"/>
                <w:szCs w:val="22"/>
              </w:rPr>
              <w:t>унктом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статьи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1859DA" w:rsidRDefault="00AD2FDD" w:rsidP="00AD2FDD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57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Федерального закона от 24 июля 1998 г. № 125-ФЗ</w:t>
            </w:r>
            <w:r>
              <w:rPr>
                <w:sz w:val="22"/>
                <w:szCs w:val="22"/>
              </w:rPr>
              <w:t>,</w:t>
            </w:r>
            <w:r w:rsidRPr="000F328B">
              <w:rPr>
                <w:sz w:val="22"/>
                <w:szCs w:val="22"/>
              </w:rPr>
              <w:t xml:space="preserve"> </w:t>
            </w:r>
          </w:p>
        </w:tc>
      </w:tr>
    </w:tbl>
    <w:p w:rsidR="00AD2FDD" w:rsidRPr="000F328B" w:rsidRDefault="00AD2FDD" w:rsidP="00AD2FDD">
      <w:pPr>
        <w:spacing w:before="60"/>
        <w:rPr>
          <w:sz w:val="22"/>
          <w:szCs w:val="22"/>
        </w:rPr>
      </w:pPr>
      <w:r w:rsidRPr="000F328B">
        <w:rPr>
          <w:sz w:val="22"/>
          <w:szCs w:val="22"/>
        </w:rPr>
        <w:t>за</w:t>
      </w:r>
      <w:r w:rsidRPr="000F328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0F328B">
        <w:rPr>
          <w:sz w:val="22"/>
          <w:szCs w:val="22"/>
        </w:rPr>
        <w:t>.</w:t>
      </w:r>
    </w:p>
    <w:p w:rsidR="00AD2FDD" w:rsidRDefault="00AD2FDD" w:rsidP="00AD2FD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0F328B">
        <w:rPr>
          <w:sz w:val="18"/>
          <w:szCs w:val="18"/>
        </w:rPr>
        <w:t>(указывается состав правонарушения)</w:t>
      </w:r>
    </w:p>
    <w:p w:rsidR="00AD2FDD" w:rsidRPr="001B3670" w:rsidRDefault="00AD2FDD" w:rsidP="00AD2FDD">
      <w:pPr>
        <w:pBdr>
          <w:top w:val="single" w:sz="4" w:space="1" w:color="auto"/>
        </w:pBdr>
        <w:ind w:right="113"/>
        <w:jc w:val="center"/>
        <w:rPr>
          <w:spacing w:val="-4"/>
          <w:sz w:val="24"/>
          <w:szCs w:val="24"/>
        </w:rPr>
      </w:pPr>
    </w:p>
    <w:p w:rsidR="00AD2FDD" w:rsidRPr="001B3670" w:rsidRDefault="00AD2FDD" w:rsidP="00AD2FDD">
      <w:pPr>
        <w:pBdr>
          <w:top w:val="single" w:sz="4" w:space="1" w:color="auto"/>
        </w:pBdr>
        <w:ind w:right="113"/>
        <w:jc w:val="center"/>
        <w:rPr>
          <w:spacing w:val="-4"/>
          <w:sz w:val="24"/>
          <w:szCs w:val="24"/>
        </w:rPr>
      </w:pPr>
    </w:p>
    <w:tbl>
      <w:tblPr>
        <w:tblW w:w="38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21"/>
        <w:gridCol w:w="1134"/>
      </w:tblGrid>
      <w:tr w:rsidR="00AD2FDD" w:rsidRPr="000F328B" w:rsidTr="00AD2F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109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Приложение: на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0F328B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0F328B" w:rsidRDefault="00AD2FDD" w:rsidP="00AD2FDD">
            <w:pPr>
              <w:ind w:left="57"/>
              <w:rPr>
                <w:sz w:val="22"/>
                <w:szCs w:val="22"/>
              </w:rPr>
            </w:pPr>
            <w:r w:rsidRPr="000F328B">
              <w:rPr>
                <w:sz w:val="22"/>
                <w:szCs w:val="22"/>
              </w:rPr>
              <w:t>листах.</w:t>
            </w:r>
          </w:p>
        </w:tc>
      </w:tr>
    </w:tbl>
    <w:p w:rsidR="00AD2FDD" w:rsidRDefault="00AD2FDD" w:rsidP="00AD2FDD">
      <w:pPr>
        <w:spacing w:before="120"/>
        <w:ind w:firstLine="709"/>
        <w:jc w:val="both"/>
        <w:rPr>
          <w:spacing w:val="-1"/>
          <w:sz w:val="22"/>
          <w:szCs w:val="22"/>
        </w:rPr>
      </w:pPr>
    </w:p>
    <w:p w:rsidR="00AD2FDD" w:rsidRDefault="00AD2FDD" w:rsidP="00AD2FDD">
      <w:pPr>
        <w:spacing w:before="120"/>
        <w:ind w:firstLine="709"/>
        <w:jc w:val="both"/>
        <w:rPr>
          <w:sz w:val="22"/>
          <w:szCs w:val="22"/>
        </w:rPr>
      </w:pPr>
      <w:r w:rsidRPr="000F328B">
        <w:rPr>
          <w:spacing w:val="-1"/>
          <w:sz w:val="22"/>
          <w:szCs w:val="22"/>
        </w:rPr>
        <w:t>В случае несогласия с фактами, изложен</w:t>
      </w:r>
      <w:r w:rsidRPr="003F31A9">
        <w:rPr>
          <w:spacing w:val="-1"/>
          <w:sz w:val="22"/>
          <w:szCs w:val="22"/>
        </w:rPr>
        <w:t xml:space="preserve">ными в настоящем акте, а также с выводами </w:t>
      </w:r>
      <w:r>
        <w:rPr>
          <w:spacing w:val="-1"/>
          <w:sz w:val="22"/>
          <w:szCs w:val="22"/>
        </w:rPr>
        <w:br/>
      </w:r>
      <w:r w:rsidRPr="003F31A9">
        <w:rPr>
          <w:spacing w:val="-1"/>
          <w:sz w:val="22"/>
          <w:szCs w:val="22"/>
        </w:rPr>
        <w:t>и предложениями</w:t>
      </w:r>
      <w:r w:rsidRPr="006E4086">
        <w:rPr>
          <w:sz w:val="22"/>
          <w:szCs w:val="22"/>
        </w:rPr>
        <w:t xml:space="preserve"> проверяющего</w:t>
      </w:r>
      <w:r>
        <w:rPr>
          <w:sz w:val="22"/>
          <w:szCs w:val="22"/>
        </w:rPr>
        <w:t xml:space="preserve"> (проверяющих),</w:t>
      </w:r>
      <w:r w:rsidRPr="006E4086">
        <w:rPr>
          <w:sz w:val="22"/>
          <w:szCs w:val="22"/>
        </w:rPr>
        <w:t xml:space="preserve"> страхователь вправе представить в течение 15</w:t>
      </w:r>
      <w:r>
        <w:rPr>
          <w:sz w:val="22"/>
          <w:szCs w:val="22"/>
        </w:rPr>
        <w:t xml:space="preserve"> рабочих</w:t>
      </w:r>
      <w:r w:rsidRPr="006E4086">
        <w:rPr>
          <w:sz w:val="22"/>
          <w:szCs w:val="22"/>
        </w:rPr>
        <w:t xml:space="preserve"> дней со дня</w:t>
      </w:r>
      <w:r>
        <w:rPr>
          <w:sz w:val="22"/>
          <w:szCs w:val="22"/>
        </w:rPr>
        <w:t xml:space="preserve"> получения </w:t>
      </w:r>
      <w:r w:rsidRPr="006E4086">
        <w:rPr>
          <w:sz w:val="22"/>
          <w:szCs w:val="22"/>
        </w:rPr>
        <w:t>настоящего акта</w:t>
      </w:r>
      <w:r>
        <w:rPr>
          <w:sz w:val="22"/>
          <w:szCs w:val="22"/>
        </w:rPr>
        <w:t xml:space="preserve"> в</w:t>
      </w:r>
    </w:p>
    <w:p w:rsidR="00AD2FDD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A19B4">
        <w:rPr>
          <w:sz w:val="18"/>
          <w:szCs w:val="18"/>
        </w:rPr>
        <w:t>(</w:t>
      </w:r>
      <w:r w:rsidRPr="006F2106">
        <w:rPr>
          <w:sz w:val="18"/>
          <w:szCs w:val="18"/>
        </w:rPr>
        <w:t xml:space="preserve">наименование территориального органа </w:t>
      </w:r>
      <w:r w:rsidRPr="006F2106">
        <w:rPr>
          <w:rFonts w:eastAsia="SimSun"/>
          <w:sz w:val="18"/>
          <w:szCs w:val="18"/>
        </w:rPr>
        <w:t>Фонда</w:t>
      </w:r>
      <w:r w:rsidRPr="006F2106">
        <w:rPr>
          <w:sz w:val="18"/>
          <w:szCs w:val="18"/>
        </w:rPr>
        <w:t>)</w:t>
      </w:r>
    </w:p>
    <w:p w:rsidR="00AD2FDD" w:rsidRPr="001B3670" w:rsidRDefault="00AD2FDD" w:rsidP="00AD2FDD">
      <w:pPr>
        <w:pBdr>
          <w:top w:val="single" w:sz="4" w:space="1" w:color="auto"/>
        </w:pBdr>
        <w:jc w:val="center"/>
        <w:rPr>
          <w:sz w:val="6"/>
          <w:szCs w:val="6"/>
        </w:rPr>
      </w:pPr>
    </w:p>
    <w:p w:rsidR="00AD2FDD" w:rsidRPr="00B760A7" w:rsidRDefault="00AD2FDD" w:rsidP="00AD2FDD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B760A7">
        <w:rPr>
          <w:sz w:val="22"/>
          <w:szCs w:val="22"/>
        </w:rPr>
        <w:t>исьменные возражения по указанному акту в целом или по его отдельным положениям в соответствии с пунктом 5 статьи 26</w:t>
      </w:r>
      <w:r w:rsidRPr="00B760A7">
        <w:rPr>
          <w:sz w:val="22"/>
          <w:szCs w:val="22"/>
          <w:vertAlign w:val="superscript"/>
        </w:rPr>
        <w:t>19</w:t>
      </w:r>
      <w:r w:rsidRPr="00B760A7">
        <w:rPr>
          <w:sz w:val="22"/>
          <w:szCs w:val="22"/>
        </w:rPr>
        <w:t xml:space="preserve"> Федерального закона от 24 июля 1998 г. № 125-ФЗ.</w:t>
      </w:r>
    </w:p>
    <w:p w:rsidR="00AD2FDD" w:rsidRPr="005D69DA" w:rsidRDefault="00AD2FDD" w:rsidP="00AD2FDD">
      <w:pPr>
        <w:ind w:firstLine="709"/>
        <w:jc w:val="both"/>
        <w:rPr>
          <w:sz w:val="22"/>
          <w:szCs w:val="22"/>
        </w:rPr>
      </w:pPr>
      <w:r w:rsidRPr="00B760A7">
        <w:rPr>
          <w:sz w:val="22"/>
          <w:szCs w:val="22"/>
        </w:rPr>
        <w:t>При этом</w:t>
      </w:r>
      <w:r w:rsidRPr="006E4086">
        <w:rPr>
          <w:sz w:val="22"/>
          <w:szCs w:val="22"/>
        </w:rPr>
        <w:t xml:space="preserve"> страхователь вправе приложить к письменным возражениям или в согласованный срок передать документы (их заверенные копии), подтверждающие обоснованность своих возражений.</w:t>
      </w:r>
    </w:p>
    <w:tbl>
      <w:tblPr>
        <w:tblW w:w="97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8"/>
        <w:gridCol w:w="1405"/>
        <w:gridCol w:w="161"/>
        <w:gridCol w:w="2136"/>
      </w:tblGrid>
      <w:tr w:rsidR="00AD2FDD" w:rsidRPr="00BC5088" w:rsidTr="00AD2FDD">
        <w:trPr>
          <w:cantSplit/>
          <w:trHeight w:val="516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>Подписи должностных лиц территориального</w:t>
            </w:r>
            <w:r>
              <w:rPr>
                <w:sz w:val="22"/>
                <w:szCs w:val="22"/>
              </w:rPr>
              <w:br/>
            </w:r>
            <w:r w:rsidRPr="006E4086">
              <w:rPr>
                <w:sz w:val="22"/>
                <w:szCs w:val="22"/>
              </w:rPr>
              <w:t xml:space="preserve">органа </w:t>
            </w:r>
            <w:r>
              <w:rPr>
                <w:sz w:val="22"/>
                <w:szCs w:val="22"/>
              </w:rPr>
              <w:t>Фонда</w:t>
            </w:r>
            <w:r w:rsidRPr="006E4086">
              <w:rPr>
                <w:sz w:val="22"/>
                <w:szCs w:val="22"/>
              </w:rPr>
              <w:t>, проводивших проверку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BC5088" w:rsidTr="00AD2FDD">
        <w:trPr>
          <w:cantSplit/>
          <w:trHeight w:val="417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>(подпись)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</w:tr>
      <w:tr w:rsidR="00AD2FDD" w:rsidRPr="00BC5088" w:rsidTr="00AD2FDD">
        <w:trPr>
          <w:cantSplit/>
          <w:trHeight w:val="270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BC5088" w:rsidTr="00AD2FDD">
        <w:trPr>
          <w:cantSplit/>
          <w:trHeight w:val="417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>(подпись)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</w:tr>
      <w:tr w:rsidR="00AD2FDD" w:rsidRPr="00BC5088" w:rsidTr="00AD2FDD">
        <w:trPr>
          <w:cantSplit/>
          <w:trHeight w:val="257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BC5088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BC5088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BC5088" w:rsidTr="00AD2FDD">
        <w:trPr>
          <w:cantSplit/>
          <w:trHeight w:val="417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 w:rsidRPr="00BC5088">
              <w:rPr>
                <w:sz w:val="18"/>
                <w:szCs w:val="18"/>
              </w:rPr>
              <w:t>(подпись)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BC5088" w:rsidRDefault="00AD2FDD" w:rsidP="00AD2FD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</w:tr>
    </w:tbl>
    <w:p w:rsidR="00AD2FDD" w:rsidRPr="000E24F7" w:rsidRDefault="00AD2FDD" w:rsidP="00AD2FDD">
      <w:pPr>
        <w:rPr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1"/>
        <w:gridCol w:w="1951"/>
        <w:gridCol w:w="160"/>
        <w:gridCol w:w="1393"/>
        <w:gridCol w:w="160"/>
        <w:gridCol w:w="2145"/>
      </w:tblGrid>
      <w:tr w:rsidR="00AD2FDD" w:rsidRPr="00E67EF3" w:rsidTr="00AD2FDD">
        <w:trPr>
          <w:trHeight w:val="916"/>
        </w:trPr>
        <w:tc>
          <w:tcPr>
            <w:tcW w:w="3901" w:type="dxa"/>
            <w:tcBorders>
              <w:top w:val="nil"/>
              <w:left w:val="nil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rPr>
                <w:sz w:val="22"/>
                <w:szCs w:val="22"/>
              </w:rPr>
            </w:pPr>
            <w:r w:rsidRPr="006E4086">
              <w:rPr>
                <w:sz w:val="22"/>
                <w:szCs w:val="22"/>
              </w:rPr>
              <w:t xml:space="preserve">Подпись руководителя организации (обособленного подразделения) с </w:t>
            </w:r>
            <w:r w:rsidRPr="00862893">
              <w:rPr>
                <w:spacing w:val="-2"/>
                <w:sz w:val="22"/>
                <w:szCs w:val="22"/>
              </w:rPr>
              <w:t>указанием должности, индивидуального</w:t>
            </w:r>
            <w:r w:rsidRPr="006E4086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едпринимателя, физического лица</w:t>
            </w:r>
            <w:r>
              <w:rPr>
                <w:sz w:val="22"/>
                <w:szCs w:val="22"/>
              </w:rPr>
              <w:br/>
            </w:r>
            <w:r w:rsidRPr="006E4086">
              <w:rPr>
                <w:sz w:val="22"/>
                <w:szCs w:val="22"/>
              </w:rPr>
              <w:t>(уполномоченного представителя)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E67EF3" w:rsidRDefault="00AD2FDD" w:rsidP="00AD2FD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D2FDD" w:rsidRPr="00E67EF3" w:rsidTr="00AD2FDD">
        <w:trPr>
          <w:trHeight w:val="131"/>
        </w:trP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jc w:val="center"/>
              <w:rPr>
                <w:sz w:val="18"/>
                <w:szCs w:val="18"/>
              </w:rPr>
            </w:pPr>
            <w:r w:rsidRPr="00E67EF3">
              <w:rPr>
                <w:sz w:val="18"/>
                <w:szCs w:val="18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jc w:val="center"/>
              <w:rPr>
                <w:sz w:val="18"/>
                <w:szCs w:val="18"/>
              </w:rPr>
            </w:pPr>
            <w:r w:rsidRPr="00E67EF3">
              <w:rPr>
                <w:sz w:val="18"/>
                <w:szCs w:val="18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E67EF3" w:rsidRDefault="00AD2FDD" w:rsidP="00AD2FD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rFonts w:eastAsia="SimSun"/>
                <w:sz w:val="18"/>
                <w:szCs w:val="18"/>
              </w:rPr>
              <w:t>)</w:t>
            </w:r>
          </w:p>
        </w:tc>
      </w:tr>
    </w:tbl>
    <w:p w:rsidR="00AD2FDD" w:rsidRDefault="00AD2FDD" w:rsidP="00AD2FDD">
      <w:pPr>
        <w:keepNext/>
        <w:spacing w:before="480"/>
        <w:ind w:right="7513"/>
      </w:pPr>
      <w:r w:rsidRPr="00E259B9">
        <w:lastRenderedPageBreak/>
        <w:t>Место печати (при наличии)</w:t>
      </w:r>
      <w:r>
        <w:t xml:space="preserve"> страхователя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8"/>
        <w:gridCol w:w="2235"/>
        <w:gridCol w:w="1900"/>
        <w:gridCol w:w="1117"/>
        <w:gridCol w:w="1788"/>
      </w:tblGrid>
      <w:tr w:rsidR="00AD2FDD" w:rsidRPr="00C40092" w:rsidTr="00AD2FDD">
        <w:trPr>
          <w:trHeight w:val="291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40092" w:rsidRDefault="00AD2FDD" w:rsidP="00AD2FDD">
            <w:pPr>
              <w:keepNext/>
              <w:spacing w:before="240"/>
              <w:rPr>
                <w:rFonts w:eastAsia="SimSun"/>
                <w:sz w:val="22"/>
                <w:szCs w:val="22"/>
              </w:rPr>
            </w:pPr>
            <w:r w:rsidRPr="00C40092">
              <w:rPr>
                <w:rFonts w:eastAsia="SimSun"/>
                <w:sz w:val="22"/>
                <w:szCs w:val="22"/>
              </w:rPr>
              <w:t>Экземпляр настоящего акта с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40092" w:rsidRDefault="00AD2FDD" w:rsidP="00AD2FD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40092" w:rsidRDefault="00AD2FDD" w:rsidP="00AD2FDD">
            <w:pPr>
              <w:keepNext/>
              <w:jc w:val="center"/>
              <w:rPr>
                <w:rFonts w:eastAsia="SimSun"/>
                <w:sz w:val="22"/>
                <w:szCs w:val="22"/>
              </w:rPr>
            </w:pPr>
            <w:r w:rsidRPr="00C40092">
              <w:rPr>
                <w:rFonts w:eastAsia="SimSun"/>
                <w:sz w:val="22"/>
                <w:szCs w:val="22"/>
              </w:rPr>
              <w:t>приложениями 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40092" w:rsidRDefault="00AD2FDD" w:rsidP="00AD2FDD">
            <w:pPr>
              <w:keepNext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40092" w:rsidRDefault="00AD2FDD" w:rsidP="00AD2FD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листах получил.</w:t>
            </w:r>
          </w:p>
        </w:tc>
      </w:tr>
      <w:tr w:rsidR="00AD2FDD" w:rsidRPr="00DB2670" w:rsidTr="00AD2FDD">
        <w:trPr>
          <w:trHeight w:val="235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B2670" w:rsidRDefault="00AD2FDD" w:rsidP="00AD2FD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B2670" w:rsidRDefault="00AD2FDD" w:rsidP="00AD2FDD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(количество</w:t>
            </w:r>
            <w:r w:rsidRPr="00DB2670">
              <w:rPr>
                <w:sz w:val="18"/>
                <w:szCs w:val="1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B2670" w:rsidRDefault="00AD2FDD" w:rsidP="00AD2FD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B2670" w:rsidRDefault="00AD2FDD" w:rsidP="00AD2FD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DB2670" w:rsidRDefault="00AD2FDD" w:rsidP="00AD2FDD">
            <w:pPr>
              <w:keepNext/>
              <w:rPr>
                <w:sz w:val="18"/>
                <w:szCs w:val="18"/>
              </w:rPr>
            </w:pPr>
          </w:p>
        </w:tc>
      </w:tr>
    </w:tbl>
    <w:p w:rsidR="00AD2FDD" w:rsidRDefault="00AD2FDD" w:rsidP="00AD2FDD">
      <w:pPr>
        <w:spacing w:before="180"/>
        <w:rPr>
          <w:sz w:val="22"/>
          <w:szCs w:val="22"/>
        </w:rPr>
      </w:pPr>
    </w:p>
    <w:p w:rsidR="00AD2FDD" w:rsidRPr="00A25CF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25CFE">
        <w:rPr>
          <w:sz w:val="18"/>
          <w:szCs w:val="18"/>
        </w:rPr>
        <w:t xml:space="preserve">(должность, </w:t>
      </w:r>
      <w:r>
        <w:rPr>
          <w:rFonts w:eastAsia="SimSun"/>
          <w:sz w:val="18"/>
          <w:szCs w:val="18"/>
        </w:rPr>
        <w:t>фамилия, имя, отчество (при наличии</w:t>
      </w:r>
      <w:r w:rsidRPr="006A57B0">
        <w:rPr>
          <w:rFonts w:eastAsia="SimSun"/>
          <w:sz w:val="18"/>
          <w:szCs w:val="18"/>
        </w:rPr>
        <w:t>)</w:t>
      </w:r>
      <w:r w:rsidRPr="00A25CFE">
        <w:rPr>
          <w:sz w:val="18"/>
          <w:szCs w:val="18"/>
        </w:rPr>
        <w:t xml:space="preserve"> руководителя организации (обособленного подразделения)</w:t>
      </w:r>
    </w:p>
    <w:p w:rsidR="00AD2FDD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или </w:t>
      </w:r>
      <w:r>
        <w:rPr>
          <w:rFonts w:eastAsia="SimSun"/>
          <w:sz w:val="18"/>
          <w:szCs w:val="18"/>
        </w:rPr>
        <w:t>фамилия, имя, отчество (при наличии</w:t>
      </w:r>
      <w:r w:rsidRPr="006A57B0">
        <w:rPr>
          <w:rFonts w:eastAsia="SimSun"/>
          <w:sz w:val="18"/>
          <w:szCs w:val="18"/>
        </w:rPr>
        <w:t>)</w:t>
      </w:r>
      <w:r w:rsidRPr="00A25CFE">
        <w:rPr>
          <w:sz w:val="18"/>
          <w:szCs w:val="18"/>
        </w:rPr>
        <w:t xml:space="preserve"> индивидуального предпр</w:t>
      </w:r>
      <w:r>
        <w:rPr>
          <w:sz w:val="18"/>
          <w:szCs w:val="18"/>
        </w:rPr>
        <w:t xml:space="preserve">инимателя, физического лица </w:t>
      </w:r>
      <w:r>
        <w:rPr>
          <w:sz w:val="18"/>
          <w:szCs w:val="18"/>
        </w:rPr>
        <w:br/>
        <w:t>(уполномоченного представителя)</w:t>
      </w:r>
    </w:p>
    <w:p w:rsidR="00AD2FDD" w:rsidRPr="00A25CFE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A34E0E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A34E0E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</w:tr>
      <w:tr w:rsidR="00AD2FDD" w:rsidRPr="00A34E0E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34E0E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Pr="00C40092" w:rsidRDefault="00AD2FDD" w:rsidP="00AD2FDD">
      <w:pPr>
        <w:spacing w:before="240"/>
        <w:rPr>
          <w:sz w:val="22"/>
          <w:szCs w:val="22"/>
        </w:rPr>
      </w:pPr>
    </w:p>
    <w:p w:rsidR="00AD2FDD" w:rsidRPr="0077172A" w:rsidRDefault="00AD2FDD" w:rsidP="00AD2FD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77172A">
        <w:rPr>
          <w:sz w:val="18"/>
          <w:szCs w:val="18"/>
        </w:rPr>
        <w:t xml:space="preserve">(должность, </w:t>
      </w:r>
      <w:r>
        <w:rPr>
          <w:rFonts w:eastAsia="SimSun"/>
          <w:sz w:val="18"/>
          <w:szCs w:val="18"/>
        </w:rPr>
        <w:t>фамилия, имя, отчество (при наличии</w:t>
      </w:r>
      <w:r w:rsidRPr="006A57B0">
        <w:rPr>
          <w:rFonts w:eastAsia="SimSun"/>
          <w:sz w:val="18"/>
          <w:szCs w:val="18"/>
        </w:rPr>
        <w:t>)</w:t>
      </w:r>
      <w:r w:rsidRPr="0077172A">
        <w:rPr>
          <w:sz w:val="18"/>
          <w:szCs w:val="18"/>
        </w:rPr>
        <w:t xml:space="preserve"> руководителя организации (обособленного подразделения), </w:t>
      </w:r>
      <w:r>
        <w:rPr>
          <w:sz w:val="18"/>
          <w:szCs w:val="18"/>
        </w:rPr>
        <w:br/>
      </w:r>
      <w:r>
        <w:rPr>
          <w:rFonts w:eastAsia="SimSun"/>
          <w:sz w:val="18"/>
          <w:szCs w:val="18"/>
        </w:rPr>
        <w:t>(фамилия, имя, отчество (при наличии</w:t>
      </w:r>
      <w:r w:rsidRPr="006A57B0">
        <w:rPr>
          <w:rFonts w:eastAsia="SimSun"/>
          <w:sz w:val="18"/>
          <w:szCs w:val="18"/>
        </w:rPr>
        <w:t>)</w:t>
      </w:r>
      <w:r w:rsidRPr="0077172A">
        <w:rPr>
          <w:sz w:val="18"/>
          <w:szCs w:val="18"/>
        </w:rPr>
        <w:t xml:space="preserve"> индивидуального</w:t>
      </w:r>
      <w:r>
        <w:rPr>
          <w:sz w:val="18"/>
          <w:szCs w:val="18"/>
        </w:rPr>
        <w:t xml:space="preserve"> </w:t>
      </w:r>
      <w:r w:rsidRPr="0077172A">
        <w:rPr>
          <w:sz w:val="18"/>
          <w:szCs w:val="18"/>
        </w:rPr>
        <w:t xml:space="preserve">предпринимателя, физического лица </w:t>
      </w:r>
      <w:r>
        <w:rPr>
          <w:sz w:val="18"/>
          <w:szCs w:val="18"/>
        </w:rPr>
        <w:br/>
      </w:r>
      <w:r w:rsidRPr="0077172A">
        <w:rPr>
          <w:sz w:val="18"/>
          <w:szCs w:val="18"/>
        </w:rPr>
        <w:t>(</w:t>
      </w:r>
      <w:r>
        <w:rPr>
          <w:sz w:val="18"/>
          <w:szCs w:val="18"/>
        </w:rPr>
        <w:t>уполномоченного представителя)</w:t>
      </w:r>
    </w:p>
    <w:p w:rsidR="00AD2FDD" w:rsidRDefault="00AD2FDD" w:rsidP="00AD2FDD">
      <w:pPr>
        <w:rPr>
          <w:sz w:val="22"/>
          <w:szCs w:val="22"/>
        </w:rPr>
      </w:pPr>
      <w:r w:rsidRPr="00C40092">
        <w:rPr>
          <w:sz w:val="22"/>
          <w:szCs w:val="22"/>
        </w:rPr>
        <w:t>от получения настоящего акта уклоняется</w:t>
      </w:r>
      <w:r>
        <w:rPr>
          <w:sz w:val="22"/>
          <w:szCs w:val="22"/>
        </w:rPr>
        <w:t>.</w:t>
      </w:r>
    </w:p>
    <w:p w:rsidR="00AD2FDD" w:rsidRPr="00C40092" w:rsidRDefault="00AD2FDD" w:rsidP="00AD2FDD">
      <w:pPr>
        <w:rPr>
          <w:sz w:val="22"/>
          <w:szCs w:val="22"/>
        </w:rPr>
      </w:pPr>
    </w:p>
    <w:p w:rsidR="00AD2FDD" w:rsidRDefault="00AD2FDD" w:rsidP="00AD2FDD">
      <w:pPr>
        <w:ind w:firstLine="709"/>
        <w:rPr>
          <w:rFonts w:eastAsia="SimSun"/>
          <w:sz w:val="22"/>
          <w:szCs w:val="22"/>
        </w:rPr>
      </w:pPr>
      <w:r w:rsidRPr="00C40092">
        <w:rPr>
          <w:rFonts w:eastAsia="SimSun"/>
          <w:sz w:val="22"/>
          <w:szCs w:val="22"/>
        </w:rPr>
        <w:t>Направить настоящий акт по почте</w:t>
      </w:r>
      <w:r>
        <w:rPr>
          <w:rFonts w:eastAsia="SimSun"/>
          <w:sz w:val="22"/>
          <w:szCs w:val="22"/>
        </w:rPr>
        <w:t xml:space="preserve"> / передать в электронном виде по телекоммуникационным каналам связи (нужное подчеркнуть)</w:t>
      </w:r>
      <w:r w:rsidRPr="00C40092">
        <w:rPr>
          <w:rFonts w:eastAsia="SimSun"/>
          <w:sz w:val="22"/>
          <w:szCs w:val="22"/>
        </w:rPr>
        <w:t>.</w:t>
      </w:r>
    </w:p>
    <w:p w:rsidR="00AD2FDD" w:rsidRPr="00C40092" w:rsidRDefault="00AD2FDD" w:rsidP="00AD2FDD">
      <w:pPr>
        <w:ind w:firstLine="709"/>
        <w:rPr>
          <w:rFonts w:eastAsia="SimSun"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907"/>
        <w:gridCol w:w="2552"/>
      </w:tblGrid>
      <w:tr w:rsidR="00AD2FDD" w:rsidRPr="00C40092" w:rsidTr="00AD2FDD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40092" w:rsidRDefault="00AD2FDD" w:rsidP="00AD2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C40092" w:rsidRDefault="00AD2FDD" w:rsidP="00AD2F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C40092" w:rsidRDefault="00AD2FDD" w:rsidP="00AD2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</w:tr>
      <w:tr w:rsidR="00AD2FDD" w:rsidRPr="0077172A" w:rsidTr="00AD2FD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7172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</w:t>
            </w:r>
            <w:r w:rsidRPr="0077172A">
              <w:rPr>
                <w:rFonts w:eastAsia="SimSun"/>
                <w:sz w:val="18"/>
                <w:szCs w:val="18"/>
              </w:rPr>
              <w:t xml:space="preserve">(подпись лица, проводившего </w:t>
            </w:r>
            <w:r>
              <w:rPr>
                <w:sz w:val="18"/>
                <w:szCs w:val="18"/>
              </w:rPr>
              <w:t>выездную</w:t>
            </w:r>
            <w:r w:rsidRPr="0077172A">
              <w:rPr>
                <w:sz w:val="18"/>
                <w:szCs w:val="18"/>
              </w:rPr>
              <w:t xml:space="preserve"> </w:t>
            </w:r>
            <w:r w:rsidRPr="0077172A">
              <w:rPr>
                <w:rFonts w:eastAsia="SimSun"/>
                <w:sz w:val="18"/>
                <w:szCs w:val="18"/>
              </w:rPr>
              <w:t>проверку)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7172A" w:rsidRDefault="00AD2FDD" w:rsidP="00AD2F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7172A" w:rsidRDefault="00AD2FDD" w:rsidP="00AD2FD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     </w:t>
            </w:r>
            <w:r w:rsidRPr="0077172A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  <w:r w:rsidRPr="00AD2FD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AD2FDD">
              <w:rPr>
                <w:rFonts w:eastAsia="SimSu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</w:tbl>
    <w:p w:rsidR="00AD2FDD" w:rsidRPr="00346393" w:rsidRDefault="00AD2FDD" w:rsidP="00AD2FDD">
      <w:pPr>
        <w:rPr>
          <w:sz w:val="18"/>
          <w:szCs w:val="18"/>
        </w:rPr>
      </w:pPr>
    </w:p>
    <w:p w:rsidR="00AD2FDD" w:rsidRPr="00346393" w:rsidRDefault="00AD2FDD" w:rsidP="00AD2FDD">
      <w:pPr>
        <w:rPr>
          <w:sz w:val="18"/>
          <w:szCs w:val="18"/>
        </w:rPr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Default="00AD2FDD" w:rsidP="00CF3356">
      <w:pPr>
        <w:pStyle w:val="a3"/>
      </w:pP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№ 9</w:t>
      </w:r>
    </w:p>
    <w:p w:rsidR="00AD2FDD" w:rsidRPr="00A713B1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A713B1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AD2FDD" w:rsidRPr="00A713B1" w:rsidRDefault="00AD2FDD" w:rsidP="00AD2FDD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A713B1">
        <w:rPr>
          <w:sz w:val="26"/>
          <w:szCs w:val="26"/>
        </w:rPr>
        <w:t xml:space="preserve">от </w:t>
      </w:r>
    </w:p>
    <w:p w:rsidR="00AD2FDD" w:rsidRPr="00A713B1" w:rsidRDefault="00AD2FDD" w:rsidP="00AD2FDD">
      <w:pPr>
        <w:autoSpaceDE w:val="0"/>
        <w:autoSpaceDN w:val="0"/>
        <w:ind w:left="5670"/>
        <w:rPr>
          <w:sz w:val="26"/>
          <w:szCs w:val="26"/>
        </w:rPr>
      </w:pPr>
      <w:r w:rsidRPr="00A713B1">
        <w:rPr>
          <w:sz w:val="26"/>
          <w:szCs w:val="26"/>
        </w:rPr>
        <w:t xml:space="preserve">№ 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10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713B1">
        <w:rPr>
          <w:rFonts w:eastAsia="SimSun"/>
          <w:sz w:val="26"/>
          <w:szCs w:val="26"/>
        </w:rPr>
        <w:t>к приказу Фонда пенсионного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713B1">
        <w:rPr>
          <w:rFonts w:eastAsia="SimSun"/>
          <w:sz w:val="26"/>
          <w:szCs w:val="26"/>
        </w:rPr>
        <w:t>и социального страхования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713B1">
        <w:rPr>
          <w:rFonts w:eastAsia="SimSun"/>
          <w:sz w:val="26"/>
          <w:szCs w:val="26"/>
        </w:rPr>
        <w:t>Российской Федерации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713B1">
        <w:rPr>
          <w:rFonts w:eastAsia="SimSun"/>
          <w:sz w:val="26"/>
          <w:szCs w:val="26"/>
        </w:rPr>
        <w:t xml:space="preserve">от 31 мая 2023 г. </w:t>
      </w:r>
    </w:p>
    <w:p w:rsidR="00AD2FDD" w:rsidRPr="00A713B1" w:rsidRDefault="00AD2FDD" w:rsidP="00AD2FDD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A713B1">
        <w:rPr>
          <w:rFonts w:eastAsia="SimSun"/>
          <w:sz w:val="26"/>
          <w:szCs w:val="26"/>
        </w:rPr>
        <w:t>№ 933</w:t>
      </w:r>
    </w:p>
    <w:p w:rsidR="00AD2FDD" w:rsidRPr="00EE1441" w:rsidRDefault="00AD2FDD" w:rsidP="00AD2FDD">
      <w:pPr>
        <w:autoSpaceDE w:val="0"/>
        <w:autoSpaceDN w:val="0"/>
        <w:ind w:left="5670"/>
      </w:pPr>
    </w:p>
    <w:p w:rsidR="00AD2FDD" w:rsidRPr="00DD144B" w:rsidRDefault="00AD2FDD" w:rsidP="00AD2FDD">
      <w:pPr>
        <w:autoSpaceDE w:val="0"/>
        <w:autoSpaceDN w:val="0"/>
        <w:spacing w:after="360"/>
        <w:ind w:left="8222"/>
        <w:rPr>
          <w:rFonts w:eastAsia="SimSun"/>
        </w:rPr>
      </w:pPr>
      <w:r w:rsidRPr="00DD144B">
        <w:rPr>
          <w:rFonts w:eastAsia="SimSun"/>
        </w:rPr>
        <w:t>Форма</w:t>
      </w:r>
    </w:p>
    <w:p w:rsidR="00AD2FDD" w:rsidRPr="007215A3" w:rsidRDefault="00AD2FDD" w:rsidP="00AD2FDD">
      <w:pPr>
        <w:autoSpaceDE w:val="0"/>
        <w:autoSpaceDN w:val="0"/>
        <w:spacing w:after="120"/>
        <w:ind w:left="6663"/>
        <w:jc w:val="center"/>
        <w:rPr>
          <w:sz w:val="18"/>
          <w:szCs w:val="18"/>
        </w:rPr>
      </w:pPr>
    </w:p>
    <w:p w:rsidR="00AD2FDD" w:rsidRPr="007215A3" w:rsidRDefault="00AD2FDD" w:rsidP="00AD2FDD">
      <w:pPr>
        <w:pStyle w:val="ConsPlusNonformat"/>
        <w:ind w:right="6235"/>
        <w:rPr>
          <w:rFonts w:ascii="Times New Roman" w:hAnsi="Times New Roman" w:cs="Times New Roman"/>
        </w:rPr>
      </w:pPr>
      <w:r w:rsidRPr="007215A3">
        <w:rPr>
          <w:rFonts w:ascii="Times New Roman" w:hAnsi="Times New Roman" w:cs="Times New Roman"/>
        </w:rPr>
        <w:t>Место штампа территориального</w:t>
      </w:r>
    </w:p>
    <w:p w:rsidR="00AD2FDD" w:rsidRPr="007215A3" w:rsidRDefault="00AD2FDD" w:rsidP="00AD2FDD">
      <w:pPr>
        <w:pStyle w:val="ConsPlusNonformat"/>
        <w:ind w:right="6235"/>
        <w:rPr>
          <w:rFonts w:ascii="Times New Roman" w:hAnsi="Times New Roman" w:cs="Times New Roman"/>
        </w:rPr>
      </w:pPr>
      <w:r w:rsidRPr="007215A3">
        <w:rPr>
          <w:rFonts w:ascii="Times New Roman" w:hAnsi="Times New Roman" w:cs="Times New Roman"/>
        </w:rPr>
        <w:t>органа Фонда пенсионного и социального страхования Российской Федерации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7215A3" w:rsidRDefault="00AD2FDD" w:rsidP="00AD2F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15A3">
        <w:rPr>
          <w:rFonts w:ascii="Times New Roman" w:hAnsi="Times New Roman" w:cs="Times New Roman"/>
          <w:sz w:val="26"/>
          <w:szCs w:val="26"/>
        </w:rPr>
        <w:t>Акт выездной проверки</w:t>
      </w:r>
    </w:p>
    <w:p w:rsidR="00AD2FDD" w:rsidRPr="007215A3" w:rsidRDefault="00AD2FDD" w:rsidP="00AD2F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15A3">
        <w:rPr>
          <w:rFonts w:ascii="Times New Roman" w:hAnsi="Times New Roman" w:cs="Times New Roman"/>
          <w:sz w:val="26"/>
          <w:szCs w:val="26"/>
        </w:rPr>
        <w:t xml:space="preserve">полноты и достоверности представляемых страхователем или застрахованным (лицом, имеющим </w:t>
      </w:r>
      <w:r w:rsidRPr="00351F29">
        <w:rPr>
          <w:rFonts w:ascii="Times New Roman" w:hAnsi="Times New Roman" w:cs="Times New Roman"/>
          <w:sz w:val="26"/>
          <w:szCs w:val="26"/>
        </w:rPr>
        <w:t>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</w:t>
      </w:r>
      <w:r w:rsidRPr="00351F29">
        <w:t xml:space="preserve"> </w:t>
      </w:r>
      <w:r w:rsidRPr="00351F29">
        <w:rPr>
          <w:rFonts w:ascii="Times New Roman" w:hAnsi="Times New Roman" w:cs="Times New Roman"/>
          <w:sz w:val="26"/>
          <w:szCs w:val="26"/>
        </w:rPr>
        <w:t>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</w:t>
      </w:r>
      <w:r w:rsidRPr="007215A3">
        <w:rPr>
          <w:rFonts w:ascii="Times New Roman" w:hAnsi="Times New Roman" w:cs="Times New Roman"/>
          <w:sz w:val="26"/>
          <w:szCs w:val="26"/>
        </w:rPr>
        <w:t xml:space="preserve">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>от ________________                                                                                                                        № _______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215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215A3">
        <w:rPr>
          <w:rFonts w:ascii="Times New Roman" w:hAnsi="Times New Roman" w:cs="Times New Roman"/>
          <w:sz w:val="18"/>
          <w:szCs w:val="18"/>
        </w:rPr>
        <w:t>(дата)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2FDD" w:rsidRPr="007215A3" w:rsidRDefault="00AD2FDD" w:rsidP="00AD2FDD">
      <w:pPr>
        <w:autoSpaceDE w:val="0"/>
        <w:autoSpaceDN w:val="0"/>
        <w:spacing w:before="480"/>
        <w:ind w:firstLine="709"/>
      </w:pPr>
      <w:r w:rsidRPr="007215A3">
        <w:t xml:space="preserve">Нами (мною),  </w:t>
      </w:r>
    </w:p>
    <w:p w:rsidR="00AD2FDD" w:rsidRPr="007215A3" w:rsidRDefault="00AD2FDD" w:rsidP="00AD2FDD">
      <w:pPr>
        <w:pBdr>
          <w:top w:val="single" w:sz="4" w:space="2" w:color="auto"/>
        </w:pBdr>
        <w:autoSpaceDE w:val="0"/>
        <w:autoSpaceDN w:val="0"/>
        <w:ind w:left="2127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(фамилия, имя, отчество (при наличии) лиц, проводивших выездную проверку, с указанием должностей и руководителя проверяющей группы)</w:t>
      </w:r>
    </w:p>
    <w:p w:rsidR="00AD2FDD" w:rsidRPr="007215A3" w:rsidRDefault="00AD2FDD" w:rsidP="00AD2FDD">
      <w:pPr>
        <w:tabs>
          <w:tab w:val="right" w:pos="9779"/>
        </w:tabs>
        <w:autoSpaceDE w:val="0"/>
        <w:autoSpaceDN w:val="0"/>
      </w:pPr>
      <w:r w:rsidRPr="007215A3">
        <w:tab/>
        <w:t>,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 (далее - территориальный орган Фонда), должностные лица которого привлекались к проведению проверки)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 xml:space="preserve">проведена выездная проверка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</w:t>
      </w:r>
      <w:r w:rsidRPr="007215A3">
        <w:rPr>
          <w:rFonts w:ascii="Times New Roman" w:hAnsi="Times New Roman" w:cs="Times New Roman"/>
          <w:sz w:val="22"/>
          <w:szCs w:val="22"/>
        </w:rPr>
        <w:lastRenderedPageBreak/>
        <w:t>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(далее - выездная проверка), страхователя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5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D2FDD" w:rsidRPr="007215A3" w:rsidRDefault="00AD2FDD" w:rsidP="00AD2FD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215A3">
        <w:rPr>
          <w:rFonts w:ascii="Times New Roman" w:hAnsi="Times New Roman" w:cs="Times New Roman"/>
          <w:sz w:val="18"/>
          <w:szCs w:val="18"/>
        </w:rPr>
        <w:t>(полное и сокращенное (при наличии) наименование организации (обособленного подразделения),</w:t>
      </w:r>
    </w:p>
    <w:p w:rsidR="00AD2FDD" w:rsidRPr="007215A3" w:rsidRDefault="00AD2FDD" w:rsidP="00AD2FD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215A3">
        <w:rPr>
          <w:rFonts w:ascii="Times New Roman" w:hAnsi="Times New Roman" w:cs="Times New Roman"/>
          <w:sz w:val="18"/>
          <w:szCs w:val="18"/>
        </w:rPr>
        <w:t>фамилия, имя, отчество (при наличии) индивидуального предпринимателя, физического лица)</w:t>
      </w:r>
    </w:p>
    <w:p w:rsidR="00AD2FDD" w:rsidRPr="007215A3" w:rsidRDefault="00AD2FDD" w:rsidP="00AD2FD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110"/>
        <w:gridCol w:w="142"/>
      </w:tblGrid>
      <w:tr w:rsidR="00AD2FDD" w:rsidRPr="007215A3" w:rsidTr="00AD2FDD">
        <w:trPr>
          <w:trHeight w:val="447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AD2FDD" w:rsidRPr="007215A3" w:rsidTr="00AD2FDD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AD2FDD" w:rsidRPr="007215A3" w:rsidTr="00AD2FDD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AD2FDD" w:rsidRPr="007215A3" w:rsidTr="00AD2FDD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AD2FDD" w:rsidRPr="007215A3" w:rsidTr="00AD2FDD">
        <w:trPr>
          <w:trHeight w:val="671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215A3">
              <w:rPr>
                <w:rFonts w:ascii="Times New Roman" w:hAnsi="Times New Roman" w:cs="Times New Roman"/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>за период с ________________ по __________________.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7215A3" w:rsidRDefault="00AD2FDD" w:rsidP="00AD2FD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>Выездная проверка проведена в соответствии со статьей 26</w:t>
      </w:r>
      <w:r w:rsidRPr="007215A3">
        <w:rPr>
          <w:rFonts w:ascii="Times New Roman" w:hAnsi="Times New Roman" w:cs="Times New Roman"/>
          <w:sz w:val="22"/>
          <w:szCs w:val="22"/>
          <w:vertAlign w:val="superscript"/>
        </w:rPr>
        <w:t>16</w:t>
      </w:r>
      <w:r w:rsidRPr="007215A3">
        <w:rPr>
          <w:rFonts w:ascii="Times New Roman" w:hAnsi="Times New Roman" w:cs="Times New Roman"/>
          <w:sz w:val="22"/>
          <w:szCs w:val="22"/>
        </w:rPr>
        <w:t xml:space="preserve"> </w:t>
      </w:r>
      <w:r w:rsidRPr="007215A3">
        <w:rPr>
          <w:rFonts w:ascii="Times New Roman" w:eastAsia="Calibri" w:hAnsi="Times New Roman" w:cs="Times New Roman"/>
          <w:sz w:val="22"/>
          <w:szCs w:val="22"/>
        </w:rPr>
        <w:t>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Pr="00721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5A3">
        <w:rPr>
          <w:rFonts w:ascii="Times New Roman" w:eastAsia="Calibri" w:hAnsi="Times New Roman" w:cs="Times New Roman"/>
          <w:sz w:val="22"/>
          <w:szCs w:val="22"/>
        </w:rPr>
        <w:t>(далее - Федеральный закон от 24 июля 1998 г. № 125-ФЗ)</w:t>
      </w:r>
      <w:r w:rsidRPr="007215A3">
        <w:rPr>
          <w:rFonts w:ascii="Times New Roman" w:hAnsi="Times New Roman"/>
          <w:sz w:val="22"/>
          <w:szCs w:val="22"/>
        </w:rPr>
        <w:t>.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2FDD" w:rsidRPr="007215A3" w:rsidRDefault="00AD2FDD" w:rsidP="00AD2FDD">
      <w:pPr>
        <w:keepNext/>
        <w:autoSpaceDE w:val="0"/>
        <w:autoSpaceDN w:val="0"/>
        <w:ind w:firstLine="708"/>
      </w:pPr>
      <w:r w:rsidRPr="007215A3">
        <w:t>1. Место проведения выездной проверки</w:t>
      </w:r>
    </w:p>
    <w:p w:rsidR="00AD2FDD" w:rsidRPr="007215A3" w:rsidRDefault="00AD2FDD" w:rsidP="00AD2FDD">
      <w:pPr>
        <w:keepNext/>
        <w:tabs>
          <w:tab w:val="right" w:pos="9921"/>
        </w:tabs>
        <w:autoSpaceDE w:val="0"/>
        <w:autoSpaceDN w:val="0"/>
      </w:pP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(территория проверяемого лица либо место нахождения территориальное органа Фонда)</w:t>
      </w:r>
    </w:p>
    <w:tbl>
      <w:tblPr>
        <w:tblpPr w:leftFromText="180" w:rightFromText="180" w:vertAnchor="text" w:horzAnchor="margin" w:tblpY="190"/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410"/>
        <w:gridCol w:w="1140"/>
        <w:gridCol w:w="2545"/>
        <w:gridCol w:w="142"/>
      </w:tblGrid>
      <w:tr w:rsidR="00AD2FDD" w:rsidRPr="007215A3" w:rsidTr="00AD2FDD">
        <w:trPr>
          <w:trHeight w:val="301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709"/>
              <w:rPr>
                <w:rFonts w:eastAsia="SimSun"/>
              </w:rPr>
            </w:pPr>
            <w:r w:rsidRPr="007215A3">
              <w:t>2. Выездная проверка начата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, окончена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right"/>
              <w:rPr>
                <w:rFonts w:eastAsia="SimSun"/>
              </w:rPr>
            </w:pPr>
            <w:r w:rsidRPr="007215A3">
              <w:rPr>
                <w:rFonts w:eastAsia="SimSun"/>
              </w:rPr>
              <w:t>.</w:t>
            </w:r>
          </w:p>
        </w:tc>
      </w:tr>
      <w:tr w:rsidR="00AD2FDD" w:rsidRPr="007215A3" w:rsidTr="00AD2FDD">
        <w:trPr>
          <w:trHeight w:val="24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ind w:firstLine="708"/>
      </w:pPr>
      <w:r w:rsidRPr="007215A3">
        <w:t>3. В соответствии с решением</w:t>
      </w:r>
    </w:p>
    <w:p w:rsidR="00AD2FDD" w:rsidRPr="007215A3" w:rsidRDefault="00AD2FDD" w:rsidP="00AD2FDD">
      <w:pPr>
        <w:autoSpaceDE w:val="0"/>
        <w:autoSpaceDN w:val="0"/>
      </w:pP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435"/>
        <w:gridCol w:w="2721"/>
        <w:gridCol w:w="435"/>
        <w:gridCol w:w="2081"/>
      </w:tblGrid>
      <w:tr w:rsidR="00AD2FDD" w:rsidRPr="007215A3" w:rsidTr="00AD2FDD">
        <w:trPr>
          <w:trHeight w:val="290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от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№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  <w:tr w:rsidR="00AD2FDD" w:rsidRPr="007215A3" w:rsidTr="00AD2FDD">
        <w:trPr>
          <w:trHeight w:val="235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2552"/>
        <w:gridCol w:w="284"/>
      </w:tblGrid>
      <w:tr w:rsidR="00AD2FDD" w:rsidRPr="007215A3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выездная проверка была приостановлена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.</w:t>
            </w:r>
          </w:p>
        </w:tc>
      </w:tr>
      <w:tr w:rsidR="00AD2FDD" w:rsidRPr="007215A3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ind w:firstLine="709"/>
      </w:pPr>
      <w:r w:rsidRPr="007215A3">
        <w:t xml:space="preserve">4. В соответствии с решением  </w:t>
      </w:r>
    </w:p>
    <w:p w:rsidR="00AD2FDD" w:rsidRPr="007215A3" w:rsidRDefault="00AD2FDD" w:rsidP="00AD2FDD">
      <w:pPr>
        <w:pBdr>
          <w:top w:val="single" w:sz="4" w:space="2" w:color="auto"/>
        </w:pBdr>
        <w:autoSpaceDE w:val="0"/>
        <w:autoSpaceDN w:val="0"/>
        <w:ind w:left="3686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tbl>
      <w:tblPr>
        <w:tblW w:w="98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7"/>
        <w:gridCol w:w="436"/>
        <w:gridCol w:w="2728"/>
        <w:gridCol w:w="436"/>
        <w:gridCol w:w="2127"/>
      </w:tblGrid>
      <w:tr w:rsidR="00AD2FDD" w:rsidRPr="007215A3" w:rsidTr="00AD2FDD">
        <w:trPr>
          <w:trHeight w:val="290"/>
        </w:trPr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от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  <w:tr w:rsidR="00AD2FDD" w:rsidRPr="007215A3" w:rsidTr="00AD2FDD">
        <w:trPr>
          <w:trHeight w:val="234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2552"/>
        <w:gridCol w:w="284"/>
      </w:tblGrid>
      <w:tr w:rsidR="00AD2FDD" w:rsidRPr="007215A3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выездная проверка была возобновлена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.</w:t>
            </w:r>
          </w:p>
        </w:tc>
      </w:tr>
      <w:tr w:rsidR="00AD2FDD" w:rsidRPr="007215A3" w:rsidTr="00AD2FDD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jc w:val="both"/>
      </w:pPr>
    </w:p>
    <w:p w:rsidR="00AD2FDD" w:rsidRPr="007215A3" w:rsidRDefault="00AD2FDD" w:rsidP="00AD2FDD">
      <w:pPr>
        <w:autoSpaceDE w:val="0"/>
        <w:autoSpaceDN w:val="0"/>
        <w:ind w:firstLine="709"/>
        <w:jc w:val="both"/>
      </w:pPr>
      <w:r w:rsidRPr="007215A3">
        <w:t>5. Должностными лицами (руководитель, главный бухгалтер (иное должностное лицо) либо лица, исполняющие их обязанности) организации (обособленного подразделения) в проверяемом периоде являлись:</w:t>
      </w:r>
    </w:p>
    <w:tbl>
      <w:tblPr>
        <w:tblW w:w="9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3"/>
        <w:gridCol w:w="1057"/>
        <w:gridCol w:w="4244"/>
      </w:tblGrid>
      <w:tr w:rsidR="00AD2FDD" w:rsidRPr="007215A3" w:rsidTr="00AD2FDD">
        <w:trPr>
          <w:trHeight w:val="290"/>
        </w:trPr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rPr>
          <w:trHeight w:val="233"/>
        </w:trPr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(должность)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AD2FDD" w:rsidRPr="007215A3" w:rsidRDefault="00AD2FDD" w:rsidP="00AD2FDD">
      <w:pPr>
        <w:autoSpaceDE w:val="0"/>
        <w:autoSpaceDN w:val="0"/>
        <w:rPr>
          <w:sz w:val="2"/>
          <w:szCs w:val="2"/>
        </w:rPr>
      </w:pPr>
    </w:p>
    <w:tbl>
      <w:tblPr>
        <w:tblW w:w="98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7"/>
        <w:gridCol w:w="1083"/>
        <w:gridCol w:w="4119"/>
        <w:gridCol w:w="76"/>
      </w:tblGrid>
      <w:tr w:rsidR="00AD2FDD" w:rsidRPr="007215A3" w:rsidTr="00AD2FDD">
        <w:trPr>
          <w:trHeight w:val="383"/>
        </w:trPr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</w:pP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 xml:space="preserve">                                                                       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</w:p>
        </w:tc>
      </w:tr>
      <w:tr w:rsidR="00AD2FDD" w:rsidRPr="007215A3" w:rsidTr="00AD2FDD">
        <w:trPr>
          <w:trHeight w:val="305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(должность)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tabs>
          <w:tab w:val="right" w:pos="9779"/>
        </w:tabs>
        <w:autoSpaceDE w:val="0"/>
        <w:autoSpaceDN w:val="0"/>
        <w:ind w:firstLine="709"/>
        <w:jc w:val="both"/>
      </w:pPr>
      <w:r w:rsidRPr="007215A3">
        <w:t xml:space="preserve">6. Выездная проверка проведена _____________________ </w:t>
      </w:r>
      <w:r w:rsidRPr="007215A3">
        <w:rPr>
          <w:rFonts w:eastAsia="SimSun"/>
        </w:rPr>
        <w:t xml:space="preserve">методом </w:t>
      </w:r>
      <w:r w:rsidRPr="007215A3">
        <w:t>проверки представленных</w:t>
      </w:r>
    </w:p>
    <w:p w:rsidR="00AD2FDD" w:rsidRPr="007215A3" w:rsidRDefault="00AD2FDD" w:rsidP="00AD2FDD">
      <w:pPr>
        <w:tabs>
          <w:tab w:val="right" w:pos="9921"/>
        </w:tabs>
        <w:autoSpaceDE w:val="0"/>
        <w:autoSpaceDN w:val="0"/>
        <w:rPr>
          <w:rFonts w:eastAsia="SimSun"/>
          <w:sz w:val="18"/>
          <w:szCs w:val="18"/>
        </w:rPr>
      </w:pPr>
      <w:r w:rsidRPr="007215A3">
        <w:rPr>
          <w:rFonts w:eastAsia="SimSun"/>
          <w:sz w:val="18"/>
          <w:szCs w:val="18"/>
        </w:rPr>
        <w:t xml:space="preserve">                                                                                             (сплошным, выборочным)</w:t>
      </w:r>
    </w:p>
    <w:p w:rsidR="00AD2FDD" w:rsidRPr="007215A3" w:rsidRDefault="00AD2FDD" w:rsidP="00AD2FDD">
      <w:pPr>
        <w:autoSpaceDE w:val="0"/>
        <w:autoSpaceDN w:val="0"/>
      </w:pPr>
      <w:r w:rsidRPr="007215A3">
        <w:t>следующих сведений и документов:</w:t>
      </w:r>
    </w:p>
    <w:p w:rsidR="00AD2FDD" w:rsidRPr="007215A3" w:rsidRDefault="00AD2FDD" w:rsidP="00AD2FDD">
      <w:pPr>
        <w:tabs>
          <w:tab w:val="right" w:pos="9779"/>
        </w:tabs>
        <w:autoSpaceDE w:val="0"/>
        <w:autoSpaceDN w:val="0"/>
        <w:jc w:val="both"/>
        <w:rPr>
          <w:rFonts w:eastAsia="SimSun"/>
        </w:rPr>
      </w:pPr>
      <w:r w:rsidRPr="007215A3">
        <w:tab/>
      </w:r>
      <w:r w:rsidRPr="007215A3">
        <w:rPr>
          <w:rFonts w:eastAsia="SimSun"/>
        </w:rPr>
        <w:t>.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rFonts w:eastAsia="SimSun"/>
          <w:sz w:val="18"/>
          <w:szCs w:val="18"/>
        </w:rPr>
      </w:pPr>
      <w:r w:rsidRPr="007215A3">
        <w:rPr>
          <w:rFonts w:eastAsia="SimSun"/>
          <w:sz w:val="18"/>
          <w:szCs w:val="18"/>
        </w:rPr>
        <w:t>(указываются виды проверенных сведений и документов и при необходимости перечень конкретных сведений и документов)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rFonts w:eastAsia="SimSun"/>
          <w:sz w:val="18"/>
          <w:szCs w:val="18"/>
        </w:rPr>
      </w:pPr>
    </w:p>
    <w:p w:rsidR="00AD2FDD" w:rsidRPr="007215A3" w:rsidRDefault="00AD2FDD" w:rsidP="00AD2FDD">
      <w:pPr>
        <w:autoSpaceDE w:val="0"/>
        <w:autoSpaceDN w:val="0"/>
        <w:ind w:firstLine="708"/>
      </w:pPr>
      <w:r w:rsidRPr="007215A3">
        <w:t>7. В ходе выездной проверки не были представлены следующие сведения и документы:</w:t>
      </w:r>
    </w:p>
    <w:p w:rsidR="00AD2FDD" w:rsidRPr="007215A3" w:rsidRDefault="00AD2FDD" w:rsidP="00AD2FDD">
      <w:pPr>
        <w:tabs>
          <w:tab w:val="right" w:pos="9779"/>
        </w:tabs>
        <w:autoSpaceDE w:val="0"/>
        <w:autoSpaceDN w:val="0"/>
        <w:jc w:val="both"/>
        <w:rPr>
          <w:rFonts w:eastAsia="SimSun"/>
        </w:rPr>
      </w:pPr>
      <w:r w:rsidRPr="007215A3">
        <w:tab/>
      </w:r>
      <w:r w:rsidRPr="007215A3">
        <w:rPr>
          <w:rFonts w:eastAsia="SimSun"/>
        </w:rPr>
        <w:t>.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lastRenderedPageBreak/>
        <w:t>(указываются виды непредставленных сведений и документов и при необходимости перечень конкретных сведений</w:t>
      </w:r>
      <w:r w:rsidRPr="007215A3">
        <w:rPr>
          <w:sz w:val="18"/>
          <w:szCs w:val="18"/>
        </w:rPr>
        <w:br/>
        <w:t>и документов)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rFonts w:eastAsia="SimSun"/>
          <w:sz w:val="18"/>
          <w:szCs w:val="18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1701"/>
        <w:gridCol w:w="454"/>
        <w:gridCol w:w="1955"/>
        <w:gridCol w:w="142"/>
      </w:tblGrid>
      <w:tr w:rsidR="00AD2FDD" w:rsidRPr="007215A3" w:rsidTr="00AD2FDD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709"/>
              <w:rPr>
                <w:rFonts w:eastAsia="SimSun"/>
              </w:rPr>
            </w:pPr>
            <w:r w:rsidRPr="007215A3">
              <w:t>8.</w:t>
            </w:r>
            <w:r w:rsidRPr="007215A3">
              <w:rPr>
                <w:rFonts w:eastAsia="SimSun"/>
              </w:rPr>
              <w:t> Предыдущая выездная проверка проводилась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по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right"/>
              <w:rPr>
                <w:rFonts w:eastAsia="SimSun"/>
              </w:rPr>
            </w:pPr>
            <w:r w:rsidRPr="007215A3">
              <w:rPr>
                <w:rFonts w:eastAsia="SimSun"/>
              </w:rPr>
              <w:t>,</w:t>
            </w:r>
          </w:p>
        </w:tc>
      </w:tr>
      <w:tr w:rsidR="00AD2FDD" w:rsidRPr="007215A3" w:rsidTr="00AD2FDD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325"/>
        <w:gridCol w:w="452"/>
        <w:gridCol w:w="1985"/>
        <w:gridCol w:w="340"/>
      </w:tblGrid>
      <w:tr w:rsidR="00AD2FDD" w:rsidRPr="007215A3" w:rsidTr="00AD2FD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акт выездной проверки от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  <w:r w:rsidRPr="007215A3">
              <w:rPr>
                <w:rFonts w:eastAsia="SimSun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rPr>
                <w:rFonts w:eastAsia="SimSun"/>
              </w:rPr>
            </w:pPr>
            <w:r w:rsidRPr="007215A3">
              <w:rPr>
                <w:rFonts w:eastAsia="SimSun"/>
              </w:rPr>
              <w:t>.</w:t>
            </w:r>
          </w:p>
        </w:tc>
      </w:tr>
      <w:tr w:rsidR="00AD2FDD" w:rsidRPr="007215A3" w:rsidTr="00AD2FD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7215A3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7215A3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7215A3" w:rsidRDefault="00AD2FDD" w:rsidP="00AD2FDD">
      <w:pPr>
        <w:autoSpaceDE w:val="0"/>
        <w:autoSpaceDN w:val="0"/>
        <w:spacing w:before="240"/>
        <w:ind w:firstLine="709"/>
        <w:rPr>
          <w:sz w:val="2"/>
          <w:szCs w:val="2"/>
        </w:rPr>
      </w:pPr>
      <w:r w:rsidRPr="007215A3">
        <w:t>9. Выявленные предыдущей выездной проверкой недостатки и нарушения</w:t>
      </w:r>
    </w:p>
    <w:p w:rsidR="00AD2FDD" w:rsidRPr="007215A3" w:rsidRDefault="00AD2FDD" w:rsidP="00AD2FDD">
      <w:pPr>
        <w:tabs>
          <w:tab w:val="right" w:pos="10206"/>
        </w:tabs>
        <w:autoSpaceDE w:val="0"/>
        <w:autoSpaceDN w:val="0"/>
        <w:spacing w:before="120"/>
        <w:rPr>
          <w:vertAlign w:val="superscript"/>
        </w:rPr>
      </w:pP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ind w:right="142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(устранены/не устранены (в случае неустранения нарушений указывается их существо)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ind w:right="142"/>
        <w:jc w:val="center"/>
        <w:rPr>
          <w:sz w:val="18"/>
          <w:szCs w:val="18"/>
        </w:rPr>
      </w:pPr>
    </w:p>
    <w:p w:rsidR="00AD2FDD" w:rsidRPr="007215A3" w:rsidRDefault="00AD2FDD" w:rsidP="00AD2FDD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>10. Настоящей проверкой установлено:</w:t>
      </w:r>
    </w:p>
    <w:p w:rsidR="00AD2FDD" w:rsidRPr="007215A3" w:rsidRDefault="00AD2FDD" w:rsidP="00AD2FDD">
      <w:pPr>
        <w:autoSpaceDE w:val="0"/>
        <w:autoSpaceDN w:val="0"/>
        <w:adjustRightInd w:val="0"/>
        <w:jc w:val="both"/>
        <w:rPr>
          <w:u w:val="single"/>
        </w:rPr>
      </w:pP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</w:r>
      <w:r w:rsidRPr="007215A3">
        <w:rPr>
          <w:u w:val="single"/>
        </w:rPr>
        <w:tab/>
        <w:t xml:space="preserve">       .</w:t>
      </w:r>
    </w:p>
    <w:p w:rsidR="00AD2FDD" w:rsidRPr="007215A3" w:rsidRDefault="00AD2FDD" w:rsidP="00AD2FDD">
      <w:pPr>
        <w:autoSpaceDE w:val="0"/>
        <w:autoSpaceDN w:val="0"/>
        <w:jc w:val="center"/>
        <w:rPr>
          <w:bCs/>
          <w:sz w:val="18"/>
          <w:szCs w:val="18"/>
        </w:rPr>
      </w:pPr>
      <w:r w:rsidRPr="007215A3">
        <w:rPr>
          <w:bCs/>
          <w:sz w:val="18"/>
          <w:szCs w:val="18"/>
        </w:rPr>
        <w:t xml:space="preserve">(указываются конкретные нарушения со ссылкой на конкретные нормы законодательных и иных нормативных правовых актов) </w:t>
      </w:r>
    </w:p>
    <w:p w:rsidR="00AD2FDD" w:rsidRPr="007215A3" w:rsidRDefault="00AD2FDD" w:rsidP="00AD2FDD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7215A3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D2FDD" w:rsidRPr="007215A3" w:rsidRDefault="00AD2FDD" w:rsidP="00AD2FDD">
      <w:pPr>
        <w:pStyle w:val="ConsPlusNormal"/>
        <w:ind w:firstLine="709"/>
        <w:outlineLvl w:val="2"/>
        <w:rPr>
          <w:szCs w:val="22"/>
        </w:rPr>
      </w:pPr>
      <w:r w:rsidRPr="007215A3">
        <w:rPr>
          <w:szCs w:val="22"/>
        </w:rPr>
        <w:t>11. По результатам настоящей проверки предлагается:</w:t>
      </w:r>
    </w:p>
    <w:p w:rsidR="00AD2FDD" w:rsidRPr="007215A3" w:rsidRDefault="00AD2FDD" w:rsidP="00AD2FDD">
      <w:pPr>
        <w:pStyle w:val="ConsPlusNormal"/>
        <w:ind w:firstLineChars="709" w:firstLine="1985"/>
        <w:outlineLvl w:val="2"/>
        <w:rPr>
          <w:szCs w:val="22"/>
        </w:rPr>
      </w:pPr>
    </w:p>
    <w:p w:rsidR="00AD2FDD" w:rsidRPr="007215A3" w:rsidRDefault="00AD2FDD" w:rsidP="00AD2FDD">
      <w:pPr>
        <w:autoSpaceDE w:val="0"/>
        <w:autoSpaceDN w:val="0"/>
        <w:adjustRightInd w:val="0"/>
        <w:ind w:firstLine="709"/>
        <w:jc w:val="both"/>
      </w:pPr>
      <w:r w:rsidRPr="007215A3">
        <w:t>11.1. Отказать в назначении и выплате обеспечения по страхованию в сумме ________ рублей, в том числе:</w:t>
      </w:r>
    </w:p>
    <w:p w:rsidR="00AD2FDD" w:rsidRPr="007215A3" w:rsidRDefault="00AD2FDD" w:rsidP="00AD2FDD">
      <w:pPr>
        <w:autoSpaceDE w:val="0"/>
        <w:autoSpaceDN w:val="0"/>
        <w:adjustRightInd w:val="0"/>
        <w:ind w:firstLineChars="709" w:firstLine="1418"/>
        <w:jc w:val="both"/>
      </w:pP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adjustRightInd w:val="0"/>
              <w:jc w:val="center"/>
            </w:pPr>
            <w:r w:rsidRPr="007215A3">
              <w:t>Сумма отказа в назначении и выплате обеспечения по страхованию (в рублях)</w:t>
            </w: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7215A3" w:rsidRDefault="00AD2FDD" w:rsidP="00AD2FDD">
      <w:pPr>
        <w:autoSpaceDE w:val="0"/>
        <w:autoSpaceDN w:val="0"/>
        <w:adjustRightInd w:val="0"/>
        <w:jc w:val="both"/>
      </w:pPr>
      <w:r w:rsidRPr="007215A3">
        <w:t xml:space="preserve"> </w:t>
      </w:r>
    </w:p>
    <w:p w:rsidR="00AD2FDD" w:rsidRPr="007215A3" w:rsidRDefault="00AD2FDD" w:rsidP="00AD2FDD">
      <w:pPr>
        <w:autoSpaceDE w:val="0"/>
        <w:autoSpaceDN w:val="0"/>
        <w:adjustRightInd w:val="0"/>
        <w:ind w:firstLine="709"/>
        <w:jc w:val="both"/>
      </w:pPr>
      <w:r w:rsidRPr="007215A3">
        <w:t>11.2. Отменить решение о назначении и выплате обеспечения по страхованию в сумме _____ рублей, в том числе:</w:t>
      </w:r>
    </w:p>
    <w:p w:rsidR="00AD2FDD" w:rsidRPr="007215A3" w:rsidRDefault="00AD2FDD" w:rsidP="00AD2FDD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Сумма по отменному решению о назначении и выплате обеспечения по страхованию (в рублях)</w:t>
            </w: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7215A3" w:rsidRDefault="00AD2FDD" w:rsidP="00AD2FDD">
      <w:pPr>
        <w:autoSpaceDE w:val="0"/>
        <w:autoSpaceDN w:val="0"/>
        <w:adjustRightInd w:val="0"/>
        <w:jc w:val="both"/>
      </w:pPr>
    </w:p>
    <w:p w:rsidR="00AD2FDD" w:rsidRPr="007215A3" w:rsidRDefault="00AD2FDD" w:rsidP="00AD2FDD">
      <w:pPr>
        <w:autoSpaceDE w:val="0"/>
        <w:autoSpaceDN w:val="0"/>
        <w:adjustRightInd w:val="0"/>
        <w:ind w:firstLine="709"/>
        <w:jc w:val="both"/>
      </w:pPr>
      <w:r w:rsidRPr="007215A3">
        <w:t xml:space="preserve">11.3. Возместить расходы, излишне понесенные Фондом пенсионного и социального страхования Российской Федерации в связи с представлением страхователем/застрахованным (лицом, имеющим право на получение страховых выплат в случае смерти застрахованного) (нужное подчеркнуть)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в сумме _____ рублей, </w:t>
      </w:r>
      <w:r w:rsidRPr="007215A3">
        <w:rPr>
          <w:lang w:eastAsia="ar-SA"/>
        </w:rPr>
        <w:t>в том числе:</w:t>
      </w:r>
    </w:p>
    <w:p w:rsidR="00AD2FDD" w:rsidRPr="007215A3" w:rsidRDefault="00AD2FDD" w:rsidP="00AD2FDD">
      <w:pPr>
        <w:autoSpaceDE w:val="0"/>
        <w:autoSpaceDN w:val="0"/>
        <w:adjustRightInd w:val="0"/>
        <w:jc w:val="both"/>
        <w:rPr>
          <w:rFonts w:eastAsia="SimSun"/>
        </w:rPr>
      </w:pPr>
    </w:p>
    <w:tbl>
      <w:tblPr>
        <w:tblpPr w:leftFromText="180" w:rightFromText="180" w:vertAnchor="text" w:horzAnchor="margin" w:tblpY="3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216"/>
      </w:tblGrid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Период (месяц,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Сумма излишне понесенных расходов (в рублях)</w:t>
            </w: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7215A3" w:rsidTr="00AD2FD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</w:tr>
    </w:tbl>
    <w:p w:rsidR="00AD2FDD" w:rsidRPr="007215A3" w:rsidRDefault="00AD2FDD" w:rsidP="00AD2FDD">
      <w:pPr>
        <w:autoSpaceDE w:val="0"/>
        <w:autoSpaceDN w:val="0"/>
      </w:pPr>
    </w:p>
    <w:p w:rsidR="00AD2FDD" w:rsidRPr="007215A3" w:rsidRDefault="00AD2FDD" w:rsidP="00AD2FDD">
      <w:pPr>
        <w:autoSpaceDE w:val="0"/>
        <w:autoSpaceDN w:val="0"/>
        <w:ind w:firstLine="709"/>
      </w:pPr>
      <w:r w:rsidRPr="007215A3">
        <w:t xml:space="preserve">11.4. Привлечь  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ind w:left="2127"/>
        <w:jc w:val="center"/>
        <w:rPr>
          <w:sz w:val="18"/>
          <w:szCs w:val="18"/>
        </w:rPr>
      </w:pPr>
      <w:r w:rsidRPr="007215A3">
        <w:rPr>
          <w:sz w:val="18"/>
          <w:szCs w:val="18"/>
        </w:rPr>
        <w:t>(наименование организации, фамилия, имя, отчество (при наличии) индивидуального предпринимателя, физического лица)</w:t>
      </w:r>
    </w:p>
    <w:p w:rsidR="00AD2FDD" w:rsidRPr="007215A3" w:rsidRDefault="00AD2FDD" w:rsidP="00AD2FDD">
      <w:pPr>
        <w:autoSpaceDE w:val="0"/>
        <w:autoSpaceDN w:val="0"/>
        <w:rPr>
          <w:vertAlign w:val="superscript"/>
        </w:rPr>
      </w:pPr>
      <w:r w:rsidRPr="007215A3">
        <w:t>к ответственности, предусмотренной:</w:t>
      </w: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1"/>
        <w:gridCol w:w="709"/>
        <w:gridCol w:w="5953"/>
      </w:tblGrid>
      <w:tr w:rsidR="00AD2FDD" w:rsidRPr="007215A3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656"/>
            </w:pPr>
            <w:r w:rsidRPr="007215A3">
              <w:t>11.4.1. Пунктом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статьи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57"/>
            </w:pPr>
            <w:r w:rsidRPr="007215A3">
              <w:t>Федерального закона от 24 июля 1998 г. № 125-ФЗ за</w:t>
            </w:r>
          </w:p>
        </w:tc>
      </w:tr>
    </w:tbl>
    <w:p w:rsidR="00AD2FDD" w:rsidRPr="007215A3" w:rsidRDefault="00AD2FDD" w:rsidP="00AD2FDD">
      <w:pPr>
        <w:tabs>
          <w:tab w:val="right" w:pos="9779"/>
        </w:tabs>
        <w:autoSpaceDE w:val="0"/>
        <w:autoSpaceDN w:val="0"/>
      </w:pPr>
      <w:r w:rsidRPr="007215A3">
        <w:tab/>
        <w:t>;</w:t>
      </w:r>
    </w:p>
    <w:p w:rsidR="00AD2FDD" w:rsidRPr="007215A3" w:rsidRDefault="00AD2FDD" w:rsidP="00AD2FD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pacing w:val="-4"/>
          <w:sz w:val="18"/>
          <w:szCs w:val="18"/>
        </w:rPr>
      </w:pPr>
      <w:r w:rsidRPr="007215A3">
        <w:rPr>
          <w:sz w:val="18"/>
          <w:szCs w:val="18"/>
        </w:rPr>
        <w:t>(указывается состав правонарушения)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1"/>
        <w:gridCol w:w="709"/>
        <w:gridCol w:w="5528"/>
      </w:tblGrid>
      <w:tr w:rsidR="00AD2FDD" w:rsidRPr="007215A3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685"/>
            </w:pPr>
            <w:r w:rsidRPr="007215A3">
              <w:t>11.4.2. Пунктом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  <w:r w:rsidRPr="007215A3">
              <w:t>статьи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7215A3" w:rsidRDefault="00AD2FDD" w:rsidP="00AD2FDD">
            <w:pPr>
              <w:autoSpaceDE w:val="0"/>
              <w:autoSpaceDN w:val="0"/>
              <w:ind w:left="57"/>
            </w:pPr>
            <w:r w:rsidRPr="007215A3">
              <w:t>Федерального закона от 24 июля 1998 г. № 125-ФЗ за</w:t>
            </w:r>
          </w:p>
        </w:tc>
      </w:tr>
    </w:tbl>
    <w:p w:rsidR="00AD2FDD" w:rsidRPr="007215A3" w:rsidRDefault="00AD2FDD" w:rsidP="00AD2FDD">
      <w:pPr>
        <w:tabs>
          <w:tab w:val="right" w:pos="9779"/>
        </w:tabs>
        <w:autoSpaceDE w:val="0"/>
        <w:autoSpaceDN w:val="0"/>
      </w:pPr>
      <w:r w:rsidRPr="007215A3">
        <w:t>________________________________________________________________________________________</w:t>
      </w:r>
      <w:r w:rsidRPr="007215A3">
        <w:tab/>
        <w:t>.</w:t>
      </w:r>
    </w:p>
    <w:p w:rsidR="00AD2FDD" w:rsidRPr="007215A3" w:rsidRDefault="00AD2FDD" w:rsidP="00AD2FDD">
      <w:pPr>
        <w:autoSpaceDE w:val="0"/>
        <w:autoSpaceDN w:val="0"/>
        <w:jc w:val="center"/>
      </w:pPr>
      <w:r w:rsidRPr="007215A3">
        <w:rPr>
          <w:sz w:val="18"/>
          <w:szCs w:val="18"/>
        </w:rPr>
        <w:lastRenderedPageBreak/>
        <w:t>(указывается состав правонарушения)</w:t>
      </w:r>
    </w:p>
    <w:p w:rsidR="00AD2FDD" w:rsidRPr="007215A3" w:rsidRDefault="00AD2FDD" w:rsidP="00AD2FDD">
      <w:pPr>
        <w:autoSpaceDE w:val="0"/>
        <w:autoSpaceDN w:val="0"/>
        <w:ind w:firstLine="720"/>
        <w:jc w:val="both"/>
      </w:pPr>
    </w:p>
    <w:p w:rsidR="00AD2FDD" w:rsidRPr="003C50DF" w:rsidRDefault="00AD2FDD" w:rsidP="00AD2FDD">
      <w:pPr>
        <w:autoSpaceDE w:val="0"/>
        <w:autoSpaceDN w:val="0"/>
        <w:ind w:firstLine="709"/>
        <w:jc w:val="both"/>
      </w:pPr>
      <w:r w:rsidRPr="003C50DF">
        <w:t>Приложение: на _______листах.</w:t>
      </w:r>
    </w:p>
    <w:p w:rsidR="00AD2FDD" w:rsidRPr="0008271F" w:rsidRDefault="00AD2FDD" w:rsidP="00AD2FDD">
      <w:pPr>
        <w:autoSpaceDE w:val="0"/>
        <w:autoSpaceDN w:val="0"/>
        <w:spacing w:before="240"/>
        <w:ind w:firstLine="709"/>
        <w:jc w:val="both"/>
      </w:pPr>
      <w:r w:rsidRPr="0008271F">
        <w:rPr>
          <w:spacing w:val="-1"/>
        </w:rPr>
        <w:t>В случае несогласия с фактами, изложенными в настоящем акте, а также с выводами и предложениями</w:t>
      </w:r>
      <w:r w:rsidRPr="0008271F">
        <w:t xml:space="preserve"> проверяющего (проверяющих)</w:t>
      </w:r>
      <w:r>
        <w:t>,</w:t>
      </w:r>
      <w:r w:rsidRPr="0008271F">
        <w:t xml:space="preserve"> страхователь вправе представить в течение 15</w:t>
      </w:r>
      <w:r>
        <w:t xml:space="preserve"> рабочих</w:t>
      </w:r>
      <w:r w:rsidRPr="0008271F">
        <w:t xml:space="preserve"> дней со дня получения настоящего акта в</w:t>
      </w:r>
    </w:p>
    <w:p w:rsidR="00AD2FDD" w:rsidRPr="0008271F" w:rsidRDefault="00AD2FDD" w:rsidP="00AD2FDD">
      <w:pPr>
        <w:autoSpaceDE w:val="0"/>
        <w:autoSpaceDN w:val="0"/>
      </w:pPr>
    </w:p>
    <w:p w:rsidR="00AD2FDD" w:rsidRPr="0008271F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08271F">
        <w:rPr>
          <w:sz w:val="18"/>
          <w:szCs w:val="18"/>
        </w:rPr>
        <w:t xml:space="preserve">(наименование территориального органа </w:t>
      </w:r>
      <w:r w:rsidRPr="0006290F">
        <w:rPr>
          <w:sz w:val="18"/>
          <w:szCs w:val="18"/>
        </w:rPr>
        <w:t>Фонда</w:t>
      </w:r>
      <w:r w:rsidRPr="0008271F">
        <w:rPr>
          <w:sz w:val="18"/>
          <w:szCs w:val="18"/>
        </w:rPr>
        <w:t>)</w:t>
      </w:r>
    </w:p>
    <w:p w:rsidR="00AD2FDD" w:rsidRDefault="00AD2FDD" w:rsidP="00AD2FDD">
      <w:pPr>
        <w:keepNext/>
        <w:autoSpaceDE w:val="0"/>
        <w:autoSpaceDN w:val="0"/>
        <w:jc w:val="both"/>
      </w:pPr>
      <w:r w:rsidRPr="0008271F">
        <w:t>письменные возражения по указанному акту в целом или по его отдельным положениям</w:t>
      </w:r>
      <w:r>
        <w:t xml:space="preserve"> в соответствии с п</w:t>
      </w:r>
      <w:r w:rsidRPr="00E97E45">
        <w:t>ункт</w:t>
      </w:r>
      <w:r>
        <w:t>ом</w:t>
      </w:r>
      <w:r w:rsidRPr="00E97E45">
        <w:t xml:space="preserve"> </w:t>
      </w:r>
      <w:r>
        <w:t>5 статьи 26</w:t>
      </w:r>
      <w:r w:rsidRPr="00E97E45">
        <w:rPr>
          <w:vertAlign w:val="superscript"/>
        </w:rPr>
        <w:t>19</w:t>
      </w:r>
      <w:r>
        <w:t xml:space="preserve"> Федерального закона от 24 июля 1998 г. № 125-ФЗ</w:t>
      </w:r>
      <w:r w:rsidRPr="0008271F">
        <w:t>.</w:t>
      </w:r>
    </w:p>
    <w:p w:rsidR="00AD2FDD" w:rsidRDefault="00AD2FDD" w:rsidP="00AD2FDD">
      <w:pPr>
        <w:keepNext/>
        <w:autoSpaceDE w:val="0"/>
        <w:autoSpaceDN w:val="0"/>
        <w:spacing w:after="120"/>
        <w:ind w:firstLine="709"/>
        <w:jc w:val="both"/>
      </w:pPr>
      <w:r w:rsidRPr="0008271F">
        <w:t>При этом страхователь вправе приложить к письменным возражениям или в согласованный срок передать документы (их заверенные копии), подтверждающие обоснованность своих возражений.</w:t>
      </w:r>
    </w:p>
    <w:tbl>
      <w:tblPr>
        <w:tblW w:w="9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5"/>
        <w:gridCol w:w="2208"/>
        <w:gridCol w:w="276"/>
        <w:gridCol w:w="2776"/>
      </w:tblGrid>
      <w:tr w:rsidR="00AD2FDD" w:rsidRPr="006A57B0" w:rsidTr="00AD2FDD">
        <w:trPr>
          <w:cantSplit/>
          <w:trHeight w:val="503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  <w:r w:rsidRPr="006A57B0">
              <w:t>Подписи должностных лиц территориального</w:t>
            </w:r>
            <w:r w:rsidRPr="006A57B0">
              <w:br/>
              <w:t xml:space="preserve">органа </w:t>
            </w:r>
            <w:r w:rsidRPr="0006290F">
              <w:t>Фонда</w:t>
            </w:r>
            <w:r w:rsidRPr="006A57B0">
              <w:t>, проводивших проверку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6A57B0" w:rsidTr="00AD2FDD">
        <w:trPr>
          <w:cantSplit/>
          <w:trHeight w:val="20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sz w:val="18"/>
                <w:szCs w:val="18"/>
              </w:rPr>
              <w:t>)</w:t>
            </w:r>
          </w:p>
        </w:tc>
      </w:tr>
      <w:tr w:rsidR="00AD2FDD" w:rsidRPr="006A57B0" w:rsidTr="00AD2FDD">
        <w:trPr>
          <w:cantSplit/>
          <w:trHeight w:val="251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6A57B0" w:rsidTr="00AD2FDD">
        <w:trPr>
          <w:cantSplit/>
          <w:trHeight w:val="20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sz w:val="18"/>
                <w:szCs w:val="18"/>
              </w:rPr>
              <w:t>)</w:t>
            </w:r>
          </w:p>
        </w:tc>
      </w:tr>
      <w:tr w:rsidR="00AD2FDD" w:rsidRPr="006A57B0" w:rsidTr="00AD2FDD">
        <w:trPr>
          <w:cantSplit/>
          <w:trHeight w:val="251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6A57B0" w:rsidTr="00AD2FDD">
        <w:trPr>
          <w:cantSplit/>
          <w:trHeight w:val="215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sz w:val="18"/>
                <w:szCs w:val="18"/>
              </w:rPr>
              <w:t>)</w:t>
            </w:r>
          </w:p>
        </w:tc>
      </w:tr>
    </w:tbl>
    <w:p w:rsidR="00AD2FDD" w:rsidRPr="006A57B0" w:rsidRDefault="00AD2FDD" w:rsidP="00AD2FDD">
      <w:pPr>
        <w:keepNext/>
        <w:autoSpaceDE w:val="0"/>
        <w:autoSpaceDN w:val="0"/>
        <w:rPr>
          <w:sz w:val="2"/>
          <w:szCs w:val="2"/>
        </w:rPr>
      </w:pPr>
    </w:p>
    <w:tbl>
      <w:tblPr>
        <w:tblW w:w="98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2"/>
        <w:gridCol w:w="1998"/>
        <w:gridCol w:w="166"/>
        <w:gridCol w:w="1447"/>
        <w:gridCol w:w="166"/>
        <w:gridCol w:w="2227"/>
      </w:tblGrid>
      <w:tr w:rsidR="00AD2FDD" w:rsidRPr="006A57B0" w:rsidTr="00AD2FDD">
        <w:trPr>
          <w:trHeight w:val="1229"/>
        </w:trPr>
        <w:tc>
          <w:tcPr>
            <w:tcW w:w="3842" w:type="dxa"/>
            <w:tcBorders>
              <w:top w:val="nil"/>
              <w:left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  <w:r w:rsidRPr="006A57B0">
              <w:t xml:space="preserve">Подпись руководителя организации (обособленного подразделения) с </w:t>
            </w:r>
            <w:r w:rsidRPr="006A57B0">
              <w:rPr>
                <w:spacing w:val="-2"/>
              </w:rPr>
              <w:t>указанием должности, индивидуального</w:t>
            </w:r>
            <w:r w:rsidRPr="006A57B0">
              <w:t xml:space="preserve"> предпринимателя, физи</w:t>
            </w:r>
            <w:r>
              <w:t>ческого лица</w:t>
            </w:r>
            <w:r>
              <w:br/>
              <w:t>(уполномоченного представителя</w:t>
            </w:r>
            <w:r w:rsidRPr="006A57B0"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</w:tr>
      <w:tr w:rsidR="00AD2FDD" w:rsidRPr="006A57B0" w:rsidTr="00AD2FDD">
        <w:trPr>
          <w:trHeight w:val="19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(должность)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(подпись)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</w:t>
            </w:r>
            <w:r w:rsidRPr="006A57B0">
              <w:rPr>
                <w:sz w:val="18"/>
                <w:szCs w:val="18"/>
              </w:rPr>
              <w:t>)</w:t>
            </w:r>
          </w:p>
        </w:tc>
      </w:tr>
    </w:tbl>
    <w:p w:rsidR="00AD2FDD" w:rsidRPr="006A57B0" w:rsidRDefault="00AD2FDD" w:rsidP="00AD2FDD">
      <w:pPr>
        <w:keepNext/>
        <w:autoSpaceDE w:val="0"/>
        <w:autoSpaceDN w:val="0"/>
        <w:spacing w:before="480" w:after="360"/>
        <w:ind w:right="7513"/>
      </w:pPr>
      <w:r w:rsidRPr="006A57B0">
        <w:t>Место печати (при наличии) страхователя</w:t>
      </w:r>
    </w:p>
    <w:tbl>
      <w:tblPr>
        <w:tblW w:w="100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272"/>
        <w:gridCol w:w="1932"/>
        <w:gridCol w:w="1136"/>
        <w:gridCol w:w="1818"/>
      </w:tblGrid>
      <w:tr w:rsidR="00AD2FDD" w:rsidRPr="006A57B0" w:rsidTr="00AD2FDD">
        <w:trPr>
          <w:trHeight w:val="29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rFonts w:eastAsia="SimSun"/>
              </w:rPr>
            </w:pPr>
            <w:r w:rsidRPr="006A57B0">
              <w:rPr>
                <w:rFonts w:eastAsia="SimSun"/>
              </w:rPr>
              <w:t>Экземпляр настоящего акта с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</w:rPr>
            </w:pPr>
            <w:r w:rsidRPr="006A57B0">
              <w:rPr>
                <w:rFonts w:eastAsia="SimSun"/>
              </w:rPr>
              <w:t>приложениями на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keepNext/>
              <w:autoSpaceDE w:val="0"/>
              <w:autoSpaceDN w:val="0"/>
              <w:ind w:left="57"/>
              <w:rPr>
                <w:rFonts w:eastAsia="SimSun"/>
              </w:rPr>
            </w:pPr>
            <w:r>
              <w:rPr>
                <w:rFonts w:eastAsia="SimSun"/>
              </w:rPr>
              <w:t>листах получил</w:t>
            </w:r>
          </w:p>
        </w:tc>
      </w:tr>
      <w:tr w:rsidR="00AD2FDD" w:rsidRPr="006A57B0" w:rsidTr="00AD2FDD">
        <w:trPr>
          <w:trHeight w:val="238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6A57B0">
              <w:rPr>
                <w:sz w:val="18"/>
                <w:szCs w:val="18"/>
              </w:rPr>
              <w:t>(количество)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keepNext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D2FDD" w:rsidRPr="006A57B0" w:rsidRDefault="00AD2FDD" w:rsidP="00AD2FDD">
      <w:pPr>
        <w:autoSpaceDE w:val="0"/>
        <w:autoSpaceDN w:val="0"/>
        <w:spacing w:before="180"/>
      </w:pPr>
    </w:p>
    <w:p w:rsidR="00AD2FDD" w:rsidRPr="006A57B0" w:rsidRDefault="00AD2FDD" w:rsidP="00AD2FD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фамилия, имя, отчество (при наличии) </w:t>
      </w:r>
      <w:r w:rsidRPr="006A57B0">
        <w:rPr>
          <w:sz w:val="18"/>
          <w:szCs w:val="18"/>
        </w:rPr>
        <w:t>руководителя организации (обособленного подразделения)</w:t>
      </w:r>
    </w:p>
    <w:p w:rsidR="00AD2FDD" w:rsidRPr="006A57B0" w:rsidRDefault="00AD2FDD" w:rsidP="00AD2FDD">
      <w:pPr>
        <w:autoSpaceDE w:val="0"/>
        <w:autoSpaceDN w:val="0"/>
      </w:pPr>
    </w:p>
    <w:p w:rsidR="00AD2FDD" w:rsidRPr="006A57B0" w:rsidRDefault="00AD2FDD" w:rsidP="00AD2FDD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или фамилия, имя, отчество (при наличии)</w:t>
      </w:r>
      <w:r w:rsidRPr="006A57B0">
        <w:rPr>
          <w:sz w:val="18"/>
          <w:szCs w:val="18"/>
        </w:rPr>
        <w:t xml:space="preserve"> индивидуального предпринимателя, физического лица (</w:t>
      </w:r>
      <w:r w:rsidRPr="00FD1AE8">
        <w:rPr>
          <w:sz w:val="18"/>
          <w:szCs w:val="18"/>
        </w:rPr>
        <w:t>уполномоченн</w:t>
      </w:r>
      <w:r>
        <w:rPr>
          <w:sz w:val="18"/>
          <w:szCs w:val="18"/>
        </w:rPr>
        <w:t>ого</w:t>
      </w:r>
      <w:r w:rsidRPr="00FD1AE8">
        <w:rPr>
          <w:sz w:val="18"/>
          <w:szCs w:val="18"/>
        </w:rPr>
        <w:t xml:space="preserve"> представител</w:t>
      </w:r>
      <w:r>
        <w:rPr>
          <w:sz w:val="18"/>
          <w:szCs w:val="18"/>
        </w:rPr>
        <w:t>я</w:t>
      </w:r>
      <w:r w:rsidRPr="006A57B0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AD2FDD" w:rsidRPr="006A57B0" w:rsidTr="00AD2FD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6A57B0" w:rsidTr="00AD2F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6A57B0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6A57B0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AD2FDD" w:rsidRPr="006A57B0" w:rsidRDefault="00AD2FDD" w:rsidP="00AD2FDD">
      <w:pPr>
        <w:autoSpaceDE w:val="0"/>
        <w:autoSpaceDN w:val="0"/>
        <w:spacing w:before="240"/>
      </w:pPr>
    </w:p>
    <w:p w:rsidR="00AD2FDD" w:rsidRPr="006A57B0" w:rsidRDefault="00AD2FDD" w:rsidP="00AD2FDD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фамилия, имя, отчество (при наличии)</w:t>
      </w:r>
      <w:r w:rsidRPr="006A57B0">
        <w:rPr>
          <w:sz w:val="18"/>
          <w:szCs w:val="18"/>
        </w:rPr>
        <w:t xml:space="preserve"> руководителя организации (обос</w:t>
      </w:r>
      <w:r>
        <w:rPr>
          <w:sz w:val="18"/>
          <w:szCs w:val="18"/>
        </w:rPr>
        <w:t xml:space="preserve">обленного подразделения), фамилия, имя, отчество (при наличии) </w:t>
      </w:r>
      <w:r w:rsidRPr="006A57B0">
        <w:rPr>
          <w:sz w:val="18"/>
          <w:szCs w:val="18"/>
        </w:rPr>
        <w:t>индивидуального предпринимателя, физического лица (</w:t>
      </w:r>
      <w:r w:rsidRPr="00FD1AE8">
        <w:rPr>
          <w:sz w:val="18"/>
          <w:szCs w:val="18"/>
        </w:rPr>
        <w:t>уполномоченн</w:t>
      </w:r>
      <w:r>
        <w:rPr>
          <w:sz w:val="18"/>
          <w:szCs w:val="18"/>
        </w:rPr>
        <w:t>ого</w:t>
      </w:r>
      <w:r w:rsidRPr="00FD1AE8">
        <w:rPr>
          <w:sz w:val="18"/>
          <w:szCs w:val="18"/>
        </w:rPr>
        <w:t xml:space="preserve"> представител</w:t>
      </w:r>
      <w:r>
        <w:rPr>
          <w:sz w:val="18"/>
          <w:szCs w:val="18"/>
        </w:rPr>
        <w:t>я</w:t>
      </w:r>
      <w:r w:rsidRPr="006A57B0">
        <w:rPr>
          <w:sz w:val="18"/>
          <w:szCs w:val="18"/>
        </w:rPr>
        <w:t>)</w:t>
      </w:r>
    </w:p>
    <w:p w:rsidR="00AD2FDD" w:rsidRPr="006A57B0" w:rsidRDefault="00AD2FDD" w:rsidP="00AD2FDD">
      <w:pPr>
        <w:autoSpaceDE w:val="0"/>
        <w:autoSpaceDN w:val="0"/>
        <w:spacing w:after="240"/>
      </w:pPr>
      <w:r w:rsidRPr="006A57B0">
        <w:t>от получения настоящего акта уклоняется.</w:t>
      </w:r>
    </w:p>
    <w:p w:rsidR="00AD2FDD" w:rsidRPr="006A57B0" w:rsidRDefault="00AD2FDD" w:rsidP="00AD2FDD">
      <w:pPr>
        <w:autoSpaceDE w:val="0"/>
        <w:autoSpaceDN w:val="0"/>
        <w:ind w:firstLine="709"/>
        <w:jc w:val="both"/>
        <w:rPr>
          <w:rFonts w:eastAsia="SimSun"/>
        </w:rPr>
      </w:pPr>
      <w:r w:rsidRPr="006A57B0">
        <w:rPr>
          <w:rFonts w:eastAsia="SimSun"/>
        </w:rPr>
        <w:t>Направить настоящий акт по почте</w:t>
      </w:r>
      <w:r>
        <w:rPr>
          <w:rFonts w:eastAsia="SimSun"/>
        </w:rPr>
        <w:t xml:space="preserve"> </w:t>
      </w:r>
      <w:r w:rsidRPr="00503FD4">
        <w:rPr>
          <w:rFonts w:eastAsia="SimSun"/>
        </w:rPr>
        <w:t>/</w:t>
      </w:r>
      <w:r>
        <w:rPr>
          <w:rFonts w:eastAsia="SimSun"/>
        </w:rPr>
        <w:t xml:space="preserve"> передать </w:t>
      </w:r>
      <w:r w:rsidRPr="00503FD4">
        <w:rPr>
          <w:rFonts w:eastAsia="SimSun"/>
        </w:rPr>
        <w:t>в электронном виде по телекоммуникационным канал</w:t>
      </w:r>
      <w:r>
        <w:rPr>
          <w:rFonts w:eastAsia="SimSun"/>
        </w:rPr>
        <w:t>ам</w:t>
      </w:r>
      <w:r w:rsidRPr="00503FD4">
        <w:rPr>
          <w:rFonts w:eastAsia="SimSun"/>
        </w:rPr>
        <w:t xml:space="preserve"> связи (нужное подчеркнуть)</w:t>
      </w:r>
      <w:r w:rsidRPr="006A57B0">
        <w:rPr>
          <w:rFonts w:eastAsia="SimSun"/>
        </w:rPr>
        <w:t>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907"/>
        <w:gridCol w:w="2552"/>
      </w:tblGrid>
      <w:tr w:rsidR="00AD2FDD" w:rsidRPr="006A57B0" w:rsidTr="00AD2FDD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FDD" w:rsidRPr="006A57B0" w:rsidRDefault="00AD2FDD" w:rsidP="00AD2FDD">
            <w:pPr>
              <w:autoSpaceDE w:val="0"/>
              <w:autoSpaceDN w:val="0"/>
              <w:jc w:val="center"/>
            </w:pPr>
          </w:p>
        </w:tc>
      </w:tr>
      <w:tr w:rsidR="00AD2FDD" w:rsidRPr="006A57B0" w:rsidTr="00AD2FD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6A57B0">
              <w:rPr>
                <w:rFonts w:eastAsia="SimSun"/>
                <w:sz w:val="18"/>
                <w:szCs w:val="18"/>
              </w:rPr>
              <w:t xml:space="preserve">(подпись лица, проводившего </w:t>
            </w:r>
            <w:r w:rsidRPr="006A57B0">
              <w:rPr>
                <w:sz w:val="18"/>
                <w:szCs w:val="18"/>
              </w:rPr>
              <w:t xml:space="preserve">выездную </w:t>
            </w:r>
            <w:r w:rsidRPr="006A57B0">
              <w:rPr>
                <w:rFonts w:eastAsia="SimSun"/>
                <w:sz w:val="18"/>
                <w:szCs w:val="18"/>
              </w:rPr>
              <w:t>проверку)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6A57B0" w:rsidRDefault="00AD2FDD" w:rsidP="00AD2FD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2FDD" w:rsidRPr="00A713B1" w:rsidRDefault="00AD2FDD" w:rsidP="00AD2FDD">
            <w:pPr>
              <w:autoSpaceDE w:val="0"/>
              <w:autoSpaceDN w:val="0"/>
              <w:jc w:val="center"/>
              <w:rPr>
                <w:rFonts w:eastAsia="SimSun"/>
                <w:sz w:val="28"/>
                <w:szCs w:val="28"/>
              </w:rPr>
            </w:pPr>
            <w:r w:rsidRPr="006A57B0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AD2FDD" w:rsidRDefault="00AD2FDD" w:rsidP="00AD2FDD">
      <w:pPr>
        <w:autoSpaceDE w:val="0"/>
        <w:autoSpaceDN w:val="0"/>
        <w:spacing w:before="480"/>
        <w:jc w:val="both"/>
        <w:rPr>
          <w:sz w:val="18"/>
          <w:szCs w:val="18"/>
        </w:rPr>
      </w:pPr>
    </w:p>
    <w:p w:rsidR="00AD2FDD" w:rsidRDefault="00AD2FDD" w:rsidP="00AD2FDD">
      <w:pPr>
        <w:spacing w:after="120"/>
        <w:jc w:val="both"/>
        <w:rPr>
          <w:sz w:val="18"/>
          <w:szCs w:val="18"/>
        </w:rPr>
      </w:pP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lastRenderedPageBreak/>
        <w:t>Приложение № 1</w:t>
      </w:r>
      <w:r>
        <w:rPr>
          <w:rFonts w:eastAsia="SimSun"/>
          <w:sz w:val="28"/>
          <w:szCs w:val="28"/>
        </w:rPr>
        <w:t>0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>к приказу Фонда пенсионного и социального страхования Российской Федерации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 xml:space="preserve">от 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 xml:space="preserve">№ 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«Приложение № 11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>к приказу Фонда пенсионного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>и социального страхования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>Российской Федерации</w:t>
      </w:r>
    </w:p>
    <w:p w:rsidR="00DA782B" w:rsidRPr="00B305D6" w:rsidRDefault="00DA782B" w:rsidP="00DA782B">
      <w:pPr>
        <w:autoSpaceDE w:val="0"/>
        <w:autoSpaceDN w:val="0"/>
        <w:ind w:left="5670"/>
        <w:rPr>
          <w:rFonts w:eastAsia="SimSun"/>
          <w:sz w:val="28"/>
          <w:szCs w:val="28"/>
        </w:rPr>
      </w:pPr>
      <w:r w:rsidRPr="00B305D6">
        <w:rPr>
          <w:rFonts w:eastAsia="SimSun"/>
          <w:sz w:val="28"/>
          <w:szCs w:val="28"/>
        </w:rPr>
        <w:t xml:space="preserve">от 31 мая 2023 г. </w:t>
      </w:r>
    </w:p>
    <w:p w:rsidR="00DA782B" w:rsidRPr="00577E4E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B305D6">
        <w:rPr>
          <w:rFonts w:eastAsia="SimSun"/>
          <w:sz w:val="28"/>
          <w:szCs w:val="28"/>
        </w:rPr>
        <w:t>№ 933</w:t>
      </w:r>
    </w:p>
    <w:p w:rsidR="00DA782B" w:rsidRDefault="00DA782B" w:rsidP="00DA782B">
      <w:pPr>
        <w:pStyle w:val="ConsPlusNormal"/>
        <w:jc w:val="both"/>
      </w:pPr>
    </w:p>
    <w:p w:rsidR="00DA782B" w:rsidRDefault="00DA782B" w:rsidP="00DA782B">
      <w:pPr>
        <w:pStyle w:val="ConsPlusNormal"/>
        <w:jc w:val="both"/>
      </w:pPr>
    </w:p>
    <w:p w:rsidR="00DA782B" w:rsidRPr="00E17702" w:rsidRDefault="00DA782B" w:rsidP="00DA782B">
      <w:pPr>
        <w:pStyle w:val="ConsPlusNormal"/>
        <w:jc w:val="both"/>
      </w:pPr>
    </w:p>
    <w:p w:rsidR="00DA782B" w:rsidRPr="00544B0E" w:rsidRDefault="00DA782B" w:rsidP="00DA78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4B0E">
        <w:rPr>
          <w:rFonts w:ascii="Times New Roman" w:hAnsi="Times New Roman" w:cs="Times New Roman"/>
          <w:b w:val="0"/>
          <w:sz w:val="28"/>
          <w:szCs w:val="28"/>
        </w:rPr>
        <w:t>Требования к составлению акта выездной проверки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1. В соответствии с пунктом 2 статьи  26</w:t>
      </w:r>
      <w:r w:rsidRPr="00544B0E">
        <w:rPr>
          <w:szCs w:val="28"/>
          <w:vertAlign w:val="superscript"/>
        </w:rPr>
        <w:t>19</w:t>
      </w:r>
      <w:r w:rsidRPr="00544B0E">
        <w:rPr>
          <w:szCs w:val="28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(далее </w:t>
      </w:r>
      <w:r>
        <w:rPr>
          <w:szCs w:val="28"/>
        </w:rPr>
        <w:sym w:font="Symbol" w:char="F02D"/>
      </w:r>
      <w:r w:rsidRPr="00544B0E">
        <w:rPr>
          <w:szCs w:val="28"/>
        </w:rPr>
        <w:t xml:space="preserve"> Федеральный закон от 24 июля 1998 года  № 125-ФЗ) 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Фонда пенсионного и социального страхования Российской Федерации (далее </w:t>
      </w:r>
      <w:r>
        <w:rPr>
          <w:szCs w:val="28"/>
        </w:rPr>
        <w:sym w:font="Symbol" w:char="F02D"/>
      </w:r>
      <w:r w:rsidRPr="00544B0E">
        <w:rPr>
          <w:szCs w:val="28"/>
        </w:rPr>
        <w:t xml:space="preserve"> территориальный орган Фонда, Фонд), проводившими проверку, должен быть составлен акт выездной проверки.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2. Акт выездной проверки составляется по формам, утвержденным приложениями № 9 и № 10 (в соответствии с предметом проверки) к настоящему приказу Фонда, на бумажном носителе на русском языке.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3. В акте выездной проверки не допускаются помарки, подчистки и иные исправления, за исключением исправлений, оговоренных и заверенных подписями должностных лиц территориального органа Фонда, проводивших проверку.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4. Акт выездной проверки состоит из трех частей: вводной, описательной </w:t>
      </w:r>
      <w:r>
        <w:rPr>
          <w:szCs w:val="28"/>
        </w:rPr>
        <w:br/>
      </w:r>
      <w:r w:rsidRPr="00544B0E">
        <w:rPr>
          <w:szCs w:val="28"/>
        </w:rPr>
        <w:t>и итоговой.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lastRenderedPageBreak/>
        <w:t>5. Вводная часть акта выездной проверки представляет собой общие сведения о проводимой проверке и проверяемом страхователе и должна содержать: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номер акта (присваивается акту при его регистрации в территориальном органе Фонда);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дату акта </w:t>
      </w:r>
      <w:r>
        <w:rPr>
          <w:szCs w:val="28"/>
        </w:rPr>
        <w:t xml:space="preserve">(дата </w:t>
      </w:r>
      <w:r w:rsidRPr="00544B0E">
        <w:rPr>
          <w:szCs w:val="28"/>
        </w:rPr>
        <w:t>подписания акта лицами (лицом), проводившими</w:t>
      </w:r>
      <w:r>
        <w:rPr>
          <w:szCs w:val="28"/>
        </w:rPr>
        <w:t xml:space="preserve"> </w:t>
      </w:r>
      <w:r w:rsidRPr="00544B0E">
        <w:rPr>
          <w:szCs w:val="28"/>
        </w:rPr>
        <w:t>(</w:t>
      </w:r>
      <w:r>
        <w:rPr>
          <w:szCs w:val="28"/>
        </w:rPr>
        <w:t>проводившим) проверку)</w:t>
      </w:r>
      <w:r w:rsidRPr="00544B0E">
        <w:rPr>
          <w:szCs w:val="28"/>
        </w:rPr>
        <w:t>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фамилии, имена, отчества (при наличии), должности лиц, проводивших выездную проверку, с указанием руководителя проверяющей группы;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наименование территориального органа Фонда;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полное и сокращенное наименование организации (обособленного подразделения), фамилию, имя, отчество (при наличии) индивидуального предпринимателя, физического лица;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регистрационный номер в территориальном органе Фонда;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код территориального органа Фонда;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идентификационный номер налогоплательщика (ИНН);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код причины постановки на учет в налоговом органе (КПП);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адрес места нахождения организации (обособленного подразделения) </w:t>
      </w:r>
      <w:r>
        <w:rPr>
          <w:szCs w:val="28"/>
        </w:rPr>
        <w:br/>
      </w:r>
      <w:r w:rsidRPr="00544B0E">
        <w:rPr>
          <w:szCs w:val="28"/>
        </w:rPr>
        <w:t>или адрес постоянного места жительства индивидуального предпринимателя, физического лица;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период, за который проведена проверка;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указание на то, что проверка проведена в соответствии со статьей 26</w:t>
      </w:r>
      <w:r w:rsidRPr="00544B0E">
        <w:rPr>
          <w:szCs w:val="28"/>
          <w:vertAlign w:val="superscript"/>
        </w:rPr>
        <w:t>16</w:t>
      </w:r>
      <w:r w:rsidRPr="00544B0E">
        <w:rPr>
          <w:szCs w:val="28"/>
        </w:rPr>
        <w:t xml:space="preserve"> Фед</w:t>
      </w:r>
      <w:r>
        <w:rPr>
          <w:szCs w:val="28"/>
        </w:rPr>
        <w:t xml:space="preserve">ерального закона от </w:t>
      </w:r>
      <w:r w:rsidRPr="00544B0E">
        <w:rPr>
          <w:szCs w:val="28"/>
        </w:rPr>
        <w:t>24 июля 1998 г</w:t>
      </w:r>
      <w:r>
        <w:rPr>
          <w:szCs w:val="28"/>
        </w:rPr>
        <w:t>.</w:t>
      </w:r>
      <w:r w:rsidRPr="00544B0E">
        <w:rPr>
          <w:szCs w:val="28"/>
        </w:rPr>
        <w:t xml:space="preserve"> № 125-ФЗ;</w:t>
      </w:r>
      <w:r w:rsidRPr="00544B0E">
        <w:rPr>
          <w:szCs w:val="28"/>
          <w:vertAlign w:val="superscript"/>
        </w:rPr>
        <w:t xml:space="preserve"> 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указание места проведения выездной проверки;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дату начала и дату окончания проведения проверки;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в случае приостановления или возобновления выездной проверки указываются дата и номер решения о приостановлении или возобновлении проверки;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фамилии, имена, отчества (при наличии) должностных лиц проверяемой организации (обособленного подразделения) </w:t>
      </w:r>
      <w:r>
        <w:rPr>
          <w:szCs w:val="28"/>
        </w:rPr>
        <w:sym w:font="Symbol" w:char="F02D"/>
      </w:r>
      <w:r w:rsidRPr="00544B0E">
        <w:rPr>
          <w:szCs w:val="28"/>
        </w:rPr>
        <w:t xml:space="preserve"> руководителя, главного бухгалтера </w:t>
      </w:r>
      <w:r w:rsidRPr="00544B0E">
        <w:rPr>
          <w:szCs w:val="28"/>
        </w:rPr>
        <w:lastRenderedPageBreak/>
        <w:t>либо лиц, исполняющих их обязанности в проверяемом периоде;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сведения о методе проведения проверки по степени охвата ею первичных документов (сплошной, выборочный);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перечень документов, представленных организацией (обособленным подразделением), индивидуальным предпринимателем, физическим лицом, </w:t>
      </w:r>
      <w:r>
        <w:rPr>
          <w:szCs w:val="28"/>
        </w:rPr>
        <w:br/>
      </w:r>
      <w:r w:rsidRPr="00544B0E">
        <w:rPr>
          <w:szCs w:val="28"/>
        </w:rPr>
        <w:t xml:space="preserve">в отношении которых проводилась проверка (далее </w:t>
      </w:r>
      <w:r>
        <w:rPr>
          <w:szCs w:val="28"/>
        </w:rPr>
        <w:sym w:font="Symbol" w:char="F02D"/>
      </w:r>
      <w:r w:rsidRPr="00544B0E">
        <w:rPr>
          <w:szCs w:val="28"/>
        </w:rPr>
        <w:t xml:space="preserve"> лицо, в отношении которого проводилась проверка), а также других документов, имеющихся </w:t>
      </w:r>
      <w:r>
        <w:rPr>
          <w:szCs w:val="28"/>
        </w:rPr>
        <w:br/>
      </w:r>
      <w:r w:rsidRPr="00544B0E">
        <w:rPr>
          <w:szCs w:val="28"/>
        </w:rPr>
        <w:t>у территориального органа Фонда, на основе которых проведена проверка. Указываются виды проверенных документов и при необходимости перечень конкретных документов;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перечень непредставленных документов;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номер и дату акта предыдущей выездной проверки с указанием периода проверки и сведения об устранении выявленных недостатков и нарушений.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6. В описательной части акта выездной проверки указывается, выявлены или не выявлены нарушения законодательства Российской Федерации </w:t>
      </w:r>
      <w:r>
        <w:rPr>
          <w:szCs w:val="28"/>
        </w:rPr>
        <w:br/>
      </w:r>
      <w:r w:rsidRPr="00544B0E">
        <w:rPr>
          <w:szCs w:val="28"/>
        </w:rPr>
        <w:t xml:space="preserve">об обязательном социальном страховании от несчастных случаев </w:t>
      </w:r>
      <w:r>
        <w:rPr>
          <w:szCs w:val="28"/>
        </w:rPr>
        <w:br/>
      </w:r>
      <w:r w:rsidRPr="00544B0E">
        <w:rPr>
          <w:szCs w:val="28"/>
        </w:rPr>
        <w:t>на производстве и профессиональных заболеваний в части исполнения обязанностей по обязательному социальному страхованию от несчастных случаев на производстве и профессиональных заболеваний.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В случае выявления нарушений законодательства Российской Федерации </w:t>
      </w:r>
      <w:r>
        <w:rPr>
          <w:szCs w:val="28"/>
        </w:rPr>
        <w:br/>
      </w:r>
      <w:r w:rsidRPr="00544B0E">
        <w:rPr>
          <w:szCs w:val="28"/>
        </w:rPr>
        <w:t>об обязательном социальном страховании от несчастных случаев на производстве и профессиональных заболеваний описательная часть акта должна содержать: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>сведения о выявленном занижении базы для начисления страховых взносов;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 xml:space="preserve">сведения о выявленной сумме неуплаченных страховых взносов </w:t>
      </w:r>
      <w:r>
        <w:rPr>
          <w:sz w:val="28"/>
          <w:szCs w:val="28"/>
        </w:rPr>
        <w:br/>
      </w:r>
      <w:r w:rsidRPr="00544B0E">
        <w:rPr>
          <w:sz w:val="28"/>
          <w:szCs w:val="28"/>
        </w:rPr>
        <w:t>в результате занижения базы для начисления страховых взносов;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>сведения о выявленной неуплате (неполной уплате) сумм страховых взносов в результате других неправомерных действий (бездействия);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 xml:space="preserve">сведения о выявленном несоответствии сведений об основном виде экономической деятельности по Общероссийскому классификатору видов экономической деятельности страхователя, содержащихся в едином </w:t>
      </w:r>
      <w:r w:rsidRPr="00544B0E">
        <w:rPr>
          <w:sz w:val="28"/>
          <w:szCs w:val="28"/>
        </w:rPr>
        <w:lastRenderedPageBreak/>
        <w:t>государственном реестре юридических лиц или едином государственном реестре индивидуальных предпринимателей, фактически осуществляемому страхователем основному виду экономической деятельности;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>сведения о произведенных расходах с нарушением требований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расходах, не подтвержденных документами;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 xml:space="preserve">сведения о выявленном непредставлении в установленный срок сведений </w:t>
      </w:r>
      <w:r>
        <w:rPr>
          <w:sz w:val="28"/>
          <w:szCs w:val="28"/>
        </w:rPr>
        <w:br/>
      </w:r>
      <w:r w:rsidRPr="00544B0E">
        <w:rPr>
          <w:sz w:val="28"/>
          <w:szCs w:val="28"/>
        </w:rPr>
        <w:t xml:space="preserve">о начисленных страховых взносах на обязательное социальное страхование </w:t>
      </w:r>
      <w:r>
        <w:rPr>
          <w:sz w:val="28"/>
          <w:szCs w:val="28"/>
        </w:rPr>
        <w:br/>
      </w:r>
      <w:r w:rsidRPr="00544B0E">
        <w:rPr>
          <w:sz w:val="28"/>
          <w:szCs w:val="28"/>
        </w:rPr>
        <w:t>от несчастных случаев на производстве и профессиональных заболеваний;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31F23">
        <w:rPr>
          <w:szCs w:val="28"/>
        </w:rPr>
        <w:t>сведения о произведенных расходах, излишне понесенных Фондом, в связи с представлением страхователем/застрахованным (лицом, имеющим право на получение страховых выплат в случае смерти застрахованного)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страхователя;</w:t>
      </w:r>
    </w:p>
    <w:p w:rsidR="00DA782B" w:rsidRPr="00544B0E" w:rsidRDefault="00DA782B" w:rsidP="00DA78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4B0E">
        <w:rPr>
          <w:sz w:val="28"/>
          <w:szCs w:val="28"/>
        </w:rPr>
        <w:t>сведения о других документально подтвержденных фактах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заболеваний, выявленных в ходе проверки.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7. Итоговая часть акта выездной проверки содержит:</w:t>
      </w:r>
    </w:p>
    <w:p w:rsidR="00DA782B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31F23">
        <w:rPr>
          <w:szCs w:val="28"/>
        </w:rPr>
        <w:t xml:space="preserve">выводы территориального органа Фонда об отказе в назначении и выплате обеспечения по страхованию, об отмене решения о назначении и выплате </w:t>
      </w:r>
      <w:r w:rsidRPr="00231F23">
        <w:rPr>
          <w:szCs w:val="28"/>
        </w:rPr>
        <w:lastRenderedPageBreak/>
        <w:t>обеспечения по страхованию, о возмещении расходов, излишне понесенных Фондом, в связи с представлением страхователем/застрахованным (лицом, имеющим право на получение страховых выплат в случае смерти застрахованного)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>выводы территориального органа Фонда о взыскании с лица, в отношении которого проводилась проверка, сумм неуплаченных страховых взносов и пеней за неуплату (несвоевременную уплату) страховых взносов;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предложения о внесении необходимых исправлений в документы бухгалтерского учета и другие предложения территориального органа страховщика по устранению выявленных нарушений законодательства Российской Федерации в части исполнения обязанностей по обязательному социальному страхованию от несчастных случаев на производстве </w:t>
      </w:r>
      <w:r>
        <w:rPr>
          <w:szCs w:val="28"/>
        </w:rPr>
        <w:br/>
      </w:r>
      <w:r w:rsidRPr="00544B0E">
        <w:rPr>
          <w:szCs w:val="28"/>
        </w:rPr>
        <w:t>и профессиональных заболеваний;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предложение территориального органа Фонда о привлечении страхователя </w:t>
      </w:r>
      <w:r>
        <w:rPr>
          <w:szCs w:val="28"/>
        </w:rPr>
        <w:br/>
      </w:r>
      <w:r w:rsidRPr="00544B0E">
        <w:rPr>
          <w:szCs w:val="28"/>
        </w:rPr>
        <w:t xml:space="preserve">к ответственности с указанием оснований для привлечения к ответственности </w:t>
      </w:r>
      <w:r>
        <w:rPr>
          <w:szCs w:val="28"/>
        </w:rPr>
        <w:br/>
      </w:r>
      <w:r w:rsidRPr="00544B0E">
        <w:rPr>
          <w:szCs w:val="28"/>
        </w:rPr>
        <w:t>и составов правонарушений;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указание на право лица, в отношении которого проводилась проверка, представить письменные возражения по акту выездной проверки в целом </w:t>
      </w:r>
      <w:r>
        <w:rPr>
          <w:szCs w:val="28"/>
        </w:rPr>
        <w:br/>
      </w:r>
      <w:r w:rsidRPr="00544B0E">
        <w:rPr>
          <w:szCs w:val="28"/>
        </w:rPr>
        <w:t>или по его отдельным положениям в течение 15 рабочих дней со дня получения акта выездной проверки.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lastRenderedPageBreak/>
        <w:t>8. Акт выездной проверки подписывается должностными лицами территориального органа Фонда и лицом, в отношении которого проводилась выездная проверка (его уполномоченным представителем).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9. Акт выездной проверки составляется в двух экземплярах, один </w:t>
      </w:r>
      <w:r>
        <w:rPr>
          <w:szCs w:val="28"/>
        </w:rPr>
        <w:br/>
      </w:r>
      <w:r w:rsidRPr="00544B0E">
        <w:rPr>
          <w:szCs w:val="28"/>
        </w:rPr>
        <w:t>из которых остается на хранении в территориальном органе Фонда, второй вручается лицу, в отношении которого проводилась проверка (его уполномоченному представителю).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10. Выявленные сведения о фактах однородных массовых нарушений могут быть сгруппированы в ведомости, таблицы и другие документы и приложены </w:t>
      </w:r>
      <w:r>
        <w:rPr>
          <w:szCs w:val="28"/>
        </w:rPr>
        <w:br/>
      </w:r>
      <w:r w:rsidRPr="00544B0E">
        <w:rPr>
          <w:szCs w:val="28"/>
        </w:rPr>
        <w:t>к акту выездной проверки (приложения).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В этом случае на последней странице экземпляра акта, который остается </w:t>
      </w:r>
      <w:r>
        <w:rPr>
          <w:szCs w:val="28"/>
        </w:rPr>
        <w:br/>
      </w:r>
      <w:r w:rsidRPr="00544B0E">
        <w:rPr>
          <w:szCs w:val="28"/>
        </w:rPr>
        <w:t xml:space="preserve">в территориальном органе Фонда, заполняется строка, заверяемая подписью лица (его уполномоченного представителя), в отношении которого проводилась проверка, получившего акт, с указанием его должности, фамилии и инициалов, </w:t>
      </w:r>
      <w:r>
        <w:rPr>
          <w:szCs w:val="28"/>
        </w:rPr>
        <w:br/>
      </w:r>
      <w:r w:rsidRPr="00544B0E">
        <w:rPr>
          <w:szCs w:val="28"/>
        </w:rPr>
        <w:t>а также даты вручения акта:</w:t>
      </w:r>
    </w:p>
    <w:p w:rsidR="00DA782B" w:rsidRPr="00544B0E" w:rsidRDefault="00DA782B" w:rsidP="00DA782B">
      <w:pPr>
        <w:pStyle w:val="ConsPlusNormal"/>
        <w:jc w:val="both"/>
        <w:rPr>
          <w:szCs w:val="28"/>
        </w:rPr>
      </w:pPr>
      <w:r w:rsidRPr="00544B0E">
        <w:rPr>
          <w:szCs w:val="28"/>
        </w:rPr>
        <w:t>«Экземпляр настоящего акта с ________ приложениями на ___ листах получил».</w:t>
      </w:r>
    </w:p>
    <w:p w:rsidR="00DA782B" w:rsidRPr="00CF3E40" w:rsidRDefault="00DA782B" w:rsidP="00DA782B">
      <w:pPr>
        <w:pStyle w:val="ConsPlusNormal"/>
        <w:spacing w:after="240"/>
        <w:ind w:firstLine="709"/>
        <w:jc w:val="both"/>
        <w:rPr>
          <w:szCs w:val="22"/>
        </w:rPr>
      </w:pPr>
      <w:r>
        <w:rPr>
          <w:szCs w:val="22"/>
        </w:rPr>
        <w:t xml:space="preserve">                                                      </w:t>
      </w:r>
      <w:r w:rsidRPr="00544B0E">
        <w:rPr>
          <w:szCs w:val="22"/>
        </w:rPr>
        <w:t>(количество)</w:t>
      </w:r>
    </w:p>
    <w:p w:rsidR="00DA782B" w:rsidRPr="00544B0E" w:rsidRDefault="00DA782B" w:rsidP="00DA782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44B0E">
        <w:rPr>
          <w:szCs w:val="28"/>
        </w:rPr>
        <w:t xml:space="preserve">11. Акт выездной проверки в течение пяти рабочих дней с даты его подписания должен быть вручен лицу, в отношении которого проводилась проверка (его уполномоченному представителю), лично под расписку, направлен по почте заказным письмом или передан в электронном виде </w:t>
      </w:r>
      <w:r>
        <w:rPr>
          <w:szCs w:val="28"/>
        </w:rPr>
        <w:br/>
      </w:r>
      <w:r w:rsidRPr="00544B0E">
        <w:rPr>
          <w:szCs w:val="28"/>
        </w:rPr>
        <w:t xml:space="preserve">по телекоммуникационным каналам связи. В случае направления акта выездной проверки по почте заказным письмом датой вручения этого акта считается шестой рабочий день с даты отправления заказного письма. Форматы, порядок и условия направления страхователю акта выездной проверки в электронном виде </w:t>
      </w:r>
      <w:r>
        <w:rPr>
          <w:szCs w:val="28"/>
        </w:rPr>
        <w:br/>
      </w:r>
      <w:r w:rsidRPr="00544B0E">
        <w:rPr>
          <w:szCs w:val="28"/>
        </w:rPr>
        <w:t xml:space="preserve">по телекоммуникационным каналам связи устанавливаются Фондом </w:t>
      </w:r>
      <w:r>
        <w:rPr>
          <w:szCs w:val="28"/>
        </w:rPr>
        <w:br/>
      </w:r>
      <w:r w:rsidRPr="00544B0E">
        <w:rPr>
          <w:szCs w:val="28"/>
        </w:rPr>
        <w:t>в соответствии с пунктом 4 статьи 26</w:t>
      </w:r>
      <w:r w:rsidRPr="00544B0E">
        <w:rPr>
          <w:szCs w:val="28"/>
          <w:vertAlign w:val="superscript"/>
        </w:rPr>
        <w:t>19</w:t>
      </w:r>
      <w:r w:rsidRPr="00544B0E">
        <w:rPr>
          <w:szCs w:val="28"/>
        </w:rPr>
        <w:t xml:space="preserve"> Федерального закона от 24 июля 1998 г. </w:t>
      </w:r>
      <w:r>
        <w:rPr>
          <w:szCs w:val="28"/>
        </w:rPr>
        <w:br/>
      </w:r>
      <w:r w:rsidRPr="00544B0E">
        <w:rPr>
          <w:szCs w:val="28"/>
        </w:rPr>
        <w:t>№ 125-ФЗ.</w:t>
      </w:r>
      <w:r>
        <w:rPr>
          <w:szCs w:val="28"/>
        </w:rPr>
        <w:t>».</w:t>
      </w:r>
    </w:p>
    <w:p w:rsidR="00AD2FDD" w:rsidRDefault="00AD2FDD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1</w:t>
      </w:r>
    </w:p>
    <w:p w:rsidR="00DA782B" w:rsidRPr="00AC18A9" w:rsidRDefault="00DA782B" w:rsidP="00DA782B">
      <w:pPr>
        <w:ind w:left="5670"/>
        <w:rPr>
          <w:sz w:val="26"/>
          <w:szCs w:val="26"/>
        </w:rPr>
      </w:pPr>
      <w:r w:rsidRPr="00AC18A9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AC18A9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AC18A9">
        <w:rPr>
          <w:sz w:val="26"/>
          <w:szCs w:val="26"/>
        </w:rPr>
        <w:t xml:space="preserve">от </w:t>
      </w:r>
    </w:p>
    <w:p w:rsidR="00DA782B" w:rsidRPr="00AC18A9" w:rsidRDefault="00DA782B" w:rsidP="00DA782B">
      <w:pPr>
        <w:ind w:left="5670"/>
        <w:rPr>
          <w:sz w:val="26"/>
          <w:szCs w:val="26"/>
        </w:rPr>
      </w:pPr>
      <w:r w:rsidRPr="00AC18A9">
        <w:rPr>
          <w:sz w:val="26"/>
          <w:szCs w:val="26"/>
        </w:rPr>
        <w:t xml:space="preserve">№ 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12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t>к приказу Фонда пенсионного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t>и социального страхования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t>Российской Федерации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t xml:space="preserve">от 31 мая 2023 г. </w:t>
      </w:r>
    </w:p>
    <w:p w:rsidR="00DA782B" w:rsidRPr="00AC18A9" w:rsidRDefault="00DA782B" w:rsidP="00DA782B">
      <w:pPr>
        <w:ind w:left="5670"/>
        <w:rPr>
          <w:rFonts w:eastAsia="SimSun"/>
          <w:sz w:val="26"/>
          <w:szCs w:val="26"/>
        </w:rPr>
      </w:pPr>
      <w:r w:rsidRPr="00AC18A9">
        <w:rPr>
          <w:rFonts w:eastAsia="SimSun"/>
          <w:sz w:val="26"/>
          <w:szCs w:val="26"/>
        </w:rPr>
        <w:t>№ 933</w:t>
      </w:r>
    </w:p>
    <w:p w:rsidR="00DA782B" w:rsidRDefault="00DA782B" w:rsidP="00DA782B">
      <w:pPr>
        <w:spacing w:after="360"/>
        <w:ind w:left="8364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DA782B" w:rsidRPr="008D0F67" w:rsidRDefault="00DA782B" w:rsidP="00DA782B">
      <w:pPr>
        <w:spacing w:after="240"/>
        <w:ind w:right="6661"/>
        <w:rPr>
          <w:rFonts w:eastAsia="SimSun"/>
        </w:rPr>
      </w:pPr>
      <w:r w:rsidRPr="008D0F67">
        <w:rPr>
          <w:rFonts w:eastAsia="SimSun"/>
        </w:rPr>
        <w:t>Место штампа 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5E7ABA">
        <w:rPr>
          <w:rFonts w:eastAsia="SimSun"/>
        </w:rPr>
        <w:t>Фонда пенсионного и социального страхования Российской Федерации</w:t>
      </w:r>
    </w:p>
    <w:p w:rsidR="00DA782B" w:rsidRPr="00BF01E1" w:rsidRDefault="00DA782B" w:rsidP="00DA782B">
      <w:pPr>
        <w:spacing w:after="240"/>
        <w:jc w:val="center"/>
        <w:rPr>
          <w:sz w:val="26"/>
          <w:szCs w:val="26"/>
        </w:rPr>
      </w:pPr>
      <w:r w:rsidRPr="00BF01E1">
        <w:rPr>
          <w:sz w:val="26"/>
          <w:szCs w:val="26"/>
        </w:rPr>
        <w:t>Решение</w:t>
      </w:r>
      <w:r w:rsidRPr="00BF01E1">
        <w:rPr>
          <w:sz w:val="26"/>
          <w:szCs w:val="26"/>
        </w:rPr>
        <w:br/>
        <w:t>о привлечении страхователя к ответственности</w:t>
      </w:r>
      <w:r w:rsidRPr="00BF01E1">
        <w:rPr>
          <w:sz w:val="26"/>
          <w:szCs w:val="26"/>
        </w:rPr>
        <w:br/>
        <w:t>за совершение правонарушения, выявленного по результатам проверки правильности</w:t>
      </w:r>
      <w:r w:rsidRPr="00BF01E1">
        <w:rPr>
          <w:sz w:val="22"/>
          <w:szCs w:val="22"/>
        </w:rPr>
        <w:t xml:space="preserve"> </w:t>
      </w:r>
      <w:r w:rsidRPr="00BF01E1">
        <w:rPr>
          <w:sz w:val="26"/>
          <w:szCs w:val="26"/>
        </w:rPr>
        <w:t>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</w:p>
    <w:tbl>
      <w:tblPr>
        <w:tblW w:w="9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2177"/>
        <w:gridCol w:w="6260"/>
        <w:gridCol w:w="1060"/>
      </w:tblGrid>
      <w:tr w:rsidR="00DA782B" w:rsidRPr="000029CF" w:rsidTr="00E656B0">
        <w:trPr>
          <w:trHeight w:val="291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8D0F67" w:rsidTr="00E656B0">
        <w:trPr>
          <w:trHeight w:val="235"/>
        </w:trPr>
        <w:tc>
          <w:tcPr>
            <w:tcW w:w="326" w:type="dxa"/>
          </w:tcPr>
          <w:p w:rsidR="00DA782B" w:rsidRPr="008D0F67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77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6260" w:type="dxa"/>
          </w:tcPr>
          <w:p w:rsidR="00DA782B" w:rsidRPr="008D0F67" w:rsidRDefault="00DA782B" w:rsidP="00E656B0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Default="00DA782B" w:rsidP="00DA782B">
      <w:pPr>
        <w:spacing w:before="120"/>
        <w:jc w:val="center"/>
        <w:rPr>
          <w:sz w:val="22"/>
          <w:szCs w:val="22"/>
        </w:rPr>
      </w:pPr>
    </w:p>
    <w:p w:rsidR="00DA782B" w:rsidRPr="002C584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2C584D">
        <w:rPr>
          <w:sz w:val="18"/>
          <w:szCs w:val="18"/>
        </w:rPr>
        <w:t xml:space="preserve"> территориального органа </w:t>
      </w:r>
      <w:r w:rsidRPr="006B718D">
        <w:rPr>
          <w:sz w:val="18"/>
          <w:szCs w:val="18"/>
        </w:rPr>
        <w:t>Фонда пенсионного и социального страхования Российской Федерации</w:t>
      </w:r>
      <w:r>
        <w:rPr>
          <w:sz w:val="18"/>
          <w:szCs w:val="18"/>
        </w:rPr>
        <w:t xml:space="preserve"> (далее - территориальный</w:t>
      </w:r>
      <w:r w:rsidRPr="002C584D">
        <w:rPr>
          <w:sz w:val="18"/>
          <w:szCs w:val="18"/>
        </w:rPr>
        <w:t xml:space="preserve"> </w:t>
      </w:r>
      <w:r>
        <w:rPr>
          <w:sz w:val="18"/>
          <w:szCs w:val="18"/>
        </w:rPr>
        <w:t>орган</w:t>
      </w:r>
      <w:r w:rsidRPr="002C584D">
        <w:rPr>
          <w:sz w:val="18"/>
          <w:szCs w:val="18"/>
        </w:rPr>
        <w:t xml:space="preserve"> </w:t>
      </w:r>
      <w:r w:rsidRPr="006B718D">
        <w:rPr>
          <w:sz w:val="18"/>
          <w:szCs w:val="18"/>
        </w:rPr>
        <w:t>Фонда</w:t>
      </w:r>
      <w:r w:rsidRPr="002C584D">
        <w:rPr>
          <w:sz w:val="18"/>
          <w:szCs w:val="18"/>
        </w:rPr>
        <w:t>)</w:t>
      </w:r>
    </w:p>
    <w:p w:rsidR="00DA782B" w:rsidRDefault="00DA782B" w:rsidP="00DA782B">
      <w:pPr>
        <w:jc w:val="center"/>
        <w:rPr>
          <w:sz w:val="22"/>
          <w:szCs w:val="22"/>
        </w:rPr>
      </w:pPr>
    </w:p>
    <w:p w:rsidR="00DA782B" w:rsidRPr="002C584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(наименование территориального органа </w:t>
      </w:r>
      <w:r>
        <w:rPr>
          <w:sz w:val="18"/>
          <w:szCs w:val="18"/>
        </w:rPr>
        <w:t>Фонда)</w:t>
      </w:r>
    </w:p>
    <w:p w:rsidR="00DA782B" w:rsidRDefault="00DA782B" w:rsidP="00DA782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,</w:t>
      </w:r>
    </w:p>
    <w:p w:rsidR="00DA782B" w:rsidRPr="002C584D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2C584D">
        <w:rPr>
          <w:sz w:val="18"/>
          <w:szCs w:val="18"/>
        </w:rPr>
        <w:t>(</w:t>
      </w:r>
      <w:r w:rsidRPr="006B718D">
        <w:rPr>
          <w:sz w:val="18"/>
          <w:szCs w:val="18"/>
        </w:rPr>
        <w:t>фамилия, имя, отчество (при наличии)</w:t>
      </w:r>
    </w:p>
    <w:tbl>
      <w:tblPr>
        <w:tblW w:w="9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2591"/>
        <w:gridCol w:w="1322"/>
        <w:gridCol w:w="2159"/>
        <w:gridCol w:w="404"/>
        <w:gridCol w:w="1781"/>
      </w:tblGrid>
      <w:tr w:rsidR="00DA782B" w:rsidRPr="0034498F" w:rsidTr="00E656B0">
        <w:trPr>
          <w:trHeight w:val="291"/>
        </w:trPr>
        <w:tc>
          <w:tcPr>
            <w:tcW w:w="1511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DA782B" w:rsidRPr="00226B35" w:rsidTr="00E656B0">
        <w:trPr>
          <w:trHeight w:val="235"/>
        </w:trPr>
        <w:tc>
          <w:tcPr>
            <w:tcW w:w="1511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</w:tcBorders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322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59" w:type="dxa"/>
          </w:tcPr>
          <w:p w:rsidR="00DA782B" w:rsidRPr="00226B35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404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81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Default="00DA782B" w:rsidP="00DA782B">
      <w:pPr>
        <w:jc w:val="both"/>
        <w:rPr>
          <w:sz w:val="22"/>
          <w:szCs w:val="22"/>
          <w:highlight w:val="yellow"/>
        </w:rPr>
      </w:pPr>
      <w:r w:rsidRPr="002E4CDC">
        <w:rPr>
          <w:sz w:val="22"/>
          <w:szCs w:val="22"/>
        </w:rPr>
        <w:t>правильности</w:t>
      </w:r>
      <w:r>
        <w:rPr>
          <w:sz w:val="22"/>
          <w:szCs w:val="22"/>
        </w:rPr>
        <w:t xml:space="preserve"> исчисления, полноты и своевременности уплаты (перечисления) страховых взносов на</w:t>
      </w:r>
      <w:r w:rsidRPr="002E4CDC">
        <w:rPr>
          <w:sz w:val="22"/>
          <w:szCs w:val="22"/>
        </w:rPr>
        <w:t xml:space="preserve"> обязательно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социально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страховани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</w:t>
      </w:r>
      <w:r w:rsidRPr="00A5334F">
        <w:rPr>
          <w:sz w:val="22"/>
          <w:szCs w:val="22"/>
        </w:rPr>
        <w:t>от несчастных случаев на производстве и профессиональных заболеваний</w:t>
      </w:r>
      <w:r>
        <w:rPr>
          <w:sz w:val="22"/>
          <w:szCs w:val="22"/>
        </w:rPr>
        <w:t xml:space="preserve"> </w:t>
      </w:r>
      <w:r w:rsidRPr="00B91E95">
        <w:rPr>
          <w:sz w:val="22"/>
          <w:szCs w:val="22"/>
        </w:rPr>
        <w:t>в Фонд пенсионного и социального страхования Российской</w:t>
      </w:r>
      <w:r>
        <w:rPr>
          <w:sz w:val="22"/>
          <w:szCs w:val="22"/>
        </w:rPr>
        <w:t xml:space="preserve"> Федерации</w:t>
      </w:r>
    </w:p>
    <w:p w:rsidR="00DA782B" w:rsidRDefault="00DA782B" w:rsidP="00DA782B">
      <w:pPr>
        <w:jc w:val="both"/>
        <w:rPr>
          <w:sz w:val="22"/>
          <w:szCs w:val="22"/>
        </w:rPr>
      </w:pPr>
    </w:p>
    <w:p w:rsidR="00DA782B" w:rsidRPr="00715BD1" w:rsidRDefault="00DA782B" w:rsidP="00DA782B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715BD1">
        <w:rPr>
          <w:sz w:val="18"/>
          <w:szCs w:val="18"/>
        </w:rPr>
        <w:t>(полное и сокращенное наименование</w:t>
      </w:r>
      <w:r>
        <w:rPr>
          <w:sz w:val="18"/>
          <w:szCs w:val="18"/>
        </w:rPr>
        <w:t xml:space="preserve"> </w:t>
      </w:r>
      <w:r w:rsidRPr="00715BD1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 (обособленного подразделения), </w:t>
      </w:r>
      <w:r w:rsidRPr="006B718D">
        <w:rPr>
          <w:sz w:val="18"/>
          <w:szCs w:val="18"/>
        </w:rPr>
        <w:t>фамилия, имя, отчество (при наличии)</w:t>
      </w:r>
      <w:r w:rsidRPr="00715BD1">
        <w:rPr>
          <w:sz w:val="18"/>
          <w:szCs w:val="18"/>
        </w:rPr>
        <w:t xml:space="preserve"> индивидуального предпринимателя,</w:t>
      </w:r>
      <w:r>
        <w:rPr>
          <w:sz w:val="18"/>
          <w:szCs w:val="18"/>
        </w:rPr>
        <w:t xml:space="preserve"> </w:t>
      </w:r>
      <w:r w:rsidRPr="00715BD1">
        <w:rPr>
          <w:sz w:val="18"/>
          <w:szCs w:val="18"/>
        </w:rPr>
        <w:t>физического лица)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110"/>
        <w:gridCol w:w="142"/>
      </w:tblGrid>
      <w:tr w:rsidR="00DA782B" w:rsidRPr="005B324E" w:rsidTr="00E656B0">
        <w:trPr>
          <w:trHeight w:val="447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DA782B" w:rsidRPr="005B324E" w:rsidTr="00E656B0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DA782B" w:rsidRPr="005B324E" w:rsidTr="00E656B0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DA782B" w:rsidRPr="005B324E" w:rsidTr="00E656B0">
        <w:trPr>
          <w:trHeight w:val="2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DA782B" w:rsidRPr="005B324E" w:rsidTr="00E656B0">
        <w:trPr>
          <w:trHeight w:val="671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B324E"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нахождения организации (обособленного подразделения) / адрес постоянного места жительства </w:t>
            </w:r>
            <w:r w:rsidRPr="005B32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индивидуального предпринимателя, физического лица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5B324E" w:rsidRDefault="00DA782B" w:rsidP="00E656B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782B" w:rsidRDefault="00DA782B" w:rsidP="00DA782B">
      <w:pPr>
        <w:widowControl w:val="0"/>
        <w:spacing w:before="240"/>
        <w:jc w:val="both"/>
        <w:rPr>
          <w:sz w:val="22"/>
          <w:szCs w:val="22"/>
        </w:rPr>
      </w:pPr>
      <w:r w:rsidRPr="00EE209B">
        <w:rPr>
          <w:sz w:val="22"/>
          <w:szCs w:val="22"/>
        </w:rPr>
        <w:lastRenderedPageBreak/>
        <w:t>за период с _______________ по _______________,</w:t>
      </w:r>
    </w:p>
    <w:p w:rsidR="00DA782B" w:rsidRDefault="00DA782B" w:rsidP="00DA782B">
      <w:pPr>
        <w:spacing w:before="120"/>
        <w:jc w:val="both"/>
        <w:rPr>
          <w:sz w:val="22"/>
          <w:szCs w:val="22"/>
        </w:rPr>
      </w:pPr>
      <w:r w:rsidRPr="006E4086">
        <w:rPr>
          <w:sz w:val="22"/>
          <w:szCs w:val="22"/>
        </w:rPr>
        <w:t xml:space="preserve">другие материалы проверки и иные документы, имеющиеся у территориального органа </w:t>
      </w:r>
      <w:r>
        <w:rPr>
          <w:sz w:val="22"/>
          <w:szCs w:val="22"/>
        </w:rPr>
        <w:t>Фонда</w:t>
      </w:r>
    </w:p>
    <w:p w:rsidR="00DA782B" w:rsidRDefault="00DA782B" w:rsidP="00DA78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DA782B" w:rsidRPr="00273C07" w:rsidRDefault="00DA782B" w:rsidP="00DA782B">
      <w:pPr>
        <w:jc w:val="center"/>
        <w:rPr>
          <w:sz w:val="2"/>
          <w:szCs w:val="2"/>
        </w:rPr>
      </w:pPr>
      <w:r w:rsidRPr="00AC2DA8">
        <w:rPr>
          <w:sz w:val="18"/>
          <w:szCs w:val="18"/>
        </w:rPr>
        <w:t>(указываются конкретные документы и иные материалы)</w:t>
      </w:r>
    </w:p>
    <w:p w:rsidR="00DA782B" w:rsidRDefault="00DA782B" w:rsidP="00DA782B">
      <w:pPr>
        <w:rPr>
          <w:sz w:val="22"/>
          <w:szCs w:val="22"/>
        </w:rPr>
      </w:pPr>
      <w:r>
        <w:rPr>
          <w:sz w:val="22"/>
          <w:szCs w:val="22"/>
        </w:rPr>
        <w:t xml:space="preserve">а также _________________________________________________________________________________, </w:t>
      </w:r>
    </w:p>
    <w:p w:rsidR="00DA782B" w:rsidRPr="00273C07" w:rsidRDefault="00DA782B" w:rsidP="00DA782B">
      <w:pPr>
        <w:ind w:left="851"/>
        <w:jc w:val="center"/>
        <w:rPr>
          <w:sz w:val="18"/>
          <w:szCs w:val="18"/>
        </w:rPr>
      </w:pPr>
      <w:r w:rsidRPr="00273C07">
        <w:rPr>
          <w:sz w:val="18"/>
          <w:szCs w:val="18"/>
        </w:rPr>
        <w:t>(указываются пись</w:t>
      </w:r>
      <w:r>
        <w:rPr>
          <w:sz w:val="18"/>
          <w:szCs w:val="18"/>
        </w:rPr>
        <w:t>менные возражения страхователя, в</w:t>
      </w:r>
      <w:r w:rsidRPr="00273C07">
        <w:rPr>
          <w:sz w:val="18"/>
          <w:szCs w:val="18"/>
        </w:rPr>
        <w:t xml:space="preserve"> отношении которого проводилась проверка (его уполномоченного представителя)</w:t>
      </w:r>
    </w:p>
    <w:p w:rsidR="00DA782B" w:rsidRDefault="00DA782B" w:rsidP="00DA782B">
      <w:pPr>
        <w:keepNext/>
        <w:rPr>
          <w:sz w:val="22"/>
          <w:szCs w:val="22"/>
        </w:rPr>
      </w:pPr>
      <w:r w:rsidRPr="006E4086">
        <w:rPr>
          <w:sz w:val="22"/>
          <w:szCs w:val="22"/>
        </w:rPr>
        <w:t xml:space="preserve">при </w:t>
      </w:r>
      <w:r w:rsidRPr="00C93D37">
        <w:rPr>
          <w:sz w:val="22"/>
          <w:szCs w:val="22"/>
        </w:rPr>
        <w:t>участии лица</w:t>
      </w:r>
      <w:r w:rsidRPr="006E4086">
        <w:rPr>
          <w:sz w:val="22"/>
          <w:szCs w:val="22"/>
        </w:rPr>
        <w:t xml:space="preserve">, в отношении которого проводилась проверка </w:t>
      </w:r>
      <w:r w:rsidRPr="00C93D37">
        <w:rPr>
          <w:sz w:val="22"/>
          <w:szCs w:val="22"/>
        </w:rPr>
        <w:t>(</w:t>
      </w:r>
      <w:r>
        <w:rPr>
          <w:sz w:val="22"/>
          <w:szCs w:val="22"/>
        </w:rPr>
        <w:t xml:space="preserve">его </w:t>
      </w:r>
      <w:r w:rsidRPr="00C93D37">
        <w:rPr>
          <w:sz w:val="22"/>
          <w:szCs w:val="22"/>
        </w:rPr>
        <w:t>уполномоченного</w:t>
      </w:r>
      <w:r w:rsidRPr="006E4086">
        <w:rPr>
          <w:sz w:val="22"/>
          <w:szCs w:val="22"/>
        </w:rPr>
        <w:t xml:space="preserve"> представителя)</w:t>
      </w:r>
    </w:p>
    <w:p w:rsidR="00DA782B" w:rsidRDefault="00DA782B" w:rsidP="00DA782B">
      <w:pPr>
        <w:keepNext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;</w:t>
      </w:r>
    </w:p>
    <w:p w:rsidR="00DA782B" w:rsidRPr="009468BB" w:rsidRDefault="00DA782B" w:rsidP="00DA782B">
      <w:pPr>
        <w:keepNext/>
        <w:pBdr>
          <w:top w:val="single" w:sz="4" w:space="1" w:color="auto"/>
        </w:pBdr>
        <w:ind w:right="198"/>
        <w:jc w:val="center"/>
        <w:rPr>
          <w:sz w:val="18"/>
          <w:szCs w:val="18"/>
        </w:rPr>
      </w:pPr>
      <w:r w:rsidRPr="00D92901">
        <w:rPr>
          <w:sz w:val="18"/>
          <w:szCs w:val="18"/>
        </w:rPr>
        <w:t>(</w:t>
      </w:r>
      <w:r w:rsidRPr="00312A59">
        <w:rPr>
          <w:sz w:val="18"/>
          <w:szCs w:val="18"/>
        </w:rPr>
        <w:t>фамилия, имя, отчество (при наличии)</w:t>
      </w:r>
      <w:r w:rsidRPr="00D92901">
        <w:rPr>
          <w:sz w:val="18"/>
          <w:szCs w:val="18"/>
        </w:rPr>
        <w:t>, должность при необходимости)</w:t>
      </w:r>
    </w:p>
    <w:p w:rsidR="00DA782B" w:rsidRPr="00CB509F" w:rsidRDefault="00DA782B" w:rsidP="00DA782B">
      <w:pPr>
        <w:jc w:val="both"/>
        <w:rPr>
          <w:sz w:val="2"/>
          <w:szCs w:val="2"/>
        </w:rPr>
      </w:pPr>
      <w:r>
        <w:rPr>
          <w:sz w:val="22"/>
          <w:szCs w:val="22"/>
        </w:rPr>
        <w:t>л</w:t>
      </w:r>
      <w:r w:rsidRPr="006E4086">
        <w:rPr>
          <w:sz w:val="22"/>
          <w:szCs w:val="22"/>
        </w:rPr>
        <w:t>ицо, в отношении которого проводилась проверка</w:t>
      </w:r>
      <w:r>
        <w:rPr>
          <w:sz w:val="22"/>
          <w:szCs w:val="22"/>
        </w:rPr>
        <w:t xml:space="preserve"> </w:t>
      </w:r>
      <w:r w:rsidRPr="006E4086">
        <w:rPr>
          <w:sz w:val="22"/>
          <w:szCs w:val="22"/>
        </w:rPr>
        <w:t>(</w:t>
      </w:r>
      <w:r>
        <w:rPr>
          <w:sz w:val="22"/>
          <w:szCs w:val="22"/>
        </w:rPr>
        <w:t>его уполномоченный представитель</w:t>
      </w:r>
      <w:r w:rsidRPr="006E4086">
        <w:rPr>
          <w:sz w:val="22"/>
          <w:szCs w:val="22"/>
        </w:rPr>
        <w:t>), надлежащим</w:t>
      </w:r>
      <w:r>
        <w:rPr>
          <w:sz w:val="22"/>
          <w:szCs w:val="22"/>
        </w:rPr>
        <w:t xml:space="preserve"> </w:t>
      </w:r>
      <w:r w:rsidRPr="006E4086">
        <w:rPr>
          <w:sz w:val="22"/>
          <w:szCs w:val="22"/>
        </w:rPr>
        <w:t>образом о времени и месте рассмотрения материалов проверки извещено, что подтверждается</w:t>
      </w:r>
      <w:r>
        <w:rPr>
          <w:sz w:val="22"/>
          <w:szCs w:val="22"/>
        </w:rPr>
        <w:br/>
      </w:r>
    </w:p>
    <w:p w:rsidR="00DA782B" w:rsidRPr="008B790A" w:rsidRDefault="00DA782B" w:rsidP="00DA782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,</w:t>
      </w:r>
    </w:p>
    <w:p w:rsidR="00DA782B" w:rsidRPr="00CB509F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CB509F">
        <w:rPr>
          <w:sz w:val="18"/>
          <w:szCs w:val="18"/>
        </w:rPr>
        <w:t>(указывается подтверждающий документ)</w:t>
      </w:r>
    </w:p>
    <w:p w:rsidR="00DA782B" w:rsidRDefault="00DA782B" w:rsidP="00DA782B">
      <w:pPr>
        <w:rPr>
          <w:sz w:val="22"/>
          <w:szCs w:val="22"/>
        </w:rPr>
      </w:pPr>
      <w:r w:rsidRPr="006E4086">
        <w:rPr>
          <w:sz w:val="22"/>
          <w:szCs w:val="22"/>
        </w:rPr>
        <w:t>на рассмотрение материалов проверки не явилось, в связи с чем</w:t>
      </w:r>
      <w:r>
        <w:rPr>
          <w:sz w:val="22"/>
          <w:szCs w:val="22"/>
        </w:rPr>
        <w:t xml:space="preserve">  </w:t>
      </w:r>
    </w:p>
    <w:p w:rsidR="00DA782B" w:rsidRPr="00CB509F" w:rsidRDefault="00DA782B" w:rsidP="00DA782B">
      <w:pPr>
        <w:pBdr>
          <w:top w:val="single" w:sz="4" w:space="1" w:color="000000"/>
        </w:pBdr>
        <w:ind w:left="6145"/>
        <w:rPr>
          <w:sz w:val="2"/>
          <w:szCs w:val="2"/>
        </w:rPr>
      </w:pPr>
    </w:p>
    <w:p w:rsidR="00DA782B" w:rsidRPr="006E4086" w:rsidRDefault="00DA782B" w:rsidP="00DA782B">
      <w:pPr>
        <w:rPr>
          <w:sz w:val="22"/>
          <w:szCs w:val="22"/>
        </w:rPr>
      </w:pPr>
    </w:p>
    <w:p w:rsidR="00DA782B" w:rsidRPr="00CB509F" w:rsidRDefault="00DA782B" w:rsidP="00DA782B">
      <w:pPr>
        <w:pBdr>
          <w:top w:val="single" w:sz="4" w:space="1" w:color="000000"/>
        </w:pBdr>
        <w:spacing w:after="200"/>
        <w:jc w:val="center"/>
        <w:rPr>
          <w:sz w:val="18"/>
          <w:szCs w:val="18"/>
        </w:rPr>
      </w:pPr>
      <w:r w:rsidRPr="00CB509F">
        <w:rPr>
          <w:sz w:val="18"/>
          <w:szCs w:val="18"/>
        </w:rPr>
        <w:t>(принято решение о рассмотрении материалов проверки в отсутствие лица, в отношени</w:t>
      </w:r>
      <w:r>
        <w:rPr>
          <w:sz w:val="18"/>
          <w:szCs w:val="18"/>
        </w:rPr>
        <w:t>и которого проводилась проверка</w:t>
      </w:r>
      <w:r>
        <w:rPr>
          <w:sz w:val="18"/>
          <w:szCs w:val="18"/>
        </w:rPr>
        <w:br/>
      </w:r>
      <w:r w:rsidRPr="00CB509F">
        <w:rPr>
          <w:sz w:val="18"/>
          <w:szCs w:val="18"/>
        </w:rPr>
        <w:t>(его уполномоченного представителя)</w:t>
      </w:r>
    </w:p>
    <w:p w:rsidR="00DA782B" w:rsidRPr="003B1C6A" w:rsidRDefault="00DA782B" w:rsidP="00DA782B">
      <w:pPr>
        <w:jc w:val="center"/>
        <w:rPr>
          <w:b/>
          <w:sz w:val="22"/>
          <w:szCs w:val="22"/>
        </w:rPr>
      </w:pPr>
      <w:r w:rsidRPr="003B1C6A">
        <w:rPr>
          <w:b/>
          <w:sz w:val="22"/>
          <w:szCs w:val="22"/>
        </w:rPr>
        <w:t>УСТАНОВИЛ:</w:t>
      </w:r>
    </w:p>
    <w:p w:rsidR="00DA782B" w:rsidRDefault="00DA782B" w:rsidP="00DA782B">
      <w:pPr>
        <w:rPr>
          <w:sz w:val="22"/>
          <w:szCs w:val="22"/>
        </w:rPr>
      </w:pPr>
    </w:p>
    <w:p w:rsidR="00DA782B" w:rsidRPr="00297DE7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3B1C6A">
        <w:rPr>
          <w:sz w:val="18"/>
          <w:szCs w:val="18"/>
        </w:rPr>
        <w:t xml:space="preserve">(документально подтвержденные факты нарушений законодательства Российской Федерации об обязательном социальном страховании от несчастных случаев на </w:t>
      </w:r>
      <w:r w:rsidRPr="00297DE7">
        <w:rPr>
          <w:sz w:val="18"/>
          <w:szCs w:val="18"/>
        </w:rPr>
        <w:t>производстве и профессиональных заболеваний, обстоятельства совершенного привлекаемым к ответстве</w:t>
      </w:r>
      <w:r>
        <w:rPr>
          <w:sz w:val="18"/>
          <w:szCs w:val="18"/>
        </w:rPr>
        <w:t>нности лицом правонарушения, так</w:t>
      </w:r>
      <w:r w:rsidRPr="00297DE7">
        <w:rPr>
          <w:sz w:val="18"/>
          <w:szCs w:val="18"/>
        </w:rPr>
        <w:t xml:space="preserve"> как они установлены проведенной проверкой, со ссылкой на документы и иные сведения, подтверждающие указанные обстоятельства, доводы, приводимые лицом, в отношении которого проводилась проверка, в свою защиту, и результаты проверки этих доводов)</w:t>
      </w:r>
    </w:p>
    <w:p w:rsidR="00DA782B" w:rsidRPr="00297DE7" w:rsidRDefault="00DA782B" w:rsidP="00DA782B">
      <w:pPr>
        <w:spacing w:before="240"/>
        <w:ind w:firstLine="709"/>
        <w:jc w:val="both"/>
        <w:rPr>
          <w:sz w:val="2"/>
          <w:szCs w:val="2"/>
        </w:rPr>
      </w:pPr>
      <w:r w:rsidRPr="00297DE7">
        <w:rPr>
          <w:spacing w:val="-2"/>
          <w:sz w:val="22"/>
          <w:szCs w:val="22"/>
        </w:rPr>
        <w:t>Всего по результатам проверки выявлена недоимка по страховым взносам на обязательное социальное</w:t>
      </w:r>
      <w:r w:rsidRPr="00297DE7">
        <w:rPr>
          <w:sz w:val="22"/>
          <w:szCs w:val="22"/>
        </w:rPr>
        <w:t xml:space="preserve"> страхование от несчастных случаев на производстве и профессиональных заболеваний в Фонд пенсионного</w:t>
      </w:r>
      <w:r>
        <w:rPr>
          <w:sz w:val="22"/>
          <w:szCs w:val="22"/>
        </w:rPr>
        <w:t xml:space="preserve"> и социального страхования Российской Федерации в сумме _________ рублей, образовавшаяся за период с______________ по________________ , в том числе:</w:t>
      </w:r>
    </w:p>
    <w:p w:rsidR="00DA782B" w:rsidRPr="00297DE7" w:rsidRDefault="00DA782B" w:rsidP="00DA782B">
      <w:pPr>
        <w:rPr>
          <w:sz w:val="2"/>
          <w:szCs w:val="2"/>
        </w:rPr>
      </w:pPr>
    </w:p>
    <w:p w:rsidR="00DA782B" w:rsidRPr="00297DE7" w:rsidRDefault="00DA782B" w:rsidP="00DA782B">
      <w:pPr>
        <w:rPr>
          <w:sz w:val="2"/>
          <w:szCs w:val="2"/>
        </w:rPr>
      </w:pPr>
    </w:p>
    <w:tbl>
      <w:tblPr>
        <w:tblW w:w="9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957"/>
        <w:gridCol w:w="851"/>
      </w:tblGrid>
      <w:tr w:rsidR="00DA782B" w:rsidRPr="00297DE7" w:rsidTr="00E656B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расходы не принятые к зачету в счет уплаты страховых взносов в сумме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297DE7" w:rsidRDefault="00DA782B" w:rsidP="00E656B0">
            <w:pPr>
              <w:ind w:left="57"/>
              <w:rPr>
                <w:sz w:val="22"/>
                <w:szCs w:val="22"/>
                <w:vertAlign w:val="superscript"/>
              </w:rPr>
            </w:pPr>
            <w:r w:rsidRPr="00297DE7">
              <w:rPr>
                <w:sz w:val="22"/>
                <w:szCs w:val="22"/>
              </w:rPr>
              <w:t>рублей;</w:t>
            </w:r>
          </w:p>
        </w:tc>
      </w:tr>
    </w:tbl>
    <w:p w:rsidR="00DA782B" w:rsidRPr="00297DE7" w:rsidRDefault="00DA782B" w:rsidP="00DA782B">
      <w:pPr>
        <w:rPr>
          <w:sz w:val="2"/>
          <w:szCs w:val="2"/>
        </w:rPr>
      </w:pPr>
    </w:p>
    <w:tbl>
      <w:tblPr>
        <w:tblW w:w="65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9"/>
        <w:gridCol w:w="1701"/>
        <w:gridCol w:w="1559"/>
      </w:tblGrid>
      <w:tr w:rsidR="00DA782B" w:rsidRPr="00297DE7" w:rsidTr="00E656B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неуплаченные страховые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рублей, из них:</w:t>
            </w:r>
          </w:p>
        </w:tc>
      </w:tr>
    </w:tbl>
    <w:p w:rsidR="00DA782B" w:rsidRPr="00297DE7" w:rsidRDefault="00DA782B" w:rsidP="00DA782B">
      <w:pPr>
        <w:rPr>
          <w:sz w:val="2"/>
          <w:szCs w:val="2"/>
        </w:rPr>
      </w:pPr>
    </w:p>
    <w:tbl>
      <w:tblPr>
        <w:tblW w:w="9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1"/>
        <w:gridCol w:w="1900"/>
        <w:gridCol w:w="896"/>
      </w:tblGrid>
      <w:tr w:rsidR="00DA782B" w:rsidRPr="00297DE7" w:rsidTr="00E656B0"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в результате занижения базы для начисления страховых взносов в сумме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297DE7" w:rsidRDefault="00DA782B" w:rsidP="00E656B0">
            <w:pPr>
              <w:ind w:left="-33" w:firstLine="33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97DE7">
              <w:rPr>
                <w:sz w:val="22"/>
                <w:szCs w:val="22"/>
              </w:rPr>
              <w:t>рублей.</w:t>
            </w:r>
          </w:p>
        </w:tc>
      </w:tr>
    </w:tbl>
    <w:p w:rsidR="00DA782B" w:rsidRPr="00297DE7" w:rsidRDefault="00DA782B" w:rsidP="00DA782B">
      <w:pPr>
        <w:spacing w:before="240" w:after="240"/>
        <w:ind w:firstLine="709"/>
        <w:jc w:val="both"/>
        <w:rPr>
          <w:sz w:val="22"/>
          <w:szCs w:val="22"/>
        </w:rPr>
      </w:pPr>
      <w:r w:rsidRPr="00297DE7">
        <w:rPr>
          <w:sz w:val="22"/>
          <w:szCs w:val="22"/>
        </w:rPr>
        <w:t>Руководствуясь статьей 26</w:t>
      </w:r>
      <w:r w:rsidRPr="00297DE7">
        <w:rPr>
          <w:sz w:val="22"/>
          <w:szCs w:val="22"/>
          <w:vertAlign w:val="superscript"/>
        </w:rPr>
        <w:t>20</w:t>
      </w:r>
      <w:r w:rsidRPr="00297DE7">
        <w:rPr>
          <w:sz w:val="22"/>
          <w:szCs w:val="22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125-ФЗ):</w:t>
      </w:r>
    </w:p>
    <w:p w:rsidR="00DA782B" w:rsidRPr="00297DE7" w:rsidRDefault="00DA782B" w:rsidP="00DA782B">
      <w:pPr>
        <w:spacing w:after="180"/>
        <w:jc w:val="center"/>
        <w:rPr>
          <w:b/>
          <w:sz w:val="22"/>
          <w:szCs w:val="22"/>
        </w:rPr>
      </w:pPr>
      <w:r w:rsidRPr="00297DE7">
        <w:rPr>
          <w:b/>
          <w:sz w:val="22"/>
          <w:szCs w:val="22"/>
        </w:rPr>
        <w:t>РЕШИЛ:</w:t>
      </w:r>
    </w:p>
    <w:p w:rsidR="00DA782B" w:rsidRPr="00297DE7" w:rsidRDefault="00DA782B" w:rsidP="00DA782B">
      <w:pPr>
        <w:ind w:firstLine="709"/>
        <w:rPr>
          <w:sz w:val="22"/>
          <w:szCs w:val="22"/>
        </w:rPr>
      </w:pPr>
      <w:r w:rsidRPr="00297DE7">
        <w:rPr>
          <w:sz w:val="22"/>
          <w:szCs w:val="22"/>
        </w:rPr>
        <w:t xml:space="preserve">1. Привлечь  </w:t>
      </w:r>
    </w:p>
    <w:p w:rsidR="00DA782B" w:rsidRPr="00297DE7" w:rsidRDefault="00DA782B" w:rsidP="00DA782B">
      <w:pPr>
        <w:pBdr>
          <w:top w:val="single" w:sz="4" w:space="1" w:color="000000"/>
        </w:pBdr>
        <w:ind w:left="1820"/>
        <w:jc w:val="center"/>
        <w:rPr>
          <w:sz w:val="18"/>
          <w:szCs w:val="18"/>
        </w:rPr>
      </w:pPr>
      <w:r w:rsidRPr="00297DE7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297DE7" w:rsidRDefault="00DA782B" w:rsidP="00DA782B">
      <w:pPr>
        <w:spacing w:after="240"/>
        <w:rPr>
          <w:sz w:val="22"/>
          <w:szCs w:val="22"/>
        </w:rPr>
      </w:pPr>
      <w:r w:rsidRPr="00297DE7">
        <w:rPr>
          <w:sz w:val="22"/>
          <w:szCs w:val="22"/>
        </w:rPr>
        <w:t>к ответственности, предусмотренной: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474"/>
        <w:gridCol w:w="2348"/>
      </w:tblGrid>
      <w:tr w:rsidR="00DA782B" w:rsidRPr="00297DE7" w:rsidTr="00E656B0">
        <w:tc>
          <w:tcPr>
            <w:tcW w:w="567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№</w:t>
            </w:r>
            <w:r w:rsidRPr="00297DE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552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Пункт и статья Федерального закона от 24 июля 1998 г.</w:t>
            </w:r>
            <w:r w:rsidRPr="00297DE7">
              <w:rPr>
                <w:sz w:val="18"/>
                <w:szCs w:val="18"/>
              </w:rPr>
              <w:br/>
              <w:t>№ 125-ФЗ</w:t>
            </w:r>
          </w:p>
        </w:tc>
        <w:tc>
          <w:tcPr>
            <w:tcW w:w="2835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Состав правонарушения</w:t>
            </w:r>
          </w:p>
        </w:tc>
        <w:tc>
          <w:tcPr>
            <w:tcW w:w="1474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Штраф,</w:t>
            </w:r>
            <w:r w:rsidRPr="00297DE7">
              <w:rPr>
                <w:sz w:val="18"/>
                <w:szCs w:val="18"/>
              </w:rPr>
              <w:br/>
              <w:t>рублей</w:t>
            </w:r>
          </w:p>
        </w:tc>
        <w:tc>
          <w:tcPr>
            <w:tcW w:w="2348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Код бюджетной классификации</w:t>
            </w:r>
          </w:p>
        </w:tc>
      </w:tr>
      <w:tr w:rsidR="00DA782B" w:rsidRPr="00297DE7" w:rsidTr="00E656B0">
        <w:tc>
          <w:tcPr>
            <w:tcW w:w="567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297DE7" w:rsidTr="00E656B0">
        <w:tc>
          <w:tcPr>
            <w:tcW w:w="567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297DE7" w:rsidTr="00E656B0">
        <w:tc>
          <w:tcPr>
            <w:tcW w:w="5954" w:type="dxa"/>
            <w:gridSpan w:val="3"/>
          </w:tcPr>
          <w:p w:rsidR="00DA782B" w:rsidRPr="00297DE7" w:rsidRDefault="00DA782B" w:rsidP="00E656B0">
            <w:pPr>
              <w:jc w:val="right"/>
              <w:rPr>
                <w:sz w:val="22"/>
                <w:szCs w:val="22"/>
              </w:rPr>
            </w:pPr>
            <w:r w:rsidRPr="000166EC">
              <w:rPr>
                <w:sz w:val="22"/>
                <w:szCs w:val="22"/>
              </w:rPr>
              <w:t>Итого:</w:t>
            </w:r>
          </w:p>
        </w:tc>
        <w:tc>
          <w:tcPr>
            <w:tcW w:w="1474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782B" w:rsidRPr="00297DE7" w:rsidRDefault="00DA782B" w:rsidP="00DA782B">
      <w:pPr>
        <w:spacing w:after="360"/>
        <w:rPr>
          <w:sz w:val="2"/>
          <w:szCs w:val="2"/>
        </w:rPr>
      </w:pPr>
    </w:p>
    <w:tbl>
      <w:tblPr>
        <w:tblW w:w="8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41"/>
        <w:gridCol w:w="341"/>
      </w:tblGrid>
      <w:tr w:rsidR="00DA782B" w:rsidRPr="00297DE7" w:rsidTr="00E656B0"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297DE7" w:rsidRDefault="00DA782B" w:rsidP="00E656B0">
            <w:pPr>
              <w:keepNext/>
              <w:ind w:left="685"/>
              <w:rPr>
                <w:rFonts w:eastAsia="SimSun"/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lastRenderedPageBreak/>
              <w:t>2. Начислить пени по состоянию 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297DE7" w:rsidRDefault="00DA782B" w:rsidP="00E656B0">
            <w:pPr>
              <w:keepNext/>
              <w:rPr>
                <w:rFonts w:eastAsia="SimSun"/>
                <w:sz w:val="22"/>
                <w:szCs w:val="22"/>
                <w:vertAlign w:val="superscri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keepNext/>
              <w:rPr>
                <w:rFonts w:eastAsia="SimSun"/>
                <w:sz w:val="22"/>
                <w:szCs w:val="22"/>
                <w:vertAlign w:val="superscript"/>
              </w:rPr>
            </w:pPr>
          </w:p>
        </w:tc>
      </w:tr>
      <w:tr w:rsidR="00DA782B" w:rsidRPr="00297DE7" w:rsidTr="00E656B0">
        <w:tc>
          <w:tcPr>
            <w:tcW w:w="4111" w:type="dxa"/>
          </w:tcPr>
          <w:p w:rsidR="00DA782B" w:rsidRPr="00297DE7" w:rsidRDefault="00DA782B" w:rsidP="00E656B0">
            <w:pPr>
              <w:keepNext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A782B" w:rsidRPr="00297DE7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(дата)</w:t>
            </w:r>
          </w:p>
        </w:tc>
        <w:tc>
          <w:tcPr>
            <w:tcW w:w="341" w:type="dxa"/>
          </w:tcPr>
          <w:p w:rsidR="00DA782B" w:rsidRPr="00297DE7" w:rsidRDefault="00DA782B" w:rsidP="00E656B0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1" w:type="dxa"/>
          </w:tcPr>
          <w:p w:rsidR="00DA782B" w:rsidRPr="00297DE7" w:rsidRDefault="00DA782B" w:rsidP="00E656B0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297DE7" w:rsidRDefault="00DA782B" w:rsidP="00DA782B">
      <w:pPr>
        <w:keepNext/>
        <w:spacing w:after="240"/>
        <w:rPr>
          <w:sz w:val="2"/>
          <w:szCs w:val="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3175"/>
        <w:gridCol w:w="171"/>
        <w:gridCol w:w="1814"/>
        <w:gridCol w:w="1814"/>
        <w:gridCol w:w="1900"/>
      </w:tblGrid>
      <w:tr w:rsidR="00DA782B" w:rsidRPr="00297DE7" w:rsidTr="00E656B0">
        <w:trPr>
          <w:cantSplit/>
        </w:trPr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DA782B" w:rsidRPr="00297DE7" w:rsidRDefault="00DA782B" w:rsidP="00E656B0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A782B" w:rsidRPr="00297DE7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Установленный срок уплаты страховых взносов</w:t>
            </w:r>
          </w:p>
        </w:tc>
        <w:tc>
          <w:tcPr>
            <w:tcW w:w="1814" w:type="dxa"/>
          </w:tcPr>
          <w:p w:rsidR="00DA782B" w:rsidRPr="00297DE7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Пени,</w:t>
            </w:r>
            <w:r w:rsidRPr="00297DE7">
              <w:rPr>
                <w:sz w:val="18"/>
                <w:szCs w:val="18"/>
              </w:rPr>
              <w:br/>
              <w:t>рублей</w:t>
            </w:r>
          </w:p>
        </w:tc>
        <w:tc>
          <w:tcPr>
            <w:tcW w:w="1900" w:type="dxa"/>
          </w:tcPr>
          <w:p w:rsidR="00DA782B" w:rsidRPr="00297DE7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Код бюджетной классификации</w:t>
            </w:r>
          </w:p>
        </w:tc>
      </w:tr>
      <w:tr w:rsidR="00DA782B" w:rsidRPr="00297DE7" w:rsidTr="00E656B0">
        <w:trPr>
          <w:cantSplit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782B" w:rsidRPr="00297DE7" w:rsidRDefault="00DA782B" w:rsidP="00E656B0">
            <w:pPr>
              <w:ind w:left="57" w:right="57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 xml:space="preserve">Страховые взносы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297DE7" w:rsidTr="00E656B0"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ind w:left="57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за период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782B" w:rsidRPr="00297DE7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297DE7" w:rsidTr="00E656B0"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82B" w:rsidRPr="00297DE7" w:rsidRDefault="00DA782B" w:rsidP="00E656B0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297DE7" w:rsidRDefault="00DA782B" w:rsidP="00E656B0">
            <w:pPr>
              <w:jc w:val="center"/>
              <w:rPr>
                <w:sz w:val="16"/>
                <w:szCs w:val="16"/>
              </w:rPr>
            </w:pPr>
            <w:r w:rsidRPr="00297DE7">
              <w:rPr>
                <w:sz w:val="16"/>
                <w:szCs w:val="16"/>
              </w:rPr>
              <w:t>(месяц, год)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82B" w:rsidRPr="00297DE7" w:rsidRDefault="00DA782B" w:rsidP="00E656B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297DE7" w:rsidTr="00E656B0">
        <w:trPr>
          <w:trHeight w:val="280"/>
        </w:trPr>
        <w:tc>
          <w:tcPr>
            <w:tcW w:w="4253" w:type="dxa"/>
            <w:gridSpan w:val="3"/>
            <w:tcBorders>
              <w:top w:val="nil"/>
            </w:tcBorders>
          </w:tcPr>
          <w:p w:rsidR="00DA782B" w:rsidRPr="00297DE7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DA782B" w:rsidRPr="00297DE7" w:rsidRDefault="00DA782B" w:rsidP="00E656B0">
            <w:pPr>
              <w:ind w:right="85"/>
              <w:jc w:val="right"/>
              <w:rPr>
                <w:sz w:val="18"/>
                <w:szCs w:val="18"/>
              </w:rPr>
            </w:pPr>
            <w:r w:rsidRPr="00297DE7">
              <w:rPr>
                <w:sz w:val="18"/>
                <w:szCs w:val="18"/>
              </w:rPr>
              <w:t>Итого:</w:t>
            </w:r>
          </w:p>
        </w:tc>
        <w:tc>
          <w:tcPr>
            <w:tcW w:w="1814" w:type="dxa"/>
          </w:tcPr>
          <w:p w:rsidR="00DA782B" w:rsidRPr="00297DE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:rsidR="00DA782B" w:rsidRPr="00297DE7" w:rsidRDefault="00DA782B" w:rsidP="00E656B0">
            <w:pPr>
              <w:rPr>
                <w:sz w:val="18"/>
                <w:szCs w:val="18"/>
              </w:rPr>
            </w:pPr>
          </w:p>
        </w:tc>
      </w:tr>
    </w:tbl>
    <w:p w:rsidR="00DA782B" w:rsidRPr="00297DE7" w:rsidRDefault="00DA782B" w:rsidP="00DA782B">
      <w:pPr>
        <w:spacing w:before="360"/>
        <w:ind w:firstLine="709"/>
        <w:rPr>
          <w:sz w:val="22"/>
          <w:szCs w:val="22"/>
        </w:rPr>
      </w:pPr>
      <w:r w:rsidRPr="00297DE7">
        <w:rPr>
          <w:sz w:val="22"/>
          <w:szCs w:val="22"/>
        </w:rPr>
        <w:t xml:space="preserve">3. Предложить  </w:t>
      </w:r>
    </w:p>
    <w:p w:rsidR="00DA782B" w:rsidRPr="00297DE7" w:rsidRDefault="00DA782B" w:rsidP="00DA782B">
      <w:pPr>
        <w:pBdr>
          <w:top w:val="single" w:sz="4" w:space="1" w:color="000000"/>
        </w:pBdr>
        <w:ind w:left="2127"/>
        <w:jc w:val="center"/>
        <w:rPr>
          <w:sz w:val="18"/>
          <w:szCs w:val="18"/>
        </w:rPr>
      </w:pPr>
      <w:r w:rsidRPr="00297DE7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297DE7" w:rsidRDefault="00DA782B" w:rsidP="00DA782B">
      <w:pPr>
        <w:spacing w:before="240"/>
        <w:ind w:firstLine="709"/>
        <w:jc w:val="both"/>
        <w:rPr>
          <w:sz w:val="22"/>
          <w:szCs w:val="22"/>
        </w:rPr>
      </w:pPr>
      <w:r w:rsidRPr="00297DE7">
        <w:rPr>
          <w:sz w:val="22"/>
          <w:szCs w:val="22"/>
        </w:rPr>
        <w:t>3.1. Уплатить недоимку по страховым взносам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в сумме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4"/>
        <w:gridCol w:w="3811"/>
        <w:gridCol w:w="2893"/>
        <w:gridCol w:w="103"/>
      </w:tblGrid>
      <w:tr w:rsidR="00DA782B" w:rsidRPr="00297DE7" w:rsidTr="00E656B0">
        <w:trPr>
          <w:trHeight w:val="262"/>
        </w:trPr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297DE7">
              <w:rPr>
                <w:sz w:val="22"/>
                <w:szCs w:val="22"/>
              </w:rPr>
              <w:t>рублей, код бюджетной классификации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297DE7">
              <w:rPr>
                <w:rFonts w:eastAsia="SimSun"/>
                <w:sz w:val="22"/>
                <w:szCs w:val="22"/>
              </w:rPr>
              <w:t>.</w:t>
            </w:r>
          </w:p>
        </w:tc>
      </w:tr>
    </w:tbl>
    <w:p w:rsidR="00DA782B" w:rsidRPr="00297DE7" w:rsidRDefault="00DA782B" w:rsidP="00DA782B">
      <w:pPr>
        <w:ind w:firstLine="709"/>
        <w:rPr>
          <w:sz w:val="22"/>
          <w:szCs w:val="22"/>
        </w:rPr>
      </w:pPr>
      <w:r w:rsidRPr="00297DE7">
        <w:rPr>
          <w:sz w:val="22"/>
          <w:szCs w:val="22"/>
        </w:rPr>
        <w:t>3.2. Уплатить штрафы, указанные в пункте 1 настоящего решения.</w:t>
      </w:r>
    </w:p>
    <w:p w:rsidR="00DA782B" w:rsidRPr="00297DE7" w:rsidRDefault="00DA782B" w:rsidP="00DA782B">
      <w:pPr>
        <w:spacing w:after="240"/>
        <w:ind w:firstLine="709"/>
        <w:rPr>
          <w:sz w:val="22"/>
          <w:szCs w:val="22"/>
        </w:rPr>
      </w:pPr>
      <w:r w:rsidRPr="00297DE7">
        <w:rPr>
          <w:sz w:val="22"/>
          <w:szCs w:val="22"/>
        </w:rPr>
        <w:t>3.3. Уплатить пени, указанные в пункте 2 настоящего решения.</w:t>
      </w:r>
    </w:p>
    <w:p w:rsidR="00DA782B" w:rsidRPr="00297DE7" w:rsidRDefault="00DA782B" w:rsidP="00DA782B">
      <w:pPr>
        <w:spacing w:after="240"/>
        <w:ind w:firstLine="709"/>
        <w:rPr>
          <w:sz w:val="22"/>
          <w:szCs w:val="22"/>
        </w:rPr>
      </w:pPr>
      <w:r w:rsidRPr="00297DE7">
        <w:rPr>
          <w:sz w:val="22"/>
          <w:szCs w:val="22"/>
        </w:rPr>
        <w:t>4. Внести необходимые исправления в документы бухгалтерского учета.</w:t>
      </w:r>
    </w:p>
    <w:p w:rsidR="00DA782B" w:rsidRPr="00297DE7" w:rsidRDefault="00DA782B" w:rsidP="00DA782B">
      <w:pPr>
        <w:ind w:firstLine="709"/>
        <w:rPr>
          <w:sz w:val="2"/>
          <w:szCs w:val="2"/>
        </w:rPr>
      </w:pPr>
      <w:r w:rsidRPr="00297DE7">
        <w:rPr>
          <w:sz w:val="22"/>
          <w:szCs w:val="22"/>
        </w:rPr>
        <w:t>5. Иные предложения</w:t>
      </w:r>
      <w:r>
        <w:rPr>
          <w:sz w:val="22"/>
          <w:szCs w:val="22"/>
        </w:rPr>
        <w:t xml:space="preserve"> ______________________________________________________________ .</w:t>
      </w:r>
    </w:p>
    <w:p w:rsidR="00DA782B" w:rsidRPr="00297DE7" w:rsidRDefault="00DA782B" w:rsidP="00DA782B">
      <w:pPr>
        <w:ind w:firstLine="567"/>
        <w:jc w:val="both"/>
        <w:rPr>
          <w:spacing w:val="-1"/>
          <w:sz w:val="22"/>
          <w:szCs w:val="22"/>
        </w:rPr>
      </w:pPr>
    </w:p>
    <w:p w:rsidR="00DA782B" w:rsidRPr="00297DE7" w:rsidRDefault="00DA782B" w:rsidP="00DA782B">
      <w:pPr>
        <w:ind w:firstLine="709"/>
        <w:jc w:val="both"/>
        <w:rPr>
          <w:sz w:val="22"/>
          <w:szCs w:val="22"/>
        </w:rPr>
      </w:pPr>
      <w:r w:rsidRPr="00297DE7">
        <w:rPr>
          <w:spacing w:val="-1"/>
          <w:sz w:val="22"/>
          <w:szCs w:val="22"/>
        </w:rPr>
        <w:t>Настоящее решение в соответствии с пунктом 12 статьи 26</w:t>
      </w:r>
      <w:r w:rsidRPr="00297DE7">
        <w:rPr>
          <w:spacing w:val="-1"/>
          <w:sz w:val="22"/>
          <w:szCs w:val="22"/>
          <w:vertAlign w:val="superscript"/>
        </w:rPr>
        <w:t>20</w:t>
      </w:r>
      <w:r w:rsidRPr="00297DE7">
        <w:rPr>
          <w:spacing w:val="-1"/>
          <w:sz w:val="22"/>
          <w:szCs w:val="22"/>
        </w:rPr>
        <w:t xml:space="preserve"> Федерального закона от 24 июля 1998 г.</w:t>
      </w:r>
      <w:r w:rsidRPr="00297DE7">
        <w:rPr>
          <w:sz w:val="22"/>
          <w:szCs w:val="22"/>
        </w:rPr>
        <w:t xml:space="preserve"> № 125-ФЗ вступает в силу по истечении 10</w:t>
      </w:r>
      <w:r>
        <w:rPr>
          <w:sz w:val="22"/>
          <w:szCs w:val="22"/>
        </w:rPr>
        <w:t xml:space="preserve"> рабочих</w:t>
      </w:r>
      <w:r w:rsidRPr="00297DE7">
        <w:rPr>
          <w:sz w:val="22"/>
          <w:szCs w:val="22"/>
        </w:rPr>
        <w:t xml:space="preserve"> дней со дн</w:t>
      </w:r>
      <w:r>
        <w:rPr>
          <w:sz w:val="22"/>
          <w:szCs w:val="22"/>
        </w:rPr>
        <w:t>я его вручения лицу (</w:t>
      </w:r>
      <w:r w:rsidRPr="00297DE7">
        <w:rPr>
          <w:sz w:val="22"/>
          <w:szCs w:val="22"/>
        </w:rPr>
        <w:t>уполномоченному представителю), в отношении которого оно вынесено.</w:t>
      </w:r>
    </w:p>
    <w:p w:rsidR="00DA782B" w:rsidRDefault="00DA782B" w:rsidP="00DA782B">
      <w:pPr>
        <w:ind w:firstLine="709"/>
        <w:jc w:val="both"/>
        <w:rPr>
          <w:sz w:val="22"/>
          <w:szCs w:val="22"/>
        </w:rPr>
      </w:pPr>
      <w:r w:rsidRPr="00297DE7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297DE7">
        <w:rPr>
          <w:sz w:val="22"/>
          <w:szCs w:val="22"/>
          <w:vertAlign w:val="superscript"/>
        </w:rPr>
        <w:t>21</w:t>
      </w:r>
      <w:r w:rsidRPr="00297DE7">
        <w:rPr>
          <w:sz w:val="22"/>
          <w:szCs w:val="22"/>
        </w:rPr>
        <w:t xml:space="preserve"> Федерального закона от 24 июля 1998 г. № 125-ФЗ</w:t>
      </w:r>
      <w:r>
        <w:rPr>
          <w:sz w:val="22"/>
          <w:szCs w:val="22"/>
        </w:rPr>
        <w:t>.</w:t>
      </w:r>
    </w:p>
    <w:p w:rsidR="00DA782B" w:rsidRDefault="00DA782B" w:rsidP="00DA782B">
      <w:pPr>
        <w:ind w:firstLine="709"/>
        <w:jc w:val="both"/>
        <w:rPr>
          <w:sz w:val="22"/>
          <w:szCs w:val="22"/>
        </w:rPr>
      </w:pPr>
      <w:r w:rsidRPr="00717D19">
        <w:rPr>
          <w:sz w:val="22"/>
          <w:szCs w:val="22"/>
        </w:rPr>
        <w:t>Жалоба может быть подана в письменно</w:t>
      </w:r>
      <w:r>
        <w:rPr>
          <w:sz w:val="22"/>
          <w:szCs w:val="22"/>
        </w:rPr>
        <w:t xml:space="preserve">й форме или </w:t>
      </w:r>
      <w:r w:rsidRPr="00717D19">
        <w:rPr>
          <w:sz w:val="22"/>
          <w:szCs w:val="22"/>
        </w:rPr>
        <w:t>в форме электронного документа</w:t>
      </w:r>
      <w:r>
        <w:rPr>
          <w:sz w:val="22"/>
          <w:szCs w:val="22"/>
        </w:rPr>
        <w:t xml:space="preserve"> в</w:t>
      </w:r>
    </w:p>
    <w:p w:rsidR="00DA782B" w:rsidRDefault="00DA782B" w:rsidP="00DA782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________________________________________________________________________________________.</w:t>
      </w:r>
    </w:p>
    <w:p w:rsidR="00DA782B" w:rsidRPr="00AE46DB" w:rsidRDefault="00DA782B" w:rsidP="00DA782B">
      <w:pPr>
        <w:jc w:val="center"/>
        <w:rPr>
          <w:sz w:val="22"/>
          <w:szCs w:val="22"/>
        </w:rPr>
      </w:pPr>
      <w:r w:rsidRPr="000914A2">
        <w:rPr>
          <w:sz w:val="18"/>
          <w:szCs w:val="18"/>
        </w:rPr>
        <w:t xml:space="preserve">(наименование вышестоящего органа </w:t>
      </w:r>
      <w:r w:rsidRPr="009360E1">
        <w:rPr>
          <w:sz w:val="18"/>
          <w:szCs w:val="18"/>
        </w:rPr>
        <w:t>Фонда</w:t>
      </w:r>
      <w:r>
        <w:rPr>
          <w:sz w:val="18"/>
          <w:szCs w:val="18"/>
        </w:rPr>
        <w:t xml:space="preserve"> пенсионного и социального страхования Российской Федерации</w:t>
      </w:r>
      <w:r w:rsidRPr="009360E1">
        <w:rPr>
          <w:sz w:val="18"/>
          <w:szCs w:val="18"/>
        </w:rPr>
        <w:t xml:space="preserve"> </w:t>
      </w:r>
      <w:r w:rsidRPr="000914A2">
        <w:rPr>
          <w:sz w:val="18"/>
          <w:szCs w:val="18"/>
        </w:rPr>
        <w:t>и его местонахождение)</w:t>
      </w:r>
    </w:p>
    <w:p w:rsidR="00DA782B" w:rsidRPr="00F13DA8" w:rsidRDefault="00DA782B" w:rsidP="00DA782B">
      <w:pPr>
        <w:ind w:firstLine="567"/>
        <w:jc w:val="both"/>
        <w:rPr>
          <w:sz w:val="22"/>
          <w:szCs w:val="22"/>
        </w:rPr>
      </w:pPr>
    </w:p>
    <w:p w:rsidR="00DA782B" w:rsidRPr="003131CA" w:rsidRDefault="00DA782B" w:rsidP="00DA782B">
      <w:pPr>
        <w:tabs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A782B" w:rsidRPr="003131CA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3131CA">
        <w:rPr>
          <w:sz w:val="18"/>
          <w:szCs w:val="18"/>
        </w:rPr>
        <w:t>(наименование территориального органа Фонда)</w:t>
      </w:r>
    </w:p>
    <w:p w:rsidR="00DA782B" w:rsidRPr="003131CA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tbl>
      <w:tblPr>
        <w:tblW w:w="97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237"/>
        <w:gridCol w:w="1672"/>
        <w:gridCol w:w="237"/>
        <w:gridCol w:w="237"/>
        <w:gridCol w:w="3493"/>
      </w:tblGrid>
      <w:tr w:rsidR="00DA782B" w:rsidRPr="003131CA" w:rsidTr="00E656B0">
        <w:trPr>
          <w:trHeight w:val="262"/>
        </w:trPr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131CA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3131CA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131CA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3131CA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131CA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3131CA" w:rsidTr="00E656B0">
        <w:trPr>
          <w:trHeight w:val="428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jc w:val="center"/>
              <w:rPr>
                <w:sz w:val="18"/>
                <w:szCs w:val="18"/>
              </w:rPr>
            </w:pPr>
            <w:r w:rsidRPr="003131CA">
              <w:rPr>
                <w:sz w:val="18"/>
                <w:szCs w:val="18"/>
              </w:rPr>
              <w:t xml:space="preserve">(должность </w:t>
            </w:r>
            <w:r>
              <w:rPr>
                <w:sz w:val="18"/>
                <w:szCs w:val="18"/>
              </w:rPr>
              <w:t>уполномоченного должностного лица</w:t>
            </w:r>
            <w:r w:rsidRPr="003131CA">
              <w:rPr>
                <w:sz w:val="18"/>
                <w:szCs w:val="18"/>
              </w:rPr>
              <w:t xml:space="preserve"> территориального органа Фонда)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jc w:val="center"/>
              <w:rPr>
                <w:sz w:val="18"/>
                <w:szCs w:val="18"/>
              </w:rPr>
            </w:pPr>
            <w:r w:rsidRPr="003131CA">
              <w:rPr>
                <w:sz w:val="18"/>
                <w:szCs w:val="18"/>
              </w:rPr>
              <w:t>(подпись)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3131CA" w:rsidRDefault="00DA782B" w:rsidP="00E656B0">
            <w:pPr>
              <w:jc w:val="center"/>
              <w:rPr>
                <w:sz w:val="18"/>
                <w:szCs w:val="18"/>
              </w:rPr>
            </w:pPr>
            <w:r w:rsidRPr="003131CA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DA782B" w:rsidRPr="00297DE7" w:rsidRDefault="00DA782B" w:rsidP="00DA782B">
      <w:pPr>
        <w:ind w:firstLine="567"/>
        <w:jc w:val="both"/>
        <w:rPr>
          <w:sz w:val="22"/>
          <w:szCs w:val="22"/>
        </w:rPr>
      </w:pPr>
    </w:p>
    <w:p w:rsidR="00DA782B" w:rsidRPr="00297DE7" w:rsidRDefault="00DA782B" w:rsidP="00DA782B">
      <w:pPr>
        <w:spacing w:before="360" w:after="360"/>
        <w:ind w:right="7229"/>
      </w:pPr>
      <w:r w:rsidRPr="00297DE7">
        <w:t>Место печати</w:t>
      </w:r>
      <w:r w:rsidRPr="00297DE7">
        <w:br/>
        <w:t xml:space="preserve">территориального органа </w:t>
      </w:r>
      <w:r>
        <w:t>Фонда</w:t>
      </w:r>
    </w:p>
    <w:p w:rsidR="00DA782B" w:rsidRPr="00297DE7" w:rsidRDefault="00DA782B" w:rsidP="00DA782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297DE7">
        <w:rPr>
          <w:sz w:val="22"/>
          <w:szCs w:val="22"/>
        </w:rPr>
        <w:t>ешени</w:t>
      </w:r>
      <w:r>
        <w:rPr>
          <w:sz w:val="22"/>
          <w:szCs w:val="22"/>
        </w:rPr>
        <w:t>е</w:t>
      </w:r>
      <w:r w:rsidRPr="00297DE7">
        <w:rPr>
          <w:sz w:val="22"/>
          <w:szCs w:val="22"/>
        </w:rPr>
        <w:t xml:space="preserve"> </w:t>
      </w:r>
      <w:r w:rsidRPr="00066AD0">
        <w:rPr>
          <w:sz w:val="22"/>
          <w:szCs w:val="22"/>
        </w:rPr>
        <w:t>о привлечении страхователя к ответственности</w:t>
      </w:r>
      <w:r>
        <w:rPr>
          <w:sz w:val="22"/>
          <w:szCs w:val="22"/>
        </w:rPr>
        <w:t xml:space="preserve"> </w:t>
      </w:r>
      <w:r w:rsidRPr="00066AD0">
        <w:rPr>
          <w:sz w:val="22"/>
          <w:szCs w:val="22"/>
        </w:rPr>
        <w:t>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297DE7">
        <w:rPr>
          <w:sz w:val="22"/>
          <w:szCs w:val="22"/>
        </w:rPr>
        <w:t xml:space="preserve"> получил</w:t>
      </w:r>
    </w:p>
    <w:p w:rsidR="00DA782B" w:rsidRPr="00297DE7" w:rsidRDefault="00DA782B" w:rsidP="00DA782B">
      <w:pPr>
        <w:jc w:val="center"/>
        <w:rPr>
          <w:sz w:val="22"/>
          <w:szCs w:val="22"/>
        </w:rPr>
      </w:pPr>
    </w:p>
    <w:p w:rsidR="00DA782B" w:rsidRPr="00297DE7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97DE7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DA782B" w:rsidRPr="00297DE7" w:rsidRDefault="00DA782B" w:rsidP="00DA782B">
      <w:pPr>
        <w:jc w:val="center"/>
        <w:rPr>
          <w:sz w:val="22"/>
          <w:szCs w:val="22"/>
        </w:rPr>
      </w:pPr>
    </w:p>
    <w:p w:rsidR="00DA782B" w:rsidRPr="00297DE7" w:rsidRDefault="00DA782B" w:rsidP="00DA782B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297DE7">
        <w:rPr>
          <w:sz w:val="18"/>
          <w:szCs w:val="18"/>
        </w:rPr>
        <w:lastRenderedPageBreak/>
        <w:t>или фамилия, имя, отчество (при наличии) индивидуального предпринимателя, физического лица (</w:t>
      </w:r>
      <w:r>
        <w:rPr>
          <w:sz w:val="18"/>
          <w:szCs w:val="18"/>
        </w:rPr>
        <w:t xml:space="preserve">законного или </w:t>
      </w:r>
      <w:r w:rsidRPr="00297DE7">
        <w:rPr>
          <w:sz w:val="18"/>
          <w:szCs w:val="18"/>
        </w:rPr>
        <w:t>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DA782B" w:rsidRPr="00297DE7" w:rsidTr="00E656B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297DE7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297DE7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A34E0E" w:rsidTr="00E656B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297DE7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297DE7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297DE7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34E0E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297DE7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DA782B" w:rsidRDefault="00DA782B" w:rsidP="00DA782B"/>
    <w:p w:rsidR="00DA782B" w:rsidRPr="006A2896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  <w:r w:rsidRPr="006A2896">
        <w:rPr>
          <w:rFonts w:eastAsia="SimSun"/>
          <w:sz w:val="22"/>
          <w:szCs w:val="22"/>
        </w:rPr>
        <w:t xml:space="preserve">Направить настоящее </w:t>
      </w:r>
      <w:r>
        <w:rPr>
          <w:rFonts w:eastAsia="SimSun"/>
          <w:sz w:val="22"/>
          <w:szCs w:val="22"/>
        </w:rPr>
        <w:t>р</w:t>
      </w:r>
      <w:r w:rsidRPr="006E4086">
        <w:rPr>
          <w:sz w:val="22"/>
          <w:szCs w:val="22"/>
        </w:rPr>
        <w:t>ешени</w:t>
      </w:r>
      <w:r>
        <w:rPr>
          <w:sz w:val="22"/>
          <w:szCs w:val="22"/>
        </w:rPr>
        <w:t xml:space="preserve">е </w:t>
      </w:r>
      <w:r w:rsidRPr="006A2896">
        <w:rPr>
          <w:rFonts w:eastAsia="SimSun"/>
          <w:sz w:val="22"/>
          <w:szCs w:val="22"/>
        </w:rPr>
        <w:t>по почте</w:t>
      </w:r>
      <w:r>
        <w:rPr>
          <w:rFonts w:eastAsia="SimSun"/>
          <w:sz w:val="22"/>
          <w:szCs w:val="22"/>
        </w:rPr>
        <w:t xml:space="preserve"> / передать в электронном виде по телекоммуникационным каналам связи (нужное подчеркнуть)</w:t>
      </w:r>
      <w:r w:rsidRPr="006A2896">
        <w:rPr>
          <w:rFonts w:eastAsia="SimSun"/>
          <w:sz w:val="22"/>
          <w:szCs w:val="22"/>
        </w:rPr>
        <w:t>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jc w:val="center"/>
            </w:pPr>
          </w:p>
          <w:p w:rsidR="00DA782B" w:rsidRDefault="00DA782B" w:rsidP="00E656B0">
            <w:pPr>
              <w:jc w:val="center"/>
            </w:pPr>
          </w:p>
        </w:tc>
        <w:tc>
          <w:tcPr>
            <w:tcW w:w="907" w:type="dxa"/>
            <w:vAlign w:val="bottom"/>
          </w:tcPr>
          <w:p w:rsidR="00DA782B" w:rsidRDefault="00DA782B" w:rsidP="00E656B0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jc w:val="center"/>
            </w:pPr>
          </w:p>
        </w:tc>
      </w:tr>
      <w:tr w:rsidR="00DA782B" w:rsidTr="00E656B0">
        <w:tc>
          <w:tcPr>
            <w:tcW w:w="2552" w:type="dxa"/>
            <w:hideMark/>
          </w:tcPr>
          <w:p w:rsidR="00DA782B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AC18A9" w:rsidRDefault="00DA782B" w:rsidP="00E656B0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Default="00DA782B" w:rsidP="00DA782B"/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2</w:t>
      </w:r>
    </w:p>
    <w:p w:rsidR="00DA782B" w:rsidRPr="00D6188D" w:rsidRDefault="00DA782B" w:rsidP="00DA782B">
      <w:pPr>
        <w:ind w:left="5670"/>
        <w:rPr>
          <w:sz w:val="26"/>
          <w:szCs w:val="26"/>
        </w:rPr>
      </w:pPr>
      <w:r w:rsidRPr="00D6188D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D6188D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D6188D">
        <w:rPr>
          <w:sz w:val="26"/>
          <w:szCs w:val="26"/>
        </w:rPr>
        <w:t xml:space="preserve">от </w:t>
      </w:r>
    </w:p>
    <w:p w:rsidR="00DA782B" w:rsidRPr="00D6188D" w:rsidRDefault="00DA782B" w:rsidP="00DA782B">
      <w:pPr>
        <w:ind w:left="5670"/>
        <w:rPr>
          <w:sz w:val="26"/>
          <w:szCs w:val="26"/>
        </w:rPr>
      </w:pPr>
      <w:r w:rsidRPr="00D6188D">
        <w:rPr>
          <w:sz w:val="26"/>
          <w:szCs w:val="26"/>
        </w:rPr>
        <w:t xml:space="preserve">№ 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13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t>к приказу Фонда пенсионного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t>и социального страхования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t>Российской Федерации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t xml:space="preserve">от 31 мая 2023 г. </w:t>
      </w:r>
    </w:p>
    <w:p w:rsidR="00DA782B" w:rsidRPr="00D6188D" w:rsidRDefault="00DA782B" w:rsidP="00DA782B">
      <w:pPr>
        <w:ind w:left="5670"/>
        <w:rPr>
          <w:rFonts w:eastAsia="SimSun"/>
          <w:sz w:val="26"/>
          <w:szCs w:val="26"/>
        </w:rPr>
      </w:pPr>
      <w:r w:rsidRPr="00D6188D">
        <w:rPr>
          <w:rFonts w:eastAsia="SimSun"/>
          <w:sz w:val="26"/>
          <w:szCs w:val="26"/>
        </w:rPr>
        <w:t>№ 933</w:t>
      </w:r>
    </w:p>
    <w:p w:rsidR="00DA782B" w:rsidRPr="00E14B98" w:rsidRDefault="00DA782B" w:rsidP="00DA782B">
      <w:pPr>
        <w:spacing w:after="360"/>
        <w:ind w:left="7655"/>
        <w:jc w:val="center"/>
        <w:rPr>
          <w:rFonts w:eastAsia="SimSun"/>
          <w:sz w:val="22"/>
          <w:szCs w:val="22"/>
        </w:rPr>
      </w:pPr>
      <w:r w:rsidRPr="00E14B98">
        <w:rPr>
          <w:rFonts w:eastAsia="SimSun"/>
          <w:sz w:val="22"/>
          <w:szCs w:val="22"/>
        </w:rPr>
        <w:t>Форма</w:t>
      </w:r>
    </w:p>
    <w:p w:rsidR="00DA782B" w:rsidRPr="00E14B98" w:rsidRDefault="00DA782B" w:rsidP="00DA782B">
      <w:pPr>
        <w:ind w:right="5810"/>
        <w:rPr>
          <w:rFonts w:eastAsia="SimSun"/>
        </w:rPr>
      </w:pPr>
      <w:r w:rsidRPr="00E14B98">
        <w:rPr>
          <w:rFonts w:eastAsia="SimSun"/>
        </w:rPr>
        <w:t>Место штампа территориального органа Фонда пенсионного и социального страхования Российской Федерации</w:t>
      </w:r>
    </w:p>
    <w:p w:rsidR="00DA782B" w:rsidRPr="00E14B98" w:rsidRDefault="00DA782B" w:rsidP="00DA782B">
      <w:pPr>
        <w:jc w:val="center"/>
        <w:rPr>
          <w:b/>
          <w:sz w:val="26"/>
          <w:szCs w:val="26"/>
        </w:rPr>
      </w:pPr>
    </w:p>
    <w:p w:rsidR="00DA782B" w:rsidRPr="00E14B98" w:rsidRDefault="00DA782B" w:rsidP="00DA782B">
      <w:pPr>
        <w:jc w:val="center"/>
        <w:rPr>
          <w:sz w:val="26"/>
          <w:szCs w:val="26"/>
        </w:rPr>
      </w:pPr>
      <w:r w:rsidRPr="00E14B98">
        <w:rPr>
          <w:sz w:val="26"/>
          <w:szCs w:val="26"/>
        </w:rPr>
        <w:t>Решение</w:t>
      </w:r>
      <w:r w:rsidRPr="00E14B98">
        <w:rPr>
          <w:sz w:val="26"/>
          <w:szCs w:val="26"/>
        </w:rPr>
        <w:br/>
        <w:t xml:space="preserve">о привлечении страхователя к ответственности за совершение правонарушения, </w:t>
      </w:r>
      <w:r w:rsidRPr="00E14B98">
        <w:rPr>
          <w:bCs/>
          <w:sz w:val="26"/>
          <w:szCs w:val="26"/>
        </w:rPr>
        <w:t xml:space="preserve">выявленного по результатам проверки </w:t>
      </w:r>
      <w:r w:rsidRPr="00E14B98">
        <w:rPr>
          <w:sz w:val="26"/>
          <w:szCs w:val="26"/>
        </w:rPr>
        <w:t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DA782B" w:rsidRPr="00E14B98" w:rsidRDefault="00DA782B" w:rsidP="00DA782B">
      <w:pPr>
        <w:jc w:val="center"/>
        <w:rPr>
          <w:b/>
          <w:sz w:val="26"/>
          <w:szCs w:val="26"/>
        </w:rPr>
      </w:pPr>
    </w:p>
    <w:tbl>
      <w:tblPr>
        <w:tblW w:w="98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2166"/>
        <w:gridCol w:w="6229"/>
        <w:gridCol w:w="1083"/>
      </w:tblGrid>
      <w:tr w:rsidR="00DA782B" w:rsidRPr="00E14B98" w:rsidTr="00E656B0">
        <w:trPr>
          <w:trHeight w:val="2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E14B98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jc w:val="right"/>
              <w:rPr>
                <w:rFonts w:eastAsia="SimSun"/>
                <w:sz w:val="22"/>
                <w:szCs w:val="22"/>
              </w:rPr>
            </w:pPr>
            <w:r w:rsidRPr="00E14B98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E14B98" w:rsidTr="00E656B0">
        <w:trPr>
          <w:trHeight w:val="234"/>
        </w:trPr>
        <w:tc>
          <w:tcPr>
            <w:tcW w:w="324" w:type="dxa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6" w:type="dxa"/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(дата)</w:t>
            </w:r>
          </w:p>
        </w:tc>
        <w:tc>
          <w:tcPr>
            <w:tcW w:w="6229" w:type="dxa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3" w:type="dxa"/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Pr="00E14B98" w:rsidRDefault="00DA782B" w:rsidP="00DA782B">
      <w:pPr>
        <w:jc w:val="center"/>
      </w:pPr>
    </w:p>
    <w:p w:rsidR="00DA782B" w:rsidRPr="00E14B98" w:rsidRDefault="00DA782B" w:rsidP="00DA782B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DA782B" w:rsidRPr="00E14B98" w:rsidRDefault="00DA782B" w:rsidP="00DA782B">
      <w:pPr>
        <w:jc w:val="center"/>
      </w:pP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(наименование территориального органа Фонда)</w:t>
      </w:r>
    </w:p>
    <w:p w:rsidR="00DA782B" w:rsidRPr="00E14B98" w:rsidRDefault="00DA782B" w:rsidP="00DA782B">
      <w:pPr>
        <w:jc w:val="center"/>
        <w:rPr>
          <w:sz w:val="22"/>
          <w:szCs w:val="22"/>
        </w:rPr>
      </w:pPr>
      <w:r w:rsidRPr="00E14B98">
        <w:tab/>
      </w:r>
      <w:r w:rsidRPr="00E14B9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,</w:t>
      </w: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(фамил</w:t>
      </w:r>
      <w:r>
        <w:rPr>
          <w:sz w:val="18"/>
          <w:szCs w:val="18"/>
        </w:rPr>
        <w:t>ия, имя, отчество (при наличии)</w:t>
      </w:r>
    </w:p>
    <w:tbl>
      <w:tblPr>
        <w:tblW w:w="94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88"/>
        <w:gridCol w:w="1269"/>
        <w:gridCol w:w="2073"/>
        <w:gridCol w:w="387"/>
        <w:gridCol w:w="1710"/>
      </w:tblGrid>
      <w:tr w:rsidR="00DA782B" w:rsidRPr="00E14B98" w:rsidTr="00E656B0">
        <w:trPr>
          <w:trHeight w:val="327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E14B98"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E14B98"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E14B98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A782B" w:rsidRPr="00E14B98" w:rsidTr="00E656B0">
        <w:trPr>
          <w:trHeight w:val="507"/>
        </w:trPr>
        <w:tc>
          <w:tcPr>
            <w:tcW w:w="1560" w:type="dxa"/>
          </w:tcPr>
          <w:p w:rsidR="00DA782B" w:rsidRPr="00E14B98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</w:tcBorders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E14B98"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269" w:type="dxa"/>
          </w:tcPr>
          <w:p w:rsidR="00DA782B" w:rsidRPr="00E14B98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73" w:type="dxa"/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(дата)</w:t>
            </w:r>
          </w:p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E14B98" w:rsidRDefault="00DA782B" w:rsidP="00DA782B">
      <w:pPr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</w:t>
      </w:r>
      <w:r w:rsidRPr="00E14B98">
        <w:rPr>
          <w:sz w:val="22"/>
          <w:szCs w:val="22"/>
        </w:rPr>
        <w:lastRenderedPageBreak/>
        <w:t xml:space="preserve">работах с вредными и (или) опасными производственными факторами, и перечислении средств на расчетный счет страхователя </w:t>
      </w: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лица)</w:t>
      </w: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DA782B" w:rsidRPr="00E14B98" w:rsidRDefault="00DA782B" w:rsidP="00DA782B">
      <w:pPr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DA782B" w:rsidRPr="00E14B98" w:rsidTr="00E656B0">
        <w:tc>
          <w:tcPr>
            <w:tcW w:w="5834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,</w:t>
            </w:r>
          </w:p>
        </w:tc>
      </w:tr>
      <w:tr w:rsidR="00DA782B" w:rsidRPr="00E14B98" w:rsidTr="00E656B0">
        <w:tc>
          <w:tcPr>
            <w:tcW w:w="5834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,</w:t>
            </w:r>
          </w:p>
        </w:tc>
      </w:tr>
      <w:tr w:rsidR="00DA782B" w:rsidRPr="00E14B98" w:rsidTr="00E656B0">
        <w:tc>
          <w:tcPr>
            <w:tcW w:w="5834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,</w:t>
            </w:r>
          </w:p>
        </w:tc>
      </w:tr>
      <w:tr w:rsidR="00DA782B" w:rsidRPr="00E14B98" w:rsidTr="00E656B0">
        <w:tc>
          <w:tcPr>
            <w:tcW w:w="5834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,</w:t>
            </w:r>
          </w:p>
        </w:tc>
      </w:tr>
      <w:tr w:rsidR="00DA782B" w:rsidRPr="00E14B98" w:rsidTr="00E656B0">
        <w:tc>
          <w:tcPr>
            <w:tcW w:w="5834" w:type="dxa"/>
            <w:vAlign w:val="bottom"/>
            <w:hideMark/>
          </w:tcPr>
          <w:p w:rsidR="00DA782B" w:rsidRPr="00E14B98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E14B98" w:rsidRDefault="00DA782B" w:rsidP="00E656B0">
            <w:pPr>
              <w:rPr>
                <w:sz w:val="22"/>
                <w:szCs w:val="22"/>
              </w:rPr>
            </w:pPr>
          </w:p>
        </w:tc>
      </w:tr>
    </w:tbl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за период с _______________ по _______________,</w:t>
      </w:r>
    </w:p>
    <w:p w:rsidR="00DA782B" w:rsidRPr="00E14B98" w:rsidRDefault="00DA782B" w:rsidP="00DA782B">
      <w:pPr>
        <w:widowControl w:val="0"/>
        <w:jc w:val="both"/>
        <w:rPr>
          <w:sz w:val="18"/>
          <w:szCs w:val="18"/>
        </w:rPr>
      </w:pPr>
      <w:r w:rsidRPr="00E14B98">
        <w:rPr>
          <w:sz w:val="18"/>
          <w:szCs w:val="18"/>
        </w:rPr>
        <w:t xml:space="preserve">                                       (дата)                                  (дата)</w:t>
      </w:r>
    </w:p>
    <w:p w:rsidR="00DA782B" w:rsidRPr="00E14B98" w:rsidRDefault="00DA782B" w:rsidP="00DA782B">
      <w:pPr>
        <w:widowControl w:val="0"/>
        <w:jc w:val="both"/>
        <w:rPr>
          <w:sz w:val="18"/>
          <w:szCs w:val="18"/>
        </w:rPr>
      </w:pP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иные сведения и документы и другие материалы проверки, имеющиеся у территориального органа Фонда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________________________________________________________________________________________, </w:t>
      </w:r>
    </w:p>
    <w:p w:rsidR="00DA782B" w:rsidRPr="00E14B98" w:rsidRDefault="00DA782B" w:rsidP="00DA782B">
      <w:pPr>
        <w:widowControl w:val="0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(указываются конкретные сведения и документы, а также другие материалы)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а также _________________________________________________________________________________, </w:t>
      </w:r>
    </w:p>
    <w:p w:rsidR="00DA782B" w:rsidRPr="00E14B98" w:rsidRDefault="00DA782B" w:rsidP="00DA782B">
      <w:pPr>
        <w:widowControl w:val="0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(указываются письменные возражения страхователя (его уполномоченного представителя), в отношении которого проводилась проверка)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при участии лица, в отношении которого проводилась проверка (его уполномоченного представителя) 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________________________________________________________________________________________; </w:t>
      </w:r>
    </w:p>
    <w:p w:rsidR="00DA782B" w:rsidRPr="00E14B98" w:rsidRDefault="00DA782B" w:rsidP="00DA782B">
      <w:pPr>
        <w:widowControl w:val="0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(фамилия, имя, отчество (при наличии), должность (при необходимости)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лицо, в отношении которого проводилась проверка (его уполномоченный представитель), надлежащим образом о времени и месте рассмотрения материалов проверки извещено, что подтверждается 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________________________________________________________________________________________, </w:t>
      </w:r>
    </w:p>
    <w:p w:rsidR="00DA782B" w:rsidRPr="00E14B98" w:rsidRDefault="00DA782B" w:rsidP="00DA782B">
      <w:pPr>
        <w:widowControl w:val="0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(указывается подтверждающий документ)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на рассмотрение материалов проверки не явилось, в связи с чем __________________________________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________________________________________________________________________________________</w:t>
      </w:r>
    </w:p>
    <w:p w:rsidR="00DA782B" w:rsidRPr="00E14B98" w:rsidRDefault="00DA782B" w:rsidP="00DA782B">
      <w:pP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(принято решение о рассмотрении материалов проверки в отсутствие лица, в отношении которого проводилась проверка (его уполномоченного представителя)</w:t>
      </w:r>
    </w:p>
    <w:p w:rsidR="00DA782B" w:rsidRPr="00E14B98" w:rsidRDefault="00DA782B" w:rsidP="00DA782B">
      <w:pPr>
        <w:jc w:val="center"/>
        <w:rPr>
          <w:sz w:val="18"/>
          <w:szCs w:val="18"/>
        </w:rPr>
      </w:pPr>
    </w:p>
    <w:p w:rsidR="00DA782B" w:rsidRPr="00E14B98" w:rsidRDefault="00DA782B" w:rsidP="00DA782B">
      <w:pPr>
        <w:jc w:val="center"/>
        <w:rPr>
          <w:b/>
          <w:sz w:val="22"/>
          <w:szCs w:val="22"/>
        </w:rPr>
      </w:pPr>
      <w:r w:rsidRPr="00E14B98">
        <w:rPr>
          <w:b/>
          <w:sz w:val="22"/>
          <w:szCs w:val="22"/>
        </w:rPr>
        <w:t>УСТАНОВИЛ:</w:t>
      </w: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pBdr>
          <w:top w:val="single" w:sz="4" w:space="0" w:color="000000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(документально подтвержденные факты совершения правонарушений, предусмотренных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обстоятельства совершенного привлекаемым к ответственности лицом правонарушения, так как они установлены проведенной проверкой, со ссылкой на документы и иные сведения, подтверждающие указанные обстоятельства, доводы, приводимые лицом, в отношении которого проводилась проверка, в свою защиту, и результаты проверки этих доводов)</w:t>
      </w: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ind w:firstLine="709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Руководствуясь статьей 26</w:t>
      </w:r>
      <w:r w:rsidRPr="00E14B98">
        <w:rPr>
          <w:sz w:val="22"/>
          <w:szCs w:val="22"/>
          <w:vertAlign w:val="superscript"/>
        </w:rPr>
        <w:t>20</w:t>
      </w:r>
      <w:r w:rsidRPr="00E14B98">
        <w:rPr>
          <w:sz w:val="22"/>
          <w:szCs w:val="22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</w:t>
      </w:r>
    </w:p>
    <w:p w:rsidR="00DA782B" w:rsidRPr="00E14B98" w:rsidRDefault="00DA782B" w:rsidP="00DA782B">
      <w:pPr>
        <w:ind w:firstLine="720"/>
        <w:jc w:val="both"/>
        <w:rPr>
          <w:sz w:val="24"/>
          <w:szCs w:val="24"/>
        </w:rPr>
      </w:pPr>
    </w:p>
    <w:p w:rsidR="00DA782B" w:rsidRPr="00E14B98" w:rsidRDefault="00DA782B" w:rsidP="00DA782B">
      <w:pPr>
        <w:widowControl w:val="0"/>
        <w:jc w:val="center"/>
        <w:rPr>
          <w:b/>
          <w:sz w:val="22"/>
          <w:szCs w:val="22"/>
        </w:rPr>
      </w:pPr>
      <w:r w:rsidRPr="00E14B98">
        <w:rPr>
          <w:b/>
          <w:sz w:val="22"/>
          <w:szCs w:val="22"/>
        </w:rPr>
        <w:t>РЕШИЛ:</w:t>
      </w:r>
    </w:p>
    <w:p w:rsidR="00DA782B" w:rsidRPr="00E14B98" w:rsidRDefault="00DA782B" w:rsidP="00DA782B">
      <w:pPr>
        <w:widowControl w:val="0"/>
        <w:jc w:val="both"/>
        <w:rPr>
          <w:sz w:val="22"/>
          <w:szCs w:val="22"/>
        </w:rPr>
      </w:pPr>
    </w:p>
    <w:p w:rsidR="00DA782B" w:rsidRPr="00E14B98" w:rsidRDefault="00DA782B" w:rsidP="00DA782B">
      <w:pPr>
        <w:ind w:firstLine="709"/>
        <w:rPr>
          <w:sz w:val="22"/>
          <w:szCs w:val="22"/>
        </w:rPr>
      </w:pPr>
      <w:r w:rsidRPr="00E14B98">
        <w:rPr>
          <w:sz w:val="22"/>
          <w:szCs w:val="22"/>
        </w:rPr>
        <w:t>1. Привлечь</w:t>
      </w:r>
    </w:p>
    <w:p w:rsidR="00DA782B" w:rsidRPr="00E14B98" w:rsidRDefault="00DA782B" w:rsidP="00DA782B">
      <w:pPr>
        <w:pBdr>
          <w:top w:val="single" w:sz="4" w:space="1" w:color="000000"/>
        </w:pBdr>
        <w:ind w:left="1985"/>
        <w:jc w:val="center"/>
        <w:rPr>
          <w:sz w:val="2"/>
          <w:szCs w:val="2"/>
        </w:rPr>
      </w:pPr>
      <w:r w:rsidRPr="00E14B98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E14B98" w:rsidRDefault="00DA782B" w:rsidP="00DA782B">
      <w:pPr>
        <w:keepNext/>
        <w:rPr>
          <w:sz w:val="22"/>
          <w:szCs w:val="22"/>
        </w:rPr>
      </w:pPr>
      <w:r w:rsidRPr="00E14B98">
        <w:rPr>
          <w:sz w:val="22"/>
          <w:szCs w:val="22"/>
        </w:rPr>
        <w:t>к ответственности, предусмотренной: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"/>
        <w:gridCol w:w="3012"/>
        <w:gridCol w:w="1989"/>
        <w:gridCol w:w="1368"/>
        <w:gridCol w:w="2880"/>
      </w:tblGrid>
      <w:tr w:rsidR="00DA782B" w:rsidRPr="00E14B98" w:rsidTr="00E656B0">
        <w:trPr>
          <w:trHeight w:val="441"/>
        </w:trPr>
        <w:tc>
          <w:tcPr>
            <w:tcW w:w="527" w:type="dxa"/>
          </w:tcPr>
          <w:p w:rsidR="00DA782B" w:rsidRPr="00E14B98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№</w:t>
            </w:r>
            <w:r w:rsidRPr="00E14B98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012" w:type="dxa"/>
          </w:tcPr>
          <w:p w:rsidR="00DA782B" w:rsidRPr="00E14B98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Пункт и статья Федерального закона от 24 июля 1998 г. № 125-ФЗ</w:t>
            </w:r>
          </w:p>
        </w:tc>
        <w:tc>
          <w:tcPr>
            <w:tcW w:w="1989" w:type="dxa"/>
          </w:tcPr>
          <w:p w:rsidR="00DA782B" w:rsidRPr="00E14B98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Состав правонарушения</w:t>
            </w:r>
          </w:p>
        </w:tc>
        <w:tc>
          <w:tcPr>
            <w:tcW w:w="1368" w:type="dxa"/>
          </w:tcPr>
          <w:p w:rsidR="00DA782B" w:rsidRPr="00E14B98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Штраф,</w:t>
            </w:r>
            <w:r w:rsidRPr="00E14B98">
              <w:rPr>
                <w:sz w:val="18"/>
                <w:szCs w:val="18"/>
              </w:rPr>
              <w:br/>
              <w:t>рублей</w:t>
            </w:r>
          </w:p>
        </w:tc>
        <w:tc>
          <w:tcPr>
            <w:tcW w:w="2880" w:type="dxa"/>
          </w:tcPr>
          <w:p w:rsidR="00DA782B" w:rsidRPr="00E14B98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Код бюджетной классификации</w:t>
            </w:r>
          </w:p>
        </w:tc>
      </w:tr>
      <w:tr w:rsidR="00DA782B" w:rsidRPr="00E14B98" w:rsidTr="00E656B0">
        <w:trPr>
          <w:trHeight w:val="262"/>
        </w:trPr>
        <w:tc>
          <w:tcPr>
            <w:tcW w:w="527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1</w:t>
            </w:r>
          </w:p>
        </w:tc>
        <w:tc>
          <w:tcPr>
            <w:tcW w:w="3012" w:type="dxa"/>
          </w:tcPr>
          <w:p w:rsidR="00DA782B" w:rsidRPr="00E14B98" w:rsidRDefault="00DA782B" w:rsidP="00E656B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A782B" w:rsidRPr="00E14B98" w:rsidRDefault="00DA782B" w:rsidP="00E656B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DA782B" w:rsidRPr="00E14B98" w:rsidTr="00E656B0">
        <w:trPr>
          <w:trHeight w:val="262"/>
        </w:trPr>
        <w:tc>
          <w:tcPr>
            <w:tcW w:w="527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2</w:t>
            </w:r>
          </w:p>
        </w:tc>
        <w:tc>
          <w:tcPr>
            <w:tcW w:w="3012" w:type="dxa"/>
          </w:tcPr>
          <w:p w:rsidR="00DA782B" w:rsidRPr="00E14B98" w:rsidRDefault="00DA782B" w:rsidP="00E656B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A782B" w:rsidRPr="00E14B98" w:rsidRDefault="00DA782B" w:rsidP="00E656B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DA782B" w:rsidRPr="00E14B98" w:rsidTr="00E656B0">
        <w:trPr>
          <w:trHeight w:val="262"/>
        </w:trPr>
        <w:tc>
          <w:tcPr>
            <w:tcW w:w="5528" w:type="dxa"/>
            <w:gridSpan w:val="3"/>
          </w:tcPr>
          <w:p w:rsidR="00DA782B" w:rsidRPr="00E14B98" w:rsidRDefault="00DA782B" w:rsidP="00E656B0">
            <w:pPr>
              <w:keepNext/>
              <w:jc w:val="right"/>
              <w:rPr>
                <w:sz w:val="22"/>
                <w:szCs w:val="22"/>
              </w:rPr>
            </w:pPr>
            <w:r w:rsidRPr="00E14B98">
              <w:rPr>
                <w:sz w:val="22"/>
                <w:szCs w:val="22"/>
              </w:rPr>
              <w:t>Итого:</w:t>
            </w:r>
          </w:p>
        </w:tc>
        <w:tc>
          <w:tcPr>
            <w:tcW w:w="1368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A782B" w:rsidRPr="00E14B98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:rsidR="00DA782B" w:rsidRPr="00E14B98" w:rsidRDefault="00DA782B" w:rsidP="00DA782B">
      <w:pPr>
        <w:rPr>
          <w:sz w:val="2"/>
          <w:szCs w:val="2"/>
        </w:rPr>
      </w:pP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ind w:firstLine="709"/>
        <w:rPr>
          <w:sz w:val="22"/>
          <w:szCs w:val="22"/>
        </w:rPr>
      </w:pPr>
      <w:r w:rsidRPr="00E14B98">
        <w:rPr>
          <w:sz w:val="22"/>
          <w:szCs w:val="22"/>
        </w:rPr>
        <w:lastRenderedPageBreak/>
        <w:t>2. Предложить</w:t>
      </w:r>
    </w:p>
    <w:p w:rsidR="00DA782B" w:rsidRPr="00E14B98" w:rsidRDefault="00DA782B" w:rsidP="00DA782B">
      <w:pPr>
        <w:pBdr>
          <w:top w:val="single" w:sz="4" w:space="1" w:color="000000"/>
        </w:pBdr>
        <w:ind w:left="2127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E14B98" w:rsidRDefault="00DA782B" w:rsidP="00DA782B">
      <w:pPr>
        <w:rPr>
          <w:sz w:val="22"/>
          <w:szCs w:val="22"/>
        </w:rPr>
      </w:pPr>
      <w:r w:rsidRPr="00E14B98">
        <w:rPr>
          <w:sz w:val="22"/>
          <w:szCs w:val="22"/>
        </w:rPr>
        <w:t>уплатить штрафы, указанные в пункте 1 настоящего решения.</w:t>
      </w:r>
    </w:p>
    <w:p w:rsidR="00DA782B" w:rsidRPr="00E14B98" w:rsidRDefault="00DA782B" w:rsidP="00DA782B">
      <w:pPr>
        <w:ind w:firstLine="567"/>
        <w:jc w:val="both"/>
        <w:rPr>
          <w:spacing w:val="-1"/>
          <w:sz w:val="22"/>
          <w:szCs w:val="22"/>
        </w:rPr>
      </w:pPr>
    </w:p>
    <w:p w:rsidR="00DA782B" w:rsidRPr="00E14B98" w:rsidRDefault="00DA782B" w:rsidP="00DA782B">
      <w:pPr>
        <w:ind w:firstLine="709"/>
        <w:jc w:val="both"/>
        <w:rPr>
          <w:sz w:val="22"/>
          <w:szCs w:val="22"/>
        </w:rPr>
      </w:pPr>
      <w:r w:rsidRPr="00E14B98">
        <w:rPr>
          <w:spacing w:val="-1"/>
          <w:sz w:val="22"/>
          <w:szCs w:val="22"/>
        </w:rPr>
        <w:t>Настоящее решение в соответствии с пунктом 12 статьи 26</w:t>
      </w:r>
      <w:r w:rsidRPr="00E14B98">
        <w:rPr>
          <w:spacing w:val="-1"/>
          <w:sz w:val="22"/>
          <w:szCs w:val="22"/>
          <w:vertAlign w:val="superscript"/>
        </w:rPr>
        <w:t>20</w:t>
      </w:r>
      <w:r w:rsidRPr="00E14B98">
        <w:rPr>
          <w:spacing w:val="-1"/>
          <w:sz w:val="22"/>
          <w:szCs w:val="22"/>
        </w:rPr>
        <w:t xml:space="preserve"> Федерального закона </w:t>
      </w:r>
      <w:r w:rsidRPr="00E14B98">
        <w:rPr>
          <w:spacing w:val="-1"/>
          <w:sz w:val="22"/>
          <w:szCs w:val="22"/>
        </w:rPr>
        <w:br/>
      </w:r>
      <w:r w:rsidRPr="00E14B98">
        <w:rPr>
          <w:sz w:val="22"/>
          <w:szCs w:val="22"/>
        </w:rPr>
        <w:t>от 24 июля 1998 г. № 125-ФЗ вступает в силу по истечении 10 рабочих дней со дня его вручения лицу (уполномоченному представителю), в отношении которого оно вынесено.</w:t>
      </w:r>
    </w:p>
    <w:p w:rsidR="00DA782B" w:rsidRPr="00E14B98" w:rsidRDefault="00DA782B" w:rsidP="00DA782B">
      <w:pPr>
        <w:ind w:firstLine="709"/>
        <w:jc w:val="both"/>
        <w:rPr>
          <w:sz w:val="24"/>
          <w:szCs w:val="24"/>
        </w:rPr>
      </w:pPr>
      <w:r w:rsidRPr="00E14B98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E14B98">
        <w:rPr>
          <w:sz w:val="22"/>
          <w:szCs w:val="22"/>
          <w:vertAlign w:val="superscript"/>
        </w:rPr>
        <w:t>21</w:t>
      </w:r>
      <w:r w:rsidRPr="00E14B98">
        <w:rPr>
          <w:sz w:val="22"/>
          <w:szCs w:val="22"/>
        </w:rPr>
        <w:t xml:space="preserve"> Федерального закона от 24 июля 1998 г. № 125-ФЗ.</w:t>
      </w:r>
    </w:p>
    <w:p w:rsidR="00DA782B" w:rsidRPr="00E14B98" w:rsidRDefault="00DA782B" w:rsidP="00DA782B">
      <w:pPr>
        <w:ind w:firstLine="709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Жалоба может быть подана в письменной форме или в форме электронного документа в</w:t>
      </w:r>
    </w:p>
    <w:p w:rsidR="00DA782B" w:rsidRPr="00E14B98" w:rsidRDefault="00DA782B" w:rsidP="00DA782B">
      <w:pPr>
        <w:jc w:val="both"/>
        <w:rPr>
          <w:sz w:val="22"/>
          <w:szCs w:val="22"/>
        </w:rPr>
      </w:pPr>
      <w:r w:rsidRPr="00E14B98">
        <w:rPr>
          <w:sz w:val="22"/>
          <w:szCs w:val="22"/>
        </w:rPr>
        <w:t xml:space="preserve">________________________________________________________________________________________. </w:t>
      </w:r>
    </w:p>
    <w:p w:rsidR="00DA782B" w:rsidRPr="00E14B98" w:rsidRDefault="00DA782B" w:rsidP="00DA782B">
      <w:pPr>
        <w:jc w:val="center"/>
        <w:rPr>
          <w:sz w:val="22"/>
          <w:szCs w:val="22"/>
        </w:rPr>
      </w:pPr>
      <w:r w:rsidRPr="00E14B98">
        <w:rPr>
          <w:sz w:val="18"/>
          <w:szCs w:val="18"/>
        </w:rPr>
        <w:t>(наименование вышестоящего органа Фонда пенсионного и социального страхования Российской Федерации и его местонахождение)</w:t>
      </w:r>
    </w:p>
    <w:p w:rsidR="00DA782B" w:rsidRPr="00E14B98" w:rsidRDefault="00DA782B" w:rsidP="00DA782B">
      <w:pPr>
        <w:tabs>
          <w:tab w:val="right" w:pos="10206"/>
        </w:tabs>
        <w:rPr>
          <w:sz w:val="22"/>
          <w:szCs w:val="22"/>
        </w:rPr>
      </w:pPr>
      <w:r w:rsidRPr="00E14B98">
        <w:rPr>
          <w:sz w:val="22"/>
          <w:szCs w:val="22"/>
        </w:rPr>
        <w:tab/>
      </w:r>
    </w:p>
    <w:p w:rsidR="00DA782B" w:rsidRPr="00E14B98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(наименование территориального органа Фонда)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3"/>
        <w:gridCol w:w="251"/>
        <w:gridCol w:w="1764"/>
        <w:gridCol w:w="251"/>
        <w:gridCol w:w="251"/>
        <w:gridCol w:w="2806"/>
      </w:tblGrid>
      <w:tr w:rsidR="00DA782B" w:rsidRPr="00E14B98" w:rsidTr="00E656B0">
        <w:trPr>
          <w:trHeight w:val="32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E14B98" w:rsidTr="00E656B0">
        <w:trPr>
          <w:trHeight w:val="52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(подпись)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jc w:val="center"/>
              <w:rPr>
                <w:sz w:val="18"/>
                <w:szCs w:val="18"/>
              </w:rPr>
            </w:pPr>
            <w:r w:rsidRPr="00E14B98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DA782B" w:rsidRPr="00E14B98" w:rsidRDefault="00DA782B" w:rsidP="00DA782B">
      <w:pPr>
        <w:ind w:right="6660"/>
      </w:pPr>
    </w:p>
    <w:p w:rsidR="00DA782B" w:rsidRPr="00E14B98" w:rsidRDefault="00DA782B" w:rsidP="00DA782B">
      <w:pPr>
        <w:ind w:right="6660"/>
      </w:pPr>
      <w:r w:rsidRPr="00E14B98">
        <w:t>Место печати</w:t>
      </w:r>
      <w:r w:rsidRPr="00E14B98">
        <w:br/>
        <w:t>территориального органа Фонда</w:t>
      </w:r>
    </w:p>
    <w:p w:rsidR="00DA782B" w:rsidRPr="00E14B98" w:rsidRDefault="00DA782B" w:rsidP="00DA782B">
      <w:pPr>
        <w:ind w:right="6660"/>
      </w:pPr>
    </w:p>
    <w:p w:rsidR="00DA782B" w:rsidRPr="00E14B98" w:rsidRDefault="00DA782B" w:rsidP="00DA782B">
      <w:pPr>
        <w:ind w:right="6660"/>
      </w:pPr>
    </w:p>
    <w:p w:rsidR="00DA782B" w:rsidRPr="00E14B98" w:rsidRDefault="00DA782B" w:rsidP="00DA782B">
      <w:pPr>
        <w:ind w:firstLine="709"/>
        <w:jc w:val="both"/>
        <w:rPr>
          <w:sz w:val="22"/>
          <w:szCs w:val="22"/>
        </w:rPr>
      </w:pPr>
      <w:r w:rsidRPr="00E14B98">
        <w:rPr>
          <w:sz w:val="22"/>
          <w:szCs w:val="22"/>
        </w:rPr>
        <w:t>Решение о привлечении страхователя к ответственности за совершение правонарушения, предусмотренного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получил</w:t>
      </w: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DA782B" w:rsidRPr="00E14B98" w:rsidRDefault="00DA782B" w:rsidP="00DA782B">
      <w:pPr>
        <w:rPr>
          <w:sz w:val="22"/>
          <w:szCs w:val="22"/>
        </w:rPr>
      </w:pP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14B98">
        <w:rPr>
          <w:sz w:val="18"/>
          <w:szCs w:val="18"/>
        </w:rPr>
        <w:t>или фамилия, имя, отчество (при наличии) индивидуального предпринимателя, физического лица (законного или уполномоченного представителя)</w:t>
      </w:r>
    </w:p>
    <w:p w:rsidR="00DA782B" w:rsidRPr="00E14B9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DA782B" w:rsidRPr="00E14B98" w:rsidTr="00E656B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E14B98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E14B98" w:rsidTr="00E656B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E14B98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E14B98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DA782B" w:rsidRPr="00E14B98" w:rsidRDefault="00DA782B" w:rsidP="00DA782B">
      <w:pPr>
        <w:ind w:firstLine="567"/>
        <w:rPr>
          <w:rFonts w:eastAsia="SimSun"/>
        </w:rPr>
      </w:pPr>
    </w:p>
    <w:p w:rsidR="00DA782B" w:rsidRPr="00E14B98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  <w:r w:rsidRPr="00E14B98">
        <w:rPr>
          <w:rFonts w:eastAsia="SimSun"/>
          <w:sz w:val="22"/>
          <w:szCs w:val="22"/>
        </w:rPr>
        <w:t>Направить настоящее р</w:t>
      </w:r>
      <w:r w:rsidRPr="00E14B98">
        <w:rPr>
          <w:sz w:val="22"/>
          <w:szCs w:val="22"/>
        </w:rPr>
        <w:t xml:space="preserve">ешение </w:t>
      </w:r>
      <w:r w:rsidRPr="00E14B98">
        <w:rPr>
          <w:rFonts w:eastAsia="SimSun"/>
          <w:sz w:val="22"/>
          <w:szCs w:val="22"/>
        </w:rPr>
        <w:t>по почте / передать в электронном виде по телекоммуникационным каналам связи (нужное подчеркнуть).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RPr="00E14B98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</w:pPr>
          </w:p>
          <w:p w:rsidR="00DA782B" w:rsidRPr="00E14B98" w:rsidRDefault="00DA782B" w:rsidP="00E656B0">
            <w:pPr>
              <w:jc w:val="center"/>
            </w:pPr>
          </w:p>
        </w:tc>
        <w:tc>
          <w:tcPr>
            <w:tcW w:w="907" w:type="dxa"/>
            <w:vAlign w:val="bottom"/>
          </w:tcPr>
          <w:p w:rsidR="00DA782B" w:rsidRPr="00E14B98" w:rsidRDefault="00DA782B" w:rsidP="00E656B0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E14B98" w:rsidRDefault="00DA782B" w:rsidP="00E656B0">
            <w:pPr>
              <w:jc w:val="center"/>
            </w:pPr>
          </w:p>
        </w:tc>
      </w:tr>
      <w:tr w:rsidR="00DA782B" w:rsidRPr="00E14B98" w:rsidTr="00E656B0">
        <w:tc>
          <w:tcPr>
            <w:tcW w:w="2552" w:type="dxa"/>
            <w:hideMark/>
          </w:tcPr>
          <w:p w:rsidR="00DA782B" w:rsidRPr="00E14B9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E14B98"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Pr="00E14B9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D6188D" w:rsidRDefault="00DA782B" w:rsidP="00E656B0">
            <w:pPr>
              <w:jc w:val="center"/>
              <w:rPr>
                <w:rFonts w:eastAsia="SimSun"/>
                <w:sz w:val="28"/>
                <w:szCs w:val="28"/>
              </w:rPr>
            </w:pPr>
            <w:r w:rsidRPr="00E14B98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Pr="00E14B98" w:rsidRDefault="00DA782B" w:rsidP="00DA782B"/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3</w:t>
      </w:r>
    </w:p>
    <w:p w:rsidR="00DA782B" w:rsidRPr="00833692" w:rsidRDefault="00DA782B" w:rsidP="00DA782B">
      <w:pPr>
        <w:ind w:left="5670"/>
        <w:rPr>
          <w:sz w:val="26"/>
          <w:szCs w:val="26"/>
        </w:rPr>
      </w:pPr>
      <w:r w:rsidRPr="00833692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833692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833692">
        <w:rPr>
          <w:sz w:val="26"/>
          <w:szCs w:val="26"/>
        </w:rPr>
        <w:t xml:space="preserve">от </w:t>
      </w:r>
    </w:p>
    <w:p w:rsidR="00DA782B" w:rsidRPr="00833692" w:rsidRDefault="00DA782B" w:rsidP="00DA782B">
      <w:pPr>
        <w:ind w:left="5670"/>
        <w:rPr>
          <w:sz w:val="26"/>
          <w:szCs w:val="26"/>
        </w:rPr>
      </w:pPr>
      <w:r w:rsidRPr="00833692">
        <w:rPr>
          <w:sz w:val="26"/>
          <w:szCs w:val="26"/>
        </w:rPr>
        <w:t xml:space="preserve">№ 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14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t>к приказу Фонда пенсионного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t>и социального страхования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t>Российской Федерации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t xml:space="preserve">от 31 мая 2023 г. </w:t>
      </w:r>
    </w:p>
    <w:p w:rsidR="00DA782B" w:rsidRPr="00833692" w:rsidRDefault="00DA782B" w:rsidP="00DA782B">
      <w:pPr>
        <w:ind w:left="5670"/>
        <w:rPr>
          <w:rFonts w:eastAsia="SimSun"/>
          <w:sz w:val="26"/>
          <w:szCs w:val="26"/>
        </w:rPr>
      </w:pPr>
      <w:r w:rsidRPr="00833692">
        <w:rPr>
          <w:rFonts w:eastAsia="SimSun"/>
          <w:sz w:val="26"/>
          <w:szCs w:val="26"/>
        </w:rPr>
        <w:t>№ 933</w:t>
      </w:r>
    </w:p>
    <w:p w:rsidR="00DA782B" w:rsidRPr="008D0F67" w:rsidRDefault="00DA782B" w:rsidP="00DA782B">
      <w:pPr>
        <w:spacing w:after="360"/>
        <w:ind w:left="8364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DA782B" w:rsidRPr="008D0F67" w:rsidRDefault="00DA782B" w:rsidP="00DA782B">
      <w:pPr>
        <w:spacing w:after="240"/>
        <w:ind w:right="6944"/>
        <w:rPr>
          <w:rFonts w:eastAsia="SimSun"/>
        </w:rPr>
      </w:pPr>
      <w:r w:rsidRPr="008D0F67">
        <w:rPr>
          <w:rFonts w:eastAsia="SimSun"/>
        </w:rPr>
        <w:t>Место штампа 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892630">
        <w:rPr>
          <w:rFonts w:eastAsia="SimSun"/>
        </w:rPr>
        <w:t>Фонда пенсионного и социального страхования Российской Федерации</w:t>
      </w:r>
    </w:p>
    <w:p w:rsidR="00DA782B" w:rsidRPr="00B81A04" w:rsidRDefault="00DA782B" w:rsidP="00DA782B">
      <w:pPr>
        <w:spacing w:after="240"/>
        <w:jc w:val="center"/>
        <w:rPr>
          <w:sz w:val="26"/>
          <w:szCs w:val="26"/>
        </w:rPr>
      </w:pPr>
      <w:r w:rsidRPr="00B81A04">
        <w:rPr>
          <w:sz w:val="26"/>
          <w:szCs w:val="26"/>
        </w:rPr>
        <w:t>Решение</w:t>
      </w:r>
      <w:r w:rsidRPr="00B81A04">
        <w:rPr>
          <w:sz w:val="26"/>
          <w:szCs w:val="26"/>
        </w:rPr>
        <w:br/>
        <w:t>об отказе в привлечении страхователя</w:t>
      </w:r>
      <w:r w:rsidRPr="00B81A04">
        <w:rPr>
          <w:sz w:val="26"/>
          <w:szCs w:val="26"/>
        </w:rPr>
        <w:br/>
        <w:t>к ответственности за совершение правонарушения, выявленного по результатам проверки правильности</w:t>
      </w:r>
      <w:r w:rsidRPr="00B81A04">
        <w:t xml:space="preserve"> </w:t>
      </w:r>
      <w:r w:rsidRPr="00B81A04">
        <w:rPr>
          <w:sz w:val="26"/>
          <w:szCs w:val="26"/>
        </w:rPr>
        <w:t>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2148"/>
        <w:gridCol w:w="6177"/>
        <w:gridCol w:w="1074"/>
      </w:tblGrid>
      <w:tr w:rsidR="00DA782B" w:rsidRPr="000029CF" w:rsidTr="00E656B0">
        <w:trPr>
          <w:trHeight w:val="291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8D0F67" w:rsidTr="00E656B0">
        <w:trPr>
          <w:trHeight w:val="235"/>
        </w:trPr>
        <w:tc>
          <w:tcPr>
            <w:tcW w:w="322" w:type="dxa"/>
          </w:tcPr>
          <w:p w:rsidR="00DA782B" w:rsidRPr="008D0F67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48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6177" w:type="dxa"/>
          </w:tcPr>
          <w:p w:rsidR="00DA782B" w:rsidRPr="008D0F67" w:rsidRDefault="00DA782B" w:rsidP="00E656B0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74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Default="00DA782B" w:rsidP="00DA782B">
      <w:pPr>
        <w:spacing w:before="240"/>
        <w:jc w:val="center"/>
        <w:rPr>
          <w:sz w:val="22"/>
          <w:szCs w:val="22"/>
        </w:rPr>
      </w:pPr>
    </w:p>
    <w:p w:rsidR="00DA782B" w:rsidRPr="002C584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2C584D">
        <w:rPr>
          <w:sz w:val="18"/>
          <w:szCs w:val="18"/>
        </w:rPr>
        <w:t xml:space="preserve"> территориального органа </w:t>
      </w:r>
      <w:r w:rsidRPr="00892630">
        <w:rPr>
          <w:sz w:val="18"/>
          <w:szCs w:val="18"/>
        </w:rPr>
        <w:t>Фонда пенсионного и социального страхования Российской Федерации</w:t>
      </w:r>
      <w:r>
        <w:rPr>
          <w:sz w:val="18"/>
          <w:szCs w:val="18"/>
        </w:rPr>
        <w:t xml:space="preserve"> (далее - </w:t>
      </w:r>
      <w:r w:rsidRPr="002C584D">
        <w:rPr>
          <w:sz w:val="18"/>
          <w:szCs w:val="18"/>
        </w:rPr>
        <w:t>территори</w:t>
      </w:r>
      <w:r>
        <w:rPr>
          <w:sz w:val="18"/>
          <w:szCs w:val="18"/>
        </w:rPr>
        <w:t>альный</w:t>
      </w:r>
      <w:r w:rsidRPr="002C584D">
        <w:rPr>
          <w:sz w:val="18"/>
          <w:szCs w:val="18"/>
        </w:rPr>
        <w:t xml:space="preserve"> </w:t>
      </w:r>
      <w:r>
        <w:rPr>
          <w:sz w:val="18"/>
          <w:szCs w:val="18"/>
        </w:rPr>
        <w:t>орган</w:t>
      </w:r>
      <w:r w:rsidRPr="002C584D">
        <w:rPr>
          <w:sz w:val="18"/>
          <w:szCs w:val="18"/>
        </w:rPr>
        <w:t xml:space="preserve"> </w:t>
      </w:r>
      <w:r w:rsidRPr="00892630">
        <w:rPr>
          <w:sz w:val="18"/>
          <w:szCs w:val="18"/>
        </w:rPr>
        <w:t>Фонда</w:t>
      </w:r>
      <w:r w:rsidRPr="002C584D">
        <w:rPr>
          <w:sz w:val="18"/>
          <w:szCs w:val="18"/>
        </w:rPr>
        <w:t>)</w:t>
      </w:r>
    </w:p>
    <w:p w:rsidR="00DA782B" w:rsidRDefault="00DA782B" w:rsidP="00DA782B">
      <w:pPr>
        <w:jc w:val="center"/>
        <w:rPr>
          <w:sz w:val="22"/>
          <w:szCs w:val="22"/>
        </w:rPr>
      </w:pPr>
    </w:p>
    <w:p w:rsidR="00DA782B" w:rsidRPr="002C584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C584D">
        <w:rPr>
          <w:sz w:val="18"/>
          <w:szCs w:val="18"/>
        </w:rPr>
        <w:t xml:space="preserve">(наименование территориального органа </w:t>
      </w:r>
      <w:r w:rsidRPr="00892630">
        <w:rPr>
          <w:sz w:val="18"/>
          <w:szCs w:val="18"/>
        </w:rPr>
        <w:t>Фонда</w:t>
      </w:r>
      <w:r w:rsidRPr="002C584D">
        <w:rPr>
          <w:sz w:val="18"/>
          <w:szCs w:val="18"/>
        </w:rPr>
        <w:t>)</w:t>
      </w:r>
    </w:p>
    <w:p w:rsidR="00DA782B" w:rsidRDefault="00DA782B" w:rsidP="00DA782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,</w:t>
      </w:r>
    </w:p>
    <w:p w:rsidR="00DA782B" w:rsidRPr="002C584D" w:rsidRDefault="00DA782B" w:rsidP="00DA782B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2C584D">
        <w:rPr>
          <w:sz w:val="18"/>
          <w:szCs w:val="18"/>
        </w:rPr>
        <w:t>(</w:t>
      </w:r>
      <w:r w:rsidRPr="00D67882">
        <w:rPr>
          <w:sz w:val="18"/>
          <w:szCs w:val="18"/>
        </w:rPr>
        <w:t>фамилия, имя, отчество (при наличии)</w:t>
      </w:r>
    </w:p>
    <w:tbl>
      <w:tblPr>
        <w:tblW w:w="9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2600"/>
        <w:gridCol w:w="1327"/>
        <w:gridCol w:w="2167"/>
        <w:gridCol w:w="406"/>
        <w:gridCol w:w="1787"/>
      </w:tblGrid>
      <w:tr w:rsidR="00DA782B" w:rsidRPr="0034498F" w:rsidTr="00E656B0">
        <w:trPr>
          <w:trHeight w:val="291"/>
        </w:trPr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DA782B" w:rsidRPr="00226B35" w:rsidTr="00E656B0">
        <w:trPr>
          <w:trHeight w:val="235"/>
        </w:trPr>
        <w:tc>
          <w:tcPr>
            <w:tcW w:w="1517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</w:tcBorders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327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7" w:type="dxa"/>
          </w:tcPr>
          <w:p w:rsidR="00DA782B" w:rsidRPr="00226B35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406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87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Default="00DA782B" w:rsidP="00DA782B">
      <w:pPr>
        <w:jc w:val="both"/>
        <w:rPr>
          <w:sz w:val="22"/>
          <w:szCs w:val="22"/>
        </w:rPr>
      </w:pPr>
      <w:r w:rsidRPr="002E4CDC">
        <w:rPr>
          <w:sz w:val="22"/>
          <w:szCs w:val="22"/>
        </w:rPr>
        <w:t>правильности</w:t>
      </w:r>
      <w:r>
        <w:rPr>
          <w:sz w:val="22"/>
          <w:szCs w:val="22"/>
        </w:rPr>
        <w:t xml:space="preserve"> исчисления, полноты и своевременности уплаты (перечисления) страховых взносов на</w:t>
      </w:r>
      <w:r w:rsidRPr="002E4CDC">
        <w:rPr>
          <w:sz w:val="22"/>
          <w:szCs w:val="22"/>
        </w:rPr>
        <w:t xml:space="preserve"> обязательно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социально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страховани</w:t>
      </w:r>
      <w:r>
        <w:rPr>
          <w:sz w:val="22"/>
          <w:szCs w:val="22"/>
        </w:rPr>
        <w:t>е</w:t>
      </w:r>
      <w:r w:rsidRPr="002E4CDC">
        <w:rPr>
          <w:sz w:val="22"/>
          <w:szCs w:val="22"/>
        </w:rPr>
        <w:t xml:space="preserve"> </w:t>
      </w:r>
      <w:r w:rsidRPr="00A5334F">
        <w:rPr>
          <w:sz w:val="22"/>
          <w:szCs w:val="22"/>
        </w:rPr>
        <w:t>от несчастных случаев на производстве и профессиональных заболеваний</w:t>
      </w:r>
      <w:r>
        <w:rPr>
          <w:sz w:val="22"/>
          <w:szCs w:val="22"/>
        </w:rPr>
        <w:t xml:space="preserve"> в Фонд пенсионного и социального страхования Российской Федерации</w:t>
      </w:r>
    </w:p>
    <w:p w:rsidR="00DA782B" w:rsidRDefault="00DA782B" w:rsidP="00DA782B">
      <w:pPr>
        <w:rPr>
          <w:sz w:val="22"/>
          <w:szCs w:val="22"/>
        </w:rPr>
      </w:pPr>
    </w:p>
    <w:p w:rsidR="00DA782B" w:rsidRPr="00715BD1" w:rsidRDefault="00DA782B" w:rsidP="00DA782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715BD1">
        <w:rPr>
          <w:sz w:val="18"/>
          <w:szCs w:val="18"/>
        </w:rPr>
        <w:t>(полное наименование организации</w:t>
      </w:r>
      <w:r>
        <w:rPr>
          <w:sz w:val="18"/>
          <w:szCs w:val="18"/>
        </w:rPr>
        <w:t xml:space="preserve"> (обособленного подразделения), </w:t>
      </w:r>
      <w:r w:rsidRPr="00D67882">
        <w:rPr>
          <w:sz w:val="18"/>
          <w:szCs w:val="18"/>
        </w:rPr>
        <w:t>фамилия, имя, отчество (при наличии)</w:t>
      </w:r>
      <w:r w:rsidRPr="00715BD1">
        <w:rPr>
          <w:sz w:val="18"/>
          <w:szCs w:val="18"/>
        </w:rPr>
        <w:t xml:space="preserve"> индивидуального предпринимателя,</w:t>
      </w:r>
      <w:r>
        <w:rPr>
          <w:sz w:val="18"/>
          <w:szCs w:val="18"/>
        </w:rPr>
        <w:t xml:space="preserve"> </w:t>
      </w:r>
      <w:r w:rsidRPr="00715BD1">
        <w:rPr>
          <w:sz w:val="18"/>
          <w:szCs w:val="18"/>
        </w:rPr>
        <w:t>физического лица)</w:t>
      </w:r>
    </w:p>
    <w:p w:rsidR="00DA782B" w:rsidRPr="001D1795" w:rsidRDefault="00DA782B" w:rsidP="00DA782B">
      <w:pPr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организации (обособленного подразделения) / адрес постоянного места жительства </w:t>
            </w:r>
            <w:r>
              <w:rPr>
                <w:sz w:val="22"/>
                <w:szCs w:val="22"/>
              </w:rPr>
              <w:lastRenderedPageBreak/>
              <w:t>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rPr>
                <w:sz w:val="22"/>
                <w:szCs w:val="22"/>
              </w:rPr>
            </w:pPr>
          </w:p>
        </w:tc>
      </w:tr>
    </w:tbl>
    <w:p w:rsidR="00DA782B" w:rsidRDefault="00DA782B" w:rsidP="00DA782B">
      <w:pPr>
        <w:widowControl w:val="0"/>
        <w:jc w:val="both"/>
        <w:rPr>
          <w:sz w:val="22"/>
          <w:szCs w:val="22"/>
        </w:rPr>
      </w:pPr>
    </w:p>
    <w:p w:rsidR="00DA782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>за период с _______________ по _______________,</w:t>
      </w:r>
    </w:p>
    <w:p w:rsidR="00DA782B" w:rsidRDefault="00DA782B" w:rsidP="00DA782B">
      <w:pPr>
        <w:jc w:val="both"/>
        <w:rPr>
          <w:sz w:val="22"/>
          <w:szCs w:val="22"/>
        </w:rPr>
      </w:pPr>
      <w:r w:rsidRPr="006E4086">
        <w:rPr>
          <w:sz w:val="22"/>
          <w:szCs w:val="22"/>
        </w:rPr>
        <w:t xml:space="preserve">другие материалы проверки и иные документы, имеющиеся у территориального органа </w:t>
      </w:r>
      <w:r>
        <w:rPr>
          <w:sz w:val="22"/>
          <w:szCs w:val="22"/>
        </w:rPr>
        <w:t>Фонда</w:t>
      </w:r>
    </w:p>
    <w:p w:rsidR="00DA782B" w:rsidRDefault="00DA782B" w:rsidP="00DA782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DA782B" w:rsidRPr="001201B1" w:rsidRDefault="00DA782B" w:rsidP="00DA782B">
      <w:pPr>
        <w:jc w:val="center"/>
        <w:rPr>
          <w:sz w:val="22"/>
          <w:szCs w:val="22"/>
        </w:rPr>
      </w:pPr>
      <w:r w:rsidRPr="00AC2DA8">
        <w:rPr>
          <w:sz w:val="18"/>
          <w:szCs w:val="18"/>
        </w:rPr>
        <w:t>(указываются конкретные документы и иные материалы)</w:t>
      </w:r>
    </w:p>
    <w:p w:rsidR="00DA782B" w:rsidRDefault="00DA782B" w:rsidP="00DA782B">
      <w:pPr>
        <w:keepNext/>
        <w:rPr>
          <w:sz w:val="22"/>
          <w:szCs w:val="22"/>
        </w:rPr>
      </w:pPr>
      <w:r w:rsidRPr="006E4086">
        <w:rPr>
          <w:sz w:val="22"/>
          <w:szCs w:val="22"/>
        </w:rPr>
        <w:t>а также</w:t>
      </w:r>
      <w:r>
        <w:rPr>
          <w:sz w:val="22"/>
          <w:szCs w:val="22"/>
        </w:rPr>
        <w:t xml:space="preserve">  </w:t>
      </w:r>
    </w:p>
    <w:p w:rsidR="00DA782B" w:rsidRPr="00561ADA" w:rsidRDefault="00DA782B" w:rsidP="00DA782B">
      <w:pPr>
        <w:keepNext/>
        <w:pBdr>
          <w:top w:val="single" w:sz="4" w:space="1" w:color="000000"/>
        </w:pBdr>
        <w:ind w:left="812"/>
        <w:jc w:val="center"/>
        <w:rPr>
          <w:sz w:val="18"/>
          <w:szCs w:val="18"/>
        </w:rPr>
      </w:pPr>
      <w:r w:rsidRPr="00273C07">
        <w:rPr>
          <w:sz w:val="18"/>
          <w:szCs w:val="18"/>
        </w:rPr>
        <w:t>(указываются пись</w:t>
      </w:r>
      <w:r>
        <w:rPr>
          <w:sz w:val="18"/>
          <w:szCs w:val="18"/>
        </w:rPr>
        <w:t>менные возражения страхователя (</w:t>
      </w:r>
      <w:r w:rsidRPr="00273C07">
        <w:rPr>
          <w:sz w:val="18"/>
          <w:szCs w:val="18"/>
        </w:rPr>
        <w:t>уполномоченного представителя)</w:t>
      </w:r>
      <w:r>
        <w:rPr>
          <w:sz w:val="18"/>
          <w:szCs w:val="18"/>
        </w:rPr>
        <w:t xml:space="preserve">, </w:t>
      </w:r>
      <w:r w:rsidRPr="00273C07">
        <w:rPr>
          <w:sz w:val="18"/>
          <w:szCs w:val="18"/>
        </w:rPr>
        <w:t>в отношени</w:t>
      </w:r>
      <w:r>
        <w:rPr>
          <w:sz w:val="18"/>
          <w:szCs w:val="18"/>
        </w:rPr>
        <w:t>и которого проводилась проверка)</w:t>
      </w:r>
    </w:p>
    <w:p w:rsidR="00DA782B" w:rsidRDefault="00DA782B" w:rsidP="00DA782B">
      <w:pPr>
        <w:keepNext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DA782B" w:rsidRDefault="00DA782B" w:rsidP="00DA782B">
      <w:pPr>
        <w:keepNext/>
        <w:rPr>
          <w:sz w:val="22"/>
          <w:szCs w:val="22"/>
        </w:rPr>
      </w:pPr>
      <w:r w:rsidRPr="006E4086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</w:p>
    <w:p w:rsidR="00DA782B" w:rsidRDefault="00DA782B" w:rsidP="00DA782B">
      <w:pPr>
        <w:keepNext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________________________________________________________________________________________;</w:t>
      </w:r>
    </w:p>
    <w:p w:rsidR="00DA782B" w:rsidRPr="00561ADA" w:rsidRDefault="00DA782B" w:rsidP="00DA782B">
      <w:pPr>
        <w:keepNext/>
        <w:jc w:val="center"/>
        <w:rPr>
          <w:sz w:val="22"/>
          <w:szCs w:val="22"/>
        </w:rPr>
      </w:pPr>
      <w:r w:rsidRPr="00D92901">
        <w:rPr>
          <w:sz w:val="18"/>
          <w:szCs w:val="18"/>
        </w:rPr>
        <w:t>(</w:t>
      </w:r>
      <w:r w:rsidRPr="00D67882">
        <w:rPr>
          <w:sz w:val="18"/>
          <w:szCs w:val="18"/>
        </w:rPr>
        <w:t>фамилия, имя, отчество (при наличии)</w:t>
      </w:r>
      <w:r w:rsidRPr="00D92901">
        <w:rPr>
          <w:sz w:val="18"/>
          <w:szCs w:val="18"/>
        </w:rPr>
        <w:t>, должность при необходимости)</w:t>
      </w:r>
    </w:p>
    <w:p w:rsidR="00DA782B" w:rsidRPr="00CB509F" w:rsidRDefault="00DA782B" w:rsidP="00DA782B">
      <w:pPr>
        <w:jc w:val="both"/>
        <w:rPr>
          <w:sz w:val="2"/>
          <w:szCs w:val="2"/>
        </w:rPr>
      </w:pPr>
      <w:r w:rsidRPr="006E4086">
        <w:rPr>
          <w:sz w:val="22"/>
          <w:szCs w:val="22"/>
        </w:rPr>
        <w:t>лицо</w:t>
      </w:r>
      <w:r>
        <w:rPr>
          <w:sz w:val="22"/>
          <w:szCs w:val="22"/>
        </w:rPr>
        <w:t>,</w:t>
      </w:r>
      <w:r w:rsidRPr="006E4086">
        <w:rPr>
          <w:sz w:val="22"/>
          <w:szCs w:val="22"/>
        </w:rPr>
        <w:t xml:space="preserve"> в отношении которого проводилась проверка</w:t>
      </w:r>
      <w:r>
        <w:rPr>
          <w:sz w:val="22"/>
          <w:szCs w:val="22"/>
        </w:rPr>
        <w:t xml:space="preserve"> </w:t>
      </w:r>
      <w:r w:rsidRPr="006E4086">
        <w:rPr>
          <w:sz w:val="22"/>
          <w:szCs w:val="22"/>
        </w:rPr>
        <w:t>(его уполномоченный представитель), надлежащим</w:t>
      </w:r>
      <w:r>
        <w:rPr>
          <w:sz w:val="22"/>
          <w:szCs w:val="22"/>
        </w:rPr>
        <w:t xml:space="preserve"> </w:t>
      </w:r>
      <w:r w:rsidRPr="006E4086">
        <w:rPr>
          <w:sz w:val="22"/>
          <w:szCs w:val="22"/>
        </w:rPr>
        <w:t>образом о времени и месте рассмотрения материалов проверки извещено, что подтверждается</w:t>
      </w:r>
      <w:r>
        <w:rPr>
          <w:sz w:val="22"/>
          <w:szCs w:val="22"/>
        </w:rPr>
        <w:br/>
      </w:r>
    </w:p>
    <w:p w:rsidR="00DA782B" w:rsidRPr="008B790A" w:rsidRDefault="00DA782B" w:rsidP="00DA782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,</w:t>
      </w:r>
    </w:p>
    <w:p w:rsidR="00DA782B" w:rsidRPr="00CB509F" w:rsidRDefault="00DA782B" w:rsidP="00DA782B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CB509F">
        <w:rPr>
          <w:sz w:val="18"/>
          <w:szCs w:val="18"/>
        </w:rPr>
        <w:t>(указывается подтверждающий документ)</w:t>
      </w:r>
    </w:p>
    <w:p w:rsidR="00DA782B" w:rsidRPr="006A2CB6" w:rsidRDefault="00DA782B" w:rsidP="00DA782B">
      <w:pPr>
        <w:rPr>
          <w:sz w:val="2"/>
          <w:szCs w:val="2"/>
        </w:rPr>
      </w:pPr>
      <w:r w:rsidRPr="006E4086">
        <w:rPr>
          <w:sz w:val="22"/>
          <w:szCs w:val="22"/>
        </w:rPr>
        <w:t>на рассмотрение материалов проверки не явилось, в связи с чем</w:t>
      </w:r>
      <w:r>
        <w:rPr>
          <w:sz w:val="22"/>
          <w:szCs w:val="22"/>
        </w:rPr>
        <w:br/>
      </w:r>
    </w:p>
    <w:p w:rsidR="00DA782B" w:rsidRPr="006E4086" w:rsidRDefault="00DA782B" w:rsidP="00DA782B">
      <w:pPr>
        <w:rPr>
          <w:sz w:val="22"/>
          <w:szCs w:val="22"/>
        </w:rPr>
      </w:pPr>
    </w:p>
    <w:p w:rsidR="00DA782B" w:rsidRPr="00CB509F" w:rsidRDefault="00DA782B" w:rsidP="00DA782B">
      <w:pPr>
        <w:pBdr>
          <w:top w:val="single" w:sz="4" w:space="1" w:color="000000"/>
        </w:pBdr>
        <w:spacing w:after="200"/>
        <w:jc w:val="center"/>
        <w:rPr>
          <w:sz w:val="18"/>
          <w:szCs w:val="18"/>
        </w:rPr>
      </w:pPr>
      <w:r w:rsidRPr="00CB509F">
        <w:rPr>
          <w:sz w:val="18"/>
          <w:szCs w:val="18"/>
        </w:rPr>
        <w:t>(принято решение о рассмотрении материа</w:t>
      </w:r>
      <w:r>
        <w:rPr>
          <w:sz w:val="18"/>
          <w:szCs w:val="18"/>
        </w:rPr>
        <w:t xml:space="preserve">лов проверки в отсутствие лица, </w:t>
      </w:r>
      <w:r w:rsidRPr="00CB509F">
        <w:rPr>
          <w:sz w:val="18"/>
          <w:szCs w:val="18"/>
        </w:rPr>
        <w:t>в отношени</w:t>
      </w:r>
      <w:r>
        <w:rPr>
          <w:sz w:val="18"/>
          <w:szCs w:val="18"/>
        </w:rPr>
        <w:t xml:space="preserve">и которого проводилась проверка </w:t>
      </w:r>
      <w:r w:rsidRPr="00CB509F">
        <w:rPr>
          <w:sz w:val="18"/>
          <w:szCs w:val="18"/>
        </w:rPr>
        <w:t>(его уполномоченного представителя)</w:t>
      </w:r>
    </w:p>
    <w:p w:rsidR="00DA782B" w:rsidRPr="003B1C6A" w:rsidRDefault="00DA782B" w:rsidP="00DA782B">
      <w:pPr>
        <w:spacing w:after="60"/>
        <w:jc w:val="center"/>
        <w:rPr>
          <w:b/>
          <w:sz w:val="22"/>
          <w:szCs w:val="22"/>
        </w:rPr>
      </w:pPr>
      <w:r w:rsidRPr="003B1C6A">
        <w:rPr>
          <w:b/>
          <w:sz w:val="22"/>
          <w:szCs w:val="22"/>
        </w:rPr>
        <w:t>УСТАНОВИЛ:</w:t>
      </w:r>
    </w:p>
    <w:p w:rsidR="00DA782B" w:rsidRDefault="00DA782B" w:rsidP="00DA782B">
      <w:pPr>
        <w:rPr>
          <w:sz w:val="22"/>
          <w:szCs w:val="22"/>
        </w:rPr>
      </w:pPr>
    </w:p>
    <w:p w:rsidR="00DA782B" w:rsidRPr="003B1C6A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3B1C6A">
        <w:rPr>
          <w:sz w:val="18"/>
          <w:szCs w:val="18"/>
        </w:rPr>
        <w:t xml:space="preserve">(документально подтвержденные факты нарушений законодательства Российской Федерации </w:t>
      </w:r>
      <w:r>
        <w:rPr>
          <w:sz w:val="18"/>
          <w:szCs w:val="18"/>
        </w:rPr>
        <w:t>об</w:t>
      </w:r>
      <w:r w:rsidRPr="003B1C6A">
        <w:rPr>
          <w:sz w:val="18"/>
          <w:szCs w:val="18"/>
        </w:rPr>
        <w:t xml:space="preserve"> обязательном социальном страховани</w:t>
      </w:r>
      <w:r>
        <w:rPr>
          <w:sz w:val="18"/>
          <w:szCs w:val="18"/>
        </w:rPr>
        <w:t>и</w:t>
      </w:r>
      <w:r w:rsidRPr="003B1C6A">
        <w:rPr>
          <w:sz w:val="18"/>
          <w:szCs w:val="18"/>
        </w:rPr>
        <w:t xml:space="preserve"> от несчастных случаев на производстве и профессиональных заболеваний, обстоятельства совершенного привлекаемым к ответстве</w:t>
      </w:r>
      <w:r>
        <w:rPr>
          <w:sz w:val="18"/>
          <w:szCs w:val="18"/>
        </w:rPr>
        <w:t>нности лицом правонарушения, так</w:t>
      </w:r>
      <w:r w:rsidRPr="003B1C6A">
        <w:rPr>
          <w:sz w:val="18"/>
          <w:szCs w:val="18"/>
        </w:rPr>
        <w:t xml:space="preserve"> как они установлены пр</w:t>
      </w:r>
      <w:r>
        <w:rPr>
          <w:sz w:val="18"/>
          <w:szCs w:val="18"/>
        </w:rPr>
        <w:t>оведенной проверкой, со ссылкой</w:t>
      </w:r>
      <w:r>
        <w:rPr>
          <w:sz w:val="18"/>
          <w:szCs w:val="18"/>
        </w:rPr>
        <w:br/>
      </w:r>
      <w:r w:rsidRPr="003B1C6A">
        <w:rPr>
          <w:sz w:val="18"/>
          <w:szCs w:val="18"/>
        </w:rPr>
        <w:t>на документы и иные сведения, подтверждающие указанные обстоятельства, доводы, приводимые лицом, в отношении которого проводилась проверка, в свою защиту, и результаты проверки этих доводов</w:t>
      </w:r>
      <w:r>
        <w:rPr>
          <w:sz w:val="18"/>
          <w:szCs w:val="18"/>
        </w:rPr>
        <w:t xml:space="preserve">, </w:t>
      </w:r>
      <w:r w:rsidRPr="00D232E9">
        <w:rPr>
          <w:sz w:val="18"/>
          <w:szCs w:val="18"/>
        </w:rPr>
        <w:t>обстоятельства, служащие основанием для отказа в привлечении к ответственности за совершение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3B1C6A">
        <w:rPr>
          <w:sz w:val="18"/>
          <w:szCs w:val="18"/>
        </w:rPr>
        <w:t>)</w:t>
      </w:r>
    </w:p>
    <w:p w:rsidR="00DA782B" w:rsidRPr="003B1C6A" w:rsidRDefault="00DA782B" w:rsidP="00DA782B">
      <w:pPr>
        <w:pBdr>
          <w:top w:val="single" w:sz="4" w:space="1" w:color="000000"/>
        </w:pBdr>
        <w:rPr>
          <w:sz w:val="2"/>
          <w:szCs w:val="2"/>
        </w:rPr>
      </w:pPr>
    </w:p>
    <w:p w:rsidR="00DA782B" w:rsidRPr="00445C99" w:rsidRDefault="00DA782B" w:rsidP="00DA782B">
      <w:pPr>
        <w:spacing w:before="240"/>
        <w:ind w:firstLine="709"/>
        <w:jc w:val="both"/>
        <w:rPr>
          <w:sz w:val="2"/>
          <w:szCs w:val="2"/>
        </w:rPr>
      </w:pPr>
      <w:r w:rsidRPr="003B1C6A">
        <w:rPr>
          <w:spacing w:val="-2"/>
          <w:sz w:val="22"/>
          <w:szCs w:val="22"/>
        </w:rPr>
        <w:t>Всего по результатам проверки выявлена недоимка по страховым взносам на обязательное социальное</w:t>
      </w:r>
      <w:r w:rsidRPr="006E4086">
        <w:rPr>
          <w:sz w:val="22"/>
          <w:szCs w:val="22"/>
        </w:rPr>
        <w:t xml:space="preserve"> </w:t>
      </w:r>
      <w:r w:rsidRPr="00445C99">
        <w:rPr>
          <w:sz w:val="22"/>
          <w:szCs w:val="22"/>
        </w:rPr>
        <w:t>страхование от несчастных случаев на производстве и профессиональных заболеваний в Фонд пенсионного и социального</w:t>
      </w:r>
      <w:r w:rsidRPr="00445C99">
        <w:t xml:space="preserve"> </w:t>
      </w:r>
      <w:r w:rsidRPr="00445C99">
        <w:rPr>
          <w:sz w:val="22"/>
          <w:szCs w:val="22"/>
        </w:rPr>
        <w:t>страхования Российской Федерации</w:t>
      </w:r>
    </w:p>
    <w:tbl>
      <w:tblPr>
        <w:tblW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92"/>
        <w:gridCol w:w="3544"/>
      </w:tblGrid>
      <w:tr w:rsidR="00DA782B" w:rsidRPr="00445C99" w:rsidTr="00E656B0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в сумме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57"/>
              <w:rPr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рублей, образовавшаяся за период</w:t>
            </w:r>
          </w:p>
        </w:tc>
      </w:tr>
    </w:tbl>
    <w:p w:rsidR="00DA782B" w:rsidRPr="00445C99" w:rsidRDefault="00DA782B" w:rsidP="00DA782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2268"/>
        <w:gridCol w:w="454"/>
        <w:gridCol w:w="2268"/>
        <w:gridCol w:w="1587"/>
      </w:tblGrid>
      <w:tr w:rsidR="00DA782B" w:rsidRPr="00445C99" w:rsidTr="00E656B0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445C99">
              <w:rPr>
                <w:rFonts w:eastAsia="SimSun"/>
                <w:sz w:val="22"/>
                <w:szCs w:val="22"/>
              </w:rPr>
              <w:t>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445C99">
              <w:rPr>
                <w:rFonts w:eastAsia="SimSun"/>
                <w:sz w:val="22"/>
                <w:szCs w:val="22"/>
              </w:rPr>
              <w:t>, в том числе:</w:t>
            </w:r>
          </w:p>
        </w:tc>
      </w:tr>
    </w:tbl>
    <w:p w:rsidR="00DA782B" w:rsidRPr="00445C99" w:rsidRDefault="00DA782B" w:rsidP="00DA782B">
      <w:pPr>
        <w:rPr>
          <w:sz w:val="2"/>
          <w:szCs w:val="2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758"/>
        <w:gridCol w:w="1191"/>
      </w:tblGrid>
      <w:tr w:rsidR="00DA782B" w:rsidRPr="00445C99" w:rsidTr="00E656B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-28"/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расходы не принятые к зачету в счет уплаты страховых взносов в сумме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57"/>
              <w:rPr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рублей;</w:t>
            </w:r>
          </w:p>
        </w:tc>
      </w:tr>
    </w:tbl>
    <w:p w:rsidR="00DA782B" w:rsidRPr="00445C99" w:rsidRDefault="00DA782B" w:rsidP="00DA782B">
      <w:pPr>
        <w:rPr>
          <w:sz w:val="2"/>
          <w:szCs w:val="2"/>
        </w:rPr>
      </w:pPr>
    </w:p>
    <w:tbl>
      <w:tblPr>
        <w:tblW w:w="694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559"/>
      </w:tblGrid>
      <w:tr w:rsidR="00DA782B" w:rsidRPr="00445C99" w:rsidTr="00E656B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114"/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неуплаченные страховые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57"/>
              <w:rPr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рублей, из них:</w:t>
            </w:r>
          </w:p>
        </w:tc>
      </w:tr>
    </w:tbl>
    <w:p w:rsidR="00DA782B" w:rsidRPr="00445C99" w:rsidRDefault="00DA782B" w:rsidP="00DA782B">
      <w:pPr>
        <w:rPr>
          <w:sz w:val="2"/>
          <w:szCs w:val="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1"/>
        <w:gridCol w:w="1701"/>
        <w:gridCol w:w="1049"/>
      </w:tblGrid>
      <w:tr w:rsidR="00DA782B" w:rsidRPr="00445C99" w:rsidTr="00E656B0"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в результате занижения базы для начисления страховых взносов в сумме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57"/>
              <w:rPr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рублей.</w:t>
            </w:r>
          </w:p>
        </w:tc>
      </w:tr>
    </w:tbl>
    <w:p w:rsidR="00DA782B" w:rsidRPr="00445C99" w:rsidRDefault="00DA782B" w:rsidP="00DA782B">
      <w:pPr>
        <w:spacing w:before="240"/>
        <w:ind w:firstLine="709"/>
        <w:jc w:val="both"/>
        <w:rPr>
          <w:sz w:val="22"/>
          <w:szCs w:val="22"/>
        </w:rPr>
      </w:pPr>
      <w:r w:rsidRPr="00445C99">
        <w:rPr>
          <w:sz w:val="22"/>
          <w:szCs w:val="22"/>
        </w:rPr>
        <w:t>Руководствуясь статьей 26</w:t>
      </w:r>
      <w:r w:rsidRPr="00445C99">
        <w:rPr>
          <w:sz w:val="22"/>
          <w:szCs w:val="22"/>
          <w:vertAlign w:val="superscript"/>
        </w:rPr>
        <w:t>20</w:t>
      </w:r>
      <w:r w:rsidRPr="00445C99">
        <w:rPr>
          <w:sz w:val="22"/>
          <w:szCs w:val="22"/>
        </w:rPr>
        <w:t xml:space="preserve"> Федерального закона от 24 июля 1998 г. № 125-ФЗ </w:t>
      </w:r>
      <w:r>
        <w:rPr>
          <w:sz w:val="22"/>
          <w:szCs w:val="22"/>
        </w:rPr>
        <w:br/>
      </w:r>
      <w:r w:rsidRPr="00445C99">
        <w:rPr>
          <w:sz w:val="22"/>
          <w:szCs w:val="22"/>
        </w:rPr>
        <w:t>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125-ФЗ),</w:t>
      </w:r>
    </w:p>
    <w:p w:rsidR="00DA782B" w:rsidRPr="00445C99" w:rsidRDefault="00DA782B" w:rsidP="00DA782B">
      <w:pPr>
        <w:rPr>
          <w:sz w:val="22"/>
          <w:szCs w:val="22"/>
        </w:rPr>
      </w:pPr>
    </w:p>
    <w:p w:rsidR="00DA782B" w:rsidRPr="00AD0F6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D0F6B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p w:rsidR="00DA782B" w:rsidRPr="00AD0F6B" w:rsidRDefault="00DA782B" w:rsidP="00DA782B">
      <w:pPr>
        <w:rPr>
          <w:sz w:val="22"/>
          <w:szCs w:val="22"/>
        </w:rPr>
      </w:pPr>
    </w:p>
    <w:p w:rsidR="00DA782B" w:rsidRPr="00AD0F6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D0F6B">
        <w:rPr>
          <w:sz w:val="18"/>
          <w:szCs w:val="18"/>
        </w:rPr>
        <w:t>(наименование территориального органа Фонда)</w:t>
      </w:r>
    </w:p>
    <w:p w:rsidR="00DA782B" w:rsidRPr="00445C99" w:rsidRDefault="00DA782B" w:rsidP="00DA782B">
      <w:pPr>
        <w:tabs>
          <w:tab w:val="right" w:pos="10206"/>
        </w:tabs>
        <w:rPr>
          <w:sz w:val="22"/>
          <w:szCs w:val="22"/>
        </w:rPr>
      </w:pPr>
    </w:p>
    <w:p w:rsidR="00DA782B" w:rsidRPr="00445C99" w:rsidRDefault="00DA782B" w:rsidP="00DA782B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445C99">
        <w:rPr>
          <w:sz w:val="18"/>
          <w:szCs w:val="18"/>
        </w:rPr>
        <w:t xml:space="preserve">(фамилия, имя, отчество (при наличии) </w:t>
      </w:r>
      <w:r w:rsidRPr="003B5AFF">
        <w:rPr>
          <w:sz w:val="18"/>
          <w:szCs w:val="18"/>
        </w:rPr>
        <w:t>уполномоченного должностного лица</w:t>
      </w:r>
      <w:r w:rsidRPr="00445C99">
        <w:rPr>
          <w:sz w:val="18"/>
          <w:szCs w:val="18"/>
        </w:rPr>
        <w:t xml:space="preserve"> территориального органа Фонда)</w:t>
      </w:r>
    </w:p>
    <w:p w:rsidR="00DA782B" w:rsidRPr="00445C99" w:rsidRDefault="00DA782B" w:rsidP="00DA782B">
      <w:pPr>
        <w:rPr>
          <w:sz w:val="22"/>
          <w:szCs w:val="22"/>
        </w:rPr>
      </w:pPr>
      <w:r w:rsidRPr="00445C99">
        <w:rPr>
          <w:sz w:val="22"/>
          <w:szCs w:val="22"/>
        </w:rPr>
        <w:t xml:space="preserve">на основании  </w:t>
      </w:r>
    </w:p>
    <w:p w:rsidR="00DA782B" w:rsidRPr="00445C99" w:rsidRDefault="00DA782B" w:rsidP="00DA782B">
      <w:pPr>
        <w:pBdr>
          <w:top w:val="single" w:sz="4" w:space="1" w:color="auto"/>
        </w:pBdr>
        <w:ind w:left="1372"/>
        <w:jc w:val="center"/>
        <w:rPr>
          <w:sz w:val="18"/>
          <w:szCs w:val="18"/>
        </w:rPr>
      </w:pPr>
      <w:r w:rsidRPr="00445C99">
        <w:rPr>
          <w:sz w:val="18"/>
          <w:szCs w:val="18"/>
        </w:rPr>
        <w:t>(указываются основания отказа в привлечении</w:t>
      </w:r>
      <w:r>
        <w:rPr>
          <w:sz w:val="18"/>
          <w:szCs w:val="18"/>
        </w:rPr>
        <w:t xml:space="preserve"> к ответственности страхователя </w:t>
      </w:r>
      <w:r w:rsidRPr="00445C99">
        <w:rPr>
          <w:sz w:val="18"/>
          <w:szCs w:val="18"/>
        </w:rPr>
        <w:t>за совершение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заболеваний)</w:t>
      </w:r>
    </w:p>
    <w:p w:rsidR="00DA782B" w:rsidRPr="00445C99" w:rsidRDefault="00DA782B" w:rsidP="00DA782B">
      <w:pPr>
        <w:jc w:val="center"/>
        <w:rPr>
          <w:b/>
          <w:sz w:val="22"/>
          <w:szCs w:val="22"/>
        </w:rPr>
      </w:pPr>
    </w:p>
    <w:p w:rsidR="00DA782B" w:rsidRPr="00445C99" w:rsidRDefault="00DA782B" w:rsidP="00DA782B">
      <w:pPr>
        <w:jc w:val="center"/>
        <w:rPr>
          <w:b/>
          <w:sz w:val="22"/>
          <w:szCs w:val="22"/>
        </w:rPr>
      </w:pPr>
      <w:r w:rsidRPr="00445C99">
        <w:rPr>
          <w:b/>
          <w:sz w:val="22"/>
          <w:szCs w:val="22"/>
        </w:rPr>
        <w:t>РЕШИЛ:</w:t>
      </w:r>
    </w:p>
    <w:p w:rsidR="00DA782B" w:rsidRPr="00445C99" w:rsidRDefault="00DA782B" w:rsidP="00DA782B">
      <w:pPr>
        <w:ind w:firstLine="709"/>
        <w:rPr>
          <w:sz w:val="22"/>
          <w:szCs w:val="22"/>
        </w:rPr>
      </w:pPr>
      <w:r w:rsidRPr="00445C99">
        <w:rPr>
          <w:sz w:val="22"/>
          <w:szCs w:val="22"/>
        </w:rPr>
        <w:t>1. Отказать в привлечении к ответственности</w:t>
      </w:r>
    </w:p>
    <w:p w:rsidR="00DA782B" w:rsidRPr="00445C99" w:rsidRDefault="00DA782B" w:rsidP="00DA782B">
      <w:pPr>
        <w:rPr>
          <w:sz w:val="22"/>
          <w:szCs w:val="22"/>
        </w:rPr>
      </w:pPr>
    </w:p>
    <w:p w:rsidR="00DA782B" w:rsidRPr="00445C99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445C99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445C99" w:rsidRDefault="00DA782B" w:rsidP="00DA782B">
      <w:pPr>
        <w:spacing w:before="240"/>
        <w:jc w:val="both"/>
        <w:rPr>
          <w:sz w:val="22"/>
          <w:szCs w:val="22"/>
        </w:rPr>
      </w:pPr>
      <w:r w:rsidRPr="00445C99">
        <w:rPr>
          <w:sz w:val="22"/>
          <w:szCs w:val="22"/>
        </w:rPr>
        <w:t>за совершение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:rsidR="00DA782B" w:rsidRPr="00445C99" w:rsidRDefault="00DA782B" w:rsidP="00DA782B">
      <w:pPr>
        <w:rPr>
          <w:sz w:val="2"/>
          <w:szCs w:val="2"/>
        </w:rPr>
      </w:pPr>
    </w:p>
    <w:tbl>
      <w:tblPr>
        <w:tblW w:w="78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3"/>
        <w:gridCol w:w="3402"/>
        <w:gridCol w:w="341"/>
      </w:tblGrid>
      <w:tr w:rsidR="00DA782B" w:rsidRPr="00445C99" w:rsidTr="00E656B0">
        <w:tc>
          <w:tcPr>
            <w:tcW w:w="4083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445C99" w:rsidRDefault="00DA782B" w:rsidP="00E656B0">
            <w:pPr>
              <w:keepNext/>
              <w:ind w:left="649"/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2. Начислить пени по состоянию 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keepNext/>
              <w:rPr>
                <w:rFonts w:eastAsia="SimSun"/>
                <w:sz w:val="22"/>
                <w:szCs w:val="22"/>
                <w:vertAlign w:val="superscript"/>
              </w:rPr>
            </w:pPr>
          </w:p>
        </w:tc>
      </w:tr>
      <w:tr w:rsidR="00DA782B" w:rsidRPr="00445C99" w:rsidTr="00E656B0">
        <w:tc>
          <w:tcPr>
            <w:tcW w:w="4083" w:type="dxa"/>
          </w:tcPr>
          <w:p w:rsidR="00DA782B" w:rsidRPr="00445C99" w:rsidRDefault="00DA782B" w:rsidP="00E656B0">
            <w:pPr>
              <w:keepNext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402" w:type="dxa"/>
          </w:tcPr>
          <w:p w:rsidR="00DA782B" w:rsidRPr="00445C99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(дата)</w:t>
            </w:r>
          </w:p>
        </w:tc>
        <w:tc>
          <w:tcPr>
            <w:tcW w:w="341" w:type="dxa"/>
          </w:tcPr>
          <w:p w:rsidR="00DA782B" w:rsidRPr="00445C99" w:rsidRDefault="00DA782B" w:rsidP="00E656B0">
            <w:pPr>
              <w:keepNext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445C99" w:rsidRDefault="00DA782B" w:rsidP="00DA782B">
      <w:pPr>
        <w:keepNext/>
        <w:rPr>
          <w:sz w:val="2"/>
          <w:szCs w:val="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382"/>
        <w:gridCol w:w="1101"/>
        <w:gridCol w:w="2126"/>
        <w:gridCol w:w="1563"/>
        <w:gridCol w:w="1697"/>
      </w:tblGrid>
      <w:tr w:rsidR="00DA782B" w:rsidRPr="00445C99" w:rsidTr="00E656B0">
        <w:trPr>
          <w:cantSplit/>
        </w:trPr>
        <w:tc>
          <w:tcPr>
            <w:tcW w:w="4390" w:type="dxa"/>
            <w:gridSpan w:val="3"/>
          </w:tcPr>
          <w:p w:rsidR="00DA782B" w:rsidRPr="00445C99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782B" w:rsidRPr="00445C99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Установленный срок уплаты страховых взносов</w:t>
            </w:r>
          </w:p>
        </w:tc>
        <w:tc>
          <w:tcPr>
            <w:tcW w:w="1563" w:type="dxa"/>
          </w:tcPr>
          <w:p w:rsidR="00DA782B" w:rsidRPr="00445C99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Пени,</w:t>
            </w:r>
            <w:r w:rsidRPr="00445C99">
              <w:rPr>
                <w:sz w:val="18"/>
                <w:szCs w:val="18"/>
              </w:rPr>
              <w:br/>
              <w:t>рублей</w:t>
            </w:r>
          </w:p>
        </w:tc>
        <w:tc>
          <w:tcPr>
            <w:tcW w:w="1697" w:type="dxa"/>
          </w:tcPr>
          <w:p w:rsidR="00DA782B" w:rsidRPr="00445C99" w:rsidRDefault="00DA782B" w:rsidP="00E656B0">
            <w:pPr>
              <w:keepNext/>
              <w:jc w:val="center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Код бюджетной классификации</w:t>
            </w:r>
          </w:p>
        </w:tc>
      </w:tr>
      <w:tr w:rsidR="00DA782B" w:rsidRPr="00445C99" w:rsidTr="00E656B0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390" w:type="dxa"/>
            <w:gridSpan w:val="3"/>
            <w:tcBorders>
              <w:bottom w:val="nil"/>
            </w:tcBorders>
            <w:vAlign w:val="bottom"/>
          </w:tcPr>
          <w:p w:rsidR="00DA782B" w:rsidRPr="00445C99" w:rsidRDefault="00DA782B" w:rsidP="00E656B0">
            <w:pPr>
              <w:ind w:left="57" w:right="57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 xml:space="preserve">Страховые взносы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</w:t>
            </w:r>
          </w:p>
        </w:tc>
        <w:tc>
          <w:tcPr>
            <w:tcW w:w="2126" w:type="dxa"/>
            <w:vMerge w:val="restart"/>
            <w:vAlign w:val="center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445C99" w:rsidTr="00E656B0">
        <w:tc>
          <w:tcPr>
            <w:tcW w:w="907" w:type="dxa"/>
            <w:tcBorders>
              <w:top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ind w:left="57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за период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</w:tcBorders>
            <w:vAlign w:val="bottom"/>
          </w:tcPr>
          <w:p w:rsidR="00DA782B" w:rsidRPr="00445C99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445C99" w:rsidTr="00E656B0"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82B" w:rsidRPr="00445C99" w:rsidRDefault="00DA782B" w:rsidP="00E656B0">
            <w:pPr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2B" w:rsidRPr="00445C99" w:rsidRDefault="00DA782B" w:rsidP="00E656B0">
            <w:pPr>
              <w:jc w:val="center"/>
              <w:rPr>
                <w:sz w:val="16"/>
                <w:szCs w:val="16"/>
              </w:rPr>
            </w:pPr>
            <w:r w:rsidRPr="00445C99">
              <w:rPr>
                <w:sz w:val="16"/>
                <w:szCs w:val="16"/>
              </w:rPr>
              <w:t>(месяц, год)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82B" w:rsidRPr="00445C99" w:rsidRDefault="00DA782B" w:rsidP="00E656B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445C99" w:rsidTr="00E656B0">
        <w:tc>
          <w:tcPr>
            <w:tcW w:w="4390" w:type="dxa"/>
            <w:gridSpan w:val="3"/>
            <w:tcBorders>
              <w:top w:val="nil"/>
            </w:tcBorders>
          </w:tcPr>
          <w:p w:rsidR="00DA782B" w:rsidRPr="00445C99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782B" w:rsidRPr="00445C99" w:rsidRDefault="00DA782B" w:rsidP="00E656B0">
            <w:pPr>
              <w:ind w:right="454"/>
              <w:jc w:val="right"/>
              <w:rPr>
                <w:sz w:val="18"/>
                <w:szCs w:val="18"/>
              </w:rPr>
            </w:pPr>
            <w:r w:rsidRPr="00445C99">
              <w:rPr>
                <w:sz w:val="18"/>
                <w:szCs w:val="18"/>
              </w:rPr>
              <w:t>Итого:</w:t>
            </w:r>
          </w:p>
        </w:tc>
        <w:tc>
          <w:tcPr>
            <w:tcW w:w="1563" w:type="dxa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DA782B" w:rsidRPr="00445C99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Default="00DA782B" w:rsidP="00DA782B">
      <w:pPr>
        <w:spacing w:before="240"/>
        <w:ind w:firstLine="709"/>
        <w:rPr>
          <w:sz w:val="22"/>
          <w:szCs w:val="22"/>
        </w:rPr>
      </w:pPr>
      <w:r>
        <w:rPr>
          <w:sz w:val="22"/>
          <w:szCs w:val="22"/>
        </w:rPr>
        <w:t>3. Предложить ________________________________________________________________________________________</w:t>
      </w:r>
    </w:p>
    <w:p w:rsidR="00DA782B" w:rsidRPr="00445C99" w:rsidRDefault="00DA782B" w:rsidP="00DA782B">
      <w:pPr>
        <w:spacing w:after="240"/>
        <w:jc w:val="center"/>
        <w:rPr>
          <w:sz w:val="18"/>
          <w:szCs w:val="18"/>
        </w:rPr>
      </w:pPr>
      <w:r w:rsidRPr="00445C99">
        <w:rPr>
          <w:sz w:val="18"/>
          <w:szCs w:val="18"/>
        </w:rPr>
        <w:t xml:space="preserve">(полное наименование организации, фамилия, имя, отчество (при наличии) </w:t>
      </w:r>
      <w:r>
        <w:rPr>
          <w:sz w:val="18"/>
          <w:szCs w:val="18"/>
        </w:rPr>
        <w:t xml:space="preserve">индивидуального </w:t>
      </w:r>
      <w:r w:rsidRPr="00445C99">
        <w:rPr>
          <w:sz w:val="18"/>
          <w:szCs w:val="18"/>
        </w:rPr>
        <w:t>предпринимателя, физического лица)</w:t>
      </w:r>
    </w:p>
    <w:p w:rsidR="00DA782B" w:rsidRPr="00445C99" w:rsidRDefault="00DA782B" w:rsidP="00DA782B">
      <w:pPr>
        <w:ind w:firstLine="709"/>
        <w:jc w:val="both"/>
        <w:rPr>
          <w:sz w:val="22"/>
          <w:szCs w:val="22"/>
        </w:rPr>
      </w:pPr>
      <w:r w:rsidRPr="00445C99">
        <w:rPr>
          <w:sz w:val="22"/>
          <w:szCs w:val="22"/>
        </w:rPr>
        <w:t>3.1. Уплатить недоимку по страховым взносам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в сумме</w:t>
      </w:r>
    </w:p>
    <w:tbl>
      <w:tblPr>
        <w:tblW w:w="95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5"/>
        <w:gridCol w:w="3927"/>
        <w:gridCol w:w="2940"/>
        <w:gridCol w:w="82"/>
      </w:tblGrid>
      <w:tr w:rsidR="00DA782B" w:rsidRPr="00445C99" w:rsidTr="00E656B0">
        <w:trPr>
          <w:trHeight w:val="261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445C99">
              <w:rPr>
                <w:sz w:val="22"/>
                <w:szCs w:val="22"/>
              </w:rPr>
              <w:t>рублей, код бюджетной классификации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445C99">
              <w:rPr>
                <w:rFonts w:eastAsia="SimSun"/>
                <w:sz w:val="22"/>
                <w:szCs w:val="22"/>
              </w:rPr>
              <w:t>.</w:t>
            </w:r>
          </w:p>
        </w:tc>
      </w:tr>
    </w:tbl>
    <w:p w:rsidR="00DA782B" w:rsidRPr="00445C99" w:rsidRDefault="00DA782B" w:rsidP="00DA782B">
      <w:pPr>
        <w:spacing w:before="120" w:after="240"/>
        <w:ind w:firstLine="709"/>
        <w:rPr>
          <w:sz w:val="22"/>
          <w:szCs w:val="22"/>
        </w:rPr>
      </w:pPr>
      <w:r w:rsidRPr="00445C99">
        <w:rPr>
          <w:sz w:val="22"/>
          <w:szCs w:val="22"/>
        </w:rPr>
        <w:t>3.2. Уплатить пени, указанные в пункте 2 настоящего решения.</w:t>
      </w:r>
    </w:p>
    <w:p w:rsidR="00DA782B" w:rsidRPr="00445C99" w:rsidRDefault="00DA782B" w:rsidP="00DA782B">
      <w:pPr>
        <w:spacing w:after="240"/>
        <w:ind w:firstLine="709"/>
        <w:rPr>
          <w:sz w:val="22"/>
          <w:szCs w:val="22"/>
        </w:rPr>
      </w:pPr>
      <w:r w:rsidRPr="00445C99">
        <w:rPr>
          <w:sz w:val="22"/>
          <w:szCs w:val="22"/>
        </w:rPr>
        <w:t>4. Внести необходимые исправления в документы бухгалтерского учета.</w:t>
      </w:r>
    </w:p>
    <w:p w:rsidR="00DA782B" w:rsidRPr="00445C99" w:rsidRDefault="00DA782B" w:rsidP="00DA782B">
      <w:pPr>
        <w:spacing w:after="240"/>
        <w:ind w:firstLine="709"/>
        <w:rPr>
          <w:sz w:val="22"/>
          <w:szCs w:val="22"/>
        </w:rPr>
      </w:pPr>
      <w:r w:rsidRPr="00445C99">
        <w:rPr>
          <w:sz w:val="22"/>
          <w:szCs w:val="22"/>
        </w:rPr>
        <w:t xml:space="preserve">5. Иные предложения </w:t>
      </w:r>
      <w:r>
        <w:rPr>
          <w:sz w:val="22"/>
          <w:szCs w:val="22"/>
        </w:rPr>
        <w:t>_</w:t>
      </w:r>
      <w:r w:rsidRPr="00445C99">
        <w:rPr>
          <w:sz w:val="22"/>
          <w:szCs w:val="22"/>
        </w:rPr>
        <w:t>_____________________________________________________________.</w:t>
      </w:r>
    </w:p>
    <w:p w:rsidR="00DA782B" w:rsidRPr="00445C99" w:rsidRDefault="00DA782B" w:rsidP="00DA782B">
      <w:pPr>
        <w:ind w:firstLine="709"/>
        <w:jc w:val="both"/>
        <w:rPr>
          <w:sz w:val="22"/>
          <w:szCs w:val="22"/>
        </w:rPr>
      </w:pPr>
      <w:r w:rsidRPr="00445C99">
        <w:rPr>
          <w:spacing w:val="-1"/>
          <w:sz w:val="22"/>
          <w:szCs w:val="22"/>
        </w:rPr>
        <w:t>Настоящее решение в соответствии с пунктом 12 статьи 26</w:t>
      </w:r>
      <w:r w:rsidRPr="00445C99">
        <w:rPr>
          <w:spacing w:val="-1"/>
          <w:sz w:val="22"/>
          <w:szCs w:val="22"/>
          <w:vertAlign w:val="superscript"/>
        </w:rPr>
        <w:t>20</w:t>
      </w:r>
      <w:r w:rsidRPr="00445C99">
        <w:rPr>
          <w:spacing w:val="-1"/>
          <w:sz w:val="22"/>
          <w:szCs w:val="22"/>
        </w:rPr>
        <w:t xml:space="preserve"> Федерального закона от 24 июля </w:t>
      </w:r>
      <w:r>
        <w:rPr>
          <w:spacing w:val="-1"/>
          <w:sz w:val="22"/>
          <w:szCs w:val="22"/>
        </w:rPr>
        <w:br/>
      </w:r>
      <w:r w:rsidRPr="00445C99">
        <w:rPr>
          <w:spacing w:val="-1"/>
          <w:sz w:val="22"/>
          <w:szCs w:val="22"/>
        </w:rPr>
        <w:t>1998 г.</w:t>
      </w:r>
      <w:r w:rsidRPr="00445C99">
        <w:rPr>
          <w:sz w:val="22"/>
          <w:szCs w:val="22"/>
        </w:rPr>
        <w:t xml:space="preserve"> </w:t>
      </w:r>
      <w:r w:rsidRPr="00445C99">
        <w:rPr>
          <w:spacing w:val="2"/>
          <w:sz w:val="22"/>
          <w:szCs w:val="22"/>
        </w:rPr>
        <w:t>№ 125-ФЗ вступает в силу по истечении 10</w:t>
      </w:r>
      <w:r>
        <w:rPr>
          <w:spacing w:val="2"/>
          <w:sz w:val="22"/>
          <w:szCs w:val="22"/>
        </w:rPr>
        <w:t xml:space="preserve"> рабочих</w:t>
      </w:r>
      <w:r w:rsidRPr="00445C99">
        <w:rPr>
          <w:spacing w:val="2"/>
          <w:sz w:val="22"/>
          <w:szCs w:val="22"/>
        </w:rPr>
        <w:t xml:space="preserve"> дней со дня его вручения лицу (его уполномоченному</w:t>
      </w:r>
      <w:r w:rsidRPr="00445C99">
        <w:rPr>
          <w:sz w:val="22"/>
          <w:szCs w:val="22"/>
        </w:rPr>
        <w:t xml:space="preserve"> представителю), в отношении которого оно вынесено.</w:t>
      </w:r>
    </w:p>
    <w:p w:rsidR="00DA782B" w:rsidRPr="00445C99" w:rsidRDefault="00DA782B" w:rsidP="00DA782B">
      <w:pPr>
        <w:ind w:firstLine="709"/>
        <w:jc w:val="both"/>
        <w:rPr>
          <w:sz w:val="22"/>
          <w:szCs w:val="22"/>
        </w:rPr>
      </w:pPr>
      <w:r w:rsidRPr="00445C99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445C99">
        <w:rPr>
          <w:sz w:val="22"/>
          <w:szCs w:val="22"/>
          <w:vertAlign w:val="superscript"/>
        </w:rPr>
        <w:t>21</w:t>
      </w:r>
      <w:r w:rsidRPr="00445C99">
        <w:rPr>
          <w:sz w:val="22"/>
          <w:szCs w:val="22"/>
        </w:rPr>
        <w:t xml:space="preserve"> Федерального закона от 24 июля 1998 г. № 125-ФЗ.</w:t>
      </w:r>
    </w:p>
    <w:p w:rsidR="00DA782B" w:rsidRDefault="00DA782B" w:rsidP="00DA782B">
      <w:pPr>
        <w:ind w:firstLine="709"/>
        <w:jc w:val="both"/>
        <w:rPr>
          <w:sz w:val="22"/>
          <w:szCs w:val="22"/>
        </w:rPr>
      </w:pPr>
      <w:r w:rsidRPr="00AB4A53">
        <w:rPr>
          <w:sz w:val="22"/>
          <w:szCs w:val="22"/>
        </w:rPr>
        <w:t>Жалоба может</w:t>
      </w:r>
      <w:r>
        <w:rPr>
          <w:sz w:val="22"/>
          <w:szCs w:val="22"/>
        </w:rPr>
        <w:t xml:space="preserve"> быть подана в письменной форме или </w:t>
      </w:r>
      <w:r w:rsidRPr="00AB4A53">
        <w:rPr>
          <w:sz w:val="22"/>
          <w:szCs w:val="22"/>
        </w:rPr>
        <w:t>в форме электронного документа</w:t>
      </w:r>
      <w:r>
        <w:rPr>
          <w:sz w:val="22"/>
          <w:szCs w:val="22"/>
        </w:rPr>
        <w:t xml:space="preserve"> в</w:t>
      </w:r>
    </w:p>
    <w:p w:rsidR="00DA782B" w:rsidRDefault="00DA782B" w:rsidP="00DA782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________________________________________________________________________________________.</w:t>
      </w:r>
    </w:p>
    <w:p w:rsidR="00DA782B" w:rsidRDefault="00DA782B" w:rsidP="00DA782B">
      <w:pPr>
        <w:jc w:val="center"/>
        <w:rPr>
          <w:sz w:val="22"/>
          <w:szCs w:val="22"/>
        </w:rPr>
      </w:pPr>
      <w:r w:rsidRPr="00AC781D">
        <w:rPr>
          <w:sz w:val="18"/>
          <w:szCs w:val="18"/>
        </w:rPr>
        <w:t>(наименование вышестоящего органа Фонда</w:t>
      </w:r>
      <w:r>
        <w:rPr>
          <w:sz w:val="18"/>
          <w:szCs w:val="18"/>
        </w:rPr>
        <w:t xml:space="preserve"> пенсионного и социального страхования Российской Федерации</w:t>
      </w:r>
      <w:r w:rsidRPr="00AC781D">
        <w:rPr>
          <w:sz w:val="18"/>
          <w:szCs w:val="18"/>
        </w:rPr>
        <w:t xml:space="preserve"> и его местонахождение)</w:t>
      </w:r>
    </w:p>
    <w:p w:rsidR="00DA782B" w:rsidRDefault="00DA782B" w:rsidP="00DA782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DA782B" w:rsidRPr="00173146" w:rsidRDefault="00DA782B" w:rsidP="00DA782B">
      <w:pPr>
        <w:jc w:val="center"/>
        <w:rPr>
          <w:sz w:val="22"/>
          <w:szCs w:val="22"/>
        </w:rPr>
      </w:pPr>
      <w:r w:rsidRPr="00AC781D">
        <w:rPr>
          <w:sz w:val="18"/>
          <w:szCs w:val="18"/>
        </w:rPr>
        <w:t>(наименование территориального органа Фонда)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8"/>
        <w:gridCol w:w="1674"/>
        <w:gridCol w:w="238"/>
        <w:gridCol w:w="238"/>
        <w:gridCol w:w="3565"/>
      </w:tblGrid>
      <w:tr w:rsidR="00DA782B" w:rsidRPr="00AC781D" w:rsidTr="00E656B0">
        <w:trPr>
          <w:trHeight w:val="26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AC781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AC781D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AC781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AC781D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AC781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AC781D" w:rsidTr="00E656B0">
        <w:trPr>
          <w:trHeight w:val="4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jc w:val="center"/>
              <w:rPr>
                <w:sz w:val="18"/>
                <w:szCs w:val="18"/>
              </w:rPr>
            </w:pPr>
            <w:r w:rsidRPr="00AC781D">
              <w:rPr>
                <w:sz w:val="18"/>
                <w:szCs w:val="18"/>
              </w:rPr>
              <w:t xml:space="preserve">(должность </w:t>
            </w:r>
            <w:r>
              <w:rPr>
                <w:sz w:val="18"/>
                <w:szCs w:val="18"/>
              </w:rPr>
              <w:t>уполномоченного должностного лица</w:t>
            </w:r>
            <w:r w:rsidRPr="00AC781D">
              <w:rPr>
                <w:sz w:val="18"/>
                <w:szCs w:val="18"/>
              </w:rPr>
              <w:t xml:space="preserve"> территориального органа Фонда)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jc w:val="center"/>
              <w:rPr>
                <w:sz w:val="18"/>
                <w:szCs w:val="18"/>
              </w:rPr>
            </w:pPr>
            <w:r w:rsidRPr="00AC781D">
              <w:rPr>
                <w:sz w:val="18"/>
                <w:szCs w:val="18"/>
              </w:rPr>
              <w:t>(подпись)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C781D" w:rsidRDefault="00DA782B" w:rsidP="00E656B0">
            <w:pPr>
              <w:jc w:val="center"/>
              <w:rPr>
                <w:sz w:val="18"/>
                <w:szCs w:val="18"/>
              </w:rPr>
            </w:pPr>
            <w:r w:rsidRPr="00AC781D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DA782B" w:rsidRPr="00445C99" w:rsidRDefault="00DA782B" w:rsidP="00DA782B">
      <w:pPr>
        <w:spacing w:before="360"/>
        <w:ind w:right="7229"/>
      </w:pPr>
      <w:r w:rsidRPr="00445C99">
        <w:t xml:space="preserve">Место печати территориального органа </w:t>
      </w:r>
      <w:r>
        <w:t>Фонда</w:t>
      </w:r>
    </w:p>
    <w:p w:rsidR="00DA782B" w:rsidRPr="00445C99" w:rsidRDefault="00DA782B" w:rsidP="00DA782B">
      <w:pPr>
        <w:ind w:firstLine="567"/>
        <w:jc w:val="both"/>
        <w:rPr>
          <w:sz w:val="22"/>
          <w:szCs w:val="22"/>
        </w:rPr>
      </w:pPr>
    </w:p>
    <w:p w:rsidR="00DA782B" w:rsidRPr="00445C99" w:rsidRDefault="00DA782B" w:rsidP="00DA782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445C99">
        <w:rPr>
          <w:sz w:val="22"/>
          <w:szCs w:val="22"/>
        </w:rPr>
        <w:t>ешени</w:t>
      </w:r>
      <w:r>
        <w:rPr>
          <w:sz w:val="22"/>
          <w:szCs w:val="22"/>
        </w:rPr>
        <w:t>е</w:t>
      </w:r>
      <w:r w:rsidRPr="00445C99">
        <w:rPr>
          <w:sz w:val="22"/>
          <w:szCs w:val="22"/>
        </w:rPr>
        <w:t xml:space="preserve"> </w:t>
      </w:r>
      <w:r w:rsidRPr="004E7E71">
        <w:rPr>
          <w:sz w:val="22"/>
          <w:szCs w:val="22"/>
        </w:rPr>
        <w:t>об отказе в привлечении страхователя</w:t>
      </w:r>
      <w:r>
        <w:rPr>
          <w:sz w:val="22"/>
          <w:szCs w:val="22"/>
        </w:rPr>
        <w:t xml:space="preserve"> </w:t>
      </w:r>
      <w:r w:rsidRPr="004E7E71">
        <w:rPr>
          <w:sz w:val="22"/>
          <w:szCs w:val="22"/>
        </w:rPr>
        <w:t>к ответственности за совершение правонарушения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445C99">
        <w:rPr>
          <w:sz w:val="22"/>
          <w:szCs w:val="22"/>
        </w:rPr>
        <w:t xml:space="preserve"> получил</w:t>
      </w:r>
    </w:p>
    <w:p w:rsidR="00DA782B" w:rsidRPr="00445C99" w:rsidRDefault="00DA782B" w:rsidP="00DA782B">
      <w:pPr>
        <w:rPr>
          <w:sz w:val="22"/>
          <w:szCs w:val="22"/>
        </w:rPr>
      </w:pPr>
    </w:p>
    <w:p w:rsidR="00DA782B" w:rsidRPr="00445C99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45C99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DA782B" w:rsidRPr="00445C99" w:rsidRDefault="00DA782B" w:rsidP="00DA782B">
      <w:pPr>
        <w:rPr>
          <w:sz w:val="22"/>
          <w:szCs w:val="22"/>
        </w:rPr>
      </w:pPr>
    </w:p>
    <w:p w:rsidR="00DA782B" w:rsidRPr="00445C99" w:rsidRDefault="00DA782B" w:rsidP="00DA782B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445C99">
        <w:rPr>
          <w:sz w:val="18"/>
          <w:szCs w:val="18"/>
        </w:rPr>
        <w:lastRenderedPageBreak/>
        <w:t>или фамилия, имя, отчество (при наличии) индивидуального предпринимателя, физического лица (</w:t>
      </w:r>
      <w:r>
        <w:rPr>
          <w:sz w:val="18"/>
          <w:szCs w:val="18"/>
        </w:rPr>
        <w:t xml:space="preserve">законного или </w:t>
      </w:r>
      <w:r w:rsidRPr="00445C99">
        <w:rPr>
          <w:sz w:val="18"/>
          <w:szCs w:val="18"/>
        </w:rPr>
        <w:t>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DA782B" w:rsidRPr="00445C99" w:rsidTr="00E656B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45C99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45C99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A34E0E" w:rsidTr="00E656B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445C99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445C99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445C99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34E0E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445C99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DA782B" w:rsidRDefault="00DA782B" w:rsidP="00DA782B"/>
    <w:p w:rsidR="00DA782B" w:rsidRPr="00FF3224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  <w:r w:rsidRPr="00FF3224">
        <w:rPr>
          <w:rFonts w:eastAsia="SimSun"/>
          <w:sz w:val="22"/>
          <w:szCs w:val="22"/>
        </w:rPr>
        <w:t xml:space="preserve">Направить настоящее </w:t>
      </w:r>
      <w:r>
        <w:rPr>
          <w:rFonts w:eastAsia="SimSun"/>
          <w:sz w:val="22"/>
          <w:szCs w:val="22"/>
        </w:rPr>
        <w:t>р</w:t>
      </w:r>
      <w:r w:rsidRPr="00FF3224">
        <w:rPr>
          <w:rFonts w:eastAsia="SimSun"/>
          <w:sz w:val="22"/>
          <w:szCs w:val="22"/>
        </w:rPr>
        <w:t>ешение по почте</w:t>
      </w:r>
      <w:r>
        <w:rPr>
          <w:rFonts w:eastAsia="SimSun"/>
          <w:sz w:val="22"/>
          <w:szCs w:val="22"/>
        </w:rPr>
        <w:t xml:space="preserve"> / передать в электронном виде по телекоммуникационным каналам связи (нужное подчеркнуть)</w:t>
      </w:r>
      <w:r w:rsidRPr="006A2896">
        <w:rPr>
          <w:rFonts w:eastAsia="SimSun"/>
          <w:sz w:val="22"/>
          <w:szCs w:val="22"/>
        </w:rPr>
        <w:t>.</w:t>
      </w: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jc w:val="both"/>
            </w:pPr>
          </w:p>
        </w:tc>
        <w:tc>
          <w:tcPr>
            <w:tcW w:w="907" w:type="dxa"/>
            <w:vAlign w:val="bottom"/>
          </w:tcPr>
          <w:p w:rsidR="00DA782B" w:rsidRDefault="00DA782B" w:rsidP="00E656B0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jc w:val="both"/>
            </w:pPr>
          </w:p>
        </w:tc>
      </w:tr>
      <w:tr w:rsidR="00DA782B" w:rsidTr="00E656B0">
        <w:tc>
          <w:tcPr>
            <w:tcW w:w="2552" w:type="dxa"/>
            <w:hideMark/>
          </w:tcPr>
          <w:p w:rsidR="00DA782B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833692" w:rsidRDefault="00DA782B" w:rsidP="00E656B0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Default="00DA782B" w:rsidP="00DA782B"/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4</w:t>
      </w:r>
    </w:p>
    <w:p w:rsidR="00DA782B" w:rsidRPr="00161DE3" w:rsidRDefault="00DA782B" w:rsidP="00DA782B">
      <w:pPr>
        <w:ind w:left="5670"/>
        <w:rPr>
          <w:sz w:val="26"/>
          <w:szCs w:val="26"/>
        </w:rPr>
      </w:pPr>
      <w:r w:rsidRPr="00161DE3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161DE3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161DE3">
        <w:rPr>
          <w:sz w:val="26"/>
          <w:szCs w:val="26"/>
        </w:rPr>
        <w:t xml:space="preserve">от </w:t>
      </w:r>
    </w:p>
    <w:p w:rsidR="00DA782B" w:rsidRPr="00161DE3" w:rsidRDefault="00DA782B" w:rsidP="00DA782B">
      <w:pPr>
        <w:ind w:left="5670"/>
        <w:rPr>
          <w:sz w:val="26"/>
          <w:szCs w:val="26"/>
        </w:rPr>
      </w:pPr>
      <w:r w:rsidRPr="00161DE3">
        <w:rPr>
          <w:sz w:val="26"/>
          <w:szCs w:val="26"/>
        </w:rPr>
        <w:t xml:space="preserve">№ 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«Приложение № 15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t>к приказу Фонда пенсионного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t>и социального страхования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t>Российской Федерации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t xml:space="preserve">от 31 мая 2023 г. </w:t>
      </w:r>
    </w:p>
    <w:p w:rsidR="00DA782B" w:rsidRPr="00161DE3" w:rsidRDefault="00DA782B" w:rsidP="00DA782B">
      <w:pPr>
        <w:ind w:left="5670"/>
        <w:rPr>
          <w:rFonts w:eastAsia="SimSun"/>
          <w:sz w:val="26"/>
          <w:szCs w:val="26"/>
        </w:rPr>
      </w:pPr>
      <w:r w:rsidRPr="00161DE3">
        <w:rPr>
          <w:rFonts w:eastAsia="SimSun"/>
          <w:sz w:val="26"/>
          <w:szCs w:val="26"/>
        </w:rPr>
        <w:t>№ 933</w:t>
      </w:r>
    </w:p>
    <w:p w:rsidR="00DA782B" w:rsidRPr="001F69ED" w:rsidRDefault="00DA782B" w:rsidP="00DA782B">
      <w:pPr>
        <w:spacing w:after="360"/>
        <w:ind w:left="7797"/>
        <w:jc w:val="center"/>
        <w:rPr>
          <w:rFonts w:eastAsia="SimSun"/>
          <w:sz w:val="22"/>
          <w:szCs w:val="22"/>
        </w:rPr>
      </w:pPr>
      <w:r w:rsidRPr="001F69ED">
        <w:rPr>
          <w:rFonts w:eastAsia="SimSun"/>
          <w:sz w:val="22"/>
          <w:szCs w:val="22"/>
        </w:rPr>
        <w:t>Форма</w:t>
      </w:r>
    </w:p>
    <w:p w:rsidR="00DA782B" w:rsidRPr="001F69ED" w:rsidRDefault="00DA782B" w:rsidP="00DA782B">
      <w:pPr>
        <w:spacing w:after="240"/>
        <w:ind w:right="6660"/>
        <w:rPr>
          <w:rFonts w:eastAsia="SimSun"/>
        </w:rPr>
      </w:pPr>
      <w:r w:rsidRPr="001F69ED">
        <w:rPr>
          <w:rFonts w:eastAsia="SimSun"/>
        </w:rPr>
        <w:t>Место штампа территориального органа Фонда пенсионного и социального страхования Российской Федерации</w:t>
      </w:r>
    </w:p>
    <w:p w:rsidR="00DA782B" w:rsidRPr="001F69ED" w:rsidRDefault="00DA782B" w:rsidP="00DA782B">
      <w:pPr>
        <w:spacing w:after="240"/>
        <w:jc w:val="center"/>
        <w:rPr>
          <w:sz w:val="26"/>
          <w:szCs w:val="26"/>
        </w:rPr>
      </w:pPr>
      <w:r w:rsidRPr="001F69ED">
        <w:rPr>
          <w:sz w:val="26"/>
          <w:szCs w:val="26"/>
        </w:rPr>
        <w:t>Решение</w:t>
      </w:r>
      <w:r w:rsidRPr="001F69ED">
        <w:rPr>
          <w:sz w:val="26"/>
          <w:szCs w:val="26"/>
        </w:rPr>
        <w:br/>
        <w:t>об отказе в привлечении страхователя к ответственности</w:t>
      </w:r>
      <w:r w:rsidRPr="001F69ED">
        <w:t xml:space="preserve"> </w:t>
      </w:r>
      <w:r w:rsidRPr="001F69ED">
        <w:rPr>
          <w:sz w:val="26"/>
          <w:szCs w:val="26"/>
        </w:rPr>
        <w:t>за совершение правонарушения, выявленного по результатам проверки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tbl>
      <w:tblPr>
        <w:tblW w:w="9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2169"/>
        <w:gridCol w:w="6237"/>
        <w:gridCol w:w="1084"/>
      </w:tblGrid>
      <w:tr w:rsidR="00DA782B" w:rsidRPr="001F69ED" w:rsidTr="00E656B0">
        <w:trPr>
          <w:trHeight w:val="40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1F69ED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1F69ED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1F69ED" w:rsidTr="00E656B0">
        <w:trPr>
          <w:trHeight w:val="329"/>
        </w:trPr>
        <w:tc>
          <w:tcPr>
            <w:tcW w:w="324" w:type="dxa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9" w:type="dxa"/>
          </w:tcPr>
          <w:p w:rsidR="00DA782B" w:rsidRPr="001F69ED" w:rsidRDefault="00DA782B" w:rsidP="00E656B0">
            <w:pPr>
              <w:jc w:val="center"/>
              <w:rPr>
                <w:sz w:val="18"/>
                <w:szCs w:val="18"/>
              </w:rPr>
            </w:pPr>
            <w:r w:rsidRPr="001F69ED">
              <w:rPr>
                <w:sz w:val="18"/>
                <w:szCs w:val="18"/>
              </w:rPr>
              <w:t>(дата)</w:t>
            </w:r>
          </w:p>
        </w:tc>
        <w:tc>
          <w:tcPr>
            <w:tcW w:w="6237" w:type="dxa"/>
          </w:tcPr>
          <w:p w:rsidR="00DA782B" w:rsidRPr="001F69ED" w:rsidRDefault="00DA782B" w:rsidP="00E656B0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4" w:type="dxa"/>
          </w:tcPr>
          <w:p w:rsidR="00DA782B" w:rsidRPr="001F69ED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Pr="001F69ED" w:rsidRDefault="00DA782B" w:rsidP="00DA782B">
      <w:pPr>
        <w:spacing w:before="120"/>
        <w:jc w:val="center"/>
      </w:pPr>
    </w:p>
    <w:p w:rsidR="00DA782B" w:rsidRPr="001F69ED" w:rsidRDefault="00DA782B" w:rsidP="00DA782B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DA782B" w:rsidRPr="001F69ED" w:rsidRDefault="00DA782B" w:rsidP="00DA782B">
      <w:pPr>
        <w:jc w:val="center"/>
      </w:pPr>
    </w:p>
    <w:p w:rsidR="00DA782B" w:rsidRPr="001F69E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(наименование территориального органа Фонда)</w:t>
      </w:r>
    </w:p>
    <w:p w:rsidR="00DA782B" w:rsidRPr="001F69ED" w:rsidRDefault="00DA782B" w:rsidP="00DA782B">
      <w:pPr>
        <w:tabs>
          <w:tab w:val="right" w:pos="10206"/>
        </w:tabs>
        <w:jc w:val="center"/>
      </w:pPr>
      <w:r w:rsidRPr="001F69ED">
        <w:tab/>
      </w:r>
    </w:p>
    <w:p w:rsidR="00DA782B" w:rsidRPr="001F69ED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(фамил</w:t>
      </w:r>
      <w:r>
        <w:rPr>
          <w:sz w:val="18"/>
          <w:szCs w:val="18"/>
        </w:rPr>
        <w:t>ия, имя, отчество (при наличии)</w:t>
      </w:r>
    </w:p>
    <w:p w:rsidR="00DA782B" w:rsidRPr="001F69ED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tbl>
      <w:tblPr>
        <w:tblW w:w="96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2552"/>
        <w:gridCol w:w="1302"/>
        <w:gridCol w:w="2127"/>
        <w:gridCol w:w="397"/>
        <w:gridCol w:w="1754"/>
      </w:tblGrid>
      <w:tr w:rsidR="00DA782B" w:rsidRPr="001F69ED" w:rsidTr="00E656B0">
        <w:trPr>
          <w:trHeight w:val="290"/>
        </w:trPr>
        <w:tc>
          <w:tcPr>
            <w:tcW w:w="1489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1F69ED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1F69ED"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1F69ED"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1F69ED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A782B" w:rsidRPr="001F69ED" w:rsidTr="00E656B0">
        <w:trPr>
          <w:trHeight w:val="449"/>
        </w:trPr>
        <w:tc>
          <w:tcPr>
            <w:tcW w:w="1489" w:type="dxa"/>
          </w:tcPr>
          <w:p w:rsidR="00DA782B" w:rsidRPr="001F69ED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F69ED"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302" w:type="dxa"/>
          </w:tcPr>
          <w:p w:rsidR="00DA782B" w:rsidRPr="001F69ED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A782B" w:rsidRPr="001F69ED" w:rsidRDefault="00DA782B" w:rsidP="00E656B0">
            <w:pPr>
              <w:jc w:val="center"/>
              <w:rPr>
                <w:sz w:val="18"/>
                <w:szCs w:val="18"/>
              </w:rPr>
            </w:pPr>
            <w:r w:rsidRPr="001F69ED">
              <w:rPr>
                <w:sz w:val="18"/>
                <w:szCs w:val="18"/>
              </w:rPr>
              <w:t>(дата)</w:t>
            </w:r>
          </w:p>
          <w:p w:rsidR="00DA782B" w:rsidRPr="001F69ED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54" w:type="dxa"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1F69ED" w:rsidRDefault="00DA782B" w:rsidP="00DA782B">
      <w:pPr>
        <w:jc w:val="both"/>
        <w:rPr>
          <w:sz w:val="22"/>
          <w:szCs w:val="22"/>
        </w:rPr>
      </w:pPr>
      <w:r w:rsidRPr="001F69ED">
        <w:rPr>
          <w:sz w:val="22"/>
          <w:szCs w:val="22"/>
        </w:rPr>
        <w:t xml:space="preserve"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</w:t>
      </w:r>
      <w:r w:rsidRPr="001F69ED">
        <w:rPr>
          <w:sz w:val="22"/>
          <w:szCs w:val="22"/>
        </w:rPr>
        <w:lastRenderedPageBreak/>
        <w:t>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лица)</w:t>
      </w:r>
    </w:p>
    <w:p w:rsidR="00DA782B" w:rsidRPr="001F69ED" w:rsidRDefault="00DA782B" w:rsidP="00DA782B">
      <w:pPr>
        <w:rPr>
          <w:sz w:val="2"/>
          <w:szCs w:val="2"/>
        </w:rPr>
      </w:pPr>
    </w:p>
    <w:tbl>
      <w:tblPr>
        <w:tblW w:w="986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919"/>
        <w:gridCol w:w="107"/>
      </w:tblGrid>
      <w:tr w:rsidR="00DA782B" w:rsidRPr="001F69ED" w:rsidTr="00E656B0">
        <w:tc>
          <w:tcPr>
            <w:tcW w:w="5834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919" w:type="dxa"/>
            <w:vAlign w:val="bottom"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,</w:t>
            </w:r>
          </w:p>
        </w:tc>
      </w:tr>
      <w:tr w:rsidR="00DA782B" w:rsidRPr="001F69ED" w:rsidTr="00E656B0">
        <w:tc>
          <w:tcPr>
            <w:tcW w:w="5834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,</w:t>
            </w:r>
          </w:p>
        </w:tc>
      </w:tr>
      <w:tr w:rsidR="00DA782B" w:rsidRPr="001F69ED" w:rsidTr="00E656B0">
        <w:tc>
          <w:tcPr>
            <w:tcW w:w="5834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,</w:t>
            </w:r>
          </w:p>
        </w:tc>
      </w:tr>
      <w:tr w:rsidR="00DA782B" w:rsidRPr="001F69ED" w:rsidTr="00E656B0">
        <w:tc>
          <w:tcPr>
            <w:tcW w:w="5834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,</w:t>
            </w:r>
          </w:p>
        </w:tc>
      </w:tr>
      <w:tr w:rsidR="00DA782B" w:rsidRPr="001F69ED" w:rsidTr="00E656B0">
        <w:tc>
          <w:tcPr>
            <w:tcW w:w="5834" w:type="dxa"/>
            <w:vAlign w:val="bottom"/>
            <w:hideMark/>
          </w:tcPr>
          <w:p w:rsidR="00DA782B" w:rsidRPr="001F69ED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1F69ED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F69ED" w:rsidRDefault="00DA782B" w:rsidP="00E656B0">
            <w:pPr>
              <w:rPr>
                <w:sz w:val="22"/>
                <w:szCs w:val="22"/>
              </w:rPr>
            </w:pPr>
          </w:p>
        </w:tc>
      </w:tr>
    </w:tbl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за период с _______________ по _______________,</w:t>
      </w:r>
    </w:p>
    <w:p w:rsidR="00DA782B" w:rsidRPr="001F69ED" w:rsidRDefault="00DA782B" w:rsidP="00DA782B">
      <w:pPr>
        <w:widowControl w:val="0"/>
        <w:jc w:val="both"/>
        <w:rPr>
          <w:sz w:val="18"/>
          <w:szCs w:val="18"/>
        </w:rPr>
      </w:pPr>
      <w:r w:rsidRPr="001F69ED">
        <w:rPr>
          <w:sz w:val="18"/>
          <w:szCs w:val="18"/>
        </w:rPr>
        <w:t xml:space="preserve">                                       (дата)                                  (дата)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иные сведения и документы и другие материалы проверки, имеющиеся у территориального органа Фонда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 xml:space="preserve"> _______________________________________________________________________________________,</w:t>
      </w:r>
    </w:p>
    <w:p w:rsidR="00DA782B" w:rsidRPr="001F69ED" w:rsidRDefault="00DA782B" w:rsidP="00DA782B">
      <w:pPr>
        <w:widowControl w:val="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(указываются конкретные сведения и документы, а также другие материалы)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а также _________________________________________________________________________________,</w:t>
      </w:r>
    </w:p>
    <w:p w:rsidR="00DA782B" w:rsidRPr="001F69ED" w:rsidRDefault="00DA782B" w:rsidP="00DA782B">
      <w:pPr>
        <w:widowControl w:val="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(указываются письменные возражения страхователя, в отношении которого проводилась проверка (его уполномоченного представителя)</w:t>
      </w:r>
    </w:p>
    <w:p w:rsidR="00DA782B" w:rsidRPr="001F69ED" w:rsidRDefault="00DA782B" w:rsidP="00DA782B">
      <w:pPr>
        <w:widowControl w:val="0"/>
        <w:jc w:val="center"/>
        <w:rPr>
          <w:sz w:val="18"/>
          <w:szCs w:val="18"/>
        </w:rPr>
      </w:pP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________________________________________________________________________________________;</w:t>
      </w:r>
    </w:p>
    <w:p w:rsidR="00DA782B" w:rsidRPr="001F69ED" w:rsidRDefault="00DA782B" w:rsidP="00DA782B">
      <w:pPr>
        <w:widowControl w:val="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(фамилия, имя, отчество (при наличии), должность при необходимости)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 xml:space="preserve">лицо, в отношении которого проводилась проверка (его уполномоченный представитель), надлежащим образом о времени и месте рассмотрения материалов проверки извещено, что подтверждается 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________________________________________________________________________________________,</w:t>
      </w:r>
    </w:p>
    <w:p w:rsidR="00DA782B" w:rsidRPr="001F69ED" w:rsidRDefault="00DA782B" w:rsidP="00DA782B">
      <w:pPr>
        <w:widowControl w:val="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(указывается подтверждающий документ)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на рассмотрение материалов проверки не явилось, в связи с чем _________________________________</w:t>
      </w:r>
    </w:p>
    <w:p w:rsidR="00DA782B" w:rsidRPr="001F69ED" w:rsidRDefault="00DA782B" w:rsidP="00DA782B">
      <w:pPr>
        <w:widowControl w:val="0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________________________________________________________________________________________</w:t>
      </w:r>
    </w:p>
    <w:p w:rsidR="00DA782B" w:rsidRPr="001F69ED" w:rsidRDefault="00DA782B" w:rsidP="00DA782B">
      <w:pP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(принято решение о рассмотрении материалов проверки в отсутствие лица, в отношении которого проводилась проверка (его уполномоченного представителя)</w:t>
      </w:r>
    </w:p>
    <w:p w:rsidR="00DA782B" w:rsidRPr="001F69ED" w:rsidRDefault="00DA782B" w:rsidP="00DA782B">
      <w:pPr>
        <w:jc w:val="center"/>
        <w:rPr>
          <w:sz w:val="18"/>
          <w:szCs w:val="18"/>
        </w:rPr>
      </w:pPr>
    </w:p>
    <w:p w:rsidR="00DA782B" w:rsidRPr="001F69ED" w:rsidRDefault="00DA782B" w:rsidP="00DA782B">
      <w:pPr>
        <w:jc w:val="center"/>
        <w:rPr>
          <w:b/>
          <w:sz w:val="22"/>
          <w:szCs w:val="22"/>
        </w:rPr>
      </w:pPr>
      <w:r w:rsidRPr="001F69ED">
        <w:rPr>
          <w:b/>
          <w:sz w:val="22"/>
          <w:szCs w:val="22"/>
        </w:rPr>
        <w:t>УСТАНОВИЛ: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(документально подтвержденные факты совершения правонарушений, предусмотренных законодательством Российской Федерации</w:t>
      </w:r>
      <w:r w:rsidRPr="001F69ED">
        <w:t xml:space="preserve"> </w:t>
      </w:r>
      <w:r w:rsidRPr="001F69ED">
        <w:rPr>
          <w:sz w:val="18"/>
          <w:szCs w:val="18"/>
        </w:rPr>
        <w:t>об обязательном социальном страховании от несчастных случаев на производстве и профессиональных заболеваний, обстоятельства совершенного привлекаемым к ответственности лицом правонарушения, так как они установлены проведенной проверкой, со ссылкой на документы и иные сведения, подтверждающие указанные обстоятельства, доводы, приводимые лицом, в отношении которого проводилась проверка, в свою защиту, и результаты проверки этих доводов)</w:t>
      </w:r>
    </w:p>
    <w:p w:rsidR="00DA782B" w:rsidRPr="001F69ED" w:rsidRDefault="00DA782B" w:rsidP="00DA782B">
      <w:pPr>
        <w:spacing w:before="240"/>
        <w:ind w:firstLine="709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Руководствуясь статьей 26</w:t>
      </w:r>
      <w:r w:rsidRPr="001F69ED">
        <w:rPr>
          <w:sz w:val="22"/>
          <w:szCs w:val="22"/>
          <w:vertAlign w:val="superscript"/>
        </w:rPr>
        <w:t>20</w:t>
      </w:r>
      <w:r w:rsidRPr="001F69ED">
        <w:rPr>
          <w:sz w:val="22"/>
          <w:szCs w:val="22"/>
        </w:rPr>
        <w:t xml:space="preserve"> Федерального закона от 24 июля 1998 г. № 125-ФЗ </w:t>
      </w:r>
      <w:r w:rsidRPr="001F69ED">
        <w:rPr>
          <w:sz w:val="22"/>
          <w:szCs w:val="22"/>
        </w:rPr>
        <w:br/>
        <w:t>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125-ФЗ),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(наименование территориального органа Фонда)</w:t>
      </w:r>
    </w:p>
    <w:p w:rsidR="00DA782B" w:rsidRPr="001F69ED" w:rsidRDefault="00DA782B" w:rsidP="00DA782B">
      <w:pPr>
        <w:tabs>
          <w:tab w:val="right" w:pos="10206"/>
        </w:tabs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 xml:space="preserve">(фамилия, имя, отчество (при наличии) </w:t>
      </w:r>
    </w:p>
    <w:p w:rsidR="00DA782B" w:rsidRPr="001F69ED" w:rsidRDefault="00DA782B" w:rsidP="00DA782B">
      <w:pPr>
        <w:rPr>
          <w:sz w:val="22"/>
          <w:szCs w:val="22"/>
        </w:rPr>
      </w:pPr>
      <w:r w:rsidRPr="001F69ED">
        <w:rPr>
          <w:sz w:val="22"/>
          <w:szCs w:val="22"/>
        </w:rPr>
        <w:t xml:space="preserve">на основании  </w:t>
      </w:r>
    </w:p>
    <w:p w:rsidR="00DA782B" w:rsidRPr="001F69ED" w:rsidRDefault="00DA782B" w:rsidP="00DA782B">
      <w:pPr>
        <w:pBdr>
          <w:top w:val="single" w:sz="4" w:space="1" w:color="auto"/>
        </w:pBdr>
        <w:ind w:left="1372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(указываются основания отказа в привлечении к ответственности страхователя</w:t>
      </w:r>
      <w:r w:rsidRPr="001F69ED">
        <w:rPr>
          <w:sz w:val="18"/>
          <w:szCs w:val="18"/>
        </w:rPr>
        <w:br/>
        <w:t>за совершение правонарушения, предусмотренного законодательством Российской Федерации)</w:t>
      </w:r>
    </w:p>
    <w:p w:rsidR="00DA782B" w:rsidRPr="001F69ED" w:rsidRDefault="00DA782B" w:rsidP="00DA782B">
      <w:pPr>
        <w:pBdr>
          <w:top w:val="single" w:sz="4" w:space="1" w:color="auto"/>
        </w:pBdr>
        <w:ind w:left="1372"/>
        <w:jc w:val="center"/>
        <w:rPr>
          <w:sz w:val="18"/>
          <w:szCs w:val="18"/>
        </w:rPr>
      </w:pPr>
    </w:p>
    <w:p w:rsidR="00DA782B" w:rsidRPr="001F69ED" w:rsidRDefault="00DA782B" w:rsidP="00DA782B">
      <w:pPr>
        <w:pBdr>
          <w:top w:val="single" w:sz="4" w:space="1" w:color="auto"/>
        </w:pBdr>
        <w:ind w:left="1372"/>
        <w:jc w:val="center"/>
        <w:rPr>
          <w:sz w:val="2"/>
          <w:szCs w:val="2"/>
        </w:rPr>
      </w:pPr>
    </w:p>
    <w:p w:rsidR="00DA782B" w:rsidRPr="001F69ED" w:rsidRDefault="00DA782B" w:rsidP="00DA782B">
      <w:pPr>
        <w:spacing w:after="180"/>
        <w:jc w:val="center"/>
        <w:rPr>
          <w:b/>
          <w:sz w:val="22"/>
          <w:szCs w:val="22"/>
        </w:rPr>
      </w:pPr>
      <w:r w:rsidRPr="001F69ED">
        <w:rPr>
          <w:b/>
          <w:sz w:val="22"/>
          <w:szCs w:val="22"/>
        </w:rPr>
        <w:t>РЕШИЛ:</w:t>
      </w:r>
    </w:p>
    <w:p w:rsidR="00DA782B" w:rsidRPr="001F69ED" w:rsidRDefault="00DA782B" w:rsidP="00DA782B">
      <w:pPr>
        <w:rPr>
          <w:sz w:val="22"/>
          <w:szCs w:val="22"/>
        </w:rPr>
      </w:pPr>
      <w:r w:rsidRPr="001F69ED">
        <w:rPr>
          <w:sz w:val="22"/>
          <w:szCs w:val="22"/>
        </w:rPr>
        <w:lastRenderedPageBreak/>
        <w:t>отказать в привлечении к ответственности</w:t>
      </w:r>
    </w:p>
    <w:p w:rsidR="00DA782B" w:rsidRPr="001F69ED" w:rsidRDefault="00DA782B" w:rsidP="00DA782B">
      <w:pPr>
        <w:rPr>
          <w:sz w:val="22"/>
          <w:szCs w:val="22"/>
        </w:rPr>
      </w:pPr>
      <w:r w:rsidRPr="001F69ED">
        <w:rPr>
          <w:sz w:val="22"/>
          <w:szCs w:val="22"/>
        </w:rPr>
        <w:t>________________________________________________________________________________________</w:t>
      </w:r>
    </w:p>
    <w:p w:rsidR="00DA782B" w:rsidRPr="001F69ED" w:rsidRDefault="00DA782B" w:rsidP="00DA782B">
      <w:pP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p w:rsidR="00DA782B" w:rsidRPr="001F69ED" w:rsidRDefault="00DA782B" w:rsidP="00DA782B">
      <w:pPr>
        <w:jc w:val="both"/>
        <w:rPr>
          <w:sz w:val="22"/>
          <w:szCs w:val="22"/>
        </w:rPr>
      </w:pPr>
      <w:r w:rsidRPr="001F69ED">
        <w:rPr>
          <w:sz w:val="22"/>
          <w:szCs w:val="22"/>
        </w:rPr>
        <w:t>за совершение правонарушения, предусмотренного законодательством Российской Федерации</w:t>
      </w:r>
      <w:r w:rsidRPr="001F69ED">
        <w:t xml:space="preserve"> </w:t>
      </w:r>
      <w:r w:rsidRPr="001F69ED">
        <w:rPr>
          <w:sz w:val="22"/>
          <w:szCs w:val="22"/>
        </w:rPr>
        <w:t>об обязательном социальном страховании от несчастных случаев на производстве и профессиональных заболеваний.</w:t>
      </w:r>
    </w:p>
    <w:p w:rsidR="00DA782B" w:rsidRPr="001F69ED" w:rsidRDefault="00DA782B" w:rsidP="00DA782B">
      <w:pPr>
        <w:ind w:firstLine="709"/>
        <w:jc w:val="both"/>
        <w:rPr>
          <w:sz w:val="22"/>
          <w:szCs w:val="22"/>
        </w:rPr>
      </w:pPr>
      <w:r w:rsidRPr="001F69ED">
        <w:rPr>
          <w:spacing w:val="-1"/>
          <w:sz w:val="22"/>
          <w:szCs w:val="22"/>
        </w:rPr>
        <w:t>Настоящее решение в соответствии с пунктом 12 статьи 26</w:t>
      </w:r>
      <w:r w:rsidRPr="001F69ED">
        <w:rPr>
          <w:spacing w:val="-1"/>
          <w:sz w:val="22"/>
          <w:szCs w:val="22"/>
          <w:vertAlign w:val="superscript"/>
        </w:rPr>
        <w:t>20</w:t>
      </w:r>
      <w:r w:rsidRPr="001F69ED">
        <w:rPr>
          <w:spacing w:val="-1"/>
          <w:sz w:val="22"/>
          <w:szCs w:val="22"/>
        </w:rPr>
        <w:t xml:space="preserve"> </w:t>
      </w:r>
      <w:r w:rsidRPr="001F69ED">
        <w:rPr>
          <w:sz w:val="22"/>
          <w:szCs w:val="22"/>
        </w:rPr>
        <w:t xml:space="preserve">Федерального закона от 24 июля </w:t>
      </w:r>
      <w:r w:rsidRPr="001F69ED">
        <w:rPr>
          <w:sz w:val="22"/>
          <w:szCs w:val="22"/>
        </w:rPr>
        <w:br/>
        <w:t>1998 г. № 125-ФЗ</w:t>
      </w:r>
      <w:r w:rsidRPr="001F69ED">
        <w:rPr>
          <w:spacing w:val="2"/>
          <w:sz w:val="22"/>
          <w:szCs w:val="22"/>
          <w:vertAlign w:val="superscript"/>
        </w:rPr>
        <w:t xml:space="preserve"> </w:t>
      </w:r>
      <w:r w:rsidRPr="001F69ED">
        <w:rPr>
          <w:spacing w:val="2"/>
          <w:sz w:val="22"/>
          <w:szCs w:val="22"/>
        </w:rPr>
        <w:t>вступает в силу по истечении 10 рабочих дней со дня его вручения лицу (уполномоченному</w:t>
      </w:r>
      <w:r w:rsidRPr="001F69ED">
        <w:rPr>
          <w:sz w:val="22"/>
          <w:szCs w:val="22"/>
        </w:rPr>
        <w:t xml:space="preserve"> представителю), в отношении которого оно вынесено.</w:t>
      </w:r>
    </w:p>
    <w:p w:rsidR="00DA782B" w:rsidRPr="001F69ED" w:rsidRDefault="00DA782B" w:rsidP="00DA782B">
      <w:pPr>
        <w:keepNext/>
        <w:ind w:firstLine="709"/>
        <w:jc w:val="both"/>
        <w:rPr>
          <w:sz w:val="24"/>
          <w:szCs w:val="24"/>
        </w:rPr>
      </w:pPr>
      <w:r w:rsidRPr="001F69ED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1F69ED">
        <w:rPr>
          <w:sz w:val="22"/>
          <w:szCs w:val="22"/>
          <w:vertAlign w:val="superscript"/>
        </w:rPr>
        <w:t>21</w:t>
      </w:r>
      <w:r w:rsidRPr="001F69ED">
        <w:rPr>
          <w:sz w:val="22"/>
          <w:szCs w:val="22"/>
        </w:rPr>
        <w:t xml:space="preserve"> Федерального закона от 24 июля 1998 г. № 125-ФЗ.</w:t>
      </w:r>
    </w:p>
    <w:p w:rsidR="00DA782B" w:rsidRPr="001F69ED" w:rsidRDefault="00DA782B" w:rsidP="00DA782B">
      <w:pPr>
        <w:keepNext/>
        <w:ind w:firstLine="709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Жалоба может быть подана в письменной форме или в форме электронного документа в</w:t>
      </w:r>
    </w:p>
    <w:p w:rsidR="00DA782B" w:rsidRPr="001F69ED" w:rsidRDefault="00DA782B" w:rsidP="00DA782B">
      <w:pPr>
        <w:keepNext/>
        <w:jc w:val="both"/>
        <w:rPr>
          <w:sz w:val="22"/>
          <w:szCs w:val="22"/>
        </w:rPr>
      </w:pPr>
      <w:r w:rsidRPr="001F69ED">
        <w:rPr>
          <w:sz w:val="22"/>
          <w:szCs w:val="22"/>
        </w:rPr>
        <w:t>________________________________________________________________________________________.</w:t>
      </w:r>
    </w:p>
    <w:p w:rsidR="00DA782B" w:rsidRPr="001F69ED" w:rsidRDefault="00DA782B" w:rsidP="00DA782B">
      <w:pPr>
        <w:keepNext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(наименование вышестоящего органа Фонда пенсионного и социального страхования Российской Федерации и его местонахождение)</w:t>
      </w:r>
    </w:p>
    <w:p w:rsidR="00DA782B" w:rsidRPr="001F69ED" w:rsidRDefault="00DA782B" w:rsidP="00DA782B">
      <w:pPr>
        <w:tabs>
          <w:tab w:val="right" w:pos="9779"/>
        </w:tabs>
        <w:rPr>
          <w:sz w:val="22"/>
          <w:szCs w:val="22"/>
        </w:rPr>
      </w:pPr>
      <w:r w:rsidRPr="001F69ED">
        <w:rPr>
          <w:sz w:val="22"/>
          <w:szCs w:val="22"/>
        </w:rPr>
        <w:tab/>
      </w:r>
    </w:p>
    <w:p w:rsidR="00DA782B" w:rsidRPr="001F69ED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(наименование территориального органа Фонда)</w:t>
      </w: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0"/>
        <w:gridCol w:w="260"/>
        <w:gridCol w:w="1828"/>
        <w:gridCol w:w="260"/>
        <w:gridCol w:w="260"/>
        <w:gridCol w:w="2907"/>
      </w:tblGrid>
      <w:tr w:rsidR="00DA782B" w:rsidRPr="001F69ED" w:rsidTr="00E656B0">
        <w:trPr>
          <w:trHeight w:val="316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 w:rsidR="00DA782B" w:rsidRPr="001F69ED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dxa"/>
          </w:tcPr>
          <w:p w:rsidR="00DA782B" w:rsidRPr="001F69ED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 w:rsidR="00DA782B" w:rsidRPr="001F69ED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A782B" w:rsidRPr="001F69ED" w:rsidTr="00E656B0">
        <w:trPr>
          <w:trHeight w:val="513"/>
        </w:trPr>
        <w:tc>
          <w:tcPr>
            <w:tcW w:w="4180" w:type="dxa"/>
            <w:hideMark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69ED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60" w:type="dxa"/>
          </w:tcPr>
          <w:p w:rsidR="00DA782B" w:rsidRPr="001F69ED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828" w:type="dxa"/>
            <w:hideMark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69ED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dxa"/>
          </w:tcPr>
          <w:p w:rsidR="00DA782B" w:rsidRPr="001F69ED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60" w:type="dxa"/>
          </w:tcPr>
          <w:p w:rsidR="00DA782B" w:rsidRPr="001F69ED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907" w:type="dxa"/>
            <w:hideMark/>
          </w:tcPr>
          <w:p w:rsidR="00DA782B" w:rsidRPr="001F69ED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F69ED">
              <w:rPr>
                <w:sz w:val="18"/>
                <w:szCs w:val="18"/>
              </w:rPr>
              <w:t>(фамилия, имя, отчество (при наличии)</w:t>
            </w:r>
          </w:p>
          <w:p w:rsidR="00DA782B" w:rsidRPr="001F69ED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DA782B" w:rsidRPr="001F69ED" w:rsidRDefault="00DA782B" w:rsidP="00DA782B">
      <w:pPr>
        <w:ind w:right="6519"/>
      </w:pPr>
      <w:r w:rsidRPr="001F69ED">
        <w:t>Место печати территориального органа Фонда</w:t>
      </w:r>
    </w:p>
    <w:p w:rsidR="00DA782B" w:rsidRPr="001F69ED" w:rsidRDefault="00DA782B" w:rsidP="00DA782B">
      <w:pPr>
        <w:ind w:right="6519"/>
      </w:pPr>
    </w:p>
    <w:p w:rsidR="00DA782B" w:rsidRPr="001F69ED" w:rsidRDefault="00DA782B" w:rsidP="00DA782B">
      <w:pPr>
        <w:spacing w:after="120"/>
        <w:ind w:firstLine="709"/>
        <w:jc w:val="both"/>
        <w:rPr>
          <w:sz w:val="22"/>
          <w:szCs w:val="22"/>
        </w:rPr>
      </w:pPr>
      <w:r w:rsidRPr="001F69ED">
        <w:rPr>
          <w:sz w:val="22"/>
          <w:szCs w:val="22"/>
        </w:rPr>
        <w:t>Решение об отказе в привлечении страхователя к ответственности за совершение правонарушения, установленного по результатам проверки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страхователя, получил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DA782B" w:rsidRPr="001F69ED" w:rsidRDefault="00DA782B" w:rsidP="00DA782B">
      <w:pPr>
        <w:rPr>
          <w:sz w:val="22"/>
          <w:szCs w:val="22"/>
        </w:rPr>
      </w:pPr>
    </w:p>
    <w:p w:rsidR="00DA782B" w:rsidRPr="001F69ED" w:rsidRDefault="00DA782B" w:rsidP="00DA782B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1F69ED">
        <w:rPr>
          <w:sz w:val="18"/>
          <w:szCs w:val="18"/>
        </w:rPr>
        <w:t>или фамилия, имя, отчество (при наличии) индивидуального предпринимателя, физического лица (законного или 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552"/>
      </w:tblGrid>
      <w:tr w:rsidR="00DA782B" w:rsidRPr="001F69ED" w:rsidTr="00E656B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F69ED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1F69ED" w:rsidTr="00E656B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F69ED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1F69ED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F69ED">
              <w:rPr>
                <w:rFonts w:eastAsia="SimSun"/>
                <w:sz w:val="18"/>
                <w:szCs w:val="18"/>
              </w:rPr>
              <w:t>(дата)</w:t>
            </w:r>
          </w:p>
        </w:tc>
      </w:tr>
    </w:tbl>
    <w:p w:rsidR="00DA782B" w:rsidRPr="001F69ED" w:rsidRDefault="00DA782B" w:rsidP="00DA782B">
      <w:pPr>
        <w:ind w:firstLine="567"/>
        <w:rPr>
          <w:rFonts w:eastAsia="SimSun"/>
          <w:sz w:val="22"/>
          <w:szCs w:val="22"/>
        </w:rPr>
      </w:pPr>
    </w:p>
    <w:p w:rsidR="00DA782B" w:rsidRPr="001F69ED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  <w:r w:rsidRPr="001F69ED">
        <w:rPr>
          <w:rFonts w:eastAsia="SimSun"/>
          <w:sz w:val="22"/>
          <w:szCs w:val="22"/>
        </w:rPr>
        <w:t>Направить настоящее решение по почте / передать в электронном виде по телекоммуникационным каналам связи (нужное подчеркнуть).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RPr="001F69ED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both"/>
            </w:pPr>
          </w:p>
          <w:p w:rsidR="00DA782B" w:rsidRPr="001F69ED" w:rsidRDefault="00DA782B" w:rsidP="00E656B0">
            <w:pPr>
              <w:jc w:val="both"/>
            </w:pPr>
          </w:p>
        </w:tc>
        <w:tc>
          <w:tcPr>
            <w:tcW w:w="907" w:type="dxa"/>
            <w:vAlign w:val="bottom"/>
          </w:tcPr>
          <w:p w:rsidR="00DA782B" w:rsidRPr="001F69ED" w:rsidRDefault="00DA782B" w:rsidP="00E656B0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F69ED" w:rsidRDefault="00DA782B" w:rsidP="00E656B0">
            <w:pPr>
              <w:jc w:val="both"/>
            </w:pPr>
          </w:p>
        </w:tc>
      </w:tr>
      <w:tr w:rsidR="00DA782B" w:rsidRPr="001F69ED" w:rsidTr="00E656B0">
        <w:tc>
          <w:tcPr>
            <w:tcW w:w="2552" w:type="dxa"/>
            <w:hideMark/>
          </w:tcPr>
          <w:p w:rsidR="00DA782B" w:rsidRPr="001F69ED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F69ED"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Pr="001F69ED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161DE3" w:rsidRDefault="00DA782B" w:rsidP="00E656B0">
            <w:pPr>
              <w:jc w:val="center"/>
              <w:rPr>
                <w:rFonts w:eastAsia="SimSun"/>
                <w:sz w:val="28"/>
                <w:szCs w:val="28"/>
              </w:rPr>
            </w:pPr>
            <w:r w:rsidRPr="001F69ED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Pr="001F69ED" w:rsidRDefault="00DA782B" w:rsidP="00DA782B">
      <w:pPr>
        <w:rPr>
          <w:b/>
        </w:rPr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lastRenderedPageBreak/>
        <w:t>Приложение № 15</w:t>
      </w:r>
    </w:p>
    <w:p w:rsidR="00DA782B" w:rsidRPr="00DA782B" w:rsidRDefault="00DA782B" w:rsidP="00DA782B">
      <w:pPr>
        <w:autoSpaceDE w:val="0"/>
        <w:autoSpaceDN w:val="0"/>
        <w:ind w:left="5670"/>
        <w:rPr>
          <w:sz w:val="26"/>
          <w:szCs w:val="26"/>
        </w:rPr>
      </w:pPr>
      <w:r w:rsidRPr="00DA782B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DA782B" w:rsidRDefault="00DA782B" w:rsidP="00DA782B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DA782B">
        <w:rPr>
          <w:sz w:val="26"/>
          <w:szCs w:val="26"/>
        </w:rPr>
        <w:t xml:space="preserve">от </w:t>
      </w:r>
    </w:p>
    <w:p w:rsidR="00DA782B" w:rsidRPr="00DA782B" w:rsidRDefault="00DA782B" w:rsidP="00DA782B">
      <w:pPr>
        <w:autoSpaceDE w:val="0"/>
        <w:autoSpaceDN w:val="0"/>
        <w:ind w:left="5670"/>
        <w:rPr>
          <w:sz w:val="26"/>
          <w:szCs w:val="26"/>
        </w:rPr>
      </w:pPr>
      <w:r w:rsidRPr="00DA782B">
        <w:rPr>
          <w:sz w:val="26"/>
          <w:szCs w:val="26"/>
        </w:rPr>
        <w:t xml:space="preserve">№ 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>«Приложение № 16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>к приказу Фонда пенсионного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>и социального страхования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>Российской Федерации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 xml:space="preserve">от 31 мая 2023 г. 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DA782B">
        <w:rPr>
          <w:rFonts w:eastAsia="SimSun"/>
          <w:sz w:val="26"/>
          <w:szCs w:val="26"/>
        </w:rPr>
        <w:t>№ 933</w:t>
      </w:r>
    </w:p>
    <w:p w:rsidR="00DA782B" w:rsidRPr="00DA782B" w:rsidRDefault="00DA782B" w:rsidP="00DA782B">
      <w:pPr>
        <w:autoSpaceDE w:val="0"/>
        <w:autoSpaceDN w:val="0"/>
        <w:ind w:left="5670"/>
        <w:rPr>
          <w:rFonts w:eastAsia="SimSun"/>
        </w:rPr>
      </w:pPr>
    </w:p>
    <w:p w:rsidR="00DA782B" w:rsidRPr="00DA782B" w:rsidRDefault="00DA782B" w:rsidP="00DA782B">
      <w:pPr>
        <w:autoSpaceDE w:val="0"/>
        <w:autoSpaceDN w:val="0"/>
        <w:spacing w:after="360"/>
        <w:ind w:left="8505"/>
        <w:rPr>
          <w:rFonts w:eastAsia="SimSun"/>
          <w:sz w:val="22"/>
          <w:szCs w:val="22"/>
        </w:rPr>
      </w:pPr>
      <w:r w:rsidRPr="00DA782B">
        <w:rPr>
          <w:rFonts w:eastAsia="SimSun"/>
          <w:sz w:val="22"/>
          <w:szCs w:val="22"/>
        </w:rPr>
        <w:t>Форма</w:t>
      </w:r>
    </w:p>
    <w:p w:rsidR="00DA782B" w:rsidRPr="00DA782B" w:rsidRDefault="00DA782B" w:rsidP="00DA782B">
      <w:pPr>
        <w:autoSpaceDE w:val="0"/>
        <w:autoSpaceDN w:val="0"/>
        <w:spacing w:after="120"/>
        <w:ind w:left="6663"/>
        <w:jc w:val="center"/>
        <w:rPr>
          <w:sz w:val="18"/>
          <w:szCs w:val="18"/>
        </w:rPr>
      </w:pPr>
    </w:p>
    <w:p w:rsidR="00DA782B" w:rsidRPr="00DA782B" w:rsidRDefault="00DA782B" w:rsidP="00DA782B">
      <w:pPr>
        <w:widowControl w:val="0"/>
        <w:autoSpaceDE w:val="0"/>
        <w:autoSpaceDN w:val="0"/>
        <w:ind w:right="6093"/>
      </w:pPr>
      <w:r w:rsidRPr="00DA782B">
        <w:t>Место штампа территориального</w:t>
      </w:r>
    </w:p>
    <w:p w:rsidR="00DA782B" w:rsidRPr="00DA782B" w:rsidRDefault="00DA782B" w:rsidP="00DA782B">
      <w:pPr>
        <w:widowControl w:val="0"/>
        <w:autoSpaceDE w:val="0"/>
        <w:autoSpaceDN w:val="0"/>
        <w:ind w:right="6093"/>
      </w:pPr>
      <w:r w:rsidRPr="00DA782B">
        <w:t>органа Фонда пенсионного и социального страхования Российской Федерации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782B">
        <w:rPr>
          <w:sz w:val="26"/>
          <w:szCs w:val="26"/>
        </w:rPr>
        <w:t xml:space="preserve">Решение 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A782B">
        <w:rPr>
          <w:sz w:val="26"/>
          <w:szCs w:val="26"/>
        </w:rPr>
        <w:t>о возмещении излишне понесенных расходов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от ________________                                                                                                                         № _______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A782B">
        <w:rPr>
          <w:sz w:val="18"/>
          <w:szCs w:val="18"/>
        </w:rPr>
        <w:t xml:space="preserve">                   (дата)</w:t>
      </w:r>
    </w:p>
    <w:p w:rsidR="00DA782B" w:rsidRPr="00DA782B" w:rsidRDefault="00DA782B" w:rsidP="00DA782B">
      <w:pPr>
        <w:autoSpaceDE w:val="0"/>
        <w:autoSpaceDN w:val="0"/>
        <w:spacing w:before="120"/>
        <w:jc w:val="center"/>
        <w:rPr>
          <w:sz w:val="22"/>
          <w:szCs w:val="22"/>
        </w:rPr>
      </w:pPr>
    </w:p>
    <w:p w:rsidR="00DA782B" w:rsidRPr="00DA782B" w:rsidRDefault="00DA782B" w:rsidP="00DA782B">
      <w:pPr>
        <w:pBdr>
          <w:top w:val="single" w:sz="4" w:space="0" w:color="auto"/>
        </w:pBdr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DA782B" w:rsidRPr="00DA782B" w:rsidRDefault="00DA782B" w:rsidP="00DA782B">
      <w:pPr>
        <w:autoSpaceDE w:val="0"/>
        <w:autoSpaceDN w:val="0"/>
        <w:jc w:val="center"/>
        <w:rPr>
          <w:sz w:val="22"/>
          <w:szCs w:val="22"/>
        </w:rPr>
      </w:pPr>
    </w:p>
    <w:p w:rsidR="00DA782B" w:rsidRPr="00DA782B" w:rsidRDefault="00DA782B" w:rsidP="00DA782B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(наименование территориального органа Фонда)</w:t>
      </w:r>
    </w:p>
    <w:p w:rsidR="00DA782B" w:rsidRPr="00DA782B" w:rsidRDefault="00DA782B" w:rsidP="00DA782B">
      <w:pPr>
        <w:tabs>
          <w:tab w:val="right" w:pos="9779"/>
        </w:tabs>
        <w:autoSpaceDE w:val="0"/>
        <w:autoSpaceDN w:val="0"/>
        <w:jc w:val="center"/>
        <w:rPr>
          <w:sz w:val="22"/>
          <w:szCs w:val="22"/>
        </w:rPr>
      </w:pPr>
      <w:r w:rsidRPr="00DA782B">
        <w:rPr>
          <w:sz w:val="22"/>
          <w:szCs w:val="22"/>
        </w:rPr>
        <w:tab/>
        <w:t>,</w:t>
      </w:r>
    </w:p>
    <w:p w:rsidR="00DA782B" w:rsidRPr="00DA782B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(фамилия, имя, отчество (при наличии)</w:t>
      </w:r>
    </w:p>
    <w:p w:rsidR="00DA782B" w:rsidRPr="00DA782B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tbl>
      <w:tblPr>
        <w:tblW w:w="9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2601"/>
        <w:gridCol w:w="1327"/>
        <w:gridCol w:w="2169"/>
        <w:gridCol w:w="403"/>
        <w:gridCol w:w="1787"/>
      </w:tblGrid>
      <w:tr w:rsidR="00DA782B" w:rsidRPr="00DA782B" w:rsidTr="00E656B0">
        <w:trPr>
          <w:trHeight w:val="237"/>
        </w:trPr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rPr>
                <w:rFonts w:eastAsia="SimSun"/>
                <w:sz w:val="22"/>
                <w:szCs w:val="22"/>
              </w:rPr>
            </w:pPr>
            <w:r w:rsidRPr="00DA782B"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22"/>
                <w:szCs w:val="22"/>
              </w:rPr>
            </w:pPr>
            <w:r w:rsidRPr="00DA782B"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22"/>
                <w:szCs w:val="22"/>
              </w:rPr>
            </w:pPr>
            <w:r w:rsidRPr="00DA782B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rPr>
                <w:rFonts w:eastAsia="SimSun"/>
                <w:sz w:val="22"/>
                <w:szCs w:val="22"/>
              </w:rPr>
            </w:pPr>
          </w:p>
        </w:tc>
      </w:tr>
      <w:tr w:rsidR="00DA782B" w:rsidRPr="00DA782B" w:rsidTr="00E656B0">
        <w:trPr>
          <w:trHeight w:val="369"/>
        </w:trPr>
        <w:tc>
          <w:tcPr>
            <w:tcW w:w="1517" w:type="dxa"/>
          </w:tcPr>
          <w:p w:rsidR="00DA782B" w:rsidRPr="00DA782B" w:rsidRDefault="00DA782B" w:rsidP="00DA782B">
            <w:pPr>
              <w:autoSpaceDE w:val="0"/>
              <w:autoSpaceDN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4" w:space="0" w:color="000000"/>
            </w:tcBorders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DA782B"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327" w:type="dxa"/>
          </w:tcPr>
          <w:p w:rsidR="00DA782B" w:rsidRPr="00DA782B" w:rsidRDefault="00DA782B" w:rsidP="00DA782B">
            <w:pPr>
              <w:autoSpaceDE w:val="0"/>
              <w:autoSpaceDN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9" w:type="dxa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>(дата)</w:t>
            </w:r>
          </w:p>
        </w:tc>
        <w:tc>
          <w:tcPr>
            <w:tcW w:w="403" w:type="dxa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87" w:type="dxa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rFonts w:eastAsia="Calibri"/>
          <w:sz w:val="22"/>
          <w:szCs w:val="22"/>
          <w:lang w:eastAsia="en-US"/>
        </w:rPr>
        <w:t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страхователя, (нужное подчеркнуть)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 xml:space="preserve"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 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782B" w:rsidRPr="00DA782B" w:rsidRDefault="00DA782B" w:rsidP="00DA782B">
      <w:pPr>
        <w:autoSpaceDE w:val="0"/>
        <w:autoSpaceDN w:val="0"/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DA782B" w:rsidRPr="00DA782B" w:rsidTr="00E656B0">
        <w:tc>
          <w:tcPr>
            <w:tcW w:w="5834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ind w:left="-24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,</w:t>
            </w:r>
          </w:p>
        </w:tc>
      </w:tr>
      <w:tr w:rsidR="00DA782B" w:rsidRPr="00DA782B" w:rsidTr="00E656B0">
        <w:tc>
          <w:tcPr>
            <w:tcW w:w="5834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ind w:left="-33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,</w:t>
            </w:r>
          </w:p>
        </w:tc>
      </w:tr>
      <w:tr w:rsidR="00DA782B" w:rsidRPr="00DA782B" w:rsidTr="00E656B0">
        <w:tc>
          <w:tcPr>
            <w:tcW w:w="5834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ind w:left="-33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,</w:t>
            </w:r>
          </w:p>
        </w:tc>
      </w:tr>
      <w:tr w:rsidR="00DA782B" w:rsidRPr="00DA782B" w:rsidTr="00E656B0">
        <w:tc>
          <w:tcPr>
            <w:tcW w:w="5834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ind w:left="-33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lastRenderedPageBreak/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,</w:t>
            </w:r>
          </w:p>
        </w:tc>
      </w:tr>
      <w:tr w:rsidR="00DA782B" w:rsidRPr="00DA782B" w:rsidTr="00E656B0">
        <w:tc>
          <w:tcPr>
            <w:tcW w:w="5834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ind w:left="-24"/>
              <w:rPr>
                <w:sz w:val="22"/>
                <w:szCs w:val="22"/>
              </w:rPr>
            </w:pPr>
            <w:r w:rsidRPr="00DA782B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лица,</w:t>
            </w:r>
            <w:r w:rsidRPr="00DA78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DA782B">
              <w:rPr>
                <w:sz w:val="22"/>
                <w:szCs w:val="22"/>
              </w:rPr>
              <w:t>застрахованного (лица, имеющего право на получение страховых выплат в случае смерти застрахованного)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DA782B" w:rsidRDefault="00DA782B" w:rsidP="00DA782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за период с _______________ по _______________,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A782B">
        <w:rPr>
          <w:sz w:val="18"/>
          <w:szCs w:val="18"/>
        </w:rPr>
        <w:t xml:space="preserve">                                       (дата)                                  (дата)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иные сведения и документы и другие материалы проверки, имеющиеся у территориального органа Фонда</w:t>
      </w:r>
    </w:p>
    <w:p w:rsidR="00DA782B" w:rsidRPr="00DA782B" w:rsidRDefault="00DA782B" w:rsidP="00DA782B">
      <w:pPr>
        <w:keepNext/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________________________________________________________________________________________,</w:t>
      </w:r>
    </w:p>
    <w:p w:rsidR="00DA782B" w:rsidRPr="00DA782B" w:rsidRDefault="00DA782B" w:rsidP="00DA782B">
      <w:pPr>
        <w:keepNext/>
        <w:widowControl w:val="0"/>
        <w:autoSpaceDE w:val="0"/>
        <w:autoSpaceDN w:val="0"/>
        <w:spacing w:after="20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(указываются конкретные сведения и документы, а также другие материалы)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а также _________________________________________________________________________________,</w:t>
      </w:r>
    </w:p>
    <w:p w:rsidR="00DA782B" w:rsidRPr="00DA782B" w:rsidRDefault="00DA782B" w:rsidP="00DA782B">
      <w:pPr>
        <w:widowControl w:val="0"/>
        <w:autoSpaceDE w:val="0"/>
        <w:autoSpaceDN w:val="0"/>
        <w:spacing w:after="200"/>
        <w:ind w:left="567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(указываются письменные возражения страхователя или застрахованного (лица, имеющего право на получение страховых выплат в случае смерти застрахованного), в отношении которого проводилась проверка (его уполномоченного представителя)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________________________________________________________________________________________;</w:t>
      </w:r>
    </w:p>
    <w:p w:rsidR="00DA782B" w:rsidRPr="00DA782B" w:rsidRDefault="00DA782B" w:rsidP="00DA782B">
      <w:pPr>
        <w:widowControl w:val="0"/>
        <w:autoSpaceDE w:val="0"/>
        <w:autoSpaceDN w:val="0"/>
        <w:spacing w:after="20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(фамилия, имя, отчество (при наличии), должность при необходимости)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 xml:space="preserve">лицо, в отношении которого проводилась проверка (его уполномоченный представитель), надлежащим   образом о времени и месте рассмотрения материалов проверки извещено, что подтверждается 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________________________________________________________________________________________,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(указывается подтверждающий документ)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на рассмотрение материалов проверки не явилось, в связи с чем _________________________________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(принято решение о рассмотрении материалов проверки в отсутствие лица, в отношении которого проводилась проверка (его уполномоченного представителя)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DA782B" w:rsidRPr="00DA782B" w:rsidRDefault="00DA782B" w:rsidP="00DA782B">
      <w:pPr>
        <w:widowControl w:val="0"/>
        <w:autoSpaceDE w:val="0"/>
        <w:autoSpaceDN w:val="0"/>
        <w:spacing w:before="120" w:after="120"/>
        <w:jc w:val="center"/>
        <w:rPr>
          <w:b/>
          <w:sz w:val="22"/>
          <w:szCs w:val="22"/>
        </w:rPr>
      </w:pPr>
      <w:r w:rsidRPr="00DA782B">
        <w:rPr>
          <w:b/>
          <w:sz w:val="22"/>
          <w:szCs w:val="22"/>
        </w:rPr>
        <w:t>УСТАНОВИЛ: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</w:t>
      </w: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(подробно описывается характер выявленных нарушений со ссылкой на конкретные нормы законодательных и иных нормативных правовых актов)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rFonts w:cs="Courier New"/>
          <w:bCs/>
          <w:sz w:val="22"/>
          <w:szCs w:val="22"/>
        </w:rPr>
      </w:pPr>
      <w:r w:rsidRPr="00DA782B">
        <w:rPr>
          <w:sz w:val="22"/>
          <w:szCs w:val="22"/>
        </w:rPr>
        <w:t>в связи с чем в соответствии с пунктом 8 статьи 26</w:t>
      </w:r>
      <w:r w:rsidRPr="00DA782B">
        <w:rPr>
          <w:sz w:val="22"/>
          <w:szCs w:val="22"/>
          <w:vertAlign w:val="superscript"/>
        </w:rPr>
        <w:t>20</w:t>
      </w:r>
      <w:r w:rsidRPr="00DA782B">
        <w:rPr>
          <w:sz w:val="22"/>
          <w:szCs w:val="22"/>
        </w:rPr>
        <w:t xml:space="preserve"> </w:t>
      </w:r>
      <w:r w:rsidRPr="00DA782B">
        <w:rPr>
          <w:rFonts w:eastAsia="Calibri"/>
          <w:sz w:val="22"/>
          <w:szCs w:val="22"/>
          <w:lang w:eastAsia="en-US"/>
        </w:rPr>
        <w:t>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Pr="00DA782B">
        <w:rPr>
          <w:rFonts w:cs="Calibri"/>
          <w:sz w:val="22"/>
        </w:rPr>
        <w:t xml:space="preserve"> (далее - Федеральный закон </w:t>
      </w:r>
      <w:r w:rsidRPr="00DA782B">
        <w:rPr>
          <w:rFonts w:eastAsia="Calibri"/>
          <w:sz w:val="22"/>
          <w:szCs w:val="22"/>
          <w:lang w:eastAsia="en-US"/>
        </w:rPr>
        <w:t>от 24 июля 1998 г. № 125-ФЗ</w:t>
      </w:r>
      <w:r w:rsidRPr="00DA782B">
        <w:rPr>
          <w:rFonts w:cs="Calibri"/>
          <w:sz w:val="22"/>
        </w:rPr>
        <w:t>)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782B" w:rsidRPr="00DA782B" w:rsidRDefault="00DA782B" w:rsidP="00DA782B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DA782B">
        <w:rPr>
          <w:b/>
          <w:sz w:val="22"/>
          <w:szCs w:val="22"/>
        </w:rPr>
        <w:t>РЕШИЛ:</w:t>
      </w:r>
    </w:p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782B" w:rsidRPr="00DA782B" w:rsidRDefault="00DA782B" w:rsidP="00DA782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1. Отказать в назначении и выплате обеспечения по страхованию</w:t>
      </w:r>
      <w:r w:rsidRPr="00DA782B">
        <w:rPr>
          <w:rFonts w:eastAsia="Calibri"/>
          <w:sz w:val="22"/>
          <w:szCs w:val="22"/>
          <w:lang w:eastAsia="en-US"/>
        </w:rPr>
        <w:t xml:space="preserve"> в сумме _____ рублей.</w:t>
      </w:r>
    </w:p>
    <w:p w:rsidR="00DA782B" w:rsidRPr="00DA782B" w:rsidRDefault="00DA782B" w:rsidP="00DA782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 xml:space="preserve">2. </w:t>
      </w:r>
      <w:r w:rsidRPr="00DA782B">
        <w:rPr>
          <w:rFonts w:eastAsia="Calibri"/>
          <w:sz w:val="22"/>
          <w:szCs w:val="22"/>
          <w:lang w:eastAsia="en-US"/>
        </w:rPr>
        <w:t>Отменить решение о назначении и выплате обеспечения по страхованию в сумме ___________ рублей.</w:t>
      </w:r>
    </w:p>
    <w:p w:rsidR="00DA782B" w:rsidRPr="00DA782B" w:rsidRDefault="00DA782B" w:rsidP="00DA782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 xml:space="preserve">3. Предложить страхователю / застрахованному (лицу, имеющему право на получение страховых выплат в случае смерти застрахованного) (нужное подчеркнуть) возместить расходы, излишне понесенные Фондом пенсионного и социального страхования Российской Федерации, в связи с представлением страхователем / застрахованным (лицом, имеющим право на получение страховых выплат в случае смерти застрахованного) (нужное подчеркнуть) 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в сумме _________ рублей, код бюджетной классификации ________________________,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</w:t>
      </w:r>
      <w:r w:rsidRPr="00DA782B">
        <w:rPr>
          <w:sz w:val="22"/>
          <w:szCs w:val="22"/>
        </w:rPr>
        <w:lastRenderedPageBreak/>
        <w:t>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в сумме _________ рублей, код бюджетной классификации _________________________.</w:t>
      </w:r>
    </w:p>
    <w:p w:rsidR="00DA782B" w:rsidRPr="00DA782B" w:rsidRDefault="00DA782B" w:rsidP="00DA782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DA782B">
        <w:rPr>
          <w:rFonts w:cs="Calibri"/>
          <w:sz w:val="22"/>
          <w:szCs w:val="22"/>
        </w:rPr>
        <w:t xml:space="preserve">4. </w:t>
      </w:r>
      <w:r w:rsidRPr="00DA782B">
        <w:rPr>
          <w:sz w:val="22"/>
          <w:szCs w:val="22"/>
        </w:rPr>
        <w:t>Направить страхователю / застрахованному (лицу, имеющему право на получение страховых выплат в случае смерти застрахованного) (нужное подчеркнуть) в течение 10 рабочих дней со дня вступления в силу настоящего решения требование о возмещении излишне понесенных расходов.</w:t>
      </w:r>
    </w:p>
    <w:p w:rsidR="00DA782B" w:rsidRPr="00DA782B" w:rsidRDefault="00DA782B" w:rsidP="00DA782B">
      <w:pPr>
        <w:widowControl w:val="0"/>
        <w:autoSpaceDE w:val="0"/>
        <w:autoSpaceDN w:val="0"/>
        <w:ind w:firstLine="709"/>
        <w:jc w:val="both"/>
        <w:rPr>
          <w:rFonts w:cs="Calibri"/>
          <w:sz w:val="22"/>
        </w:rPr>
      </w:pPr>
      <w:r w:rsidRPr="00DA782B">
        <w:rPr>
          <w:sz w:val="22"/>
          <w:szCs w:val="22"/>
        </w:rPr>
        <w:t xml:space="preserve">5. </w:t>
      </w:r>
      <w:r w:rsidRPr="00DA782B">
        <w:rPr>
          <w:rFonts w:cs="Calibri"/>
          <w:sz w:val="22"/>
          <w:szCs w:val="22"/>
        </w:rPr>
        <w:t>Настоящее решение в соответствии с пунктом 12 статьи 26</w:t>
      </w:r>
      <w:r w:rsidRPr="00DA782B">
        <w:rPr>
          <w:rFonts w:cs="Calibri"/>
          <w:sz w:val="22"/>
          <w:szCs w:val="22"/>
          <w:vertAlign w:val="superscript"/>
        </w:rPr>
        <w:t>20</w:t>
      </w:r>
      <w:r w:rsidRPr="00DA782B">
        <w:rPr>
          <w:rFonts w:cs="Calibri"/>
          <w:sz w:val="22"/>
          <w:szCs w:val="22"/>
        </w:rPr>
        <w:t xml:space="preserve"> Федерального закона </w:t>
      </w:r>
      <w:r w:rsidRPr="00DA782B">
        <w:rPr>
          <w:rFonts w:eastAsia="Calibri"/>
          <w:sz w:val="22"/>
          <w:szCs w:val="22"/>
          <w:lang w:eastAsia="en-US"/>
        </w:rPr>
        <w:t>от 24 июля 1998 г. № 125-ФЗ</w:t>
      </w:r>
      <w:r w:rsidRPr="00DA782B">
        <w:rPr>
          <w:rFonts w:cs="Calibri"/>
          <w:sz w:val="22"/>
          <w:szCs w:val="22"/>
        </w:rPr>
        <w:t xml:space="preserve"> </w:t>
      </w:r>
      <w:r w:rsidRPr="00DA782B">
        <w:rPr>
          <w:rFonts w:cs="Calibri"/>
          <w:sz w:val="22"/>
        </w:rPr>
        <w:t>вступает в силу по истечении 10 рабочих дней со дня его вручения лицу (уполномоченному представителю), в отношении которого оно вынесено.</w:t>
      </w:r>
    </w:p>
    <w:p w:rsidR="00DA782B" w:rsidRPr="00DA782B" w:rsidRDefault="00DA782B" w:rsidP="00DA782B">
      <w:pPr>
        <w:autoSpaceDE w:val="0"/>
        <w:autoSpaceDN w:val="0"/>
        <w:spacing w:line="276" w:lineRule="auto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DA782B">
        <w:rPr>
          <w:sz w:val="22"/>
          <w:szCs w:val="22"/>
          <w:vertAlign w:val="superscript"/>
        </w:rPr>
        <w:t>21</w:t>
      </w:r>
      <w:r w:rsidRPr="00DA782B">
        <w:rPr>
          <w:sz w:val="22"/>
          <w:szCs w:val="22"/>
        </w:rPr>
        <w:t xml:space="preserve"> Федерального закона </w:t>
      </w:r>
      <w:r w:rsidRPr="00DA782B">
        <w:rPr>
          <w:rFonts w:eastAsia="Calibri"/>
          <w:sz w:val="22"/>
          <w:szCs w:val="22"/>
          <w:lang w:eastAsia="en-US"/>
        </w:rPr>
        <w:t>от 24 июля 1998 г. № 125-ФЗ</w:t>
      </w:r>
      <w:r w:rsidRPr="00DA782B">
        <w:rPr>
          <w:sz w:val="22"/>
          <w:szCs w:val="22"/>
        </w:rPr>
        <w:t xml:space="preserve">. </w:t>
      </w:r>
    </w:p>
    <w:p w:rsidR="00DA782B" w:rsidRPr="00DA782B" w:rsidRDefault="00DA782B" w:rsidP="00DA782B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Жалоба может быть подана в письменной форме или в форме электронного документа в</w:t>
      </w:r>
    </w:p>
    <w:p w:rsidR="00DA782B" w:rsidRPr="00DA782B" w:rsidRDefault="00DA782B" w:rsidP="00DA782B">
      <w:pPr>
        <w:keepNext/>
        <w:autoSpaceDE w:val="0"/>
        <w:autoSpaceDN w:val="0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________________________________________________________________________________________.</w:t>
      </w:r>
    </w:p>
    <w:p w:rsidR="00DA782B" w:rsidRPr="00DA782B" w:rsidRDefault="00DA782B" w:rsidP="00DA782B">
      <w:pPr>
        <w:keepNext/>
        <w:autoSpaceDE w:val="0"/>
        <w:autoSpaceDN w:val="0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(наименование вышестоящего органа Фонда пенсионного и социального страхования Российской Федерации и его местонахождение)</w:t>
      </w:r>
    </w:p>
    <w:p w:rsidR="00DA782B" w:rsidRPr="00DA782B" w:rsidRDefault="00DA782B" w:rsidP="00DA782B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DA782B">
        <w:rPr>
          <w:sz w:val="22"/>
          <w:szCs w:val="22"/>
        </w:rPr>
        <w:tab/>
      </w:r>
    </w:p>
    <w:p w:rsidR="00DA782B" w:rsidRPr="00DA782B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(наименование территориального органа Фонда)</w:t>
      </w:r>
    </w:p>
    <w:tbl>
      <w:tblPr>
        <w:tblW w:w="97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5"/>
        <w:gridCol w:w="260"/>
        <w:gridCol w:w="1835"/>
        <w:gridCol w:w="260"/>
        <w:gridCol w:w="260"/>
        <w:gridCol w:w="2918"/>
      </w:tblGrid>
      <w:tr w:rsidR="00DA782B" w:rsidRPr="00DA782B" w:rsidTr="00E656B0">
        <w:trPr>
          <w:cantSplit/>
          <w:trHeight w:val="316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dxa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A782B" w:rsidRPr="00DA782B" w:rsidTr="00E656B0">
        <w:trPr>
          <w:cantSplit/>
          <w:trHeight w:val="513"/>
        </w:trPr>
        <w:tc>
          <w:tcPr>
            <w:tcW w:w="4195" w:type="dxa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60" w:type="dxa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835" w:type="dxa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dxa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60" w:type="dxa"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918" w:type="dxa"/>
            <w:hideMark/>
          </w:tcPr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>(фамилия, имя, отчество (при наличии)</w:t>
            </w:r>
          </w:p>
          <w:p w:rsidR="00DA782B" w:rsidRPr="00DA782B" w:rsidRDefault="00DA782B" w:rsidP="00DA782B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DA782B" w:rsidRPr="00DA782B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DA782B" w:rsidRDefault="00DA782B" w:rsidP="00DA782B">
      <w:pPr>
        <w:widowControl w:val="0"/>
        <w:autoSpaceDE w:val="0"/>
        <w:autoSpaceDN w:val="0"/>
        <w:ind w:right="7086"/>
      </w:pPr>
      <w:r w:rsidRPr="00DA782B">
        <w:t>Место печати территориального</w:t>
      </w:r>
    </w:p>
    <w:p w:rsidR="00DA782B" w:rsidRPr="00DA782B" w:rsidRDefault="00DA782B" w:rsidP="00DA782B">
      <w:pPr>
        <w:widowControl w:val="0"/>
        <w:autoSpaceDE w:val="0"/>
        <w:autoSpaceDN w:val="0"/>
        <w:ind w:right="7086"/>
      </w:pPr>
      <w:r w:rsidRPr="00DA782B">
        <w:t>органа Фонда</w:t>
      </w:r>
    </w:p>
    <w:p w:rsidR="00DA782B" w:rsidRPr="00DA782B" w:rsidRDefault="00DA782B" w:rsidP="00DA782B">
      <w:pPr>
        <w:autoSpaceDE w:val="0"/>
        <w:autoSpaceDN w:val="0"/>
        <w:spacing w:line="276" w:lineRule="auto"/>
        <w:ind w:firstLine="567"/>
        <w:jc w:val="both"/>
        <w:rPr>
          <w:sz w:val="22"/>
          <w:szCs w:val="22"/>
        </w:rPr>
      </w:pPr>
    </w:p>
    <w:p w:rsidR="00DA782B" w:rsidRPr="00DA782B" w:rsidRDefault="00DA782B" w:rsidP="00DA782B">
      <w:pPr>
        <w:autoSpaceDE w:val="0"/>
        <w:autoSpaceDN w:val="0"/>
        <w:spacing w:line="276" w:lineRule="auto"/>
        <w:ind w:firstLine="709"/>
        <w:jc w:val="both"/>
        <w:rPr>
          <w:sz w:val="22"/>
          <w:szCs w:val="22"/>
        </w:rPr>
      </w:pPr>
      <w:r w:rsidRPr="00DA782B">
        <w:rPr>
          <w:sz w:val="22"/>
          <w:szCs w:val="22"/>
        </w:rPr>
        <w:t>Решение о возмещении излишне понесенных расходов получил</w:t>
      </w:r>
    </w:p>
    <w:p w:rsidR="00DA782B" w:rsidRPr="00DA782B" w:rsidRDefault="00DA782B" w:rsidP="00DA782B">
      <w:pPr>
        <w:autoSpaceDE w:val="0"/>
        <w:autoSpaceDN w:val="0"/>
        <w:spacing w:line="276" w:lineRule="auto"/>
        <w:ind w:firstLine="567"/>
        <w:jc w:val="both"/>
        <w:rPr>
          <w:sz w:val="22"/>
          <w:szCs w:val="22"/>
        </w:rPr>
      </w:pPr>
    </w:p>
    <w:p w:rsidR="00DA782B" w:rsidRPr="00DA782B" w:rsidRDefault="00DA782B" w:rsidP="00DA782B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sz w:val="18"/>
          <w:szCs w:val="18"/>
        </w:rPr>
      </w:pPr>
      <w:r w:rsidRPr="00DA782B">
        <w:rPr>
          <w:sz w:val="18"/>
          <w:szCs w:val="18"/>
        </w:rPr>
        <w:t>(должность, фамилия, имя, отчество (при наличии)</w:t>
      </w:r>
      <w:r w:rsidRPr="00DA782B">
        <w:rPr>
          <w:sz w:val="18"/>
          <w:szCs w:val="18"/>
          <w:vertAlign w:val="superscript"/>
        </w:rPr>
        <w:t xml:space="preserve"> </w:t>
      </w:r>
      <w:r w:rsidRPr="00DA782B">
        <w:rPr>
          <w:sz w:val="18"/>
          <w:szCs w:val="18"/>
        </w:rPr>
        <w:t>руководителя организации (обособленного подразделения) или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(законного или 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2268"/>
      </w:tblGrid>
      <w:tr w:rsidR="00DA782B" w:rsidRPr="00DA782B" w:rsidTr="00E656B0">
        <w:trPr>
          <w:cantSplit/>
          <w:trHeight w:val="31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A782B" w:rsidRPr="00DA782B" w:rsidTr="00E656B0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 xml:space="preserve">              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DA782B" w:rsidRDefault="00DA782B" w:rsidP="00DA782B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DA782B">
              <w:rPr>
                <w:sz w:val="18"/>
                <w:szCs w:val="18"/>
              </w:rPr>
              <w:t xml:space="preserve">                  (дата)</w:t>
            </w:r>
          </w:p>
        </w:tc>
      </w:tr>
    </w:tbl>
    <w:p w:rsidR="00DA782B" w:rsidRPr="00DA782B" w:rsidRDefault="00DA782B" w:rsidP="00DA782B">
      <w:pPr>
        <w:autoSpaceDE w:val="0"/>
        <w:autoSpaceDN w:val="0"/>
        <w:ind w:firstLine="709"/>
        <w:jc w:val="both"/>
        <w:rPr>
          <w:rFonts w:eastAsia="SimSun"/>
          <w:sz w:val="22"/>
          <w:szCs w:val="22"/>
        </w:rPr>
      </w:pPr>
      <w:r w:rsidRPr="00DA782B">
        <w:rPr>
          <w:rFonts w:eastAsia="SimSun"/>
          <w:sz w:val="22"/>
          <w:szCs w:val="22"/>
        </w:rPr>
        <w:t>Направить настоящее решение</w:t>
      </w:r>
      <w:r w:rsidRPr="00DA782B">
        <w:rPr>
          <w:sz w:val="22"/>
          <w:szCs w:val="22"/>
        </w:rPr>
        <w:t xml:space="preserve"> </w:t>
      </w:r>
      <w:r w:rsidRPr="00DA782B">
        <w:rPr>
          <w:rFonts w:eastAsia="SimSun"/>
          <w:sz w:val="22"/>
          <w:szCs w:val="22"/>
        </w:rPr>
        <w:t xml:space="preserve">по почте </w:t>
      </w:r>
      <w:r w:rsidRPr="00DA782B">
        <w:rPr>
          <w:rFonts w:eastAsia="SimSun"/>
          <w:sz w:val="22"/>
          <w:szCs w:val="22"/>
          <w:lang w:eastAsia="en-US"/>
        </w:rPr>
        <w:t>/ передать в электронном виде по телекоммуникационным каналам связи (нужное подчеркнуть)</w:t>
      </w:r>
      <w:r w:rsidRPr="00DA782B">
        <w:rPr>
          <w:rFonts w:eastAsia="SimSun"/>
          <w:sz w:val="22"/>
          <w:szCs w:val="22"/>
        </w:rPr>
        <w:t>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RPr="00DA782B" w:rsidTr="00E656B0">
        <w:trPr>
          <w:cantSplit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A782B" w:rsidRPr="00DA782B" w:rsidTr="00E656B0">
        <w:trPr>
          <w:cantSplit/>
        </w:trPr>
        <w:tc>
          <w:tcPr>
            <w:tcW w:w="2552" w:type="dxa"/>
            <w:hideMark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DA782B"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Pr="00DA782B" w:rsidRDefault="00DA782B" w:rsidP="00DA782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DA782B" w:rsidRDefault="00DA782B" w:rsidP="00DA782B">
            <w:pPr>
              <w:autoSpaceDE w:val="0"/>
              <w:autoSpaceDN w:val="0"/>
              <w:jc w:val="center"/>
              <w:rPr>
                <w:rFonts w:eastAsia="SimSun"/>
                <w:sz w:val="28"/>
                <w:szCs w:val="28"/>
              </w:rPr>
            </w:pPr>
            <w:r w:rsidRPr="00DA782B">
              <w:rPr>
                <w:rFonts w:eastAsia="SimSun"/>
                <w:sz w:val="18"/>
                <w:szCs w:val="18"/>
              </w:rPr>
              <w:t>(дата)</w:t>
            </w:r>
            <w:r w:rsidRPr="00DA782B"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Pr="00DA782B" w:rsidRDefault="00DA782B" w:rsidP="00DA782B">
      <w:pPr>
        <w:autoSpaceDE w:val="0"/>
        <w:autoSpaceDN w:val="0"/>
        <w:jc w:val="both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6</w:t>
      </w:r>
    </w:p>
    <w:p w:rsidR="00DA782B" w:rsidRPr="00754A38" w:rsidRDefault="00DA782B" w:rsidP="00DA782B">
      <w:pPr>
        <w:autoSpaceDE w:val="0"/>
        <w:autoSpaceDN w:val="0"/>
        <w:ind w:left="5670"/>
        <w:rPr>
          <w:sz w:val="26"/>
          <w:szCs w:val="26"/>
        </w:rPr>
      </w:pPr>
      <w:r w:rsidRPr="00754A38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754A38" w:rsidRDefault="00DA782B" w:rsidP="00DA782B">
      <w:pPr>
        <w:autoSpaceDE w:val="0"/>
        <w:autoSpaceDN w:val="0"/>
        <w:spacing w:before="240" w:line="360" w:lineRule="auto"/>
        <w:ind w:left="5670"/>
        <w:rPr>
          <w:sz w:val="26"/>
          <w:szCs w:val="26"/>
        </w:rPr>
      </w:pPr>
      <w:r w:rsidRPr="00754A38">
        <w:rPr>
          <w:sz w:val="26"/>
          <w:szCs w:val="26"/>
        </w:rPr>
        <w:t xml:space="preserve">от </w:t>
      </w:r>
    </w:p>
    <w:p w:rsidR="00DA782B" w:rsidRPr="00754A38" w:rsidRDefault="00DA782B" w:rsidP="00DA782B">
      <w:pPr>
        <w:autoSpaceDE w:val="0"/>
        <w:autoSpaceDN w:val="0"/>
        <w:ind w:left="5670"/>
        <w:rPr>
          <w:sz w:val="26"/>
          <w:szCs w:val="26"/>
        </w:rPr>
      </w:pPr>
      <w:r w:rsidRPr="00754A38">
        <w:rPr>
          <w:sz w:val="26"/>
          <w:szCs w:val="26"/>
        </w:rPr>
        <w:t xml:space="preserve">№ 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>«Приложение № 1</w:t>
      </w:r>
      <w:r>
        <w:rPr>
          <w:rFonts w:eastAsia="SimSun"/>
          <w:sz w:val="26"/>
          <w:szCs w:val="26"/>
        </w:rPr>
        <w:t>7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>к приказу Фонда пенсионного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>и социального страхования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>Российской Федерации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 xml:space="preserve">от 31 мая 2023 г. </w:t>
      </w:r>
    </w:p>
    <w:p w:rsidR="00DA782B" w:rsidRPr="00754A38" w:rsidRDefault="00DA782B" w:rsidP="00DA782B">
      <w:pPr>
        <w:autoSpaceDE w:val="0"/>
        <w:autoSpaceDN w:val="0"/>
        <w:ind w:left="5670"/>
        <w:rPr>
          <w:rFonts w:eastAsia="SimSun"/>
          <w:sz w:val="26"/>
          <w:szCs w:val="26"/>
        </w:rPr>
      </w:pPr>
      <w:r w:rsidRPr="00754A38">
        <w:rPr>
          <w:rFonts w:eastAsia="SimSun"/>
          <w:sz w:val="26"/>
          <w:szCs w:val="26"/>
        </w:rPr>
        <w:t>№ 933</w:t>
      </w:r>
    </w:p>
    <w:p w:rsidR="00DA782B" w:rsidRPr="00487DCD" w:rsidRDefault="00DA782B" w:rsidP="00DA782B">
      <w:pPr>
        <w:autoSpaceDE w:val="0"/>
        <w:autoSpaceDN w:val="0"/>
        <w:spacing w:after="360"/>
        <w:ind w:left="8505"/>
        <w:rPr>
          <w:rFonts w:eastAsia="SimSun"/>
        </w:rPr>
      </w:pPr>
      <w:r w:rsidRPr="00487DCD">
        <w:rPr>
          <w:rFonts w:eastAsia="SimSun"/>
        </w:rPr>
        <w:t>Форма</w:t>
      </w:r>
    </w:p>
    <w:p w:rsidR="00DA782B" w:rsidRPr="00487DCD" w:rsidRDefault="00DA782B" w:rsidP="00DA782B">
      <w:pPr>
        <w:autoSpaceDE w:val="0"/>
        <w:autoSpaceDN w:val="0"/>
        <w:spacing w:after="120"/>
        <w:ind w:left="6663"/>
        <w:jc w:val="center"/>
        <w:rPr>
          <w:sz w:val="18"/>
          <w:szCs w:val="18"/>
        </w:rPr>
      </w:pPr>
    </w:p>
    <w:p w:rsidR="00DA782B" w:rsidRPr="00487DCD" w:rsidRDefault="00DA782B" w:rsidP="00DA782B">
      <w:pPr>
        <w:pStyle w:val="ConsPlusNonformat"/>
        <w:jc w:val="both"/>
        <w:rPr>
          <w:rFonts w:ascii="Times New Roman" w:hAnsi="Times New Roman" w:cs="Times New Roman"/>
        </w:rPr>
      </w:pPr>
      <w:r w:rsidRPr="00487DCD">
        <w:rPr>
          <w:rFonts w:ascii="Times New Roman" w:hAnsi="Times New Roman" w:cs="Times New Roman"/>
        </w:rPr>
        <w:t>Место штампа территориального</w:t>
      </w:r>
    </w:p>
    <w:p w:rsidR="00DA782B" w:rsidRPr="00487DCD" w:rsidRDefault="00DA782B" w:rsidP="00DA782B">
      <w:pPr>
        <w:pStyle w:val="ConsPlusNonformat"/>
        <w:jc w:val="both"/>
        <w:rPr>
          <w:rFonts w:ascii="Times New Roman" w:hAnsi="Times New Roman" w:cs="Times New Roman"/>
        </w:rPr>
      </w:pPr>
      <w:r w:rsidRPr="00487DCD">
        <w:rPr>
          <w:rFonts w:ascii="Times New Roman" w:hAnsi="Times New Roman" w:cs="Times New Roman"/>
        </w:rPr>
        <w:t>органа Фонда пенсионного и социального</w:t>
      </w:r>
    </w:p>
    <w:p w:rsidR="00DA782B" w:rsidRPr="00487DCD" w:rsidRDefault="00DA782B" w:rsidP="00DA7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DCD">
        <w:rPr>
          <w:rFonts w:ascii="Times New Roman" w:hAnsi="Times New Roman" w:cs="Times New Roman"/>
        </w:rPr>
        <w:t>страхования Российской Федерации</w:t>
      </w:r>
    </w:p>
    <w:p w:rsidR="00DA782B" w:rsidRPr="00487DCD" w:rsidRDefault="00DA782B" w:rsidP="00DA7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87DCD">
        <w:rPr>
          <w:sz w:val="26"/>
          <w:szCs w:val="26"/>
        </w:rPr>
        <w:t>Требование</w:t>
      </w: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87DCD">
        <w:rPr>
          <w:sz w:val="26"/>
          <w:szCs w:val="26"/>
        </w:rPr>
        <w:t>о возмещении излишне понесенных расходов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>от ________________                                                                                                                          № _______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87DCD">
        <w:rPr>
          <w:sz w:val="18"/>
          <w:szCs w:val="18"/>
        </w:rPr>
        <w:t xml:space="preserve">                   (дата)</w:t>
      </w:r>
    </w:p>
    <w:p w:rsidR="00DA782B" w:rsidRPr="00487DCD" w:rsidRDefault="00DA782B" w:rsidP="00DA782B">
      <w:pPr>
        <w:autoSpaceDE w:val="0"/>
        <w:autoSpaceDN w:val="0"/>
        <w:spacing w:before="120"/>
        <w:jc w:val="center"/>
      </w:pPr>
    </w:p>
    <w:p w:rsidR="00DA782B" w:rsidRPr="00487DCD" w:rsidRDefault="00DA782B" w:rsidP="00DA782B">
      <w:pPr>
        <w:pBdr>
          <w:top w:val="single" w:sz="4" w:space="0" w:color="auto"/>
        </w:pBdr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DA782B" w:rsidRPr="00487DCD" w:rsidRDefault="00DA782B" w:rsidP="00DA782B">
      <w:pPr>
        <w:autoSpaceDE w:val="0"/>
        <w:autoSpaceDN w:val="0"/>
        <w:jc w:val="center"/>
      </w:pPr>
    </w:p>
    <w:p w:rsidR="00DA782B" w:rsidRPr="00487DCD" w:rsidRDefault="00DA782B" w:rsidP="00DA782B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(наименование территориального органа Фонда)</w:t>
      </w:r>
    </w:p>
    <w:p w:rsidR="00DA782B" w:rsidRPr="00487DCD" w:rsidRDefault="00DA782B" w:rsidP="00DA782B">
      <w:pPr>
        <w:tabs>
          <w:tab w:val="right" w:pos="9779"/>
        </w:tabs>
        <w:autoSpaceDE w:val="0"/>
        <w:autoSpaceDN w:val="0"/>
        <w:jc w:val="center"/>
      </w:pPr>
      <w:r w:rsidRPr="00487DCD">
        <w:tab/>
        <w:t>,</w:t>
      </w:r>
    </w:p>
    <w:p w:rsidR="00DA782B" w:rsidRPr="00487DCD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(фамилия, имя, отчество (при наличии)</w:t>
      </w:r>
    </w:p>
    <w:p w:rsidR="00DA782B" w:rsidRPr="00487DCD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>ставит в известность страхователя/застрахованного (лица, имеющего право на получение страховых выплат в случае смерти застрахованного) (нужное подчеркнуть)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87DCD">
        <w:rPr>
          <w:sz w:val="24"/>
          <w:szCs w:val="24"/>
        </w:rPr>
        <w:t>_________________________________________________________________________________</w:t>
      </w: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</w:t>
      </w:r>
    </w:p>
    <w:p w:rsidR="00DA782B" w:rsidRPr="00487DCD" w:rsidRDefault="00DA782B" w:rsidP="00DA782B">
      <w:pPr>
        <w:autoSpaceDE w:val="0"/>
        <w:autoSpaceDN w:val="0"/>
        <w:rPr>
          <w:sz w:val="2"/>
          <w:szCs w:val="2"/>
        </w:rPr>
      </w:pPr>
    </w:p>
    <w:tbl>
      <w:tblPr>
        <w:tblW w:w="986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922"/>
        <w:gridCol w:w="107"/>
      </w:tblGrid>
      <w:tr w:rsidR="00DA782B" w:rsidRPr="00487DCD" w:rsidTr="00E656B0">
        <w:tc>
          <w:tcPr>
            <w:tcW w:w="5834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  <w:ind w:left="-24"/>
            </w:pPr>
            <w:r w:rsidRPr="00487DCD">
              <w:t>регистрационный номер в территориальном органе Фонда</w:t>
            </w:r>
          </w:p>
        </w:tc>
        <w:tc>
          <w:tcPr>
            <w:tcW w:w="3922" w:type="dxa"/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</w:p>
        </w:tc>
        <w:tc>
          <w:tcPr>
            <w:tcW w:w="107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  <w:r w:rsidRPr="00487DCD">
              <w:t>,</w:t>
            </w:r>
          </w:p>
        </w:tc>
      </w:tr>
      <w:tr w:rsidR="00DA782B" w:rsidRPr="00487DCD" w:rsidTr="00E656B0">
        <w:tc>
          <w:tcPr>
            <w:tcW w:w="5834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  <w:ind w:left="-33"/>
            </w:pPr>
            <w:r w:rsidRPr="00487DCD">
              <w:t>код территориального органа Фонда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</w:p>
        </w:tc>
        <w:tc>
          <w:tcPr>
            <w:tcW w:w="107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  <w:r w:rsidRPr="00487DCD">
              <w:t>,</w:t>
            </w:r>
          </w:p>
        </w:tc>
      </w:tr>
      <w:tr w:rsidR="00DA782B" w:rsidRPr="00487DCD" w:rsidTr="00E656B0">
        <w:tc>
          <w:tcPr>
            <w:tcW w:w="5834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  <w:ind w:left="-33"/>
            </w:pPr>
            <w:r w:rsidRPr="00487DCD">
              <w:t xml:space="preserve">ИНН 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</w:p>
        </w:tc>
        <w:tc>
          <w:tcPr>
            <w:tcW w:w="107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  <w:r w:rsidRPr="00487DCD">
              <w:t>,</w:t>
            </w:r>
          </w:p>
        </w:tc>
      </w:tr>
      <w:tr w:rsidR="00DA782B" w:rsidRPr="00487DCD" w:rsidTr="00E656B0">
        <w:tc>
          <w:tcPr>
            <w:tcW w:w="5834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  <w:ind w:left="-33"/>
            </w:pPr>
            <w:r w:rsidRPr="00487DCD">
              <w:t xml:space="preserve">КПП 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</w:p>
        </w:tc>
        <w:tc>
          <w:tcPr>
            <w:tcW w:w="107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  <w:r w:rsidRPr="00487DCD">
              <w:t>,</w:t>
            </w:r>
          </w:p>
        </w:tc>
      </w:tr>
      <w:tr w:rsidR="00DA782B" w:rsidRPr="00487DCD" w:rsidTr="00E656B0">
        <w:tc>
          <w:tcPr>
            <w:tcW w:w="5834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  <w:ind w:left="-24"/>
            </w:pPr>
            <w:r w:rsidRPr="00487DCD"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2" w:lineRule="auto"/>
            </w:pPr>
          </w:p>
        </w:tc>
        <w:tc>
          <w:tcPr>
            <w:tcW w:w="107" w:type="dxa"/>
            <w:vAlign w:val="bottom"/>
            <w:hideMark/>
          </w:tcPr>
          <w:p w:rsidR="00DA782B" w:rsidRPr="00487DCD" w:rsidRDefault="00DA782B" w:rsidP="00E656B0">
            <w:pPr>
              <w:autoSpaceDE w:val="0"/>
              <w:autoSpaceDN w:val="0"/>
            </w:pPr>
            <w:r w:rsidRPr="00487DCD">
              <w:t>,</w:t>
            </w:r>
          </w:p>
        </w:tc>
      </w:tr>
    </w:tbl>
    <w:p w:rsidR="00DA782B" w:rsidRPr="00487DCD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 xml:space="preserve">что решением о возмещении излишне понесенных расходов от «___» _________ 20__ года  </w:t>
      </w:r>
      <w:r w:rsidRPr="00487DCD">
        <w:br/>
        <w:t>№ _______, вынесенным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 xml:space="preserve">________________________________________________________________________________________ </w:t>
      </w: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(должность уполномоченного должностного лица территориального органа Фонда)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>________________________________________________________________________________________</w:t>
      </w: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(наименование территориального органа Фонда)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lastRenderedPageBreak/>
        <w:t>________________________________________________________________________________________</w:t>
      </w:r>
    </w:p>
    <w:p w:rsidR="00DA782B" w:rsidRPr="00487DCD" w:rsidRDefault="00DA782B" w:rsidP="00DA782B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 xml:space="preserve">(фамилия, имя, отчество (при наличии) 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</w:p>
    <w:p w:rsidR="00DA782B" w:rsidRPr="00487DCD" w:rsidRDefault="00DA782B" w:rsidP="00DA782B">
      <w:pPr>
        <w:autoSpaceDE w:val="0"/>
        <w:autoSpaceDN w:val="0"/>
        <w:adjustRightInd w:val="0"/>
        <w:jc w:val="both"/>
      </w:pPr>
      <w:r w:rsidRPr="00487DCD">
        <w:t>по результатам рассмотрения акта выездной/камеральной (нужное подчеркнуть) проверки 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(нужное подчеркнуть) 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от ________ № ___, территориальным органом Фонда выявлены излишне понесенные Фондом пенсионного и социального страхования Российской Федерации расходы в связи с представлением страхователем / застрахованным (лицом, имеющим право на получение страховых выплат в случае смерти застрахованного) (нужное подчеркнуть)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 в сумме ____ рублей,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в сумме _________ рублей.</w:t>
      </w:r>
    </w:p>
    <w:p w:rsidR="00DA782B" w:rsidRPr="008E0032" w:rsidRDefault="00DA782B" w:rsidP="00DA782B">
      <w:pPr>
        <w:autoSpaceDE w:val="0"/>
        <w:autoSpaceDN w:val="0"/>
        <w:adjustRightInd w:val="0"/>
        <w:ind w:firstLine="708"/>
        <w:jc w:val="both"/>
      </w:pPr>
      <w:r w:rsidRPr="00487DCD">
        <w:t>В соответствии с пунктом 14.4 статьи 26</w:t>
      </w:r>
      <w:r w:rsidRPr="00487DCD">
        <w:rPr>
          <w:vertAlign w:val="superscript"/>
        </w:rPr>
        <w:t>20</w:t>
      </w:r>
      <w:r w:rsidRPr="00487DCD">
        <w:t xml:space="preserve"> Федерального закона от 24 июля 1998 г. № 125-ФЗ «Об обязательном социальном страховании от несчастных случаев на производстве </w:t>
      </w:r>
      <w:r w:rsidRPr="00487DCD">
        <w:br/>
        <w:t>и профессиональных заболеваний» страхователю / застрахованному (лицу, имеющему право на получение страховых выплат в случае смерти застрахованного) (нужное подчеркнуть) следует в срок</w:t>
      </w:r>
      <w:r w:rsidRPr="00487DCD">
        <w:br/>
        <w:t xml:space="preserve">до «____» ____________ 20____ года возместить  излишне понесенные Фондом пенсионного и социального страхования Российской Федерации расходы в связи с представлением страхователем/застрахованным (лицом, имеющим право на получение страховых выплат в случае смерти застрахованного) (нужное подчеркнуть)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размера, в сумме _____ рублей на код бюджетной классификации ____________________________, и (или) принятие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</w:t>
      </w:r>
      <w:r w:rsidRPr="008E0032">
        <w:t>производственными факторами, и перечислении средств на расчетный счет страхователя в сумме _________ рублей на код бюджетной классификации ____________________________</w:t>
      </w:r>
      <w:r>
        <w:t>,</w:t>
      </w:r>
      <w:r w:rsidRPr="008E0032">
        <w:t xml:space="preserve"> уникальный идентификатор начисления (УИН) ___________________________.</w:t>
      </w:r>
    </w:p>
    <w:p w:rsidR="00DA782B" w:rsidRDefault="00DA782B" w:rsidP="00DA782B">
      <w:pPr>
        <w:widowControl w:val="0"/>
        <w:autoSpaceDE w:val="0"/>
        <w:autoSpaceDN w:val="0"/>
        <w:ind w:firstLine="709"/>
        <w:jc w:val="both"/>
      </w:pPr>
    </w:p>
    <w:p w:rsidR="00DA782B" w:rsidRDefault="00DA782B" w:rsidP="00DA782B">
      <w:pPr>
        <w:widowControl w:val="0"/>
        <w:autoSpaceDE w:val="0"/>
        <w:autoSpaceDN w:val="0"/>
        <w:ind w:firstLine="709"/>
        <w:jc w:val="both"/>
      </w:pPr>
    </w:p>
    <w:p w:rsidR="00DA782B" w:rsidRDefault="00DA782B" w:rsidP="00DA782B">
      <w:pPr>
        <w:widowControl w:val="0"/>
        <w:autoSpaceDE w:val="0"/>
        <w:autoSpaceDN w:val="0"/>
        <w:ind w:firstLine="709"/>
        <w:jc w:val="both"/>
      </w:pPr>
    </w:p>
    <w:p w:rsidR="00DA782B" w:rsidRPr="00487DCD" w:rsidRDefault="00DA782B" w:rsidP="00DA782B">
      <w:pPr>
        <w:widowControl w:val="0"/>
        <w:autoSpaceDE w:val="0"/>
        <w:autoSpaceDN w:val="0"/>
        <w:ind w:firstLine="709"/>
        <w:jc w:val="both"/>
      </w:pPr>
      <w:r w:rsidRPr="00487DCD">
        <w:t>В случае неисполнения страхователем / застрахованным (лицом, имеющим право на получение страховых выплат в случае смерти застрахованного) (нужное подчеркнуть) в установленный срок требования о возмещении излишне понесенных расходов взыскание указанных расходов осуществляется в судебном порядке.</w:t>
      </w:r>
    </w:p>
    <w:p w:rsidR="00DA782B" w:rsidRPr="00487DCD" w:rsidRDefault="00DA782B" w:rsidP="00DA782B">
      <w:pPr>
        <w:tabs>
          <w:tab w:val="right" w:pos="10206"/>
        </w:tabs>
        <w:autoSpaceDE w:val="0"/>
        <w:autoSpaceDN w:val="0"/>
      </w:pPr>
    </w:p>
    <w:p w:rsidR="00DA782B" w:rsidRPr="00487DCD" w:rsidRDefault="00DA782B" w:rsidP="00DA782B">
      <w:pPr>
        <w:tabs>
          <w:tab w:val="right" w:pos="9921"/>
        </w:tabs>
        <w:autoSpaceDE w:val="0"/>
        <w:autoSpaceDN w:val="0"/>
      </w:pPr>
      <w:r w:rsidRPr="00487DCD">
        <w:tab/>
      </w:r>
    </w:p>
    <w:p w:rsidR="00DA782B" w:rsidRPr="00487DCD" w:rsidRDefault="00DA782B" w:rsidP="00DA782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(наименование территориального органа Фонда)</w:t>
      </w:r>
    </w:p>
    <w:tbl>
      <w:tblPr>
        <w:tblW w:w="97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0"/>
        <w:gridCol w:w="260"/>
        <w:gridCol w:w="1836"/>
        <w:gridCol w:w="260"/>
        <w:gridCol w:w="260"/>
        <w:gridCol w:w="2921"/>
      </w:tblGrid>
      <w:tr w:rsidR="00DA782B" w:rsidRPr="00487DCD" w:rsidTr="00E656B0">
        <w:trPr>
          <w:trHeight w:val="296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</w:pPr>
          </w:p>
        </w:tc>
        <w:tc>
          <w:tcPr>
            <w:tcW w:w="260" w:type="dxa"/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</w:pPr>
          </w:p>
        </w:tc>
        <w:tc>
          <w:tcPr>
            <w:tcW w:w="260" w:type="dxa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</w:pPr>
          </w:p>
        </w:tc>
        <w:tc>
          <w:tcPr>
            <w:tcW w:w="260" w:type="dxa"/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</w:pPr>
          </w:p>
        </w:tc>
      </w:tr>
      <w:tr w:rsidR="00DA782B" w:rsidRPr="00487DCD" w:rsidTr="00E656B0">
        <w:trPr>
          <w:trHeight w:val="482"/>
        </w:trPr>
        <w:tc>
          <w:tcPr>
            <w:tcW w:w="4200" w:type="dxa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  <w:rPr>
                <w:sz w:val="18"/>
                <w:szCs w:val="18"/>
              </w:rPr>
            </w:pPr>
            <w:r w:rsidRPr="00487DCD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60" w:type="dxa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  <w:rPr>
                <w:sz w:val="18"/>
                <w:szCs w:val="18"/>
              </w:rPr>
            </w:pPr>
            <w:r w:rsidRPr="00487DCD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dxa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260" w:type="dxa"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2921" w:type="dxa"/>
            <w:hideMark/>
          </w:tcPr>
          <w:p w:rsidR="00DA782B" w:rsidRPr="00487DCD" w:rsidRDefault="00DA782B" w:rsidP="00E656B0">
            <w:pPr>
              <w:autoSpaceDE w:val="0"/>
              <w:autoSpaceDN w:val="0"/>
              <w:spacing w:line="254" w:lineRule="auto"/>
              <w:jc w:val="center"/>
              <w:rPr>
                <w:sz w:val="18"/>
                <w:szCs w:val="18"/>
              </w:rPr>
            </w:pPr>
            <w:r w:rsidRPr="00487DCD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DA782B" w:rsidRPr="00487DCD" w:rsidRDefault="00DA782B" w:rsidP="00DA782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>Место печати территориального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  <w:r w:rsidRPr="00487DCD">
        <w:t>органа Фонда</w:t>
      </w:r>
    </w:p>
    <w:p w:rsidR="00DA782B" w:rsidRPr="00487DCD" w:rsidRDefault="00DA782B" w:rsidP="00DA782B">
      <w:pPr>
        <w:widowControl w:val="0"/>
        <w:autoSpaceDE w:val="0"/>
        <w:autoSpaceDN w:val="0"/>
        <w:jc w:val="both"/>
      </w:pPr>
    </w:p>
    <w:p w:rsidR="00DA782B" w:rsidRPr="00487DCD" w:rsidRDefault="00DA782B" w:rsidP="00DA782B">
      <w:pPr>
        <w:widowControl w:val="0"/>
        <w:autoSpaceDE w:val="0"/>
        <w:autoSpaceDN w:val="0"/>
        <w:jc w:val="both"/>
      </w:pPr>
    </w:p>
    <w:p w:rsidR="00DA782B" w:rsidRPr="00487DCD" w:rsidRDefault="00DA782B" w:rsidP="00DA782B">
      <w:pPr>
        <w:autoSpaceDE w:val="0"/>
        <w:autoSpaceDN w:val="0"/>
        <w:adjustRightInd w:val="0"/>
        <w:ind w:firstLine="709"/>
        <w:jc w:val="both"/>
      </w:pPr>
      <w:r w:rsidRPr="00487DCD">
        <w:t>Требование о возмещении излишне понесенных расходов получил</w:t>
      </w:r>
    </w:p>
    <w:p w:rsidR="00DA782B" w:rsidRPr="00487DCD" w:rsidRDefault="00DA782B" w:rsidP="00DA782B">
      <w:pPr>
        <w:autoSpaceDE w:val="0"/>
        <w:autoSpaceDN w:val="0"/>
        <w:adjustRightInd w:val="0"/>
        <w:jc w:val="both"/>
      </w:pPr>
    </w:p>
    <w:p w:rsidR="00DA782B" w:rsidRPr="00487DCD" w:rsidRDefault="00DA782B" w:rsidP="00DA782B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487DCD">
        <w:rPr>
          <w:sz w:val="18"/>
          <w:szCs w:val="18"/>
        </w:rPr>
        <w:t>(должность, фамилия, имя, отчество (при наличии)</w:t>
      </w:r>
      <w:r w:rsidRPr="00487DCD">
        <w:rPr>
          <w:sz w:val="18"/>
          <w:szCs w:val="18"/>
          <w:vertAlign w:val="superscript"/>
        </w:rPr>
        <w:t xml:space="preserve"> </w:t>
      </w:r>
      <w:r w:rsidRPr="00487DCD">
        <w:rPr>
          <w:sz w:val="18"/>
          <w:szCs w:val="18"/>
        </w:rPr>
        <w:t xml:space="preserve">руководителя организации (обособленного подразделения) или фамилия, имя, отчество (при наличии) индивидуального предпринимателя, физического лица, застрахованного (лица, имеющего право на получение страховых выплат в случае смерти застрахованного) (уполномоченного представителя)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2268"/>
      </w:tblGrid>
      <w:tr w:rsidR="00DA782B" w:rsidRPr="00487DCD" w:rsidTr="00E656B0">
        <w:trPr>
          <w:trHeight w:val="31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jc w:val="both"/>
            </w:pPr>
          </w:p>
        </w:tc>
      </w:tr>
      <w:tr w:rsidR="00DA782B" w:rsidRPr="00487DCD" w:rsidTr="00E656B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487DCD" w:rsidRDefault="00DA782B" w:rsidP="00E656B0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87DCD">
              <w:rPr>
                <w:sz w:val="18"/>
                <w:szCs w:val="18"/>
              </w:rPr>
              <w:lastRenderedPageBreak/>
              <w:t xml:space="preserve">              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487DCD" w:rsidRDefault="00DA782B" w:rsidP="00E656B0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487DCD" w:rsidRDefault="00DA782B" w:rsidP="00E656B0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87DCD">
              <w:rPr>
                <w:sz w:val="18"/>
                <w:szCs w:val="18"/>
              </w:rPr>
              <w:t xml:space="preserve">                  (дата)</w:t>
            </w:r>
          </w:p>
        </w:tc>
      </w:tr>
    </w:tbl>
    <w:p w:rsidR="00DA782B" w:rsidRPr="00487DCD" w:rsidRDefault="00DA782B" w:rsidP="00DA782B">
      <w:pPr>
        <w:autoSpaceDE w:val="0"/>
        <w:autoSpaceDN w:val="0"/>
        <w:jc w:val="both"/>
        <w:rPr>
          <w:rFonts w:eastAsia="Calibri"/>
        </w:rPr>
      </w:pPr>
    </w:p>
    <w:p w:rsidR="00DA782B" w:rsidRPr="00487DCD" w:rsidRDefault="00DA782B" w:rsidP="00DA782B">
      <w:pPr>
        <w:autoSpaceDE w:val="0"/>
        <w:autoSpaceDN w:val="0"/>
        <w:ind w:firstLine="709"/>
        <w:jc w:val="both"/>
        <w:rPr>
          <w:rFonts w:eastAsia="SimSun"/>
        </w:rPr>
      </w:pPr>
      <w:r w:rsidRPr="00487DCD">
        <w:rPr>
          <w:rFonts w:eastAsia="SimSun"/>
        </w:rPr>
        <w:t>Направить настоящее требование о возмещении излишне понесенных расходов по почте / передать в электронном виде по телекоммуникационным каналам связи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07"/>
        <w:gridCol w:w="2552"/>
      </w:tblGrid>
      <w:tr w:rsidR="00DA782B" w:rsidRPr="00487DCD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jc w:val="center"/>
            </w:pPr>
          </w:p>
          <w:p w:rsidR="00DA782B" w:rsidRPr="00487DCD" w:rsidRDefault="00DA782B" w:rsidP="00E656B0">
            <w:pPr>
              <w:autoSpaceDE w:val="0"/>
              <w:autoSpaceDN w:val="0"/>
              <w:jc w:val="center"/>
            </w:pPr>
          </w:p>
        </w:tc>
        <w:tc>
          <w:tcPr>
            <w:tcW w:w="907" w:type="dxa"/>
            <w:vAlign w:val="bottom"/>
          </w:tcPr>
          <w:p w:rsidR="00DA782B" w:rsidRPr="00487DCD" w:rsidRDefault="00DA782B" w:rsidP="00E656B0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487DCD" w:rsidRDefault="00DA782B" w:rsidP="00E656B0">
            <w:pPr>
              <w:autoSpaceDE w:val="0"/>
              <w:autoSpaceDN w:val="0"/>
              <w:jc w:val="center"/>
            </w:pPr>
          </w:p>
        </w:tc>
      </w:tr>
      <w:tr w:rsidR="00DA782B" w:rsidRPr="00487DCD" w:rsidTr="00E656B0">
        <w:tc>
          <w:tcPr>
            <w:tcW w:w="2552" w:type="dxa"/>
            <w:hideMark/>
          </w:tcPr>
          <w:p w:rsidR="00DA782B" w:rsidRPr="00487DCD" w:rsidRDefault="00DA782B" w:rsidP="00E656B0">
            <w:pPr>
              <w:autoSpaceDE w:val="0"/>
              <w:autoSpaceDN w:val="0"/>
              <w:jc w:val="center"/>
              <w:rPr>
                <w:rFonts w:eastAsia="SimSun"/>
                <w:sz w:val="18"/>
                <w:szCs w:val="18"/>
              </w:rPr>
            </w:pPr>
            <w:r w:rsidRPr="00487DCD">
              <w:rPr>
                <w:rFonts w:eastAsia="SimSun"/>
                <w:sz w:val="18"/>
                <w:szCs w:val="18"/>
              </w:rPr>
              <w:t>(подпись лица, проводившего проверку)</w:t>
            </w:r>
          </w:p>
        </w:tc>
        <w:tc>
          <w:tcPr>
            <w:tcW w:w="907" w:type="dxa"/>
          </w:tcPr>
          <w:p w:rsidR="00DA782B" w:rsidRPr="00487DCD" w:rsidRDefault="00DA782B" w:rsidP="00E656B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DA782B" w:rsidRPr="00754A38" w:rsidRDefault="00DA782B" w:rsidP="00E656B0">
            <w:pPr>
              <w:autoSpaceDE w:val="0"/>
              <w:autoSpaceDN w:val="0"/>
              <w:jc w:val="center"/>
              <w:rPr>
                <w:rFonts w:eastAsia="SimSun"/>
                <w:sz w:val="28"/>
                <w:szCs w:val="28"/>
              </w:rPr>
            </w:pPr>
            <w:r w:rsidRPr="00487DCD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Pr="00487DCD" w:rsidRDefault="00DA782B" w:rsidP="00DA782B">
      <w:pPr>
        <w:autoSpaceDE w:val="0"/>
        <w:autoSpaceDN w:val="0"/>
        <w:jc w:val="both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7</w:t>
      </w:r>
    </w:p>
    <w:p w:rsidR="00DA782B" w:rsidRPr="00883297" w:rsidRDefault="00DA782B" w:rsidP="00DA782B">
      <w:pPr>
        <w:ind w:left="5670"/>
        <w:rPr>
          <w:sz w:val="26"/>
          <w:szCs w:val="26"/>
        </w:rPr>
      </w:pPr>
      <w:r w:rsidRPr="00883297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883297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883297">
        <w:rPr>
          <w:sz w:val="26"/>
          <w:szCs w:val="26"/>
        </w:rPr>
        <w:t xml:space="preserve">от </w:t>
      </w:r>
    </w:p>
    <w:p w:rsidR="00DA782B" w:rsidRPr="00883297" w:rsidRDefault="00DA782B" w:rsidP="00DA782B">
      <w:pPr>
        <w:ind w:left="5670"/>
        <w:rPr>
          <w:sz w:val="26"/>
          <w:szCs w:val="26"/>
        </w:rPr>
      </w:pPr>
      <w:r w:rsidRPr="00883297">
        <w:rPr>
          <w:sz w:val="26"/>
          <w:szCs w:val="26"/>
        </w:rPr>
        <w:t xml:space="preserve">№ 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>«Приложение № 1</w:t>
      </w:r>
      <w:r>
        <w:rPr>
          <w:rFonts w:eastAsia="SimSun"/>
          <w:sz w:val="26"/>
          <w:szCs w:val="26"/>
        </w:rPr>
        <w:t>8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>к приказу Фонда пенсионного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>и социального страхования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>Российской Федерации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 xml:space="preserve">от 31 мая 2023 г. </w:t>
      </w:r>
    </w:p>
    <w:p w:rsidR="00DA782B" w:rsidRPr="00883297" w:rsidRDefault="00DA782B" w:rsidP="00DA782B">
      <w:pPr>
        <w:ind w:left="5670"/>
        <w:rPr>
          <w:rFonts w:eastAsia="SimSun"/>
          <w:sz w:val="26"/>
          <w:szCs w:val="26"/>
        </w:rPr>
      </w:pPr>
      <w:r w:rsidRPr="00883297">
        <w:rPr>
          <w:rFonts w:eastAsia="SimSun"/>
          <w:sz w:val="26"/>
          <w:szCs w:val="26"/>
        </w:rPr>
        <w:t>№ 933</w:t>
      </w:r>
    </w:p>
    <w:p w:rsidR="00DA782B" w:rsidRPr="00141858" w:rsidRDefault="00DA782B" w:rsidP="00DA782B">
      <w:pPr>
        <w:ind w:left="5670"/>
        <w:rPr>
          <w:rFonts w:eastAsia="SimSun"/>
        </w:rPr>
      </w:pPr>
    </w:p>
    <w:p w:rsidR="00DA782B" w:rsidRPr="00141858" w:rsidRDefault="00DA782B" w:rsidP="00DA782B">
      <w:pPr>
        <w:ind w:left="7938"/>
        <w:jc w:val="center"/>
        <w:rPr>
          <w:rFonts w:eastAsia="SimSun"/>
          <w:sz w:val="22"/>
          <w:szCs w:val="22"/>
        </w:rPr>
      </w:pPr>
      <w:r w:rsidRPr="00141858">
        <w:rPr>
          <w:rFonts w:eastAsia="SimSun"/>
          <w:sz w:val="22"/>
          <w:szCs w:val="22"/>
        </w:rPr>
        <w:t>Форма</w:t>
      </w:r>
    </w:p>
    <w:p w:rsidR="00DA782B" w:rsidRPr="00141858" w:rsidRDefault="00DA782B" w:rsidP="00DA782B">
      <w:pPr>
        <w:spacing w:after="120"/>
        <w:ind w:left="6663"/>
        <w:jc w:val="center"/>
        <w:rPr>
          <w:sz w:val="18"/>
          <w:szCs w:val="18"/>
        </w:rPr>
      </w:pPr>
    </w:p>
    <w:p w:rsidR="00DA782B" w:rsidRPr="00141858" w:rsidRDefault="00DA782B" w:rsidP="00DA782B">
      <w:pPr>
        <w:tabs>
          <w:tab w:val="left" w:pos="2127"/>
        </w:tabs>
        <w:spacing w:after="240"/>
        <w:ind w:right="5810"/>
        <w:rPr>
          <w:rFonts w:eastAsia="SimSun"/>
        </w:rPr>
      </w:pPr>
      <w:r w:rsidRPr="00141858">
        <w:rPr>
          <w:rFonts w:eastAsia="SimSun"/>
        </w:rPr>
        <w:t xml:space="preserve">Место штампа территориального органа Фонда пенсионного и социального страхования Российской Федерации </w:t>
      </w:r>
    </w:p>
    <w:p w:rsidR="00DA782B" w:rsidRPr="00141858" w:rsidRDefault="00DA782B" w:rsidP="00DA782B">
      <w:pPr>
        <w:spacing w:after="240"/>
        <w:ind w:right="-2"/>
        <w:jc w:val="center"/>
        <w:rPr>
          <w:sz w:val="26"/>
          <w:szCs w:val="26"/>
        </w:rPr>
      </w:pPr>
      <w:r w:rsidRPr="00141858">
        <w:rPr>
          <w:sz w:val="26"/>
          <w:szCs w:val="26"/>
        </w:rPr>
        <w:t>Решение</w:t>
      </w:r>
      <w:r w:rsidRPr="00141858">
        <w:rPr>
          <w:sz w:val="26"/>
          <w:szCs w:val="26"/>
        </w:rPr>
        <w:br/>
        <w:t>об отмене решения о назначении и выплате обеспечения по страхованию</w:t>
      </w:r>
    </w:p>
    <w:tbl>
      <w:tblPr>
        <w:tblW w:w="98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2166"/>
        <w:gridCol w:w="6229"/>
        <w:gridCol w:w="1083"/>
      </w:tblGrid>
      <w:tr w:rsidR="00DA782B" w:rsidRPr="00141858" w:rsidTr="00E656B0">
        <w:trPr>
          <w:trHeight w:val="2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141858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141858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141858" w:rsidTr="00E656B0">
        <w:trPr>
          <w:trHeight w:val="234"/>
        </w:trPr>
        <w:tc>
          <w:tcPr>
            <w:tcW w:w="324" w:type="dxa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6" w:type="dxa"/>
          </w:tcPr>
          <w:p w:rsidR="00DA782B" w:rsidRPr="00141858" w:rsidRDefault="00DA782B" w:rsidP="00E656B0">
            <w:pPr>
              <w:jc w:val="center"/>
              <w:rPr>
                <w:sz w:val="18"/>
                <w:szCs w:val="18"/>
              </w:rPr>
            </w:pPr>
            <w:r w:rsidRPr="00141858">
              <w:rPr>
                <w:sz w:val="18"/>
                <w:szCs w:val="18"/>
              </w:rPr>
              <w:t>(дата)</w:t>
            </w:r>
          </w:p>
        </w:tc>
        <w:tc>
          <w:tcPr>
            <w:tcW w:w="6229" w:type="dxa"/>
          </w:tcPr>
          <w:p w:rsidR="00DA782B" w:rsidRPr="00141858" w:rsidRDefault="00DA782B" w:rsidP="00E656B0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3" w:type="dxa"/>
          </w:tcPr>
          <w:p w:rsidR="00DA782B" w:rsidRPr="00141858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Pr="00141858" w:rsidRDefault="00DA782B" w:rsidP="00DA782B">
      <w:pPr>
        <w:jc w:val="center"/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(должность уполномоченного должностного лица территориального органа Фонда пенсионного и социального страхования Российской Федерации (далее - территориальный орган Фонда)</w:t>
      </w:r>
    </w:p>
    <w:p w:rsidR="00DA782B" w:rsidRPr="00141858" w:rsidRDefault="00DA782B" w:rsidP="00DA782B">
      <w:pPr>
        <w:jc w:val="center"/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(наименование территориального органа Фонда)</w:t>
      </w:r>
    </w:p>
    <w:p w:rsidR="00DA782B" w:rsidRPr="00141858" w:rsidRDefault="00DA782B" w:rsidP="00DA782B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141858">
        <w:rPr>
          <w:sz w:val="22"/>
          <w:szCs w:val="22"/>
        </w:rPr>
        <w:t>________________________________________________________________________________________,</w:t>
      </w: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(фамилия, имя, отчество (при наличи</w:t>
      </w:r>
      <w:r>
        <w:rPr>
          <w:sz w:val="18"/>
          <w:szCs w:val="18"/>
        </w:rPr>
        <w:t>и)</w:t>
      </w:r>
    </w:p>
    <w:tbl>
      <w:tblPr>
        <w:tblW w:w="94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2484"/>
        <w:gridCol w:w="1267"/>
        <w:gridCol w:w="2070"/>
        <w:gridCol w:w="386"/>
        <w:gridCol w:w="1707"/>
      </w:tblGrid>
      <w:tr w:rsidR="00DA782B" w:rsidRPr="00141858" w:rsidTr="00E656B0">
        <w:trPr>
          <w:trHeight w:val="184"/>
        </w:trPr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141858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141858"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141858"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 w:rsidRPr="00141858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A782B" w:rsidRPr="00141858" w:rsidTr="00E656B0">
        <w:trPr>
          <w:trHeight w:val="286"/>
        </w:trPr>
        <w:tc>
          <w:tcPr>
            <w:tcW w:w="1544" w:type="dxa"/>
          </w:tcPr>
          <w:p w:rsidR="00DA782B" w:rsidRPr="00141858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DA782B" w:rsidRPr="0014185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41858"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267" w:type="dxa"/>
          </w:tcPr>
          <w:p w:rsidR="00DA782B" w:rsidRPr="00141858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70" w:type="dxa"/>
          </w:tcPr>
          <w:p w:rsidR="00DA782B" w:rsidRPr="00141858" w:rsidRDefault="00DA782B" w:rsidP="00E656B0">
            <w:pPr>
              <w:jc w:val="center"/>
              <w:rPr>
                <w:sz w:val="18"/>
                <w:szCs w:val="18"/>
              </w:rPr>
            </w:pPr>
            <w:r w:rsidRPr="00141858">
              <w:rPr>
                <w:sz w:val="18"/>
                <w:szCs w:val="18"/>
              </w:rPr>
              <w:t>(дата)</w:t>
            </w:r>
          </w:p>
          <w:p w:rsidR="00DA782B" w:rsidRPr="00141858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7" w:type="dxa"/>
          </w:tcPr>
          <w:p w:rsidR="00DA782B" w:rsidRPr="0014185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141858" w:rsidRDefault="00DA782B" w:rsidP="00DA782B">
      <w:pPr>
        <w:jc w:val="both"/>
        <w:rPr>
          <w:sz w:val="22"/>
          <w:szCs w:val="22"/>
        </w:rPr>
      </w:pPr>
      <w:r w:rsidRPr="00141858">
        <w:rPr>
          <w:sz w:val="22"/>
          <w:szCs w:val="22"/>
        </w:rPr>
        <w:t xml:space="preserve">полноты и достоверности представляемых страхователем или застрахованным (лицом, имеющим право на получение страховых выплат в случае смерти застрахованного) сведений и документов, необходимых для назначения и выплаты обеспечения по страхованию, а также для принятия решения о 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 </w:t>
      </w:r>
    </w:p>
    <w:p w:rsidR="00DA782B" w:rsidRPr="00141858" w:rsidRDefault="00DA782B" w:rsidP="00DA782B">
      <w:pPr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(полное 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предпринимателя, физического лица)</w:t>
      </w: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DA782B" w:rsidRPr="00141858" w:rsidRDefault="00DA782B" w:rsidP="00DA782B">
      <w:pPr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DA782B" w:rsidRPr="00141858" w:rsidTr="00E656B0">
        <w:tc>
          <w:tcPr>
            <w:tcW w:w="5834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,</w:t>
            </w:r>
          </w:p>
        </w:tc>
      </w:tr>
      <w:tr w:rsidR="00DA782B" w:rsidRPr="00141858" w:rsidTr="00E656B0">
        <w:tc>
          <w:tcPr>
            <w:tcW w:w="5834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,</w:t>
            </w:r>
          </w:p>
        </w:tc>
      </w:tr>
      <w:tr w:rsidR="00DA782B" w:rsidRPr="00141858" w:rsidTr="00E656B0">
        <w:tc>
          <w:tcPr>
            <w:tcW w:w="5834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,</w:t>
            </w:r>
          </w:p>
        </w:tc>
      </w:tr>
      <w:tr w:rsidR="00DA782B" w:rsidRPr="00141858" w:rsidTr="00E656B0">
        <w:tc>
          <w:tcPr>
            <w:tcW w:w="5834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,</w:t>
            </w:r>
          </w:p>
        </w:tc>
      </w:tr>
      <w:tr w:rsidR="00DA782B" w:rsidRPr="00141858" w:rsidTr="00E656B0">
        <w:tc>
          <w:tcPr>
            <w:tcW w:w="5834" w:type="dxa"/>
            <w:vAlign w:val="bottom"/>
            <w:hideMark/>
          </w:tcPr>
          <w:p w:rsidR="00DA782B" w:rsidRPr="00141858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 w:rsidRPr="00141858"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Pr="00141858" w:rsidRDefault="00DA782B" w:rsidP="00E656B0">
            <w:pPr>
              <w:rPr>
                <w:sz w:val="22"/>
                <w:szCs w:val="22"/>
              </w:rPr>
            </w:pPr>
          </w:p>
        </w:tc>
      </w:tr>
    </w:tbl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за период с _______________ по _______________,</w:t>
      </w:r>
    </w:p>
    <w:p w:rsidR="00DA782B" w:rsidRPr="00141858" w:rsidRDefault="00DA782B" w:rsidP="00DA782B">
      <w:pPr>
        <w:widowControl w:val="0"/>
        <w:jc w:val="both"/>
        <w:rPr>
          <w:sz w:val="18"/>
          <w:szCs w:val="18"/>
        </w:rPr>
      </w:pPr>
      <w:r w:rsidRPr="00141858">
        <w:rPr>
          <w:sz w:val="18"/>
          <w:szCs w:val="18"/>
        </w:rPr>
        <w:t xml:space="preserve">                                       (дата)                                  (дата)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иные сведения и документы и другие материалы проверки, имеющиеся у территориального органа Фонда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 xml:space="preserve"> _______________________________________________________________________________________ ,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(указываются конкретные сведения и документы, а также другие материалы)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а также _________________________________________________________________________________ ,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(указываются письменные возражения страхователя, в отношении которого проводилась проверка (его уполномоченного представителя)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________________________________________________________________________________________;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(фамилия, имя, отчество (при наличии), должность (при необходимости)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 xml:space="preserve">лицо, в отношении которого проводилась проверка (его уполномоченный представитель), надлежащим   образом о времени и месте рассмотрения материалов проверки извещено, что подтверждается 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________________________________________________________________________________________,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(указывается подтверждающий документ)</w:t>
      </w:r>
    </w:p>
    <w:p w:rsidR="00DA782B" w:rsidRPr="00141858" w:rsidRDefault="00DA782B" w:rsidP="00DA782B">
      <w:pPr>
        <w:widowControl w:val="0"/>
        <w:jc w:val="center"/>
        <w:rPr>
          <w:sz w:val="18"/>
          <w:szCs w:val="18"/>
        </w:rPr>
      </w:pP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на рассмотрение материалов проверки не явилось, в связи с чем _________________________________</w:t>
      </w:r>
    </w:p>
    <w:p w:rsidR="00DA782B" w:rsidRPr="00141858" w:rsidRDefault="00DA782B" w:rsidP="00DA782B">
      <w:pPr>
        <w:widowControl w:val="0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________________________________________________________________________________________</w:t>
      </w:r>
    </w:p>
    <w:p w:rsidR="00DA782B" w:rsidRPr="00141858" w:rsidRDefault="00DA782B" w:rsidP="00DA782B">
      <w:pP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(принято решение о рассмотрении материалов проверки в отсутствие лица (его уполномоченного представителя), в отношении которого проводилась проверка)</w:t>
      </w:r>
    </w:p>
    <w:p w:rsidR="00DA782B" w:rsidRPr="00141858" w:rsidRDefault="00DA782B" w:rsidP="00DA782B">
      <w:pPr>
        <w:jc w:val="center"/>
        <w:rPr>
          <w:sz w:val="18"/>
          <w:szCs w:val="18"/>
        </w:rPr>
      </w:pPr>
    </w:p>
    <w:p w:rsidR="00DA782B" w:rsidRPr="00141858" w:rsidRDefault="00DA782B" w:rsidP="00DA782B">
      <w:pPr>
        <w:jc w:val="center"/>
        <w:rPr>
          <w:b/>
          <w:sz w:val="22"/>
          <w:szCs w:val="22"/>
        </w:rPr>
      </w:pPr>
      <w:r w:rsidRPr="00141858">
        <w:rPr>
          <w:b/>
          <w:sz w:val="22"/>
          <w:szCs w:val="22"/>
        </w:rPr>
        <w:t>УСТАНОВИЛ:</w:t>
      </w:r>
    </w:p>
    <w:p w:rsidR="00DA782B" w:rsidRPr="00141858" w:rsidRDefault="00DA782B" w:rsidP="00DA782B">
      <w:pPr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(документально подтвержденные факты правонарушений законодательства Российской Федерации, доводы, приводимые лицом, в отношении которого проводилась проверка, в свою защиту, и результаты проверки этих доводов)</w:t>
      </w:r>
    </w:p>
    <w:p w:rsidR="00DA782B" w:rsidRPr="00141858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</w:p>
    <w:p w:rsidR="00DA782B" w:rsidRPr="00141858" w:rsidRDefault="00DA782B" w:rsidP="00DA782B">
      <w:pPr>
        <w:ind w:firstLine="709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Руководствуясь статьей 26</w:t>
      </w:r>
      <w:r w:rsidRPr="00141858">
        <w:rPr>
          <w:sz w:val="22"/>
          <w:szCs w:val="22"/>
          <w:vertAlign w:val="superscript"/>
        </w:rPr>
        <w:t>20</w:t>
      </w:r>
      <w:r w:rsidRPr="00141858">
        <w:rPr>
          <w:sz w:val="22"/>
          <w:szCs w:val="22"/>
        </w:rPr>
        <w:t xml:space="preserve">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(далее - Федеральный закон от 24 июля 1998 г. № 125-ФЗ)</w:t>
      </w:r>
    </w:p>
    <w:p w:rsidR="00DA782B" w:rsidRPr="00141858" w:rsidRDefault="00DA782B" w:rsidP="00DA782B">
      <w:pPr>
        <w:widowControl w:val="0"/>
        <w:spacing w:before="240" w:after="240"/>
        <w:jc w:val="center"/>
        <w:rPr>
          <w:b/>
          <w:sz w:val="22"/>
          <w:szCs w:val="22"/>
        </w:rPr>
      </w:pPr>
      <w:r w:rsidRPr="00141858">
        <w:rPr>
          <w:b/>
          <w:sz w:val="22"/>
          <w:szCs w:val="22"/>
        </w:rPr>
        <w:t>РЕШИЛ:</w:t>
      </w:r>
    </w:p>
    <w:p w:rsidR="00DA782B" w:rsidRPr="00141858" w:rsidRDefault="00DA782B" w:rsidP="00DA782B">
      <w:pPr>
        <w:adjustRightInd w:val="0"/>
        <w:jc w:val="both"/>
        <w:rPr>
          <w:bCs/>
          <w:sz w:val="22"/>
          <w:szCs w:val="22"/>
        </w:rPr>
      </w:pPr>
      <w:r w:rsidRPr="00141858">
        <w:rPr>
          <w:sz w:val="22"/>
          <w:szCs w:val="22"/>
        </w:rPr>
        <w:t>отменить решение о назначении и выплате обеспечения по страхованию в результате</w:t>
      </w:r>
      <w:r w:rsidRPr="00141858">
        <w:rPr>
          <w:bCs/>
          <w:sz w:val="22"/>
          <w:szCs w:val="22"/>
        </w:rPr>
        <w:t xml:space="preserve"> выявленных в ходе выездной/камеральной (нужное подчеркнуть) проверки фактов представлением страхователем/</w:t>
      </w:r>
      <w:r w:rsidRPr="00141858">
        <w:t xml:space="preserve"> </w:t>
      </w:r>
      <w:r w:rsidRPr="00141858">
        <w:rPr>
          <w:bCs/>
          <w:sz w:val="22"/>
          <w:szCs w:val="22"/>
        </w:rPr>
        <w:t>застрахованным (лицом, имеющим право на получение страховых выплат в случае смерти застрахованного) недостоверных сведений и (или) документов, сокрытия сведений и документов, влияющих на получение застрахованным (лицом, имеющим право на получение страховых выплат в случае смерти застрахованного) обеспечения по страхованию или на исчисление его размера.</w:t>
      </w:r>
    </w:p>
    <w:p w:rsidR="00DA782B" w:rsidRPr="00141858" w:rsidRDefault="00DA782B" w:rsidP="00DA782B">
      <w:pPr>
        <w:ind w:firstLine="709"/>
        <w:jc w:val="both"/>
        <w:rPr>
          <w:sz w:val="24"/>
          <w:szCs w:val="24"/>
        </w:rPr>
      </w:pPr>
      <w:r w:rsidRPr="00141858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141858">
        <w:rPr>
          <w:sz w:val="22"/>
          <w:szCs w:val="22"/>
          <w:vertAlign w:val="superscript"/>
        </w:rPr>
        <w:t>21</w:t>
      </w:r>
      <w:r w:rsidRPr="00141858">
        <w:rPr>
          <w:sz w:val="22"/>
          <w:szCs w:val="22"/>
        </w:rPr>
        <w:t xml:space="preserve"> Федерального закона от 24 июля 1998 г. № 125-ФЗ.</w:t>
      </w:r>
    </w:p>
    <w:p w:rsidR="00DA782B" w:rsidRPr="00141858" w:rsidRDefault="00DA782B" w:rsidP="00DA782B">
      <w:pPr>
        <w:ind w:firstLine="709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Жалоба может быть подана в письменной форме или в форме электронного документа в</w:t>
      </w:r>
    </w:p>
    <w:p w:rsidR="00DA782B" w:rsidRPr="00141858" w:rsidRDefault="00DA782B" w:rsidP="00DA782B">
      <w:pPr>
        <w:jc w:val="both"/>
        <w:rPr>
          <w:sz w:val="22"/>
          <w:szCs w:val="22"/>
        </w:rPr>
      </w:pPr>
      <w:r w:rsidRPr="00141858">
        <w:rPr>
          <w:sz w:val="22"/>
          <w:szCs w:val="22"/>
        </w:rPr>
        <w:t>________________________________________________________________________________________.</w:t>
      </w:r>
    </w:p>
    <w:p w:rsidR="00DA782B" w:rsidRPr="00141858" w:rsidRDefault="00DA782B" w:rsidP="00DA782B">
      <w:pP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(наименование вышестоящего органа Фонда пенсионного и социального страхования Российской Федерации и его местонахождение)</w:t>
      </w:r>
    </w:p>
    <w:p w:rsidR="00DA782B" w:rsidRPr="00141858" w:rsidRDefault="00DA782B" w:rsidP="00DA782B">
      <w:pPr>
        <w:tabs>
          <w:tab w:val="right" w:pos="9779"/>
        </w:tabs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(наименование территориального органа Фонда)</w:t>
      </w:r>
    </w:p>
    <w:tbl>
      <w:tblPr>
        <w:tblW w:w="97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5"/>
        <w:gridCol w:w="261"/>
        <w:gridCol w:w="1839"/>
        <w:gridCol w:w="261"/>
        <w:gridCol w:w="261"/>
        <w:gridCol w:w="2925"/>
      </w:tblGrid>
      <w:tr w:rsidR="00DA782B" w:rsidRPr="00141858" w:rsidTr="00E656B0">
        <w:trPr>
          <w:trHeight w:val="320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vAlign w:val="bottom"/>
          </w:tcPr>
          <w:p w:rsidR="00DA782B" w:rsidRPr="00141858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</w:tcPr>
          <w:p w:rsidR="00DA782B" w:rsidRPr="00141858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61" w:type="dxa"/>
            <w:vAlign w:val="bottom"/>
          </w:tcPr>
          <w:p w:rsidR="00DA782B" w:rsidRPr="00141858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A782B" w:rsidRPr="00141858" w:rsidTr="00E656B0">
        <w:trPr>
          <w:trHeight w:val="520"/>
        </w:trPr>
        <w:tc>
          <w:tcPr>
            <w:tcW w:w="4205" w:type="dxa"/>
            <w:hideMark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41858">
              <w:rPr>
                <w:sz w:val="18"/>
                <w:szCs w:val="18"/>
              </w:rPr>
              <w:t>(должность уполномоченного должностного лица территориального органа Фонда)</w:t>
            </w:r>
          </w:p>
        </w:tc>
        <w:tc>
          <w:tcPr>
            <w:tcW w:w="261" w:type="dxa"/>
          </w:tcPr>
          <w:p w:rsidR="00DA782B" w:rsidRPr="00141858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41858">
              <w:rPr>
                <w:sz w:val="18"/>
                <w:szCs w:val="18"/>
              </w:rPr>
              <w:t>(подпись)</w:t>
            </w:r>
          </w:p>
        </w:tc>
        <w:tc>
          <w:tcPr>
            <w:tcW w:w="261" w:type="dxa"/>
          </w:tcPr>
          <w:p w:rsidR="00DA782B" w:rsidRPr="00141858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DA782B" w:rsidRPr="00141858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925" w:type="dxa"/>
            <w:hideMark/>
          </w:tcPr>
          <w:p w:rsidR="00DA782B" w:rsidRPr="00141858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141858">
              <w:rPr>
                <w:sz w:val="18"/>
                <w:szCs w:val="18"/>
              </w:rPr>
              <w:t>(фамилия, имя, отчество (при наличии)</w:t>
            </w:r>
          </w:p>
          <w:p w:rsidR="00DA782B" w:rsidRPr="00141858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DA782B" w:rsidRPr="00141858" w:rsidRDefault="00DA782B" w:rsidP="00DA782B">
      <w:pPr>
        <w:tabs>
          <w:tab w:val="left" w:pos="2977"/>
          <w:tab w:val="left" w:pos="6946"/>
        </w:tabs>
        <w:ind w:right="6377"/>
      </w:pPr>
      <w:r w:rsidRPr="00141858">
        <w:t>Место печати</w:t>
      </w:r>
      <w:r w:rsidRPr="00141858">
        <w:br/>
        <w:t>территориального органа Фонда</w:t>
      </w:r>
    </w:p>
    <w:p w:rsidR="00DA782B" w:rsidRPr="00141858" w:rsidRDefault="00DA782B" w:rsidP="00DA782B"/>
    <w:p w:rsidR="00DA782B" w:rsidRPr="00141858" w:rsidRDefault="00DA782B" w:rsidP="00DA782B">
      <w:pPr>
        <w:ind w:firstLine="709"/>
        <w:jc w:val="both"/>
        <w:rPr>
          <w:sz w:val="22"/>
          <w:szCs w:val="22"/>
        </w:rPr>
      </w:pPr>
      <w:r w:rsidRPr="00141858">
        <w:rPr>
          <w:sz w:val="22"/>
          <w:szCs w:val="22"/>
        </w:rPr>
        <w:t>Решение об отмене решения о назначении и выплате обеспечения по страхованию получил</w:t>
      </w:r>
    </w:p>
    <w:p w:rsidR="00DA782B" w:rsidRPr="00141858" w:rsidRDefault="00DA782B" w:rsidP="00DA782B">
      <w:pPr>
        <w:rPr>
          <w:sz w:val="22"/>
          <w:szCs w:val="22"/>
        </w:rPr>
      </w:pP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141858">
        <w:rPr>
          <w:sz w:val="18"/>
          <w:szCs w:val="18"/>
        </w:rPr>
        <w:t>(должность, фамилия, имя, отчество (при наличии) руководителя организации (обособленного подразделения)</w:t>
      </w:r>
    </w:p>
    <w:p w:rsidR="00DA782B" w:rsidRPr="00141858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41858">
        <w:rPr>
          <w:sz w:val="18"/>
          <w:szCs w:val="18"/>
        </w:rPr>
        <w:t>или фамилия, имя, отчество (при наличии) индивидуального предпринимателя, физического лица (законного или уполномоченного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9"/>
        <w:gridCol w:w="976"/>
        <w:gridCol w:w="2441"/>
      </w:tblGrid>
      <w:tr w:rsidR="00DA782B" w:rsidRPr="00141858" w:rsidTr="00E656B0">
        <w:trPr>
          <w:trHeight w:val="291"/>
        </w:trPr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141858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141858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141858" w:rsidTr="00E656B0">
        <w:trPr>
          <w:trHeight w:val="235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141858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141858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141858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883297" w:rsidRDefault="00DA782B" w:rsidP="00E656B0">
            <w:pPr>
              <w:jc w:val="center"/>
              <w:rPr>
                <w:rFonts w:eastAsia="SimSun"/>
                <w:sz w:val="28"/>
                <w:szCs w:val="28"/>
              </w:rPr>
            </w:pPr>
            <w:r w:rsidRPr="00141858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rFonts w:eastAsia="SimSun"/>
                <w:sz w:val="28"/>
                <w:szCs w:val="28"/>
              </w:rPr>
              <w:t>».</w:t>
            </w:r>
          </w:p>
        </w:tc>
      </w:tr>
    </w:tbl>
    <w:p w:rsidR="00DA782B" w:rsidRPr="00141858" w:rsidRDefault="00DA782B" w:rsidP="00DA782B"/>
    <w:p w:rsidR="00DA782B" w:rsidRPr="00141858" w:rsidRDefault="00DA782B" w:rsidP="00DA782B">
      <w:pPr>
        <w:tabs>
          <w:tab w:val="left" w:pos="3816"/>
        </w:tabs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Default="00DA782B" w:rsidP="00CF3356">
      <w:pPr>
        <w:pStyle w:val="a3"/>
      </w:pP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lastRenderedPageBreak/>
        <w:t>Приложение № 1</w:t>
      </w:r>
      <w:r>
        <w:rPr>
          <w:rFonts w:eastAsia="SimSun"/>
          <w:sz w:val="26"/>
          <w:szCs w:val="26"/>
        </w:rPr>
        <w:t>8</w:t>
      </w:r>
    </w:p>
    <w:p w:rsidR="00DA782B" w:rsidRPr="00281018" w:rsidRDefault="00DA782B" w:rsidP="00DA782B">
      <w:pPr>
        <w:ind w:left="5670"/>
        <w:rPr>
          <w:sz w:val="26"/>
          <w:szCs w:val="26"/>
        </w:rPr>
      </w:pPr>
      <w:r w:rsidRPr="00281018">
        <w:rPr>
          <w:sz w:val="26"/>
          <w:szCs w:val="26"/>
        </w:rPr>
        <w:t>к приказу Фонда пенсионного и социального страхования Российской Федерации</w:t>
      </w:r>
    </w:p>
    <w:p w:rsidR="00DA782B" w:rsidRPr="00281018" w:rsidRDefault="00DA782B" w:rsidP="00DA782B">
      <w:pPr>
        <w:spacing w:before="240" w:line="360" w:lineRule="auto"/>
        <w:ind w:left="5670"/>
        <w:rPr>
          <w:sz w:val="26"/>
          <w:szCs w:val="26"/>
        </w:rPr>
      </w:pPr>
      <w:r w:rsidRPr="00281018">
        <w:rPr>
          <w:sz w:val="26"/>
          <w:szCs w:val="26"/>
        </w:rPr>
        <w:t xml:space="preserve">от </w:t>
      </w:r>
    </w:p>
    <w:p w:rsidR="00DA782B" w:rsidRPr="00281018" w:rsidRDefault="00DA782B" w:rsidP="00DA782B">
      <w:pPr>
        <w:ind w:left="5670"/>
        <w:rPr>
          <w:sz w:val="26"/>
          <w:szCs w:val="26"/>
        </w:rPr>
      </w:pPr>
      <w:r w:rsidRPr="00281018">
        <w:rPr>
          <w:sz w:val="26"/>
          <w:szCs w:val="26"/>
        </w:rPr>
        <w:t xml:space="preserve">№ 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>«Приложение № 1</w:t>
      </w:r>
      <w:r>
        <w:rPr>
          <w:rFonts w:eastAsia="SimSun"/>
          <w:sz w:val="26"/>
          <w:szCs w:val="26"/>
        </w:rPr>
        <w:t>9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>к приказу Фонда пенсионного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>и социального страхования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>Российской Федерации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 xml:space="preserve">от 31 мая 2023 г. </w:t>
      </w:r>
    </w:p>
    <w:p w:rsidR="00DA782B" w:rsidRPr="00281018" w:rsidRDefault="00DA782B" w:rsidP="00DA782B">
      <w:pPr>
        <w:ind w:left="5670"/>
        <w:rPr>
          <w:rFonts w:eastAsia="SimSun"/>
          <w:sz w:val="26"/>
          <w:szCs w:val="26"/>
        </w:rPr>
      </w:pPr>
      <w:r w:rsidRPr="00281018">
        <w:rPr>
          <w:rFonts w:eastAsia="SimSun"/>
          <w:sz w:val="26"/>
          <w:szCs w:val="26"/>
        </w:rPr>
        <w:t>№ 933</w:t>
      </w:r>
    </w:p>
    <w:p w:rsidR="00DA782B" w:rsidRDefault="00DA782B" w:rsidP="00DA782B">
      <w:pPr>
        <w:ind w:left="7938"/>
        <w:jc w:val="center"/>
        <w:rPr>
          <w:rFonts w:eastAsia="SimSun"/>
          <w:sz w:val="22"/>
          <w:szCs w:val="22"/>
        </w:rPr>
      </w:pPr>
    </w:p>
    <w:p w:rsidR="00DA782B" w:rsidRDefault="00DA782B" w:rsidP="00DA782B">
      <w:pPr>
        <w:ind w:left="7938"/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DA782B" w:rsidRDefault="00DA782B" w:rsidP="00DA782B">
      <w:pPr>
        <w:spacing w:after="120"/>
        <w:ind w:left="6663"/>
        <w:jc w:val="center"/>
        <w:rPr>
          <w:sz w:val="18"/>
          <w:szCs w:val="18"/>
        </w:rPr>
      </w:pPr>
    </w:p>
    <w:p w:rsidR="00DA782B" w:rsidRDefault="00DA782B" w:rsidP="00DA782B">
      <w:pPr>
        <w:tabs>
          <w:tab w:val="left" w:pos="2127"/>
        </w:tabs>
        <w:spacing w:after="120"/>
        <w:ind w:right="5812"/>
        <w:rPr>
          <w:rFonts w:eastAsia="SimSun"/>
        </w:rPr>
      </w:pPr>
      <w:r>
        <w:rPr>
          <w:rFonts w:eastAsia="SimSun"/>
        </w:rPr>
        <w:t xml:space="preserve">Место штампа </w:t>
      </w:r>
      <w:r w:rsidRPr="008D0F67">
        <w:rPr>
          <w:rFonts w:eastAsia="SimSun"/>
        </w:rPr>
        <w:t>территориального</w:t>
      </w:r>
      <w:r>
        <w:rPr>
          <w:rFonts w:eastAsia="SimSun"/>
        </w:rPr>
        <w:t xml:space="preserve"> </w:t>
      </w:r>
      <w:r w:rsidRPr="008D0F67">
        <w:rPr>
          <w:rFonts w:eastAsia="SimSun"/>
        </w:rPr>
        <w:t xml:space="preserve">органа </w:t>
      </w:r>
      <w:r w:rsidRPr="00CF1600">
        <w:rPr>
          <w:rFonts w:eastAsia="SimSun"/>
        </w:rPr>
        <w:t xml:space="preserve">Фонда пенсионного и социального страхования Российской Федерации </w:t>
      </w:r>
    </w:p>
    <w:p w:rsidR="00DA782B" w:rsidRDefault="00DA782B" w:rsidP="00DA782B">
      <w:pPr>
        <w:tabs>
          <w:tab w:val="left" w:pos="2127"/>
        </w:tabs>
        <w:spacing w:after="240"/>
        <w:ind w:right="5810"/>
        <w:rPr>
          <w:rFonts w:eastAsia="SimSun"/>
        </w:rPr>
      </w:pPr>
    </w:p>
    <w:p w:rsidR="00DA782B" w:rsidRPr="004648B8" w:rsidRDefault="00DA782B" w:rsidP="00DA782B">
      <w:pPr>
        <w:ind w:right="-2"/>
        <w:jc w:val="center"/>
        <w:rPr>
          <w:sz w:val="26"/>
          <w:szCs w:val="26"/>
        </w:rPr>
      </w:pPr>
      <w:r w:rsidRPr="00C64DCF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 w:rsidRPr="004648B8">
        <w:rPr>
          <w:sz w:val="26"/>
          <w:szCs w:val="26"/>
        </w:rPr>
        <w:t xml:space="preserve">о несоответствии сведений об основном виде экономической деятельности </w:t>
      </w:r>
    </w:p>
    <w:p w:rsidR="00DA782B" w:rsidRPr="004648B8" w:rsidRDefault="00DA782B" w:rsidP="00DA782B">
      <w:pPr>
        <w:ind w:right="-2"/>
        <w:jc w:val="center"/>
        <w:rPr>
          <w:sz w:val="26"/>
          <w:szCs w:val="26"/>
        </w:rPr>
      </w:pPr>
      <w:r w:rsidRPr="004648B8">
        <w:rPr>
          <w:sz w:val="26"/>
          <w:szCs w:val="26"/>
        </w:rPr>
        <w:t>по Общероссийскому классификатору видов экономической деятельности</w:t>
      </w:r>
    </w:p>
    <w:p w:rsidR="00DA782B" w:rsidRPr="004648B8" w:rsidRDefault="00DA782B" w:rsidP="00DA782B">
      <w:pPr>
        <w:ind w:right="-2"/>
        <w:jc w:val="center"/>
        <w:rPr>
          <w:sz w:val="26"/>
          <w:szCs w:val="26"/>
        </w:rPr>
      </w:pPr>
      <w:r w:rsidRPr="004648B8">
        <w:rPr>
          <w:sz w:val="26"/>
          <w:szCs w:val="26"/>
        </w:rPr>
        <w:t>страхователя, содержащихся в едином государственном реестре</w:t>
      </w:r>
    </w:p>
    <w:p w:rsidR="00DA782B" w:rsidRPr="004648B8" w:rsidRDefault="00DA782B" w:rsidP="00DA782B">
      <w:pPr>
        <w:ind w:right="-2"/>
        <w:jc w:val="center"/>
        <w:rPr>
          <w:sz w:val="26"/>
          <w:szCs w:val="26"/>
        </w:rPr>
      </w:pPr>
      <w:r w:rsidRPr="004648B8">
        <w:rPr>
          <w:sz w:val="26"/>
          <w:szCs w:val="26"/>
        </w:rPr>
        <w:t>юридических лиц или едином государственном реестре индивидуальных</w:t>
      </w:r>
    </w:p>
    <w:p w:rsidR="00DA782B" w:rsidRPr="004648B8" w:rsidRDefault="00DA782B" w:rsidP="00DA782B">
      <w:pPr>
        <w:ind w:right="-2"/>
        <w:jc w:val="center"/>
        <w:rPr>
          <w:sz w:val="26"/>
          <w:szCs w:val="26"/>
        </w:rPr>
      </w:pPr>
      <w:r w:rsidRPr="004648B8">
        <w:rPr>
          <w:sz w:val="26"/>
          <w:szCs w:val="26"/>
        </w:rPr>
        <w:t>предпринимателей, фактически осуществляемому страхователем</w:t>
      </w:r>
    </w:p>
    <w:p w:rsidR="00DA782B" w:rsidRDefault="00DA782B" w:rsidP="00DA782B">
      <w:pPr>
        <w:ind w:right="-2"/>
        <w:jc w:val="center"/>
        <w:rPr>
          <w:sz w:val="26"/>
          <w:szCs w:val="26"/>
        </w:rPr>
      </w:pPr>
      <w:r w:rsidRPr="004648B8">
        <w:rPr>
          <w:sz w:val="26"/>
          <w:szCs w:val="26"/>
        </w:rPr>
        <w:t>основному виду экономической деятельности</w:t>
      </w:r>
    </w:p>
    <w:p w:rsidR="00DA782B" w:rsidRPr="00C64DCF" w:rsidRDefault="00DA782B" w:rsidP="00DA782B">
      <w:pPr>
        <w:ind w:right="-2"/>
        <w:jc w:val="center"/>
        <w:rPr>
          <w:sz w:val="26"/>
          <w:szCs w:val="26"/>
        </w:rPr>
      </w:pPr>
    </w:p>
    <w:tbl>
      <w:tblPr>
        <w:tblW w:w="98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2166"/>
        <w:gridCol w:w="6229"/>
        <w:gridCol w:w="1083"/>
      </w:tblGrid>
      <w:tr w:rsidR="00DA782B" w:rsidRPr="000029CF" w:rsidTr="00E656B0">
        <w:trPr>
          <w:trHeight w:val="2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от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0029CF" w:rsidRDefault="00DA782B" w:rsidP="00E656B0">
            <w:pPr>
              <w:ind w:right="85"/>
              <w:jc w:val="right"/>
              <w:rPr>
                <w:rFonts w:eastAsia="SimSun"/>
                <w:sz w:val="22"/>
                <w:szCs w:val="22"/>
              </w:rPr>
            </w:pPr>
            <w:r w:rsidRPr="000029CF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0029C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8D0F67" w:rsidTr="00E656B0">
        <w:trPr>
          <w:trHeight w:val="234"/>
        </w:trPr>
        <w:tc>
          <w:tcPr>
            <w:tcW w:w="324" w:type="dxa"/>
          </w:tcPr>
          <w:p w:rsidR="00DA782B" w:rsidRPr="008D0F67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66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6229" w:type="dxa"/>
          </w:tcPr>
          <w:p w:rsidR="00DA782B" w:rsidRPr="008D0F67" w:rsidRDefault="00DA782B" w:rsidP="00E656B0">
            <w:pPr>
              <w:ind w:right="85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3" w:type="dxa"/>
          </w:tcPr>
          <w:p w:rsidR="00DA782B" w:rsidRPr="008D0F67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Pr="009E060C" w:rsidRDefault="00DA782B" w:rsidP="00DA782B">
      <w:pPr>
        <w:jc w:val="center"/>
        <w:rPr>
          <w:sz w:val="22"/>
          <w:szCs w:val="22"/>
        </w:rPr>
      </w:pPr>
    </w:p>
    <w:p w:rsidR="00DA782B" w:rsidRPr="007A6AA8" w:rsidRDefault="00DA782B" w:rsidP="00DA782B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7A6AA8">
        <w:rPr>
          <w:sz w:val="18"/>
          <w:szCs w:val="18"/>
        </w:rPr>
        <w:t xml:space="preserve">(должность </w:t>
      </w:r>
      <w:r>
        <w:rPr>
          <w:sz w:val="18"/>
          <w:szCs w:val="18"/>
        </w:rPr>
        <w:t>уполномоченного должностного лица</w:t>
      </w:r>
      <w:r w:rsidRPr="007A6AA8">
        <w:rPr>
          <w:sz w:val="18"/>
          <w:szCs w:val="18"/>
        </w:rPr>
        <w:t xml:space="preserve"> территориального органа </w:t>
      </w:r>
      <w:r w:rsidRPr="00CF1600">
        <w:rPr>
          <w:sz w:val="18"/>
          <w:szCs w:val="18"/>
        </w:rPr>
        <w:t>Фонда пенсионного и социального страхования Российской Федерации</w:t>
      </w:r>
      <w:r>
        <w:rPr>
          <w:sz w:val="18"/>
          <w:szCs w:val="18"/>
        </w:rPr>
        <w:t xml:space="preserve"> (далее </w:t>
      </w:r>
      <w:r>
        <w:rPr>
          <w:sz w:val="18"/>
          <w:szCs w:val="18"/>
        </w:rPr>
        <w:sym w:font="Symbol" w:char="F02D"/>
      </w:r>
      <w:r>
        <w:rPr>
          <w:sz w:val="18"/>
          <w:szCs w:val="18"/>
        </w:rPr>
        <w:t xml:space="preserve"> территориальный орган Фонда</w:t>
      </w:r>
      <w:r w:rsidRPr="007A6AA8">
        <w:rPr>
          <w:sz w:val="18"/>
          <w:szCs w:val="18"/>
        </w:rPr>
        <w:t>)</w:t>
      </w:r>
    </w:p>
    <w:p w:rsidR="00DA782B" w:rsidRPr="009E060C" w:rsidRDefault="00DA782B" w:rsidP="00DA782B">
      <w:pPr>
        <w:jc w:val="center"/>
        <w:rPr>
          <w:sz w:val="22"/>
          <w:szCs w:val="22"/>
        </w:rPr>
      </w:pPr>
    </w:p>
    <w:p w:rsidR="00DA782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7A6AA8">
        <w:rPr>
          <w:sz w:val="18"/>
          <w:szCs w:val="18"/>
        </w:rPr>
        <w:t xml:space="preserve">(наименование территориального органа </w:t>
      </w:r>
      <w:r w:rsidRPr="00CF1600">
        <w:rPr>
          <w:sz w:val="18"/>
          <w:szCs w:val="18"/>
        </w:rPr>
        <w:t>Фонда</w:t>
      </w:r>
      <w:r w:rsidRPr="007A6AA8">
        <w:rPr>
          <w:sz w:val="18"/>
          <w:szCs w:val="18"/>
        </w:rPr>
        <w:t>)</w:t>
      </w:r>
    </w:p>
    <w:p w:rsidR="00DA782B" w:rsidRPr="008F568E" w:rsidRDefault="00DA782B" w:rsidP="00DA782B">
      <w:pPr>
        <w:pBdr>
          <w:top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DA782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</w:p>
    <w:p w:rsidR="00DA782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tbl>
      <w:tblPr>
        <w:tblW w:w="94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2484"/>
        <w:gridCol w:w="1267"/>
        <w:gridCol w:w="2070"/>
        <w:gridCol w:w="386"/>
        <w:gridCol w:w="1707"/>
      </w:tblGrid>
      <w:tr w:rsidR="00DA782B" w:rsidRPr="0034498F" w:rsidTr="00E656B0">
        <w:trPr>
          <w:trHeight w:val="184"/>
        </w:trPr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рассмотрев акт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проверки от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34498F" w:rsidRDefault="00DA782B" w:rsidP="00E656B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34498F" w:rsidRDefault="00DA782B" w:rsidP="00E656B0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A782B" w:rsidRPr="00226B35" w:rsidTr="00E656B0">
        <w:trPr>
          <w:trHeight w:val="286"/>
        </w:trPr>
        <w:tc>
          <w:tcPr>
            <w:tcW w:w="1544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(выездной/камеральной)</w:t>
            </w:r>
          </w:p>
        </w:tc>
        <w:tc>
          <w:tcPr>
            <w:tcW w:w="1267" w:type="dxa"/>
          </w:tcPr>
          <w:p w:rsidR="00DA782B" w:rsidRPr="00226B35" w:rsidRDefault="00DA782B" w:rsidP="00E656B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70" w:type="dxa"/>
          </w:tcPr>
          <w:p w:rsidR="00DA782B" w:rsidRDefault="00DA782B" w:rsidP="00E65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  <w:p w:rsidR="00DA782B" w:rsidRPr="00226B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7" w:type="dxa"/>
          </w:tcPr>
          <w:p w:rsidR="00DA782B" w:rsidRPr="00226B35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A782B" w:rsidRPr="00EE209B" w:rsidRDefault="00DA782B" w:rsidP="00DA782B">
      <w:pPr>
        <w:jc w:val="both"/>
        <w:rPr>
          <w:sz w:val="22"/>
          <w:szCs w:val="22"/>
        </w:rPr>
      </w:pPr>
      <w:r w:rsidRPr="002E1A0A">
        <w:rPr>
          <w:sz w:val="22"/>
          <w:szCs w:val="22"/>
        </w:rPr>
        <w:t>правильности исчисления, своевременности и полноты уплаты (перечисления) страховых взно</w:t>
      </w:r>
      <w:r>
        <w:rPr>
          <w:sz w:val="22"/>
          <w:szCs w:val="22"/>
        </w:rPr>
        <w:t>сов страхователем, соответствия</w:t>
      </w:r>
      <w:r w:rsidRPr="002E1A0A">
        <w:rPr>
          <w:sz w:val="22"/>
          <w:szCs w:val="22"/>
        </w:rPr>
        <w:t xml:space="preserve"> </w:t>
      </w:r>
      <w:r w:rsidRPr="008F280A">
        <w:rPr>
          <w:sz w:val="22"/>
          <w:szCs w:val="22"/>
        </w:rPr>
        <w:t>фактически осуществляемого страхователем (за исключением страхователей, применяющ</w:t>
      </w:r>
      <w:r>
        <w:rPr>
          <w:sz w:val="22"/>
          <w:szCs w:val="22"/>
        </w:rPr>
        <w:t>их специальный налоговый режим «</w:t>
      </w:r>
      <w:r w:rsidRPr="008F280A">
        <w:rPr>
          <w:sz w:val="22"/>
          <w:szCs w:val="22"/>
        </w:rPr>
        <w:t>Автоматизированная упр</w:t>
      </w:r>
      <w:r>
        <w:rPr>
          <w:sz w:val="22"/>
          <w:szCs w:val="22"/>
        </w:rPr>
        <w:t>ощенная система налогообложения»</w:t>
      </w:r>
      <w:r w:rsidRPr="008F280A">
        <w:rPr>
          <w:sz w:val="22"/>
          <w:szCs w:val="22"/>
        </w:rPr>
        <w:t xml:space="preserve">) основного вида экономической деятельности сведениям о кодах </w:t>
      </w:r>
      <w:r>
        <w:rPr>
          <w:sz w:val="22"/>
          <w:szCs w:val="22"/>
        </w:rPr>
        <w:br/>
      </w:r>
      <w:r w:rsidRPr="008F280A">
        <w:rPr>
          <w:sz w:val="22"/>
          <w:szCs w:val="22"/>
        </w:rPr>
        <w:t xml:space="preserve">по Общероссийскому классификатору видов экономической деятельности основного вида экономической деятельности, содержащимся в </w:t>
      </w:r>
      <w:r>
        <w:rPr>
          <w:sz w:val="22"/>
          <w:szCs w:val="22"/>
        </w:rPr>
        <w:t>Е</w:t>
      </w:r>
      <w:r w:rsidRPr="008F280A">
        <w:rPr>
          <w:sz w:val="22"/>
          <w:szCs w:val="22"/>
        </w:rPr>
        <w:t xml:space="preserve">дином государственном реестре юридических лиц или </w:t>
      </w:r>
      <w:r>
        <w:rPr>
          <w:sz w:val="22"/>
          <w:szCs w:val="22"/>
        </w:rPr>
        <w:t>Е</w:t>
      </w:r>
      <w:r w:rsidRPr="008F280A">
        <w:rPr>
          <w:sz w:val="22"/>
          <w:szCs w:val="22"/>
        </w:rPr>
        <w:t>дином государственном реестре индивидуальных предпринимателей</w:t>
      </w:r>
      <w:r>
        <w:rPr>
          <w:sz w:val="22"/>
          <w:szCs w:val="22"/>
        </w:rPr>
        <w:t>,</w:t>
      </w:r>
    </w:p>
    <w:p w:rsidR="00DA782B" w:rsidRPr="00EE209B" w:rsidRDefault="00DA782B" w:rsidP="00DA782B">
      <w:pPr>
        <w:rPr>
          <w:sz w:val="22"/>
          <w:szCs w:val="22"/>
        </w:rPr>
      </w:pPr>
    </w:p>
    <w:p w:rsidR="00DA782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E209B">
        <w:rPr>
          <w:sz w:val="18"/>
          <w:szCs w:val="18"/>
        </w:rPr>
        <w:t xml:space="preserve">(полное и сокращенное (при наличии) наименование организации (обособленного подразделения), </w:t>
      </w:r>
      <w:r>
        <w:rPr>
          <w:sz w:val="18"/>
          <w:szCs w:val="18"/>
        </w:rPr>
        <w:br/>
      </w:r>
      <w:r w:rsidRPr="00EE209B">
        <w:rPr>
          <w:sz w:val="18"/>
          <w:szCs w:val="18"/>
        </w:rPr>
        <w:t>фамилия, имя, отчество (при наличии) индивидуального предпринимателя, физического лица)</w:t>
      </w:r>
    </w:p>
    <w:p w:rsidR="00DA782B" w:rsidRPr="00715BD1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p w:rsidR="00DA782B" w:rsidRPr="001D1795" w:rsidRDefault="00DA782B" w:rsidP="00DA782B">
      <w:pPr>
        <w:rPr>
          <w:sz w:val="2"/>
          <w:szCs w:val="2"/>
        </w:rPr>
      </w:pPr>
    </w:p>
    <w:tbl>
      <w:tblPr>
        <w:tblW w:w="974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4"/>
        <w:gridCol w:w="3803"/>
        <w:gridCol w:w="107"/>
      </w:tblGrid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в территориальном органе Фонда</w:t>
            </w:r>
          </w:p>
        </w:tc>
        <w:tc>
          <w:tcPr>
            <w:tcW w:w="3803" w:type="dxa"/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код территориального органа Фонда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DA782B" w:rsidTr="00E656B0">
        <w:tc>
          <w:tcPr>
            <w:tcW w:w="5834" w:type="dxa"/>
            <w:vAlign w:val="bottom"/>
            <w:hideMark/>
          </w:tcPr>
          <w:p w:rsidR="00DA782B" w:rsidRDefault="00DA782B" w:rsidP="00E656B0">
            <w:pPr>
              <w:spacing w:line="252" w:lineRule="auto"/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нахождения организации (обособленного подразделения) / адрес постоянного места жительства индивидуального предпринимателя, физического лица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Default="00DA782B" w:rsidP="00E656B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07" w:type="dxa"/>
            <w:vAlign w:val="bottom"/>
            <w:hideMark/>
          </w:tcPr>
          <w:p w:rsidR="00DA782B" w:rsidRDefault="00DA782B" w:rsidP="00E656B0">
            <w:pPr>
              <w:rPr>
                <w:sz w:val="22"/>
                <w:szCs w:val="22"/>
              </w:rPr>
            </w:pPr>
          </w:p>
        </w:tc>
      </w:tr>
    </w:tbl>
    <w:p w:rsidR="00DA782B" w:rsidRPr="00762106" w:rsidRDefault="00DA782B" w:rsidP="00DA782B">
      <w:pPr>
        <w:widowControl w:val="0"/>
        <w:jc w:val="both"/>
        <w:rPr>
          <w:sz w:val="16"/>
          <w:szCs w:val="16"/>
        </w:rPr>
      </w:pP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>за период с _______________ по _______________,</w:t>
      </w:r>
    </w:p>
    <w:p w:rsidR="00DA782B" w:rsidRPr="00EE209B" w:rsidRDefault="00DA782B" w:rsidP="00DA782B">
      <w:pPr>
        <w:widowControl w:val="0"/>
        <w:jc w:val="both"/>
        <w:rPr>
          <w:sz w:val="18"/>
          <w:szCs w:val="18"/>
        </w:rPr>
      </w:pPr>
      <w:r w:rsidRPr="00EE209B">
        <w:rPr>
          <w:sz w:val="18"/>
          <w:szCs w:val="18"/>
        </w:rPr>
        <w:t xml:space="preserve">                                       (дата)                                  (дата)</w:t>
      </w:r>
    </w:p>
    <w:p w:rsidR="00DA782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 xml:space="preserve">иные сведения и документы и другие материалы проверки, имеющиеся у территориального органа </w:t>
      </w:r>
      <w:r>
        <w:rPr>
          <w:sz w:val="22"/>
          <w:szCs w:val="22"/>
        </w:rPr>
        <w:t>Фонда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 xml:space="preserve"> ____________________________________________________________________________________</w:t>
      </w:r>
      <w:r>
        <w:rPr>
          <w:sz w:val="22"/>
          <w:szCs w:val="22"/>
        </w:rPr>
        <w:t xml:space="preserve">___ </w:t>
      </w:r>
      <w:r w:rsidRPr="00EE209B">
        <w:rPr>
          <w:sz w:val="22"/>
          <w:szCs w:val="22"/>
        </w:rPr>
        <w:t>,</w:t>
      </w:r>
    </w:p>
    <w:p w:rsidR="00DA782B" w:rsidRPr="00EE209B" w:rsidRDefault="00DA782B" w:rsidP="00DA782B">
      <w:pPr>
        <w:widowControl w:val="0"/>
        <w:jc w:val="center"/>
        <w:rPr>
          <w:sz w:val="18"/>
          <w:szCs w:val="18"/>
        </w:rPr>
      </w:pPr>
      <w:r w:rsidRPr="00EE209B">
        <w:rPr>
          <w:sz w:val="18"/>
          <w:szCs w:val="18"/>
        </w:rPr>
        <w:t xml:space="preserve">(указываются </w:t>
      </w:r>
      <w:r>
        <w:rPr>
          <w:sz w:val="18"/>
          <w:szCs w:val="18"/>
        </w:rPr>
        <w:t xml:space="preserve">конкретные сведения и документы, а также </w:t>
      </w:r>
      <w:r w:rsidRPr="00EE209B">
        <w:rPr>
          <w:sz w:val="18"/>
          <w:szCs w:val="18"/>
        </w:rPr>
        <w:t>другие материалы)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 xml:space="preserve">а также </w:t>
      </w:r>
      <w:r>
        <w:rPr>
          <w:sz w:val="22"/>
          <w:szCs w:val="22"/>
        </w:rPr>
        <w:t>___</w:t>
      </w:r>
      <w:r w:rsidRPr="00EE209B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 xml:space="preserve">_____ </w:t>
      </w:r>
      <w:r w:rsidRPr="00EE209B">
        <w:rPr>
          <w:sz w:val="22"/>
          <w:szCs w:val="22"/>
        </w:rPr>
        <w:t>,</w:t>
      </w:r>
    </w:p>
    <w:p w:rsidR="00DA782B" w:rsidRPr="00EE209B" w:rsidRDefault="00DA782B" w:rsidP="00DA782B">
      <w:pPr>
        <w:widowControl w:val="0"/>
        <w:jc w:val="center"/>
        <w:rPr>
          <w:sz w:val="18"/>
          <w:szCs w:val="18"/>
        </w:rPr>
      </w:pPr>
      <w:r w:rsidRPr="00EE209B">
        <w:rPr>
          <w:sz w:val="18"/>
          <w:szCs w:val="18"/>
        </w:rPr>
        <w:t xml:space="preserve">(указываются письменные возражения страхователя, в отношении которого проводилась проверка </w:t>
      </w:r>
      <w:r>
        <w:rPr>
          <w:sz w:val="18"/>
          <w:szCs w:val="18"/>
        </w:rPr>
        <w:br/>
      </w:r>
      <w:r w:rsidRPr="00EE209B">
        <w:rPr>
          <w:sz w:val="18"/>
          <w:szCs w:val="18"/>
        </w:rPr>
        <w:t>(его уполномоченного представителя)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</w:t>
      </w:r>
      <w:r w:rsidRPr="00EE209B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  <w:r w:rsidRPr="00EE209B">
        <w:rPr>
          <w:sz w:val="22"/>
          <w:szCs w:val="22"/>
        </w:rPr>
        <w:t>;</w:t>
      </w:r>
    </w:p>
    <w:p w:rsidR="00DA782B" w:rsidRDefault="00DA782B" w:rsidP="00DA782B">
      <w:pPr>
        <w:widowControl w:val="0"/>
        <w:jc w:val="center"/>
        <w:rPr>
          <w:sz w:val="18"/>
          <w:szCs w:val="18"/>
        </w:rPr>
      </w:pPr>
      <w:r w:rsidRPr="00EE209B">
        <w:rPr>
          <w:sz w:val="18"/>
          <w:szCs w:val="18"/>
        </w:rPr>
        <w:t xml:space="preserve">(фамилия, имя, отчество (при наличии), должность </w:t>
      </w:r>
      <w:r>
        <w:rPr>
          <w:sz w:val="18"/>
          <w:szCs w:val="18"/>
        </w:rPr>
        <w:t>(</w:t>
      </w:r>
      <w:r w:rsidRPr="00EE209B">
        <w:rPr>
          <w:sz w:val="18"/>
          <w:szCs w:val="18"/>
        </w:rPr>
        <w:t>при необходимости)</w:t>
      </w:r>
    </w:p>
    <w:p w:rsidR="00DA782B" w:rsidRPr="00EE209B" w:rsidRDefault="00DA782B" w:rsidP="00DA782B">
      <w:pPr>
        <w:widowControl w:val="0"/>
        <w:jc w:val="center"/>
        <w:rPr>
          <w:sz w:val="18"/>
          <w:szCs w:val="18"/>
        </w:rPr>
      </w:pP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л</w:t>
      </w:r>
      <w:r w:rsidRPr="00EE209B">
        <w:rPr>
          <w:sz w:val="22"/>
          <w:szCs w:val="22"/>
        </w:rPr>
        <w:t>ицо, в отношении которого проводилась проверка</w:t>
      </w:r>
      <w:r>
        <w:rPr>
          <w:sz w:val="22"/>
          <w:szCs w:val="22"/>
        </w:rPr>
        <w:t xml:space="preserve"> </w:t>
      </w:r>
      <w:r w:rsidRPr="00EE209B">
        <w:rPr>
          <w:sz w:val="22"/>
          <w:szCs w:val="22"/>
        </w:rPr>
        <w:t xml:space="preserve">(его уполномоченный представитель), надлежащим   образом о времени и месте рассмотрения материалов проверки извещено, что подтверждается 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</w:t>
      </w:r>
      <w:r w:rsidRPr="00EE209B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</w:t>
      </w:r>
      <w:r w:rsidRPr="00EE209B">
        <w:rPr>
          <w:sz w:val="22"/>
          <w:szCs w:val="22"/>
        </w:rPr>
        <w:t>,</w:t>
      </w:r>
    </w:p>
    <w:p w:rsidR="00DA782B" w:rsidRDefault="00DA782B" w:rsidP="00DA782B">
      <w:pPr>
        <w:widowControl w:val="0"/>
        <w:jc w:val="center"/>
        <w:rPr>
          <w:sz w:val="18"/>
          <w:szCs w:val="18"/>
        </w:rPr>
      </w:pPr>
      <w:r w:rsidRPr="00EE209B">
        <w:rPr>
          <w:sz w:val="18"/>
          <w:szCs w:val="18"/>
        </w:rPr>
        <w:t>(указывается подтверждающий документ)</w:t>
      </w:r>
    </w:p>
    <w:p w:rsidR="00DA782B" w:rsidRPr="00EE209B" w:rsidRDefault="00DA782B" w:rsidP="00DA782B">
      <w:pPr>
        <w:widowControl w:val="0"/>
        <w:jc w:val="center"/>
        <w:rPr>
          <w:sz w:val="18"/>
          <w:szCs w:val="18"/>
        </w:rPr>
      </w:pP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>на рассмотрение материалов проверки не явилось, в связи с чем _____________________________</w:t>
      </w:r>
      <w:r>
        <w:rPr>
          <w:sz w:val="22"/>
          <w:szCs w:val="22"/>
        </w:rPr>
        <w:t>____</w:t>
      </w:r>
    </w:p>
    <w:p w:rsidR="00DA782B" w:rsidRPr="00EE209B" w:rsidRDefault="00DA782B" w:rsidP="00DA782B">
      <w:pPr>
        <w:widowControl w:val="0"/>
        <w:jc w:val="both"/>
        <w:rPr>
          <w:sz w:val="22"/>
          <w:szCs w:val="22"/>
        </w:rPr>
      </w:pPr>
      <w:r w:rsidRPr="00EE209B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___.</w:t>
      </w:r>
    </w:p>
    <w:p w:rsidR="00DA782B" w:rsidRDefault="00DA782B" w:rsidP="00DA782B">
      <w:pPr>
        <w:jc w:val="center"/>
        <w:rPr>
          <w:sz w:val="18"/>
          <w:szCs w:val="18"/>
        </w:rPr>
      </w:pPr>
      <w:r w:rsidRPr="00EE209B">
        <w:rPr>
          <w:sz w:val="18"/>
          <w:szCs w:val="18"/>
        </w:rPr>
        <w:t>(принято решение о рассмотрении материалов проверки в отсутствие лица</w:t>
      </w:r>
      <w:r>
        <w:rPr>
          <w:sz w:val="18"/>
          <w:szCs w:val="18"/>
        </w:rPr>
        <w:t xml:space="preserve"> </w:t>
      </w:r>
      <w:r w:rsidRPr="00EE209B">
        <w:rPr>
          <w:sz w:val="18"/>
          <w:szCs w:val="18"/>
        </w:rPr>
        <w:t xml:space="preserve">(его уполномоченного представителя), </w:t>
      </w:r>
      <w:r>
        <w:rPr>
          <w:sz w:val="18"/>
          <w:szCs w:val="18"/>
        </w:rPr>
        <w:br/>
      </w:r>
      <w:r w:rsidRPr="00EE209B">
        <w:rPr>
          <w:sz w:val="18"/>
          <w:szCs w:val="18"/>
        </w:rPr>
        <w:t>в отношени</w:t>
      </w:r>
      <w:r>
        <w:rPr>
          <w:sz w:val="18"/>
          <w:szCs w:val="18"/>
        </w:rPr>
        <w:t>и которого проводилась проверка)</w:t>
      </w:r>
    </w:p>
    <w:p w:rsidR="00DA782B" w:rsidRPr="003B1C6A" w:rsidRDefault="00DA782B" w:rsidP="00DA782B">
      <w:pPr>
        <w:jc w:val="center"/>
        <w:rPr>
          <w:sz w:val="18"/>
          <w:szCs w:val="18"/>
        </w:rPr>
      </w:pPr>
    </w:p>
    <w:p w:rsidR="00DA782B" w:rsidRDefault="00DA782B" w:rsidP="00DA782B">
      <w:pPr>
        <w:ind w:firstLine="709"/>
        <w:jc w:val="both"/>
        <w:rPr>
          <w:sz w:val="22"/>
          <w:szCs w:val="22"/>
        </w:rPr>
      </w:pPr>
      <w:r w:rsidRPr="006E4086">
        <w:rPr>
          <w:sz w:val="22"/>
          <w:szCs w:val="22"/>
        </w:rPr>
        <w:t>Руководствуясь статьей 26</w:t>
      </w:r>
      <w:r w:rsidRPr="00B46603">
        <w:rPr>
          <w:sz w:val="22"/>
          <w:szCs w:val="22"/>
          <w:vertAlign w:val="superscript"/>
        </w:rPr>
        <w:t>20</w:t>
      </w:r>
      <w:r w:rsidRPr="006E4086">
        <w:rPr>
          <w:sz w:val="22"/>
          <w:szCs w:val="22"/>
        </w:rPr>
        <w:t xml:space="preserve"> Федерального закона от 24 июля 1998 г. </w:t>
      </w:r>
      <w:r>
        <w:rPr>
          <w:sz w:val="22"/>
          <w:szCs w:val="22"/>
        </w:rPr>
        <w:t>№</w:t>
      </w:r>
      <w:r w:rsidRPr="006E4086">
        <w:rPr>
          <w:sz w:val="22"/>
          <w:szCs w:val="22"/>
        </w:rPr>
        <w:t xml:space="preserve"> 125-ФЗ </w:t>
      </w:r>
      <w:r>
        <w:rPr>
          <w:sz w:val="22"/>
          <w:szCs w:val="22"/>
        </w:rPr>
        <w:br/>
        <w:t>«</w:t>
      </w:r>
      <w:r w:rsidRPr="006E4086">
        <w:rPr>
          <w:sz w:val="22"/>
          <w:szCs w:val="22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z w:val="22"/>
          <w:szCs w:val="22"/>
        </w:rPr>
        <w:t>»</w:t>
      </w:r>
      <w:r w:rsidRPr="006E4086">
        <w:rPr>
          <w:sz w:val="22"/>
          <w:szCs w:val="22"/>
        </w:rPr>
        <w:t xml:space="preserve"> (далее </w:t>
      </w:r>
      <w:r>
        <w:rPr>
          <w:sz w:val="22"/>
          <w:szCs w:val="22"/>
        </w:rPr>
        <w:sym w:font="Symbol" w:char="F02D"/>
      </w:r>
      <w:r w:rsidRPr="006E4086">
        <w:rPr>
          <w:sz w:val="22"/>
          <w:szCs w:val="22"/>
        </w:rPr>
        <w:t xml:space="preserve"> Федеральный закон от 24 июля 1998 г. </w:t>
      </w:r>
      <w:r>
        <w:rPr>
          <w:sz w:val="22"/>
          <w:szCs w:val="22"/>
        </w:rPr>
        <w:t>№</w:t>
      </w:r>
      <w:r w:rsidRPr="006E4086">
        <w:rPr>
          <w:sz w:val="22"/>
          <w:szCs w:val="22"/>
        </w:rPr>
        <w:t xml:space="preserve"> 125-ФЗ</w:t>
      </w:r>
      <w:r>
        <w:rPr>
          <w:sz w:val="22"/>
          <w:szCs w:val="22"/>
        </w:rPr>
        <w:t>),</w:t>
      </w:r>
    </w:p>
    <w:p w:rsidR="00DA782B" w:rsidRPr="006E4086" w:rsidRDefault="00DA782B" w:rsidP="00DA782B">
      <w:pPr>
        <w:ind w:firstLine="709"/>
        <w:jc w:val="both"/>
        <w:rPr>
          <w:sz w:val="22"/>
          <w:szCs w:val="22"/>
        </w:rPr>
      </w:pPr>
    </w:p>
    <w:p w:rsidR="00DA782B" w:rsidRPr="004B4F75" w:rsidRDefault="00DA782B" w:rsidP="00DA782B">
      <w:pPr>
        <w:widowControl w:val="0"/>
        <w:spacing w:before="200" w:after="360"/>
        <w:jc w:val="center"/>
        <w:rPr>
          <w:b/>
          <w:sz w:val="22"/>
          <w:szCs w:val="22"/>
        </w:rPr>
      </w:pPr>
      <w:r w:rsidRPr="009565FD">
        <w:rPr>
          <w:b/>
          <w:sz w:val="22"/>
          <w:szCs w:val="22"/>
        </w:rPr>
        <w:t>РЕШИЛ:</w:t>
      </w:r>
    </w:p>
    <w:p w:rsidR="00DA782B" w:rsidRDefault="00DA782B" w:rsidP="00DA782B">
      <w:pPr>
        <w:jc w:val="both"/>
        <w:rPr>
          <w:sz w:val="22"/>
          <w:szCs w:val="22"/>
        </w:rPr>
      </w:pPr>
      <w:r>
        <w:rPr>
          <w:sz w:val="22"/>
          <w:szCs w:val="22"/>
        </w:rPr>
        <w:t>изменить</w:t>
      </w:r>
      <w:r w:rsidRPr="009565FD">
        <w:t xml:space="preserve"> </w:t>
      </w:r>
      <w:r>
        <w:rPr>
          <w:sz w:val="22"/>
          <w:szCs w:val="22"/>
        </w:rPr>
        <w:t>сведения</w:t>
      </w:r>
      <w:r w:rsidRPr="002E1A0A">
        <w:rPr>
          <w:sz w:val="22"/>
          <w:szCs w:val="22"/>
        </w:rPr>
        <w:t xml:space="preserve"> об основном виде экономической деятельности страхователя</w:t>
      </w:r>
      <w:r>
        <w:rPr>
          <w:sz w:val="22"/>
          <w:szCs w:val="22"/>
        </w:rPr>
        <w:t xml:space="preserve"> (далее – ОВЭД) ________________________________________________________________________________________</w:t>
      </w:r>
    </w:p>
    <w:p w:rsidR="00DA782B" w:rsidRPr="00762106" w:rsidRDefault="00DA782B" w:rsidP="00DA782B">
      <w:pPr>
        <w:spacing w:after="240"/>
        <w:jc w:val="center"/>
        <w:rPr>
          <w:spacing w:val="-4"/>
          <w:sz w:val="18"/>
          <w:szCs w:val="18"/>
        </w:rPr>
      </w:pPr>
      <w:r w:rsidRPr="00762106">
        <w:rPr>
          <w:spacing w:val="-4"/>
          <w:sz w:val="18"/>
          <w:szCs w:val="18"/>
        </w:rPr>
        <w:t>(полное наименование организации, фамилия, имя, отчество (при наличии) индивидуального предпринимателя, физического лица)</w:t>
      </w: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"/>
        <w:gridCol w:w="4041"/>
        <w:gridCol w:w="1042"/>
        <w:gridCol w:w="3511"/>
        <w:gridCol w:w="1042"/>
      </w:tblGrid>
      <w:tr w:rsidR="00DA782B" w:rsidRPr="006957AB" w:rsidTr="00E656B0">
        <w:trPr>
          <w:cantSplit/>
          <w:trHeight w:val="1833"/>
        </w:trPr>
        <w:tc>
          <w:tcPr>
            <w:tcW w:w="0" w:type="auto"/>
            <w:vAlign w:val="center"/>
          </w:tcPr>
          <w:p w:rsidR="00DA782B" w:rsidRPr="00776FD3" w:rsidRDefault="00DA782B" w:rsidP="00E656B0">
            <w:pPr>
              <w:jc w:val="center"/>
              <w:rPr>
                <w:sz w:val="18"/>
                <w:szCs w:val="18"/>
              </w:rPr>
            </w:pPr>
            <w:r w:rsidRPr="00776FD3">
              <w:rPr>
                <w:sz w:val="18"/>
                <w:szCs w:val="18"/>
              </w:rPr>
              <w:t>Год</w:t>
            </w:r>
          </w:p>
        </w:tc>
        <w:tc>
          <w:tcPr>
            <w:tcW w:w="0" w:type="auto"/>
            <w:vAlign w:val="center"/>
          </w:tcPr>
          <w:p w:rsidR="00DA782B" w:rsidRPr="00776FD3" w:rsidRDefault="00DA782B" w:rsidP="00E656B0">
            <w:pPr>
              <w:jc w:val="center"/>
              <w:rPr>
                <w:sz w:val="18"/>
                <w:szCs w:val="18"/>
              </w:rPr>
            </w:pPr>
            <w:r w:rsidRPr="00776FD3">
              <w:rPr>
                <w:sz w:val="18"/>
                <w:szCs w:val="18"/>
              </w:rPr>
              <w:t xml:space="preserve">Сведения о коде по Общероссийскому классификатору видов экономической деятельности </w:t>
            </w:r>
            <w:r>
              <w:rPr>
                <w:sz w:val="18"/>
                <w:szCs w:val="18"/>
              </w:rPr>
              <w:t>ОВЭД</w:t>
            </w:r>
            <w:r w:rsidRPr="00776FD3">
              <w:rPr>
                <w:sz w:val="18"/>
                <w:szCs w:val="18"/>
              </w:rPr>
              <w:t>, заявленн</w:t>
            </w:r>
            <w:r>
              <w:rPr>
                <w:sz w:val="18"/>
                <w:szCs w:val="18"/>
              </w:rPr>
              <w:t>ом</w:t>
            </w:r>
            <w:r w:rsidRPr="00776FD3">
              <w:rPr>
                <w:sz w:val="18"/>
                <w:szCs w:val="18"/>
              </w:rPr>
              <w:t xml:space="preserve"> страхователем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2D"/>
            </w:r>
            <w:r>
              <w:rPr>
                <w:sz w:val="18"/>
                <w:szCs w:val="18"/>
              </w:rPr>
              <w:t xml:space="preserve"> </w:t>
            </w:r>
            <w:r w:rsidRPr="00776FD3">
              <w:rPr>
                <w:sz w:val="18"/>
                <w:szCs w:val="18"/>
              </w:rPr>
              <w:t xml:space="preserve">юридическим лицом, по месту нахождения обособленного подразделения или содержащиеся </w:t>
            </w:r>
            <w:r>
              <w:rPr>
                <w:sz w:val="18"/>
                <w:szCs w:val="18"/>
              </w:rPr>
              <w:br/>
            </w:r>
            <w:r w:rsidRPr="00776FD3">
              <w:rPr>
                <w:sz w:val="18"/>
                <w:szCs w:val="18"/>
              </w:rPr>
              <w:t>в Едином государственном реестр</w:t>
            </w:r>
            <w:r>
              <w:rPr>
                <w:sz w:val="18"/>
                <w:szCs w:val="18"/>
              </w:rPr>
              <w:t>е</w:t>
            </w:r>
            <w:r w:rsidRPr="00776FD3">
              <w:rPr>
                <w:sz w:val="18"/>
                <w:szCs w:val="18"/>
              </w:rPr>
              <w:t xml:space="preserve"> юридических лиц и Едином государственном реестр</w:t>
            </w:r>
            <w:r>
              <w:rPr>
                <w:sz w:val="18"/>
                <w:szCs w:val="18"/>
              </w:rPr>
              <w:t>е</w:t>
            </w:r>
            <w:r w:rsidRPr="00776FD3">
              <w:rPr>
                <w:sz w:val="18"/>
                <w:szCs w:val="18"/>
              </w:rPr>
              <w:t xml:space="preserve"> индивидуальных предпринимателей</w:t>
            </w:r>
          </w:p>
        </w:tc>
        <w:tc>
          <w:tcPr>
            <w:tcW w:w="0" w:type="auto"/>
            <w:vAlign w:val="center"/>
          </w:tcPr>
          <w:p w:rsidR="00DA782B" w:rsidRPr="00776FD3" w:rsidRDefault="00DA782B" w:rsidP="00E656B0">
            <w:pPr>
              <w:jc w:val="center"/>
              <w:rPr>
                <w:sz w:val="18"/>
                <w:szCs w:val="18"/>
              </w:rPr>
            </w:pPr>
            <w:r w:rsidRPr="00776FD3">
              <w:rPr>
                <w:sz w:val="18"/>
                <w:szCs w:val="18"/>
              </w:rPr>
              <w:t>Процентная доля</w:t>
            </w:r>
          </w:p>
        </w:tc>
        <w:tc>
          <w:tcPr>
            <w:tcW w:w="0" w:type="auto"/>
            <w:vAlign w:val="center"/>
          </w:tcPr>
          <w:p w:rsidR="00DA782B" w:rsidRPr="00776FD3" w:rsidRDefault="00DA782B" w:rsidP="00E656B0">
            <w:pPr>
              <w:jc w:val="center"/>
              <w:rPr>
                <w:sz w:val="18"/>
                <w:szCs w:val="18"/>
              </w:rPr>
            </w:pPr>
            <w:r w:rsidRPr="00776FD3">
              <w:rPr>
                <w:sz w:val="18"/>
                <w:szCs w:val="18"/>
              </w:rPr>
              <w:t xml:space="preserve">  Сведения о коде по Общероссийскому классификатору видов экономической деятельности </w:t>
            </w:r>
            <w:r>
              <w:rPr>
                <w:sz w:val="18"/>
                <w:szCs w:val="18"/>
              </w:rPr>
              <w:t>ОВЭД</w:t>
            </w:r>
            <w:r w:rsidRPr="00776FD3">
              <w:rPr>
                <w:sz w:val="18"/>
                <w:szCs w:val="18"/>
              </w:rPr>
              <w:t xml:space="preserve"> страхователя, установленно</w:t>
            </w:r>
            <w:r>
              <w:rPr>
                <w:sz w:val="18"/>
                <w:szCs w:val="18"/>
              </w:rPr>
              <w:t xml:space="preserve">м </w:t>
            </w:r>
            <w:r w:rsidRPr="00776FD3">
              <w:rPr>
                <w:sz w:val="18"/>
                <w:szCs w:val="18"/>
              </w:rPr>
              <w:t xml:space="preserve">в результате камеральной или выездной проверки, </w:t>
            </w:r>
            <w:r>
              <w:rPr>
                <w:sz w:val="18"/>
                <w:szCs w:val="18"/>
              </w:rPr>
              <w:br/>
            </w:r>
            <w:r w:rsidRPr="00776FD3">
              <w:rPr>
                <w:sz w:val="18"/>
                <w:szCs w:val="18"/>
              </w:rPr>
              <w:t>с указанием его процентной доли, определенной в порядке, установленном Правительством Российской Федерации</w:t>
            </w:r>
            <w:r w:rsidRPr="00776FD3" w:rsidDel="00776F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A782B" w:rsidRPr="00776FD3" w:rsidRDefault="00DA782B" w:rsidP="00E656B0">
            <w:pPr>
              <w:jc w:val="center"/>
              <w:rPr>
                <w:sz w:val="18"/>
                <w:szCs w:val="18"/>
              </w:rPr>
            </w:pPr>
            <w:r w:rsidRPr="00776FD3">
              <w:rPr>
                <w:sz w:val="18"/>
                <w:szCs w:val="18"/>
              </w:rPr>
              <w:t>Процентная доля</w:t>
            </w:r>
          </w:p>
        </w:tc>
      </w:tr>
      <w:tr w:rsidR="00DA782B" w:rsidRPr="004C4435" w:rsidTr="00E656B0">
        <w:trPr>
          <w:cantSplit/>
          <w:trHeight w:val="324"/>
        </w:trPr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4C4435" w:rsidTr="00E656B0">
        <w:trPr>
          <w:cantSplit/>
          <w:trHeight w:val="273"/>
        </w:trPr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  <w:tr w:rsidR="00DA782B" w:rsidRPr="004C4435" w:rsidTr="00E656B0">
        <w:trPr>
          <w:cantSplit/>
          <w:trHeight w:val="278"/>
        </w:trPr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A782B" w:rsidRPr="004C4435" w:rsidRDefault="00DA782B" w:rsidP="00E656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82B" w:rsidRPr="004C4435" w:rsidRDefault="00DA782B" w:rsidP="00DA782B">
      <w:pPr>
        <w:pBdr>
          <w:top w:val="single" w:sz="4" w:space="1" w:color="000000"/>
        </w:pBdr>
        <w:jc w:val="center"/>
        <w:rPr>
          <w:sz w:val="18"/>
          <w:szCs w:val="18"/>
        </w:rPr>
      </w:pPr>
    </w:p>
    <w:p w:rsidR="00DA782B" w:rsidRDefault="00DA782B" w:rsidP="00DA782B">
      <w:pPr>
        <w:ind w:firstLine="709"/>
        <w:jc w:val="both"/>
        <w:rPr>
          <w:sz w:val="22"/>
          <w:szCs w:val="22"/>
        </w:rPr>
      </w:pPr>
      <w:r w:rsidRPr="002A315F">
        <w:rPr>
          <w:sz w:val="22"/>
          <w:szCs w:val="22"/>
        </w:rPr>
        <w:t>Настоящее решение может быть обжаловано в порядке, установленном статьей 26</w:t>
      </w:r>
      <w:r w:rsidRPr="002A315F">
        <w:rPr>
          <w:sz w:val="22"/>
          <w:szCs w:val="22"/>
          <w:vertAlign w:val="superscript"/>
        </w:rPr>
        <w:t>21</w:t>
      </w:r>
      <w:r w:rsidRPr="002A315F">
        <w:rPr>
          <w:sz w:val="22"/>
          <w:szCs w:val="22"/>
        </w:rPr>
        <w:t xml:space="preserve"> Федерального закона </w:t>
      </w:r>
      <w:r w:rsidRPr="006E4086">
        <w:rPr>
          <w:sz w:val="22"/>
          <w:szCs w:val="22"/>
        </w:rPr>
        <w:t xml:space="preserve">от 24 июля 1998 г. </w:t>
      </w:r>
      <w:r>
        <w:rPr>
          <w:sz w:val="22"/>
          <w:szCs w:val="22"/>
        </w:rPr>
        <w:t>№</w:t>
      </w:r>
      <w:r w:rsidRPr="006E4086">
        <w:rPr>
          <w:sz w:val="22"/>
          <w:szCs w:val="22"/>
        </w:rPr>
        <w:t xml:space="preserve"> 125-ФЗ</w:t>
      </w:r>
      <w:r w:rsidRPr="002A315F">
        <w:rPr>
          <w:sz w:val="22"/>
          <w:szCs w:val="22"/>
        </w:rPr>
        <w:t>.</w:t>
      </w:r>
    </w:p>
    <w:p w:rsidR="00DA782B" w:rsidRDefault="00DA782B" w:rsidP="00DA782B">
      <w:pPr>
        <w:ind w:firstLine="709"/>
        <w:jc w:val="both"/>
        <w:rPr>
          <w:sz w:val="22"/>
          <w:szCs w:val="22"/>
        </w:rPr>
      </w:pPr>
    </w:p>
    <w:p w:rsidR="00DA782B" w:rsidRDefault="00DA782B" w:rsidP="00DA782B">
      <w:pPr>
        <w:ind w:firstLine="709"/>
        <w:jc w:val="both"/>
        <w:rPr>
          <w:sz w:val="22"/>
          <w:szCs w:val="22"/>
        </w:rPr>
      </w:pPr>
    </w:p>
    <w:p w:rsidR="00DA782B" w:rsidRPr="005C6600" w:rsidRDefault="00DA782B" w:rsidP="00DA782B">
      <w:pPr>
        <w:ind w:firstLine="709"/>
        <w:jc w:val="both"/>
        <w:rPr>
          <w:sz w:val="24"/>
          <w:szCs w:val="24"/>
        </w:rPr>
      </w:pPr>
    </w:p>
    <w:p w:rsidR="00DA782B" w:rsidRDefault="00DA782B" w:rsidP="00DA782B">
      <w:pPr>
        <w:ind w:firstLine="709"/>
        <w:rPr>
          <w:sz w:val="22"/>
          <w:szCs w:val="22"/>
        </w:rPr>
      </w:pPr>
      <w:r w:rsidRPr="002F3D5E">
        <w:rPr>
          <w:sz w:val="22"/>
          <w:szCs w:val="22"/>
        </w:rPr>
        <w:t>Жалоба может быть подана в письменной форме</w:t>
      </w:r>
      <w:r>
        <w:rPr>
          <w:sz w:val="22"/>
          <w:szCs w:val="22"/>
        </w:rPr>
        <w:t xml:space="preserve"> или </w:t>
      </w:r>
      <w:r w:rsidRPr="002F3D5E">
        <w:rPr>
          <w:sz w:val="22"/>
          <w:szCs w:val="22"/>
        </w:rPr>
        <w:t>в форме электронного документа</w:t>
      </w:r>
      <w:r>
        <w:rPr>
          <w:sz w:val="22"/>
          <w:szCs w:val="22"/>
        </w:rPr>
        <w:t xml:space="preserve"> </w:t>
      </w:r>
    </w:p>
    <w:p w:rsidR="00DA782B" w:rsidRDefault="00DA782B" w:rsidP="00DA782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в________________________________________________________________________________________.</w:t>
      </w:r>
    </w:p>
    <w:p w:rsidR="00DA782B" w:rsidRPr="00D037EF" w:rsidRDefault="00DA782B" w:rsidP="00DA782B">
      <w:pPr>
        <w:jc w:val="center"/>
        <w:rPr>
          <w:sz w:val="18"/>
          <w:szCs w:val="18"/>
        </w:rPr>
      </w:pPr>
      <w:r w:rsidRPr="00D037EF">
        <w:rPr>
          <w:sz w:val="18"/>
          <w:szCs w:val="18"/>
        </w:rPr>
        <w:t>(наименование вышестоящего органа Фонда</w:t>
      </w:r>
      <w:r>
        <w:rPr>
          <w:sz w:val="18"/>
          <w:szCs w:val="18"/>
        </w:rPr>
        <w:t xml:space="preserve"> </w:t>
      </w:r>
      <w:r w:rsidRPr="00625036">
        <w:rPr>
          <w:sz w:val="18"/>
          <w:szCs w:val="18"/>
        </w:rPr>
        <w:t>пенсионного и социального страхования Российской Федерации</w:t>
      </w:r>
      <w:r w:rsidRPr="00D037EF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037EF">
        <w:rPr>
          <w:sz w:val="18"/>
          <w:szCs w:val="18"/>
        </w:rPr>
        <w:t>и его местонахождение)</w:t>
      </w:r>
    </w:p>
    <w:p w:rsidR="00DA782B" w:rsidRPr="00D037EF" w:rsidRDefault="00DA782B" w:rsidP="00DA782B">
      <w:pPr>
        <w:tabs>
          <w:tab w:val="right" w:pos="9779"/>
        </w:tabs>
        <w:rPr>
          <w:sz w:val="22"/>
          <w:szCs w:val="22"/>
        </w:rPr>
      </w:pPr>
    </w:p>
    <w:p w:rsidR="00DA782B" w:rsidRPr="00D037EF" w:rsidRDefault="00DA782B" w:rsidP="00DA78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037EF">
        <w:rPr>
          <w:sz w:val="18"/>
          <w:szCs w:val="18"/>
        </w:rPr>
        <w:t>(наименование территориального органа Фонда)</w:t>
      </w:r>
    </w:p>
    <w:tbl>
      <w:tblPr>
        <w:tblW w:w="97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5"/>
        <w:gridCol w:w="261"/>
        <w:gridCol w:w="1839"/>
        <w:gridCol w:w="261"/>
        <w:gridCol w:w="261"/>
        <w:gridCol w:w="2925"/>
      </w:tblGrid>
      <w:tr w:rsidR="00DA782B" w:rsidRPr="00D037EF" w:rsidTr="00E656B0">
        <w:trPr>
          <w:trHeight w:val="320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vAlign w:val="bottom"/>
          </w:tcPr>
          <w:p w:rsidR="00DA782B" w:rsidRPr="00D037EF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</w:tcPr>
          <w:p w:rsidR="00DA782B" w:rsidRPr="00D037EF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61" w:type="dxa"/>
            <w:vAlign w:val="bottom"/>
          </w:tcPr>
          <w:p w:rsidR="00DA782B" w:rsidRPr="00D037EF" w:rsidRDefault="00DA782B" w:rsidP="00E656B0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A782B" w:rsidRPr="00D037EF" w:rsidTr="00E656B0">
        <w:trPr>
          <w:trHeight w:val="520"/>
        </w:trPr>
        <w:tc>
          <w:tcPr>
            <w:tcW w:w="4205" w:type="dxa"/>
            <w:hideMark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D037EF">
              <w:rPr>
                <w:sz w:val="18"/>
                <w:szCs w:val="18"/>
              </w:rPr>
              <w:t xml:space="preserve">(должность </w:t>
            </w:r>
            <w:r>
              <w:rPr>
                <w:sz w:val="18"/>
                <w:szCs w:val="18"/>
              </w:rPr>
              <w:t>уполномоченного должностного лица</w:t>
            </w:r>
            <w:r w:rsidRPr="00D037EF">
              <w:rPr>
                <w:sz w:val="18"/>
                <w:szCs w:val="18"/>
              </w:rPr>
              <w:t xml:space="preserve"> территориального органа Фонда)</w:t>
            </w:r>
          </w:p>
        </w:tc>
        <w:tc>
          <w:tcPr>
            <w:tcW w:w="261" w:type="dxa"/>
          </w:tcPr>
          <w:p w:rsidR="00DA782B" w:rsidRPr="00D037EF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D037EF">
              <w:rPr>
                <w:sz w:val="18"/>
                <w:szCs w:val="18"/>
              </w:rPr>
              <w:t>(подпись)</w:t>
            </w:r>
          </w:p>
        </w:tc>
        <w:tc>
          <w:tcPr>
            <w:tcW w:w="261" w:type="dxa"/>
          </w:tcPr>
          <w:p w:rsidR="00DA782B" w:rsidRPr="00D037EF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DA782B" w:rsidRPr="00D037EF" w:rsidRDefault="00DA782B" w:rsidP="00E656B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925" w:type="dxa"/>
            <w:hideMark/>
          </w:tcPr>
          <w:p w:rsidR="00DA782B" w:rsidRPr="00D037EF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D037EF">
              <w:rPr>
                <w:sz w:val="18"/>
                <w:szCs w:val="18"/>
              </w:rPr>
              <w:t>(фамилия, имя, отчество (при наличии)</w:t>
            </w:r>
          </w:p>
          <w:p w:rsidR="00DA782B" w:rsidRPr="00D037EF" w:rsidRDefault="00DA782B" w:rsidP="00E656B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DA782B" w:rsidRDefault="00DA782B" w:rsidP="00DA782B">
      <w:pPr>
        <w:tabs>
          <w:tab w:val="left" w:pos="2977"/>
          <w:tab w:val="left" w:pos="6946"/>
        </w:tabs>
        <w:ind w:right="6377"/>
      </w:pPr>
      <w:r>
        <w:t>Место печати</w:t>
      </w:r>
      <w:r>
        <w:br/>
      </w:r>
      <w:r w:rsidRPr="00BC5088">
        <w:t>территориального</w:t>
      </w:r>
      <w:r>
        <w:t xml:space="preserve"> </w:t>
      </w:r>
      <w:r w:rsidRPr="00BC5088">
        <w:t xml:space="preserve">органа </w:t>
      </w:r>
      <w:r>
        <w:t>Фонда</w:t>
      </w:r>
    </w:p>
    <w:p w:rsidR="00DA782B" w:rsidRDefault="00DA782B" w:rsidP="00DA782B"/>
    <w:p w:rsidR="00DA782B" w:rsidRPr="00BC5088" w:rsidRDefault="00DA782B" w:rsidP="00DA782B"/>
    <w:p w:rsidR="00DA782B" w:rsidRDefault="00DA782B" w:rsidP="00DA782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6E4086">
        <w:rPr>
          <w:sz w:val="22"/>
          <w:szCs w:val="22"/>
        </w:rPr>
        <w:t>ешени</w:t>
      </w:r>
      <w:r>
        <w:rPr>
          <w:sz w:val="22"/>
          <w:szCs w:val="22"/>
        </w:rPr>
        <w:t>е</w:t>
      </w:r>
      <w:r w:rsidRPr="006E4086">
        <w:rPr>
          <w:sz w:val="22"/>
          <w:szCs w:val="22"/>
        </w:rPr>
        <w:t xml:space="preserve"> </w:t>
      </w:r>
      <w:r w:rsidRPr="00B23CF3">
        <w:rPr>
          <w:sz w:val="22"/>
          <w:szCs w:val="22"/>
        </w:rPr>
        <w:t xml:space="preserve">о несоответствии сведений об основном </w:t>
      </w:r>
      <w:r>
        <w:rPr>
          <w:sz w:val="22"/>
          <w:szCs w:val="22"/>
        </w:rPr>
        <w:t xml:space="preserve">виде экономической деятельности </w:t>
      </w:r>
      <w:r>
        <w:rPr>
          <w:sz w:val="22"/>
          <w:szCs w:val="22"/>
        </w:rPr>
        <w:br/>
      </w:r>
      <w:r w:rsidRPr="00B23CF3">
        <w:rPr>
          <w:sz w:val="22"/>
          <w:szCs w:val="22"/>
        </w:rPr>
        <w:t>по Общероссийскому классификатору видов экономической деятельности</w:t>
      </w:r>
      <w:r>
        <w:rPr>
          <w:sz w:val="22"/>
          <w:szCs w:val="22"/>
        </w:rPr>
        <w:t xml:space="preserve"> </w:t>
      </w:r>
      <w:r w:rsidRPr="00B23CF3">
        <w:rPr>
          <w:sz w:val="22"/>
          <w:szCs w:val="22"/>
        </w:rPr>
        <w:t>страхователя, содержащихся в едином государственном реестре</w:t>
      </w:r>
      <w:r>
        <w:rPr>
          <w:sz w:val="22"/>
          <w:szCs w:val="22"/>
        </w:rPr>
        <w:t xml:space="preserve"> </w:t>
      </w:r>
      <w:r w:rsidRPr="00B23CF3">
        <w:rPr>
          <w:sz w:val="22"/>
          <w:szCs w:val="22"/>
        </w:rPr>
        <w:t>юридических лиц или едином государственном реестре индивидуальных</w:t>
      </w:r>
      <w:r>
        <w:rPr>
          <w:sz w:val="22"/>
          <w:szCs w:val="22"/>
        </w:rPr>
        <w:t xml:space="preserve"> </w:t>
      </w:r>
      <w:r w:rsidRPr="00B23CF3">
        <w:rPr>
          <w:sz w:val="22"/>
          <w:szCs w:val="22"/>
        </w:rPr>
        <w:t>предпринимателей, фактически осуществляемому страхователем</w:t>
      </w:r>
      <w:r>
        <w:rPr>
          <w:sz w:val="22"/>
          <w:szCs w:val="22"/>
        </w:rPr>
        <w:t xml:space="preserve"> </w:t>
      </w:r>
      <w:r w:rsidRPr="00B23CF3">
        <w:rPr>
          <w:sz w:val="22"/>
          <w:szCs w:val="22"/>
        </w:rPr>
        <w:t>основному виду экономической деятельности</w:t>
      </w:r>
      <w:r w:rsidRPr="006E4086">
        <w:rPr>
          <w:sz w:val="22"/>
          <w:szCs w:val="22"/>
        </w:rPr>
        <w:t xml:space="preserve"> получил</w:t>
      </w:r>
    </w:p>
    <w:p w:rsidR="00DA782B" w:rsidRDefault="00DA782B" w:rsidP="00DA782B">
      <w:pPr>
        <w:rPr>
          <w:sz w:val="22"/>
          <w:szCs w:val="22"/>
        </w:rPr>
      </w:pPr>
    </w:p>
    <w:p w:rsidR="00DA782B" w:rsidRDefault="00DA782B" w:rsidP="00DA782B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34E0E">
        <w:rPr>
          <w:sz w:val="18"/>
          <w:szCs w:val="18"/>
        </w:rPr>
        <w:t xml:space="preserve">(должность, </w:t>
      </w:r>
      <w:r>
        <w:rPr>
          <w:sz w:val="18"/>
          <w:szCs w:val="18"/>
        </w:rPr>
        <w:t>фамилия, имя, отчество (при наличии</w:t>
      </w:r>
      <w:r w:rsidRPr="007A6AA8">
        <w:rPr>
          <w:sz w:val="18"/>
          <w:szCs w:val="18"/>
        </w:rPr>
        <w:t>)</w:t>
      </w:r>
      <w:r w:rsidRPr="00A34E0E">
        <w:rPr>
          <w:sz w:val="18"/>
          <w:szCs w:val="18"/>
        </w:rPr>
        <w:t xml:space="preserve"> руководителя организации (обособленного подразделения)</w:t>
      </w:r>
    </w:p>
    <w:p w:rsidR="00DA782B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34E0E">
        <w:rPr>
          <w:sz w:val="18"/>
          <w:szCs w:val="18"/>
        </w:rPr>
        <w:t xml:space="preserve">или </w:t>
      </w:r>
      <w:r>
        <w:rPr>
          <w:sz w:val="18"/>
          <w:szCs w:val="18"/>
        </w:rPr>
        <w:t>фамилия, имя, отчество (при наличии</w:t>
      </w:r>
      <w:r w:rsidRPr="007A6AA8">
        <w:rPr>
          <w:sz w:val="18"/>
          <w:szCs w:val="18"/>
        </w:rPr>
        <w:t>)</w:t>
      </w:r>
      <w:r w:rsidRPr="00A34E0E">
        <w:rPr>
          <w:sz w:val="18"/>
          <w:szCs w:val="18"/>
        </w:rPr>
        <w:t xml:space="preserve"> индивидуального предпринимателя, </w:t>
      </w:r>
      <w:r>
        <w:rPr>
          <w:sz w:val="18"/>
          <w:szCs w:val="18"/>
        </w:rPr>
        <w:br/>
      </w:r>
      <w:r w:rsidRPr="00A34E0E">
        <w:rPr>
          <w:sz w:val="18"/>
          <w:szCs w:val="18"/>
        </w:rPr>
        <w:t>физического лица (</w:t>
      </w:r>
      <w:r>
        <w:rPr>
          <w:sz w:val="18"/>
          <w:szCs w:val="18"/>
        </w:rPr>
        <w:t xml:space="preserve">законного или </w:t>
      </w:r>
      <w:r w:rsidRPr="00A34E0E">
        <w:rPr>
          <w:sz w:val="18"/>
          <w:szCs w:val="18"/>
        </w:rPr>
        <w:t>уполномоченн</w:t>
      </w:r>
      <w:r>
        <w:rPr>
          <w:sz w:val="18"/>
          <w:szCs w:val="18"/>
        </w:rPr>
        <w:t>ого представителя</w:t>
      </w:r>
      <w:r w:rsidRPr="00A34E0E">
        <w:rPr>
          <w:sz w:val="18"/>
          <w:szCs w:val="18"/>
        </w:rPr>
        <w:t>)</w:t>
      </w:r>
    </w:p>
    <w:p w:rsidR="00DA782B" w:rsidRPr="00A34E0E" w:rsidRDefault="00DA782B" w:rsidP="00DA782B">
      <w:pPr>
        <w:pBdr>
          <w:top w:val="single" w:sz="4" w:space="1" w:color="auto"/>
        </w:pBdr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9"/>
        <w:gridCol w:w="976"/>
        <w:gridCol w:w="2441"/>
      </w:tblGrid>
      <w:tr w:rsidR="00DA782B" w:rsidRPr="00A34E0E" w:rsidTr="00E656B0">
        <w:trPr>
          <w:trHeight w:val="291"/>
        </w:trPr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A34E0E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A34E0E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A34E0E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</w:tr>
      <w:tr w:rsidR="00DA782B" w:rsidRPr="00A34E0E" w:rsidTr="00E656B0">
        <w:trPr>
          <w:trHeight w:val="235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34E0E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34E0E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A34E0E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 w:rsidRPr="00A34E0E">
              <w:rPr>
                <w:rFonts w:eastAsia="SimSun"/>
                <w:sz w:val="18"/>
                <w:szCs w:val="18"/>
              </w:rPr>
              <w:t>(дата)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A782B" w:rsidRDefault="00DA782B" w:rsidP="00DA782B">
      <w:pPr>
        <w:ind w:firstLine="709"/>
        <w:rPr>
          <w:rFonts w:eastAsia="SimSun"/>
          <w:sz w:val="22"/>
          <w:szCs w:val="22"/>
        </w:rPr>
      </w:pPr>
    </w:p>
    <w:p w:rsidR="00DA782B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Направить настоящее</w:t>
      </w:r>
      <w:r w:rsidRPr="00C40092">
        <w:rPr>
          <w:rFonts w:eastAsia="SimSun"/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6E4086">
        <w:rPr>
          <w:sz w:val="22"/>
          <w:szCs w:val="22"/>
        </w:rPr>
        <w:t>ешени</w:t>
      </w:r>
      <w:r>
        <w:rPr>
          <w:sz w:val="22"/>
          <w:szCs w:val="22"/>
        </w:rPr>
        <w:t>е</w:t>
      </w:r>
      <w:r w:rsidRPr="006E4086">
        <w:rPr>
          <w:sz w:val="22"/>
          <w:szCs w:val="22"/>
        </w:rPr>
        <w:t xml:space="preserve"> </w:t>
      </w:r>
      <w:r w:rsidRPr="00C40092">
        <w:rPr>
          <w:rFonts w:eastAsia="SimSun"/>
          <w:sz w:val="22"/>
          <w:szCs w:val="22"/>
        </w:rPr>
        <w:t>по почте</w:t>
      </w:r>
      <w:r>
        <w:rPr>
          <w:rFonts w:eastAsia="SimSun"/>
          <w:sz w:val="22"/>
          <w:szCs w:val="22"/>
        </w:rPr>
        <w:t xml:space="preserve"> / передать в электронном виде по телекоммуникационным каналам связи (нужное подчеркнуть)</w:t>
      </w:r>
      <w:r w:rsidRPr="00C40092">
        <w:rPr>
          <w:rFonts w:eastAsia="SimSun"/>
          <w:sz w:val="22"/>
          <w:szCs w:val="22"/>
        </w:rPr>
        <w:t>.</w:t>
      </w:r>
    </w:p>
    <w:p w:rsidR="00DA782B" w:rsidRPr="00C40092" w:rsidRDefault="00DA782B" w:rsidP="00DA782B">
      <w:pPr>
        <w:ind w:firstLine="709"/>
        <w:jc w:val="both"/>
        <w:rPr>
          <w:rFonts w:eastAsia="SimSun"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907"/>
        <w:gridCol w:w="2552"/>
      </w:tblGrid>
      <w:tr w:rsidR="00DA782B" w:rsidRPr="00C40092" w:rsidTr="00E656B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C40092" w:rsidRDefault="00DA782B" w:rsidP="00E65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82B" w:rsidRPr="00C40092" w:rsidRDefault="00DA782B" w:rsidP="00E656B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82B" w:rsidRPr="00C40092" w:rsidRDefault="00DA782B" w:rsidP="00E65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</w:tr>
      <w:tr w:rsidR="00DA782B" w:rsidRPr="0077172A" w:rsidTr="00E656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77172A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</w:t>
            </w:r>
            <w:r w:rsidRPr="0077172A">
              <w:rPr>
                <w:rFonts w:eastAsia="SimSun"/>
                <w:sz w:val="18"/>
                <w:szCs w:val="18"/>
              </w:rPr>
              <w:t xml:space="preserve">(подпись лица, проводившего </w:t>
            </w:r>
            <w:r>
              <w:rPr>
                <w:sz w:val="18"/>
                <w:szCs w:val="18"/>
              </w:rPr>
              <w:t>выездную</w:t>
            </w:r>
            <w:r w:rsidRPr="0077172A">
              <w:rPr>
                <w:sz w:val="18"/>
                <w:szCs w:val="18"/>
              </w:rPr>
              <w:t xml:space="preserve"> </w:t>
            </w:r>
            <w:r w:rsidRPr="0077172A">
              <w:rPr>
                <w:rFonts w:eastAsia="SimSun"/>
                <w:sz w:val="18"/>
                <w:szCs w:val="18"/>
              </w:rPr>
              <w:t>проверку)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77172A" w:rsidRDefault="00DA782B" w:rsidP="00E656B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782B" w:rsidRPr="0077172A" w:rsidRDefault="00DA782B" w:rsidP="00E656B0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     </w:t>
            </w:r>
            <w:r w:rsidRPr="0077172A">
              <w:rPr>
                <w:rFonts w:eastAsia="SimSun"/>
                <w:sz w:val="18"/>
                <w:szCs w:val="18"/>
              </w:rPr>
              <w:t>(дата)</w:t>
            </w:r>
            <w:r w:rsidRPr="00DA782B">
              <w:rPr>
                <w:rFonts w:eastAsia="SimSun"/>
                <w:color w:val="000000"/>
                <w:sz w:val="28"/>
                <w:szCs w:val="28"/>
              </w:rPr>
              <w:t xml:space="preserve">».     </w:t>
            </w:r>
            <w:r w:rsidRPr="00DA782B">
              <w:rPr>
                <w:rFonts w:eastAsia="SimSun"/>
                <w:color w:val="000000"/>
                <w:sz w:val="18"/>
                <w:szCs w:val="18"/>
              </w:rPr>
              <w:t xml:space="preserve">                      </w:t>
            </w:r>
          </w:p>
        </w:tc>
      </w:tr>
    </w:tbl>
    <w:p w:rsidR="00DA782B" w:rsidRPr="00E75373" w:rsidRDefault="00DA782B" w:rsidP="00DA782B">
      <w:pPr>
        <w:tabs>
          <w:tab w:val="left" w:pos="3816"/>
        </w:tabs>
      </w:pPr>
    </w:p>
    <w:p w:rsidR="00DA782B" w:rsidRPr="00CF3356" w:rsidRDefault="00DA782B" w:rsidP="00CF3356">
      <w:pPr>
        <w:pStyle w:val="a3"/>
      </w:pPr>
    </w:p>
    <w:sectPr w:rsidR="00DA782B" w:rsidRPr="00CF3356" w:rsidSect="00FE7371">
      <w:headerReference w:type="even" r:id="rId15"/>
      <w:headerReference w:type="default" r:id="rId16"/>
      <w:pgSz w:w="11907" w:h="16840" w:code="9"/>
      <w:pgMar w:top="1134" w:right="567" w:bottom="1134" w:left="1418" w:header="737" w:footer="70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08" w:rsidRDefault="00974608">
      <w:r>
        <w:separator/>
      </w:r>
    </w:p>
  </w:endnote>
  <w:endnote w:type="continuationSeparator" w:id="0">
    <w:p w:rsidR="00974608" w:rsidRDefault="009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08" w:rsidRDefault="00974608">
      <w:r>
        <w:separator/>
      </w:r>
    </w:p>
  </w:footnote>
  <w:footnote w:type="continuationSeparator" w:id="0">
    <w:p w:rsidR="00974608" w:rsidRDefault="0097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7" w:name="Ispoln"/>
  <w:bookmarkEnd w:id="7"/>
  <w:p w:rsidR="00AD2FDD" w:rsidRDefault="00AD2F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FDD" w:rsidRDefault="00AD2F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DD" w:rsidRDefault="00AD2F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9D5">
      <w:rPr>
        <w:rStyle w:val="a5"/>
        <w:noProof/>
      </w:rPr>
      <w:t>2</w:t>
    </w:r>
    <w:r>
      <w:rPr>
        <w:rStyle w:val="a5"/>
      </w:rPr>
      <w:fldChar w:fldCharType="end"/>
    </w:r>
  </w:p>
  <w:p w:rsidR="00AD2FDD" w:rsidRDefault="00AD2FDD" w:rsidP="001A50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0C2"/>
    <w:multiLevelType w:val="multilevel"/>
    <w:tmpl w:val="043498E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94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2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4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1">
    <w:nsid w:val="3C444042"/>
    <w:multiLevelType w:val="multilevel"/>
    <w:tmpl w:val="E65A910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2">
    <w:nsid w:val="682941BF"/>
    <w:multiLevelType w:val="hybridMultilevel"/>
    <w:tmpl w:val="3612DF44"/>
    <w:lvl w:ilvl="0" w:tplc="4C386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476C09"/>
    <w:multiLevelType w:val="multilevel"/>
    <w:tmpl w:val="9F18F38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5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">
    <w:nsid w:val="71192BEC"/>
    <w:multiLevelType w:val="hybridMultilevel"/>
    <w:tmpl w:val="F94A1650"/>
    <w:lvl w:ilvl="0" w:tplc="9ADEA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009A6"/>
    <w:rsid w:val="00010356"/>
    <w:rsid w:val="000164AA"/>
    <w:rsid w:val="00016F12"/>
    <w:rsid w:val="00064E5F"/>
    <w:rsid w:val="00065907"/>
    <w:rsid w:val="00081D34"/>
    <w:rsid w:val="0008558F"/>
    <w:rsid w:val="000B4EE0"/>
    <w:rsid w:val="000B57CF"/>
    <w:rsid w:val="000B62AE"/>
    <w:rsid w:val="000B7007"/>
    <w:rsid w:val="00107075"/>
    <w:rsid w:val="0011174D"/>
    <w:rsid w:val="00112488"/>
    <w:rsid w:val="0011632D"/>
    <w:rsid w:val="00116FE1"/>
    <w:rsid w:val="001515C5"/>
    <w:rsid w:val="001613BE"/>
    <w:rsid w:val="001616C9"/>
    <w:rsid w:val="00167F41"/>
    <w:rsid w:val="001737CF"/>
    <w:rsid w:val="00182696"/>
    <w:rsid w:val="001922C3"/>
    <w:rsid w:val="001A5099"/>
    <w:rsid w:val="001B247B"/>
    <w:rsid w:val="001B2EB4"/>
    <w:rsid w:val="001D63DE"/>
    <w:rsid w:val="00206507"/>
    <w:rsid w:val="00212EAE"/>
    <w:rsid w:val="0021752A"/>
    <w:rsid w:val="00276692"/>
    <w:rsid w:val="00280CEE"/>
    <w:rsid w:val="00284FEB"/>
    <w:rsid w:val="00297E69"/>
    <w:rsid w:val="002B347E"/>
    <w:rsid w:val="002B4B62"/>
    <w:rsid w:val="002D18C1"/>
    <w:rsid w:val="002D4EB2"/>
    <w:rsid w:val="002E3D60"/>
    <w:rsid w:val="002E7F58"/>
    <w:rsid w:val="002F616E"/>
    <w:rsid w:val="0032359B"/>
    <w:rsid w:val="00334320"/>
    <w:rsid w:val="0033699E"/>
    <w:rsid w:val="00346EE2"/>
    <w:rsid w:val="00362C3B"/>
    <w:rsid w:val="00364487"/>
    <w:rsid w:val="003714FB"/>
    <w:rsid w:val="00383D84"/>
    <w:rsid w:val="00393DAA"/>
    <w:rsid w:val="003A30A3"/>
    <w:rsid w:val="003C6366"/>
    <w:rsid w:val="003D1D46"/>
    <w:rsid w:val="003D2C1B"/>
    <w:rsid w:val="003D5593"/>
    <w:rsid w:val="003D69CE"/>
    <w:rsid w:val="003F757B"/>
    <w:rsid w:val="00410630"/>
    <w:rsid w:val="00423297"/>
    <w:rsid w:val="00446CE2"/>
    <w:rsid w:val="00452BD9"/>
    <w:rsid w:val="004815BA"/>
    <w:rsid w:val="004A4FA8"/>
    <w:rsid w:val="004A5787"/>
    <w:rsid w:val="004B1465"/>
    <w:rsid w:val="004B2B94"/>
    <w:rsid w:val="004C7488"/>
    <w:rsid w:val="004D2FDB"/>
    <w:rsid w:val="004D61CE"/>
    <w:rsid w:val="004F3185"/>
    <w:rsid w:val="004F75C2"/>
    <w:rsid w:val="00504964"/>
    <w:rsid w:val="00513D2C"/>
    <w:rsid w:val="00514687"/>
    <w:rsid w:val="00522324"/>
    <w:rsid w:val="00527611"/>
    <w:rsid w:val="00530D72"/>
    <w:rsid w:val="00540548"/>
    <w:rsid w:val="005527F8"/>
    <w:rsid w:val="00556D15"/>
    <w:rsid w:val="005619F0"/>
    <w:rsid w:val="00564702"/>
    <w:rsid w:val="005717E0"/>
    <w:rsid w:val="00576A36"/>
    <w:rsid w:val="005770C7"/>
    <w:rsid w:val="005903DD"/>
    <w:rsid w:val="005943A8"/>
    <w:rsid w:val="005A5280"/>
    <w:rsid w:val="005C3966"/>
    <w:rsid w:val="005F08D7"/>
    <w:rsid w:val="005F3777"/>
    <w:rsid w:val="005F53BC"/>
    <w:rsid w:val="00602091"/>
    <w:rsid w:val="0060218C"/>
    <w:rsid w:val="00602B73"/>
    <w:rsid w:val="0063204B"/>
    <w:rsid w:val="0065402D"/>
    <w:rsid w:val="00676D00"/>
    <w:rsid w:val="00685DB3"/>
    <w:rsid w:val="00697B97"/>
    <w:rsid w:val="006B5F7A"/>
    <w:rsid w:val="006C3C14"/>
    <w:rsid w:val="006E095E"/>
    <w:rsid w:val="006E1400"/>
    <w:rsid w:val="006E6D45"/>
    <w:rsid w:val="006F5793"/>
    <w:rsid w:val="00706EBB"/>
    <w:rsid w:val="007119ED"/>
    <w:rsid w:val="00711D66"/>
    <w:rsid w:val="00731D0E"/>
    <w:rsid w:val="00741F50"/>
    <w:rsid w:val="00751107"/>
    <w:rsid w:val="0075121D"/>
    <w:rsid w:val="00753410"/>
    <w:rsid w:val="00756F36"/>
    <w:rsid w:val="00757767"/>
    <w:rsid w:val="00764A60"/>
    <w:rsid w:val="007A2856"/>
    <w:rsid w:val="007B0D20"/>
    <w:rsid w:val="007B0D39"/>
    <w:rsid w:val="007D284A"/>
    <w:rsid w:val="007D314F"/>
    <w:rsid w:val="007F1667"/>
    <w:rsid w:val="00803E54"/>
    <w:rsid w:val="00832F15"/>
    <w:rsid w:val="00843E43"/>
    <w:rsid w:val="008462B7"/>
    <w:rsid w:val="00851424"/>
    <w:rsid w:val="008715A4"/>
    <w:rsid w:val="00872EEC"/>
    <w:rsid w:val="00881836"/>
    <w:rsid w:val="008B171E"/>
    <w:rsid w:val="008C00B2"/>
    <w:rsid w:val="008C2961"/>
    <w:rsid w:val="008C4F28"/>
    <w:rsid w:val="008D2914"/>
    <w:rsid w:val="008E3C89"/>
    <w:rsid w:val="008F3CBB"/>
    <w:rsid w:val="00907A2E"/>
    <w:rsid w:val="00907E05"/>
    <w:rsid w:val="0093528A"/>
    <w:rsid w:val="00974608"/>
    <w:rsid w:val="00977971"/>
    <w:rsid w:val="0098242D"/>
    <w:rsid w:val="00987873"/>
    <w:rsid w:val="009D5685"/>
    <w:rsid w:val="009E6E27"/>
    <w:rsid w:val="00A22E62"/>
    <w:rsid w:val="00A279DF"/>
    <w:rsid w:val="00A444A2"/>
    <w:rsid w:val="00A45E97"/>
    <w:rsid w:val="00A60D30"/>
    <w:rsid w:val="00A72D3C"/>
    <w:rsid w:val="00A819EA"/>
    <w:rsid w:val="00AA388F"/>
    <w:rsid w:val="00AD032A"/>
    <w:rsid w:val="00AD2FDD"/>
    <w:rsid w:val="00AE4AB3"/>
    <w:rsid w:val="00B036DB"/>
    <w:rsid w:val="00B105C6"/>
    <w:rsid w:val="00B11B98"/>
    <w:rsid w:val="00B5066A"/>
    <w:rsid w:val="00B509B7"/>
    <w:rsid w:val="00B67479"/>
    <w:rsid w:val="00B7292B"/>
    <w:rsid w:val="00B7390D"/>
    <w:rsid w:val="00B77500"/>
    <w:rsid w:val="00BA142C"/>
    <w:rsid w:val="00BB4F1E"/>
    <w:rsid w:val="00BF6831"/>
    <w:rsid w:val="00C0646E"/>
    <w:rsid w:val="00C46D0F"/>
    <w:rsid w:val="00C601C2"/>
    <w:rsid w:val="00C81475"/>
    <w:rsid w:val="00C81A10"/>
    <w:rsid w:val="00C860B9"/>
    <w:rsid w:val="00C869B8"/>
    <w:rsid w:val="00C86EAB"/>
    <w:rsid w:val="00C900EA"/>
    <w:rsid w:val="00C96058"/>
    <w:rsid w:val="00CC0180"/>
    <w:rsid w:val="00CE214A"/>
    <w:rsid w:val="00CE235D"/>
    <w:rsid w:val="00CF3356"/>
    <w:rsid w:val="00CF7912"/>
    <w:rsid w:val="00D008EE"/>
    <w:rsid w:val="00D42757"/>
    <w:rsid w:val="00D46FF2"/>
    <w:rsid w:val="00D47454"/>
    <w:rsid w:val="00D848A9"/>
    <w:rsid w:val="00D97EBB"/>
    <w:rsid w:val="00DA782B"/>
    <w:rsid w:val="00DB4BEC"/>
    <w:rsid w:val="00DC4833"/>
    <w:rsid w:val="00DE16B8"/>
    <w:rsid w:val="00DE1DB5"/>
    <w:rsid w:val="00DE2F07"/>
    <w:rsid w:val="00DE78A3"/>
    <w:rsid w:val="00E00C49"/>
    <w:rsid w:val="00E030F6"/>
    <w:rsid w:val="00E559D5"/>
    <w:rsid w:val="00E608E0"/>
    <w:rsid w:val="00E656B0"/>
    <w:rsid w:val="00E809EE"/>
    <w:rsid w:val="00E9264C"/>
    <w:rsid w:val="00EA475C"/>
    <w:rsid w:val="00EC2331"/>
    <w:rsid w:val="00ED621A"/>
    <w:rsid w:val="00EE23A6"/>
    <w:rsid w:val="00F01F82"/>
    <w:rsid w:val="00F0416A"/>
    <w:rsid w:val="00F11938"/>
    <w:rsid w:val="00F36CDE"/>
    <w:rsid w:val="00F4531C"/>
    <w:rsid w:val="00F46EDB"/>
    <w:rsid w:val="00FB57AE"/>
    <w:rsid w:val="00FD49F3"/>
    <w:rsid w:val="00FD6725"/>
    <w:rsid w:val="00FE365E"/>
    <w:rsid w:val="00FE5275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D97EBB"/>
    <w:pPr>
      <w:widowControl w:val="0"/>
      <w:autoSpaceDE w:val="0"/>
      <w:autoSpaceDN w:val="0"/>
    </w:pPr>
    <w:rPr>
      <w:sz w:val="28"/>
    </w:rPr>
  </w:style>
  <w:style w:type="paragraph" w:styleId="a7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8">
    <w:name w:val="footnote text"/>
    <w:basedOn w:val="a"/>
    <w:link w:val="a9"/>
    <w:uiPriority w:val="99"/>
    <w:semiHidden/>
    <w:unhideWhenUsed/>
    <w:rsid w:val="005619F0"/>
  </w:style>
  <w:style w:type="character" w:customStyle="1" w:styleId="a9">
    <w:name w:val="Текст сноски Знак"/>
    <w:basedOn w:val="a0"/>
    <w:link w:val="a8"/>
    <w:uiPriority w:val="99"/>
    <w:semiHidden/>
    <w:rsid w:val="005619F0"/>
  </w:style>
  <w:style w:type="character" w:styleId="aa">
    <w:name w:val="footnote reference"/>
    <w:uiPriority w:val="99"/>
    <w:unhideWhenUsed/>
    <w:rsid w:val="005619F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103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10356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0B70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7007"/>
  </w:style>
  <w:style w:type="character" w:customStyle="1" w:styleId="af">
    <w:name w:val="Текст примечания Знак"/>
    <w:basedOn w:val="a0"/>
    <w:link w:val="ae"/>
    <w:uiPriority w:val="99"/>
    <w:semiHidden/>
    <w:rsid w:val="000B70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700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B7007"/>
    <w:rPr>
      <w:b/>
      <w:bCs/>
    </w:rPr>
  </w:style>
  <w:style w:type="character" w:customStyle="1" w:styleId="a4">
    <w:name w:val="Нижний колонтитул Знак"/>
    <w:link w:val="a3"/>
    <w:semiHidden/>
    <w:rsid w:val="00676D00"/>
  </w:style>
  <w:style w:type="paragraph" w:customStyle="1" w:styleId="ConsPlusNonformat">
    <w:name w:val="ConsPlusNonformat"/>
    <w:rsid w:val="00AD2F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FD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D97EBB"/>
    <w:pPr>
      <w:widowControl w:val="0"/>
      <w:autoSpaceDE w:val="0"/>
      <w:autoSpaceDN w:val="0"/>
    </w:pPr>
    <w:rPr>
      <w:sz w:val="28"/>
    </w:rPr>
  </w:style>
  <w:style w:type="paragraph" w:styleId="a7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8">
    <w:name w:val="footnote text"/>
    <w:basedOn w:val="a"/>
    <w:link w:val="a9"/>
    <w:uiPriority w:val="99"/>
    <w:semiHidden/>
    <w:unhideWhenUsed/>
    <w:rsid w:val="005619F0"/>
  </w:style>
  <w:style w:type="character" w:customStyle="1" w:styleId="a9">
    <w:name w:val="Текст сноски Знак"/>
    <w:basedOn w:val="a0"/>
    <w:link w:val="a8"/>
    <w:uiPriority w:val="99"/>
    <w:semiHidden/>
    <w:rsid w:val="005619F0"/>
  </w:style>
  <w:style w:type="character" w:styleId="aa">
    <w:name w:val="footnote reference"/>
    <w:uiPriority w:val="99"/>
    <w:unhideWhenUsed/>
    <w:rsid w:val="005619F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103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10356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0B70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7007"/>
  </w:style>
  <w:style w:type="character" w:customStyle="1" w:styleId="af">
    <w:name w:val="Текст примечания Знак"/>
    <w:basedOn w:val="a0"/>
    <w:link w:val="ae"/>
    <w:uiPriority w:val="99"/>
    <w:semiHidden/>
    <w:rsid w:val="000B70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700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B7007"/>
    <w:rPr>
      <w:b/>
      <w:bCs/>
    </w:rPr>
  </w:style>
  <w:style w:type="character" w:customStyle="1" w:styleId="a4">
    <w:name w:val="Нижний колонтитул Знак"/>
    <w:link w:val="a3"/>
    <w:semiHidden/>
    <w:rsid w:val="00676D00"/>
  </w:style>
  <w:style w:type="paragraph" w:customStyle="1" w:styleId="ConsPlusNonformat">
    <w:name w:val="ConsPlusNonformat"/>
    <w:rsid w:val="00AD2F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FD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0149&amp;dst=5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927&amp;dst=1003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2927&amp;dst=10026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0149&amp;dst=7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20149&amp;dst=76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487288-B51E-4BA7-BD2C-0A04D00A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1</TotalTime>
  <Pages>63</Pages>
  <Words>19127</Words>
  <Characters>109028</Characters>
  <Application>Microsoft Office Word</Application>
  <DocSecurity>2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127900</CharactersWithSpaces>
  <SharedDoc>false</SharedDoc>
  <HLinks>
    <vt:vector size="30" baseType="variant"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https://login.consultant.ru/link/?req=doc&amp;base=LAW&amp;n=520149&amp;dst=763</vt:lpwstr>
      </vt:variant>
      <vt:variant>
        <vt:lpwstr/>
      </vt:variant>
      <vt:variant>
        <vt:i4>3604604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https://login.consultant.ru/link/?req=doc&amp;base=LAW&amp;n=520149&amp;dst=524</vt:lpwstr>
      </vt:variant>
      <vt:variant>
        <vt:lpwstr/>
      </vt:variant>
      <vt:variant>
        <vt:i4>3211391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https://login.consultant.ru/link/?req=doc&amp;base=LAW&amp;n=452927&amp;dst=100362</vt:lpwstr>
      </vt:variant>
      <vt:variant>
        <vt:lpwstr/>
      </vt:variant>
      <vt:variant>
        <vt:i4>3801215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https://login.consultant.ru/link/?req=doc&amp;base=LAW&amp;n=452927&amp;dst=100268</vt:lpwstr>
      </vt:variant>
      <vt:variant>
        <vt:lpwstr/>
      </vt:variant>
      <vt:variant>
        <vt:i4>3342462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https://login.consultant.ru/link/?req=doc&amp;base=LAW&amp;n=520149&amp;dst=762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Меньшикова Елена Валерьевна</cp:lastModifiedBy>
  <cp:revision>2</cp:revision>
  <cp:lastPrinted>2025-08-05T10:29:00Z</cp:lastPrinted>
  <dcterms:created xsi:type="dcterms:W3CDTF">2026-04-02T13:25:00Z</dcterms:created>
  <dcterms:modified xsi:type="dcterms:W3CDTF">2026-04-02T13:25:00Z</dcterms:modified>
</cp:coreProperties>
</file>