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15" w:rsidRPr="00D066F0" w:rsidRDefault="007410E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-504190</wp:posOffset>
                </wp:positionV>
                <wp:extent cx="6697980" cy="2529840"/>
                <wp:effectExtent l="0" t="0" r="7620" b="38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1134"/>
                              <w:gridCol w:w="2268"/>
                            </w:tblGrid>
                            <w:tr w:rsidR="00B30A34" w:rsidTr="00873FA8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30A34" w:rsidRDefault="0016655D" w:rsidP="00873FA8">
                                  <w:pPr>
                                    <w:jc w:val="center"/>
                                  </w:pPr>
                                  <w:r w:rsidRPr="00D37B2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57225" cy="714375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225" cy="714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30A34" w:rsidTr="00873FA8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30A34" w:rsidRPr="00701000" w:rsidRDefault="00B30A34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30A34" w:rsidRPr="00A56AE6" w:rsidRDefault="00B30A34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ФЕДЕРАЛЬНАЯ СЛУЖБА</w:t>
                                  </w:r>
                                </w:p>
                                <w:p w:rsidR="00B30A34" w:rsidRPr="00A56AE6" w:rsidRDefault="00B30A34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:rsidR="00B30A34" w:rsidRPr="00C924A9" w:rsidRDefault="00B30A34" w:rsidP="00873FA8">
                                  <w:pPr>
                                    <w:pStyle w:val="a3"/>
                                    <w:spacing w:before="12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924A9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(РОСТЕХНАДЗОР)</w:t>
                                  </w:r>
                                </w:p>
                                <w:p w:rsidR="00B30A34" w:rsidRPr="00701000" w:rsidRDefault="00B30A34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NTTimes/Cyrillic" w:hAnsi="NTTimes/Cyrillic"/>
                                      <w:sz w:val="20"/>
                                    </w:rPr>
                                  </w:pPr>
                                </w:p>
                                <w:p w:rsidR="00B30A34" w:rsidRPr="00E32865" w:rsidRDefault="00B30A34" w:rsidP="00873FA8">
                                  <w:pPr>
                                    <w:pStyle w:val="1"/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  <w:t>ПРИКАЗ</w:t>
                                  </w:r>
                                </w:p>
                                <w:p w:rsidR="00B30A34" w:rsidRDefault="00B30A34" w:rsidP="00873FA8"/>
                              </w:tc>
                            </w:tr>
                            <w:tr w:rsidR="00B30A34" w:rsidTr="00873FA8">
                              <w:trPr>
                                <w:cantSplit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B30A34" w:rsidRDefault="00B30A34" w:rsidP="00873F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____________________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30A34" w:rsidRDefault="00B30A34" w:rsidP="00873FA8">
                                  <w:pPr>
                                    <w:pStyle w:val="2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30A34" w:rsidRDefault="00B30A34" w:rsidP="00873FA8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B30A34" w:rsidRDefault="00B30A34" w:rsidP="00873FA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_________________</w:t>
                                  </w:r>
                                </w:p>
                              </w:tc>
                            </w:tr>
                            <w:tr w:rsidR="00B30A34" w:rsidTr="00873FA8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30A34" w:rsidRDefault="00B30A34" w:rsidP="00873FA8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30A34" w:rsidRPr="004D3E53" w:rsidRDefault="00B30A34" w:rsidP="00873F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30A34" w:rsidRDefault="00B30A34" w:rsidP="00873FA8"/>
                              </w:tc>
                            </w:tr>
                          </w:tbl>
                          <w:p w:rsidR="00B30A34" w:rsidRDefault="00B30A34" w:rsidP="00D72550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B30A34" w:rsidRDefault="00B30A3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B30A34" w:rsidRDefault="00B30A3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B30A34" w:rsidRDefault="00B30A3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-39.7pt;width:527.4pt;height:1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JxegIAAAEF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" o:allowincell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1134"/>
                        <w:gridCol w:w="2268"/>
                      </w:tblGrid>
                      <w:tr w:rsidR="00B30A34" w:rsidTr="00873FA8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30A34" w:rsidRDefault="0016655D" w:rsidP="00873FA8">
                            <w:pPr>
                              <w:jc w:val="center"/>
                            </w:pPr>
                            <w:r w:rsidRPr="00D37B2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225" cy="714375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30A34" w:rsidTr="00873FA8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30A34" w:rsidRPr="00701000" w:rsidRDefault="00B30A34" w:rsidP="00873FA8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B30A34" w:rsidRPr="00A56AE6" w:rsidRDefault="00B30A34" w:rsidP="00873FA8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ФЕДЕРАЛЬНАЯ СЛУЖБА</w:t>
                            </w:r>
                          </w:p>
                          <w:p w:rsidR="00B30A34" w:rsidRPr="00A56AE6" w:rsidRDefault="00B30A34" w:rsidP="00873FA8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:rsidR="00B30A34" w:rsidRPr="00C924A9" w:rsidRDefault="00B30A34" w:rsidP="00873FA8">
                            <w:pPr>
                              <w:pStyle w:val="a3"/>
                              <w:spacing w:before="1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924A9">
                              <w:rPr>
                                <w:color w:val="000000"/>
                                <w:sz w:val="22"/>
                                <w:szCs w:val="22"/>
                              </w:rPr>
                              <w:t>(РОСТЕХНАДЗОР)</w:t>
                            </w:r>
                          </w:p>
                          <w:p w:rsidR="00B30A34" w:rsidRPr="00701000" w:rsidRDefault="00B30A34" w:rsidP="00873FA8">
                            <w:pPr>
                              <w:spacing w:line="240" w:lineRule="atLeast"/>
                              <w:jc w:val="center"/>
                              <w:rPr>
                                <w:rFonts w:ascii="NTTimes/Cyrillic" w:hAnsi="NTTimes/Cyrillic"/>
                                <w:sz w:val="20"/>
                              </w:rPr>
                            </w:pPr>
                          </w:p>
                          <w:p w:rsidR="00B30A34" w:rsidRPr="00E32865" w:rsidRDefault="00B30A34" w:rsidP="00873FA8">
                            <w:pPr>
                              <w:pStyle w:val="1"/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  <w:p w:rsidR="00B30A34" w:rsidRDefault="00B30A34" w:rsidP="00873FA8"/>
                        </w:tc>
                      </w:tr>
                      <w:tr w:rsidR="00B30A34" w:rsidTr="00873FA8">
                        <w:trPr>
                          <w:cantSplit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B30A34" w:rsidRDefault="00B30A34" w:rsidP="00873F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30A34" w:rsidRDefault="00B30A34" w:rsidP="00873FA8">
                            <w:pPr>
                              <w:pStyle w:val="2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30A34" w:rsidRDefault="00B30A34" w:rsidP="00873FA8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30A34" w:rsidRDefault="00B30A34" w:rsidP="00873F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</w:tc>
                      </w:tr>
                      <w:tr w:rsidR="00B30A34" w:rsidTr="00873FA8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30A34" w:rsidRDefault="00B30A34" w:rsidP="00873FA8"/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30A34" w:rsidRPr="004D3E53" w:rsidRDefault="00B30A34" w:rsidP="00873FA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30A34" w:rsidRDefault="00B30A34" w:rsidP="00873FA8"/>
                        </w:tc>
                      </w:tr>
                    </w:tbl>
                    <w:p w:rsidR="00B30A34" w:rsidRDefault="00B30A34" w:rsidP="00D72550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B30A34" w:rsidRDefault="00B30A34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B30A34" w:rsidRDefault="00B30A34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B30A34" w:rsidRDefault="00B30A34"/>
                  </w:txbxContent>
                </v:textbox>
              </v:shape>
            </w:pict>
          </mc:Fallback>
        </mc:AlternateContent>
      </w:r>
    </w:p>
    <w:p w:rsidR="005C2715" w:rsidRPr="00D066F0" w:rsidRDefault="005C2715"/>
    <w:p w:rsidR="005C2715" w:rsidRPr="00D066F0" w:rsidRDefault="005C2715"/>
    <w:p w:rsidR="005C2715" w:rsidRPr="00D066F0" w:rsidRDefault="005C2715"/>
    <w:p w:rsidR="005C2715" w:rsidRPr="00D066F0" w:rsidRDefault="005C2715"/>
    <w:p w:rsidR="005C2715" w:rsidRPr="00D066F0" w:rsidRDefault="005C2715"/>
    <w:p w:rsidR="005C2715" w:rsidRPr="00D066F0" w:rsidRDefault="005C2715"/>
    <w:p w:rsidR="005C2715" w:rsidRPr="00D066F0" w:rsidRDefault="005C2715"/>
    <w:p w:rsidR="005C2715" w:rsidRPr="00D066F0" w:rsidRDefault="005C2715"/>
    <w:p w:rsidR="005C2715" w:rsidRPr="00D066F0" w:rsidRDefault="005C2715">
      <w:pPr>
        <w:rPr>
          <w:sz w:val="12"/>
        </w:rPr>
      </w:pPr>
    </w:p>
    <w:p w:rsidR="004D3E53" w:rsidRPr="00D066F0" w:rsidRDefault="004D3E53">
      <w:pPr>
        <w:rPr>
          <w:sz w:val="12"/>
        </w:rPr>
      </w:pPr>
    </w:p>
    <w:p w:rsidR="00384631" w:rsidRPr="00D066F0" w:rsidRDefault="00384631">
      <w:pPr>
        <w:rPr>
          <w:sz w:val="12"/>
        </w:rPr>
      </w:pPr>
    </w:p>
    <w:p w:rsidR="00384631" w:rsidRPr="00D066F0" w:rsidRDefault="00384631">
      <w:pPr>
        <w:rPr>
          <w:sz w:val="12"/>
          <w:lang w:val="en-US"/>
        </w:rPr>
      </w:pPr>
    </w:p>
    <w:p w:rsidR="006A3C15" w:rsidRPr="00D066F0" w:rsidRDefault="006A3C15">
      <w:pPr>
        <w:rPr>
          <w:sz w:val="12"/>
          <w:lang w:val="en-US"/>
        </w:rPr>
      </w:pPr>
    </w:p>
    <w:p w:rsidR="006A3C15" w:rsidRPr="00D066F0" w:rsidRDefault="006A3C15" w:rsidP="006F44B3">
      <w:pPr>
        <w:jc w:val="center"/>
        <w:rPr>
          <w:rFonts w:ascii="Times New Roman" w:hAnsi="Times New Roman"/>
          <w:sz w:val="28"/>
          <w:szCs w:val="28"/>
        </w:rPr>
      </w:pPr>
    </w:p>
    <w:p w:rsidR="005A0BA3" w:rsidRPr="00FE77B5" w:rsidRDefault="00727DD0" w:rsidP="005A0BA3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E77B5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65438C" w:rsidRPr="00FE77B5">
        <w:rPr>
          <w:rFonts w:ascii="Times New Roman" w:hAnsi="Times New Roman"/>
          <w:b/>
          <w:sz w:val="28"/>
          <w:szCs w:val="28"/>
        </w:rPr>
        <w:t>некоторые приказы</w:t>
      </w:r>
      <w:r w:rsidR="007A106C" w:rsidRPr="00FE77B5">
        <w:rPr>
          <w:rFonts w:ascii="Times New Roman" w:hAnsi="Times New Roman"/>
          <w:b/>
          <w:sz w:val="28"/>
          <w:szCs w:val="28"/>
        </w:rPr>
        <w:t xml:space="preserve"> Федеральной службы </w:t>
      </w:r>
      <w:r w:rsidR="00145301" w:rsidRPr="00FE77B5">
        <w:rPr>
          <w:rFonts w:ascii="Times New Roman" w:hAnsi="Times New Roman"/>
          <w:b/>
          <w:sz w:val="28"/>
          <w:szCs w:val="28"/>
        </w:rPr>
        <w:br/>
      </w:r>
      <w:r w:rsidR="007A106C" w:rsidRPr="00FE77B5">
        <w:rPr>
          <w:rFonts w:ascii="Times New Roman" w:hAnsi="Times New Roman"/>
          <w:b/>
          <w:sz w:val="28"/>
          <w:szCs w:val="28"/>
        </w:rPr>
        <w:t>по</w:t>
      </w:r>
      <w:r w:rsidR="00145301" w:rsidRPr="00FE77B5">
        <w:rPr>
          <w:rFonts w:ascii="Times New Roman" w:hAnsi="Times New Roman"/>
          <w:b/>
          <w:sz w:val="28"/>
          <w:szCs w:val="28"/>
        </w:rPr>
        <w:t xml:space="preserve"> </w:t>
      </w:r>
      <w:r w:rsidRPr="00FE77B5">
        <w:rPr>
          <w:rFonts w:ascii="Times New Roman" w:hAnsi="Times New Roman"/>
          <w:b/>
          <w:sz w:val="28"/>
          <w:szCs w:val="28"/>
        </w:rPr>
        <w:t>экологическому, технологическому и атомному надзору</w:t>
      </w:r>
      <w:r w:rsidR="003C5616" w:rsidRPr="00FE77B5">
        <w:rPr>
          <w:rFonts w:ascii="Times New Roman" w:hAnsi="Times New Roman"/>
          <w:b/>
          <w:sz w:val="28"/>
          <w:szCs w:val="28"/>
        </w:rPr>
        <w:t xml:space="preserve"> по вопросам </w:t>
      </w:r>
      <w:r w:rsidR="005A0BA3" w:rsidRPr="00FE77B5">
        <w:rPr>
          <w:rFonts w:ascii="Times New Roman" w:hAnsi="Times New Roman"/>
          <w:b/>
          <w:sz w:val="28"/>
          <w:szCs w:val="28"/>
        </w:rPr>
        <w:t xml:space="preserve">безопасности </w:t>
      </w:r>
      <w:r w:rsidR="00145301" w:rsidRPr="00FE77B5">
        <w:rPr>
          <w:rFonts w:ascii="Times New Roman" w:hAnsi="Times New Roman"/>
          <w:b/>
          <w:color w:val="000000" w:themeColor="text1"/>
          <w:sz w:val="28"/>
          <w:szCs w:val="28"/>
        </w:rPr>
        <w:t>гидротехнических сооружений</w:t>
      </w:r>
    </w:p>
    <w:p w:rsidR="003E0ABB" w:rsidRDefault="003E0ABB" w:rsidP="000E62D0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E0D01" w:rsidRPr="00D066F0" w:rsidRDefault="00AE0D01" w:rsidP="00AE0D01">
      <w:pPr>
        <w:pStyle w:val="2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C6B0D" w:rsidRPr="00D066F0" w:rsidRDefault="00003C66" w:rsidP="001C3C6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066F0">
        <w:rPr>
          <w:rFonts w:ascii="Times New Roman" w:hAnsi="Times New Roman"/>
          <w:sz w:val="28"/>
          <w:szCs w:val="28"/>
        </w:rPr>
        <w:t xml:space="preserve">В соответствии с пунктом 1 Положения о Федеральной службе </w:t>
      </w:r>
      <w:r w:rsidR="00145301">
        <w:rPr>
          <w:rFonts w:ascii="Times New Roman" w:hAnsi="Times New Roman"/>
          <w:sz w:val="28"/>
          <w:szCs w:val="28"/>
        </w:rPr>
        <w:br/>
      </w:r>
      <w:r w:rsidRPr="00D066F0">
        <w:rPr>
          <w:rFonts w:ascii="Times New Roman" w:hAnsi="Times New Roman"/>
          <w:sz w:val="28"/>
          <w:szCs w:val="28"/>
        </w:rPr>
        <w:t>по экологическому, технологическому</w:t>
      </w:r>
      <w:r w:rsidR="00145301">
        <w:rPr>
          <w:rFonts w:ascii="Times New Roman" w:hAnsi="Times New Roman"/>
          <w:sz w:val="28"/>
          <w:szCs w:val="28"/>
        </w:rPr>
        <w:t xml:space="preserve"> </w:t>
      </w:r>
      <w:r w:rsidRPr="00D066F0">
        <w:rPr>
          <w:rFonts w:ascii="Times New Roman" w:hAnsi="Times New Roman"/>
          <w:sz w:val="28"/>
          <w:szCs w:val="28"/>
        </w:rPr>
        <w:t>и атомному надзору, утвержденного постановлением Правительства Российской Федерации</w:t>
      </w:r>
      <w:r w:rsidR="00D43294">
        <w:rPr>
          <w:rFonts w:ascii="Times New Roman" w:hAnsi="Times New Roman"/>
          <w:sz w:val="28"/>
          <w:szCs w:val="28"/>
        </w:rPr>
        <w:t xml:space="preserve"> </w:t>
      </w:r>
      <w:r w:rsidRPr="00D066F0">
        <w:rPr>
          <w:rFonts w:ascii="Times New Roman" w:hAnsi="Times New Roman"/>
          <w:sz w:val="28"/>
          <w:szCs w:val="28"/>
        </w:rPr>
        <w:t xml:space="preserve">от 30 июля 2004 г. </w:t>
      </w:r>
      <w:r w:rsidR="00145301">
        <w:rPr>
          <w:rFonts w:ascii="Times New Roman" w:hAnsi="Times New Roman"/>
          <w:sz w:val="28"/>
          <w:szCs w:val="28"/>
        </w:rPr>
        <w:br/>
      </w:r>
      <w:r w:rsidRPr="00D066F0">
        <w:rPr>
          <w:rFonts w:ascii="Times New Roman" w:hAnsi="Times New Roman"/>
          <w:sz w:val="28"/>
          <w:szCs w:val="28"/>
        </w:rPr>
        <w:t xml:space="preserve">№ 401, </w:t>
      </w:r>
      <w:r w:rsidRPr="00D066F0">
        <w:rPr>
          <w:rFonts w:ascii="Times New Roman" w:hAnsi="Times New Roman"/>
          <w:spacing w:val="40"/>
          <w:sz w:val="28"/>
          <w:szCs w:val="28"/>
        </w:rPr>
        <w:t>приказываю</w:t>
      </w:r>
      <w:r w:rsidRPr="00D066F0">
        <w:rPr>
          <w:rFonts w:ascii="Times New Roman" w:hAnsi="Times New Roman"/>
          <w:sz w:val="28"/>
          <w:szCs w:val="28"/>
        </w:rPr>
        <w:t>:</w:t>
      </w:r>
    </w:p>
    <w:p w:rsidR="001C3C67" w:rsidRPr="001C3C67" w:rsidRDefault="001471BA" w:rsidP="001C3C67">
      <w:pPr>
        <w:pStyle w:val="2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C3C67" w:rsidRPr="001C3C67">
        <w:rPr>
          <w:rFonts w:ascii="Times New Roman" w:hAnsi="Times New Roman"/>
          <w:sz w:val="28"/>
          <w:szCs w:val="28"/>
        </w:rPr>
        <w:t xml:space="preserve">нести изменения в некоторые приказы </w:t>
      </w:r>
      <w:r w:rsidR="0065438C" w:rsidRPr="0065438C">
        <w:rPr>
          <w:rFonts w:ascii="Times New Roman" w:hAnsi="Times New Roman"/>
          <w:sz w:val="28"/>
          <w:szCs w:val="28"/>
        </w:rPr>
        <w:t>Федеральной служб</w:t>
      </w:r>
      <w:r w:rsidR="00BE5C37">
        <w:rPr>
          <w:rFonts w:ascii="Times New Roman" w:hAnsi="Times New Roman"/>
          <w:sz w:val="28"/>
          <w:szCs w:val="28"/>
        </w:rPr>
        <w:t>ы</w:t>
      </w:r>
      <w:r w:rsidR="00145301">
        <w:rPr>
          <w:rFonts w:ascii="Times New Roman" w:hAnsi="Times New Roman"/>
          <w:sz w:val="28"/>
          <w:szCs w:val="28"/>
        </w:rPr>
        <w:t xml:space="preserve"> </w:t>
      </w:r>
      <w:r w:rsidR="00145301">
        <w:rPr>
          <w:rFonts w:ascii="Times New Roman" w:hAnsi="Times New Roman"/>
          <w:sz w:val="28"/>
          <w:szCs w:val="28"/>
        </w:rPr>
        <w:br/>
        <w:t xml:space="preserve">по </w:t>
      </w:r>
      <w:r w:rsidR="0065438C" w:rsidRPr="0065438C">
        <w:rPr>
          <w:rFonts w:ascii="Times New Roman" w:hAnsi="Times New Roman"/>
          <w:sz w:val="28"/>
          <w:szCs w:val="28"/>
        </w:rPr>
        <w:t xml:space="preserve">экологическому, технологическому и атомному надзору </w:t>
      </w:r>
      <w:r w:rsidR="00730E3D" w:rsidRPr="00730E3D">
        <w:rPr>
          <w:rFonts w:ascii="Times New Roman" w:hAnsi="Times New Roman"/>
          <w:sz w:val="28"/>
          <w:szCs w:val="28"/>
        </w:rPr>
        <w:t xml:space="preserve">по вопросам безопасности </w:t>
      </w:r>
      <w:r w:rsidR="00145301">
        <w:rPr>
          <w:rFonts w:ascii="Times New Roman" w:hAnsi="Times New Roman"/>
          <w:color w:val="000000" w:themeColor="text1"/>
          <w:sz w:val="28"/>
          <w:szCs w:val="28"/>
        </w:rPr>
        <w:t>гидротехнических сооружений</w:t>
      </w:r>
      <w:r w:rsidR="00730E3D" w:rsidRPr="00730E3D">
        <w:rPr>
          <w:rFonts w:ascii="Times New Roman" w:hAnsi="Times New Roman"/>
          <w:sz w:val="28"/>
          <w:szCs w:val="28"/>
        </w:rPr>
        <w:t xml:space="preserve"> </w:t>
      </w:r>
      <w:r w:rsidR="001C3C67" w:rsidRPr="001C3C67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1C3C67" w:rsidRPr="001C3C67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1C3C67" w:rsidRPr="001C3C67">
        <w:rPr>
          <w:rFonts w:ascii="Times New Roman" w:hAnsi="Times New Roman"/>
          <w:sz w:val="28"/>
          <w:szCs w:val="28"/>
        </w:rPr>
        <w:t xml:space="preserve"> </w:t>
      </w:r>
      <w:r w:rsidR="002B5861">
        <w:rPr>
          <w:rFonts w:ascii="Times New Roman" w:hAnsi="Times New Roman"/>
          <w:sz w:val="28"/>
          <w:szCs w:val="28"/>
        </w:rPr>
        <w:br/>
      </w:r>
      <w:r w:rsidR="001C3C67" w:rsidRPr="001C3C67">
        <w:rPr>
          <w:rFonts w:ascii="Times New Roman" w:hAnsi="Times New Roman"/>
          <w:sz w:val="28"/>
          <w:szCs w:val="28"/>
        </w:rPr>
        <w:t>к настоящему приказу.</w:t>
      </w:r>
    </w:p>
    <w:p w:rsidR="001C3C67" w:rsidRPr="00D066F0" w:rsidRDefault="001C3C67" w:rsidP="001C3C67">
      <w:pPr>
        <w:pStyle w:val="21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0C6D93" w:rsidRPr="00D066F0" w:rsidRDefault="000C6D93" w:rsidP="000C6D93">
      <w:pPr>
        <w:pStyle w:val="21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D066F0">
        <w:rPr>
          <w:rFonts w:ascii="Times New Roman" w:hAnsi="Times New Roman"/>
          <w:iCs/>
          <w:sz w:val="28"/>
          <w:szCs w:val="28"/>
        </w:rPr>
        <w:t xml:space="preserve">Руководитель                                                                               </w:t>
      </w:r>
      <w:r w:rsidR="0059193C">
        <w:rPr>
          <w:rFonts w:ascii="Times New Roman" w:hAnsi="Times New Roman"/>
          <w:iCs/>
          <w:sz w:val="28"/>
          <w:szCs w:val="28"/>
        </w:rPr>
        <w:t xml:space="preserve"> </w:t>
      </w:r>
      <w:r w:rsidRPr="00D066F0">
        <w:rPr>
          <w:rFonts w:ascii="Times New Roman" w:hAnsi="Times New Roman"/>
          <w:iCs/>
          <w:sz w:val="28"/>
          <w:szCs w:val="28"/>
        </w:rPr>
        <w:t xml:space="preserve">А.В. </w:t>
      </w:r>
      <w:proofErr w:type="spellStart"/>
      <w:r w:rsidRPr="00D066F0">
        <w:rPr>
          <w:rFonts w:ascii="Times New Roman" w:hAnsi="Times New Roman"/>
          <w:iCs/>
          <w:sz w:val="28"/>
          <w:szCs w:val="28"/>
        </w:rPr>
        <w:t>Трембицкий</w:t>
      </w:r>
      <w:proofErr w:type="spellEnd"/>
    </w:p>
    <w:p w:rsidR="00422A7A" w:rsidRPr="00D066F0" w:rsidRDefault="00422A7A" w:rsidP="000C6D93">
      <w:pPr>
        <w:pStyle w:val="21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B207AB" w:rsidRPr="00D066F0" w:rsidRDefault="00B207AB" w:rsidP="000C6D93">
      <w:pPr>
        <w:pStyle w:val="21"/>
        <w:spacing w:after="0" w:line="360" w:lineRule="auto"/>
        <w:ind w:left="0"/>
        <w:jc w:val="both"/>
        <w:rPr>
          <w:rFonts w:ascii="Times New Roman" w:hAnsi="Times New Roman"/>
          <w:sz w:val="28"/>
        </w:rPr>
        <w:sectPr w:rsidR="00B207AB" w:rsidRPr="00D066F0" w:rsidSect="00422A7A">
          <w:headerReference w:type="even" r:id="rId9"/>
          <w:headerReference w:type="default" r:id="rId10"/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</w:sectPr>
      </w:pPr>
    </w:p>
    <w:tbl>
      <w:tblPr>
        <w:tblW w:w="4570" w:type="dxa"/>
        <w:tblInd w:w="4928" w:type="dxa"/>
        <w:tblLook w:val="04A0" w:firstRow="1" w:lastRow="0" w:firstColumn="1" w:lastColumn="0" w:noHBand="0" w:noVBand="1"/>
      </w:tblPr>
      <w:tblGrid>
        <w:gridCol w:w="4570"/>
      </w:tblGrid>
      <w:tr w:rsidR="00D220BC" w:rsidRPr="00D066F0" w:rsidTr="00145301">
        <w:tc>
          <w:tcPr>
            <w:tcW w:w="4570" w:type="dxa"/>
          </w:tcPr>
          <w:p w:rsidR="000C6D93" w:rsidRPr="00D066F0" w:rsidRDefault="000C6D93" w:rsidP="005C17B5">
            <w:pPr>
              <w:rPr>
                <w:rFonts w:ascii="Times New Roman" w:hAnsi="Times New Roman"/>
                <w:sz w:val="28"/>
                <w:szCs w:val="28"/>
              </w:rPr>
            </w:pPr>
            <w:r w:rsidRPr="00D066F0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0C6D93" w:rsidRPr="00D066F0" w:rsidRDefault="000C6D93" w:rsidP="000C6D93">
            <w:pPr>
              <w:rPr>
                <w:rFonts w:ascii="Times New Roman" w:hAnsi="Times New Roman"/>
                <w:sz w:val="28"/>
                <w:szCs w:val="28"/>
              </w:rPr>
            </w:pPr>
            <w:r w:rsidRPr="00D066F0">
              <w:rPr>
                <w:rFonts w:ascii="Times New Roman" w:hAnsi="Times New Roman"/>
                <w:sz w:val="28"/>
                <w:szCs w:val="28"/>
              </w:rPr>
              <w:t>к приказу Федеральной службы</w:t>
            </w:r>
            <w:r w:rsidR="00145301">
              <w:rPr>
                <w:rFonts w:ascii="Times New Roman" w:hAnsi="Times New Roman"/>
                <w:sz w:val="28"/>
                <w:szCs w:val="28"/>
              </w:rPr>
              <w:br/>
            </w:r>
            <w:r w:rsidRPr="00D066F0">
              <w:rPr>
                <w:rFonts w:ascii="Times New Roman" w:hAnsi="Times New Roman"/>
                <w:sz w:val="28"/>
                <w:szCs w:val="28"/>
              </w:rPr>
              <w:t>по экологическому, технологическому и атомному надзору</w:t>
            </w:r>
          </w:p>
          <w:p w:rsidR="00D220BC" w:rsidRPr="00D066F0" w:rsidRDefault="000C6D93" w:rsidP="00145301">
            <w:pPr>
              <w:tabs>
                <w:tab w:val="left" w:pos="709"/>
              </w:tabs>
              <w:ind w:right="-108"/>
              <w:rPr>
                <w:rFonts w:ascii="Times New Roman" w:hAnsi="Times New Roman"/>
                <w:sz w:val="28"/>
              </w:rPr>
            </w:pPr>
            <w:r w:rsidRPr="00D066F0">
              <w:rPr>
                <w:rFonts w:ascii="Times New Roman" w:hAnsi="Times New Roman"/>
                <w:sz w:val="28"/>
                <w:szCs w:val="28"/>
              </w:rPr>
              <w:t>от «___»</w:t>
            </w:r>
            <w:r w:rsidR="00145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66F0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454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5301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r w:rsidRPr="00D066F0">
              <w:rPr>
                <w:rFonts w:ascii="Times New Roman" w:hAnsi="Times New Roman"/>
                <w:sz w:val="28"/>
                <w:szCs w:val="28"/>
              </w:rPr>
              <w:t>г. №</w:t>
            </w:r>
            <w:r w:rsidR="001453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66F0">
              <w:rPr>
                <w:rFonts w:ascii="Times New Roman" w:hAnsi="Times New Roman"/>
                <w:sz w:val="28"/>
                <w:szCs w:val="28"/>
              </w:rPr>
              <w:t>___</w:t>
            </w:r>
            <w:r w:rsidR="00145301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</w:tbl>
    <w:p w:rsidR="0012638F" w:rsidRPr="00D066F0" w:rsidRDefault="0012638F" w:rsidP="00D220BC">
      <w:pPr>
        <w:tabs>
          <w:tab w:val="left" w:pos="709"/>
        </w:tabs>
        <w:spacing w:line="360" w:lineRule="auto"/>
        <w:rPr>
          <w:rFonts w:ascii="Times New Roman" w:hAnsi="Times New Roman"/>
          <w:sz w:val="28"/>
        </w:rPr>
      </w:pPr>
    </w:p>
    <w:p w:rsidR="002110A8" w:rsidRDefault="000C6D93" w:rsidP="005A0BA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066F0">
        <w:rPr>
          <w:rFonts w:ascii="Times New Roman" w:hAnsi="Times New Roman"/>
          <w:b/>
          <w:sz w:val="28"/>
          <w:szCs w:val="28"/>
        </w:rPr>
        <w:t xml:space="preserve">Изменения, </w:t>
      </w:r>
      <w:r w:rsidR="00815FBE" w:rsidRPr="00D066F0">
        <w:rPr>
          <w:rFonts w:ascii="Times New Roman" w:hAnsi="Times New Roman"/>
          <w:b/>
          <w:sz w:val="28"/>
          <w:szCs w:val="28"/>
        </w:rPr>
        <w:t>вносимые</w:t>
      </w:r>
      <w:r w:rsidRPr="00D066F0">
        <w:rPr>
          <w:rFonts w:ascii="Times New Roman" w:hAnsi="Times New Roman"/>
          <w:b/>
          <w:sz w:val="28"/>
          <w:szCs w:val="28"/>
        </w:rPr>
        <w:t xml:space="preserve"> </w:t>
      </w:r>
      <w:r w:rsidR="00B075F6" w:rsidRPr="00D066F0">
        <w:rPr>
          <w:rFonts w:ascii="Times New Roman" w:hAnsi="Times New Roman"/>
          <w:b/>
          <w:sz w:val="28"/>
          <w:szCs w:val="28"/>
        </w:rPr>
        <w:t xml:space="preserve">в </w:t>
      </w:r>
      <w:r w:rsidR="00641C4A">
        <w:rPr>
          <w:rFonts w:ascii="Times New Roman" w:hAnsi="Times New Roman"/>
          <w:b/>
          <w:sz w:val="28"/>
          <w:szCs w:val="28"/>
        </w:rPr>
        <w:t xml:space="preserve">некоторые </w:t>
      </w:r>
      <w:r w:rsidR="00125031">
        <w:rPr>
          <w:rFonts w:ascii="Times New Roman" w:hAnsi="Times New Roman"/>
          <w:b/>
          <w:sz w:val="28"/>
          <w:szCs w:val="28"/>
        </w:rPr>
        <w:t>приказы</w:t>
      </w:r>
      <w:r w:rsidR="007A106C">
        <w:rPr>
          <w:rFonts w:ascii="Times New Roman" w:hAnsi="Times New Roman"/>
          <w:b/>
          <w:sz w:val="28"/>
          <w:szCs w:val="28"/>
        </w:rPr>
        <w:t xml:space="preserve"> Федеральной службы </w:t>
      </w:r>
      <w:r w:rsidR="00145301">
        <w:rPr>
          <w:rFonts w:ascii="Times New Roman" w:hAnsi="Times New Roman"/>
          <w:b/>
          <w:sz w:val="28"/>
          <w:szCs w:val="28"/>
        </w:rPr>
        <w:br/>
      </w:r>
      <w:r w:rsidR="007A106C">
        <w:rPr>
          <w:rFonts w:ascii="Times New Roman" w:hAnsi="Times New Roman"/>
          <w:b/>
          <w:sz w:val="28"/>
          <w:szCs w:val="28"/>
        </w:rPr>
        <w:t>по</w:t>
      </w:r>
      <w:r w:rsidR="00145301">
        <w:rPr>
          <w:rFonts w:ascii="Times New Roman" w:hAnsi="Times New Roman"/>
          <w:b/>
          <w:sz w:val="28"/>
          <w:szCs w:val="28"/>
        </w:rPr>
        <w:t xml:space="preserve"> </w:t>
      </w:r>
      <w:r w:rsidR="00B075F6" w:rsidRPr="00D066F0">
        <w:rPr>
          <w:rFonts w:ascii="Times New Roman" w:hAnsi="Times New Roman"/>
          <w:b/>
          <w:sz w:val="28"/>
          <w:szCs w:val="28"/>
        </w:rPr>
        <w:t>экологическому, технологическому и атомному надзору</w:t>
      </w:r>
      <w:r w:rsidR="00A306EB" w:rsidRPr="00D066F0">
        <w:rPr>
          <w:rFonts w:ascii="Times New Roman" w:hAnsi="Times New Roman"/>
          <w:b/>
          <w:sz w:val="28"/>
          <w:szCs w:val="28"/>
        </w:rPr>
        <w:t xml:space="preserve"> </w:t>
      </w:r>
      <w:r w:rsidR="005A0BA3">
        <w:rPr>
          <w:rFonts w:ascii="Times New Roman" w:hAnsi="Times New Roman"/>
          <w:b/>
          <w:sz w:val="28"/>
          <w:szCs w:val="28"/>
        </w:rPr>
        <w:t xml:space="preserve">по вопросам безопасности </w:t>
      </w:r>
      <w:r w:rsidR="00145301">
        <w:rPr>
          <w:rFonts w:ascii="Times New Roman" w:hAnsi="Times New Roman"/>
          <w:b/>
          <w:sz w:val="28"/>
          <w:szCs w:val="28"/>
        </w:rPr>
        <w:t>гидротехнических сооружений</w:t>
      </w:r>
    </w:p>
    <w:p w:rsidR="005A0BA3" w:rsidRPr="00D066F0" w:rsidRDefault="005A0BA3" w:rsidP="00562E8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2D85" w:rsidRPr="00080A0D" w:rsidRDefault="00125031" w:rsidP="00562E8B">
      <w:pPr>
        <w:pStyle w:val="afd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80A0D">
        <w:rPr>
          <w:rFonts w:ascii="Times New Roman" w:hAnsi="Times New Roman"/>
          <w:sz w:val="28"/>
          <w:szCs w:val="28"/>
        </w:rPr>
        <w:t xml:space="preserve">В пункте 2 приказа </w:t>
      </w:r>
      <w:r w:rsidR="00996703" w:rsidRPr="00080A0D">
        <w:rPr>
          <w:rFonts w:ascii="Times New Roman" w:hAnsi="Times New Roman"/>
          <w:sz w:val="28"/>
          <w:szCs w:val="28"/>
        </w:rPr>
        <w:t>Федеральной служб</w:t>
      </w:r>
      <w:r w:rsidR="00B26207" w:rsidRPr="00080A0D">
        <w:rPr>
          <w:rFonts w:ascii="Times New Roman" w:hAnsi="Times New Roman"/>
          <w:sz w:val="28"/>
          <w:szCs w:val="28"/>
        </w:rPr>
        <w:t>ы</w:t>
      </w:r>
      <w:r w:rsidR="00996703" w:rsidRPr="00080A0D">
        <w:rPr>
          <w:rFonts w:ascii="Times New Roman" w:hAnsi="Times New Roman"/>
          <w:sz w:val="28"/>
          <w:szCs w:val="28"/>
        </w:rPr>
        <w:t xml:space="preserve"> по экологическому, технологическому и атомному надзору</w:t>
      </w:r>
      <w:r w:rsidRPr="00080A0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080A0D" w:rsidRPr="00080A0D">
        <w:rPr>
          <w:rFonts w:ascii="Times New Roman" w:hAnsi="Times New Roman"/>
          <w:color w:val="000000" w:themeColor="text1"/>
          <w:sz w:val="28"/>
          <w:szCs w:val="28"/>
        </w:rPr>
        <w:t xml:space="preserve">от 7 декабря 2020 г. № 499 </w:t>
      </w:r>
      <w:r w:rsidR="00080A0D">
        <w:rPr>
          <w:rFonts w:ascii="Times New Roman" w:hAnsi="Times New Roman"/>
          <w:color w:val="000000" w:themeColor="text1"/>
          <w:sz w:val="28"/>
          <w:szCs w:val="28"/>
        </w:rPr>
        <w:br/>
      </w:r>
      <w:r w:rsidR="00080A0D" w:rsidRPr="00080A0D">
        <w:rPr>
          <w:rFonts w:ascii="Times New Roman" w:hAnsi="Times New Roman"/>
          <w:color w:val="000000" w:themeColor="text1"/>
          <w:sz w:val="28"/>
          <w:szCs w:val="28"/>
        </w:rPr>
        <w:t>«Об утверждении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сооружений» (зарегистрирован Мин</w:t>
      </w:r>
      <w:r w:rsidR="00080A0D">
        <w:rPr>
          <w:rFonts w:ascii="Times New Roman" w:hAnsi="Times New Roman"/>
          <w:color w:val="000000" w:themeColor="text1"/>
          <w:sz w:val="28"/>
          <w:szCs w:val="28"/>
        </w:rPr>
        <w:t xml:space="preserve">истерством юстиции Российской Федерации </w:t>
      </w:r>
      <w:r w:rsidR="00080A0D" w:rsidRPr="00080A0D">
        <w:rPr>
          <w:rFonts w:ascii="Times New Roman" w:hAnsi="Times New Roman"/>
          <w:color w:val="000000" w:themeColor="text1"/>
          <w:sz w:val="28"/>
          <w:szCs w:val="28"/>
        </w:rPr>
        <w:t>28 декабря 2020 г., регистрационный № 61879)</w:t>
      </w:r>
      <w:r w:rsidRPr="00080A0D">
        <w:rPr>
          <w:rFonts w:ascii="Times New Roman" w:hAnsi="Times New Roman"/>
          <w:sz w:val="28"/>
          <w:szCs w:val="28"/>
        </w:rPr>
        <w:t xml:space="preserve"> слова </w:t>
      </w:r>
      <w:r w:rsidR="00A470F2">
        <w:rPr>
          <w:rFonts w:ascii="Times New Roman" w:hAnsi="Times New Roman"/>
          <w:sz w:val="28"/>
          <w:szCs w:val="28"/>
        </w:rPr>
        <w:br/>
      </w:r>
      <w:r w:rsidR="006C7679" w:rsidRPr="00080A0D">
        <w:rPr>
          <w:rFonts w:ascii="Times New Roman" w:hAnsi="Times New Roman"/>
          <w:sz w:val="28"/>
          <w:szCs w:val="28"/>
        </w:rPr>
        <w:t>«</w:t>
      </w:r>
      <w:r w:rsidRPr="00080A0D">
        <w:rPr>
          <w:rFonts w:ascii="Times New Roman" w:hAnsi="Times New Roman"/>
          <w:sz w:val="28"/>
          <w:szCs w:val="28"/>
        </w:rPr>
        <w:t xml:space="preserve">до 1 </w:t>
      </w:r>
      <w:r w:rsidR="006C7679" w:rsidRPr="00080A0D">
        <w:rPr>
          <w:rFonts w:ascii="Times New Roman" w:hAnsi="Times New Roman"/>
          <w:sz w:val="28"/>
          <w:szCs w:val="28"/>
        </w:rPr>
        <w:t>января</w:t>
      </w:r>
      <w:r w:rsidRPr="00080A0D">
        <w:rPr>
          <w:rFonts w:ascii="Times New Roman" w:hAnsi="Times New Roman"/>
          <w:sz w:val="28"/>
          <w:szCs w:val="28"/>
        </w:rPr>
        <w:t xml:space="preserve"> 202</w:t>
      </w:r>
      <w:r w:rsidR="006C7679" w:rsidRPr="00080A0D">
        <w:rPr>
          <w:rFonts w:ascii="Times New Roman" w:hAnsi="Times New Roman"/>
          <w:sz w:val="28"/>
          <w:szCs w:val="28"/>
        </w:rPr>
        <w:t>7</w:t>
      </w:r>
      <w:r w:rsidRPr="00080A0D">
        <w:rPr>
          <w:rFonts w:ascii="Times New Roman" w:hAnsi="Times New Roman"/>
          <w:sz w:val="28"/>
          <w:szCs w:val="28"/>
        </w:rPr>
        <w:t xml:space="preserve"> г</w:t>
      </w:r>
      <w:r w:rsidR="00D50F8E" w:rsidRPr="00080A0D">
        <w:rPr>
          <w:rFonts w:ascii="Times New Roman" w:hAnsi="Times New Roman"/>
          <w:sz w:val="28"/>
          <w:szCs w:val="28"/>
        </w:rPr>
        <w:t>.</w:t>
      </w:r>
      <w:r w:rsidR="006C7679" w:rsidRPr="00080A0D">
        <w:rPr>
          <w:rFonts w:ascii="Times New Roman" w:hAnsi="Times New Roman"/>
          <w:sz w:val="28"/>
          <w:szCs w:val="28"/>
        </w:rPr>
        <w:t>»</w:t>
      </w:r>
      <w:r w:rsidRPr="00080A0D">
        <w:rPr>
          <w:rFonts w:ascii="Times New Roman" w:hAnsi="Times New Roman"/>
          <w:sz w:val="28"/>
          <w:szCs w:val="28"/>
        </w:rPr>
        <w:t xml:space="preserve"> заменить словами </w:t>
      </w:r>
      <w:r w:rsidR="006C7679" w:rsidRPr="00080A0D">
        <w:rPr>
          <w:rFonts w:ascii="Times New Roman" w:hAnsi="Times New Roman"/>
          <w:sz w:val="28"/>
          <w:szCs w:val="28"/>
        </w:rPr>
        <w:t>«</w:t>
      </w:r>
      <w:r w:rsidRPr="00080A0D">
        <w:rPr>
          <w:rFonts w:ascii="Times New Roman" w:hAnsi="Times New Roman"/>
          <w:sz w:val="28"/>
          <w:szCs w:val="28"/>
        </w:rPr>
        <w:t xml:space="preserve">до 1 </w:t>
      </w:r>
      <w:r w:rsidR="00562E8B">
        <w:rPr>
          <w:rFonts w:ascii="Times New Roman" w:hAnsi="Times New Roman"/>
          <w:sz w:val="28"/>
          <w:szCs w:val="28"/>
        </w:rPr>
        <w:t>марта</w:t>
      </w:r>
      <w:r w:rsidRPr="00080A0D">
        <w:rPr>
          <w:rFonts w:ascii="Times New Roman" w:hAnsi="Times New Roman"/>
          <w:sz w:val="28"/>
          <w:szCs w:val="28"/>
        </w:rPr>
        <w:t xml:space="preserve"> 20</w:t>
      </w:r>
      <w:r w:rsidR="00562E8B">
        <w:rPr>
          <w:rFonts w:ascii="Times New Roman" w:hAnsi="Times New Roman"/>
          <w:sz w:val="28"/>
          <w:szCs w:val="28"/>
        </w:rPr>
        <w:t>27</w:t>
      </w:r>
      <w:r w:rsidRPr="00080A0D">
        <w:rPr>
          <w:rFonts w:ascii="Times New Roman" w:hAnsi="Times New Roman"/>
          <w:sz w:val="28"/>
          <w:szCs w:val="28"/>
        </w:rPr>
        <w:t xml:space="preserve"> г</w:t>
      </w:r>
      <w:r w:rsidR="00D50F8E" w:rsidRPr="00080A0D">
        <w:rPr>
          <w:rFonts w:ascii="Times New Roman" w:hAnsi="Times New Roman"/>
          <w:sz w:val="28"/>
          <w:szCs w:val="28"/>
        </w:rPr>
        <w:t>.</w:t>
      </w:r>
      <w:r w:rsidR="006C7679" w:rsidRPr="00080A0D">
        <w:rPr>
          <w:rFonts w:ascii="Times New Roman" w:hAnsi="Times New Roman"/>
          <w:sz w:val="28"/>
          <w:szCs w:val="28"/>
        </w:rPr>
        <w:t>»</w:t>
      </w:r>
      <w:r w:rsidRPr="00080A0D">
        <w:rPr>
          <w:rFonts w:ascii="Times New Roman" w:hAnsi="Times New Roman"/>
          <w:sz w:val="28"/>
          <w:szCs w:val="28"/>
        </w:rPr>
        <w:t>.</w:t>
      </w:r>
    </w:p>
    <w:p w:rsidR="004C1985" w:rsidRPr="00562E8B" w:rsidRDefault="00D70F12" w:rsidP="00562E8B">
      <w:pPr>
        <w:pStyle w:val="afd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1985">
        <w:rPr>
          <w:rFonts w:ascii="Times New Roman" w:hAnsi="Times New Roman"/>
          <w:sz w:val="28"/>
          <w:szCs w:val="28"/>
        </w:rPr>
        <w:t xml:space="preserve">В пункте 2 приказа Федеральной службы по экологическому, технологическому и атомному надзору </w:t>
      </w:r>
      <w:r w:rsidR="00080A0D" w:rsidRPr="00977FE0">
        <w:rPr>
          <w:rFonts w:ascii="Times New Roman" w:hAnsi="Times New Roman"/>
          <w:sz w:val="28"/>
          <w:szCs w:val="28"/>
        </w:rPr>
        <w:t xml:space="preserve">от 9 декабря 2020 г. № 509 </w:t>
      </w:r>
      <w:r w:rsidR="00080A0D">
        <w:rPr>
          <w:rFonts w:ascii="Times New Roman" w:hAnsi="Times New Roman"/>
          <w:sz w:val="28"/>
          <w:szCs w:val="28"/>
        </w:rPr>
        <w:br/>
      </w:r>
      <w:r w:rsidR="00080A0D" w:rsidRPr="00977FE0">
        <w:rPr>
          <w:rFonts w:ascii="Times New Roman" w:hAnsi="Times New Roman"/>
          <w:sz w:val="28"/>
          <w:szCs w:val="28"/>
        </w:rPr>
        <w:t>«Об утверждении формы декларации безопасности гидротехнического сооружения (за исключением судоходных и портовых гидротехнических сооружений)»</w:t>
      </w:r>
      <w:bookmarkEnd w:id="0"/>
      <w:r w:rsidR="00080A0D" w:rsidRPr="00977FE0">
        <w:rPr>
          <w:rFonts w:ascii="Times New Roman" w:hAnsi="Times New Roman"/>
          <w:sz w:val="28"/>
          <w:szCs w:val="28"/>
        </w:rPr>
        <w:t xml:space="preserve"> (зарегистрирован </w:t>
      </w:r>
      <w:r w:rsidR="00080A0D" w:rsidRPr="00080A0D">
        <w:rPr>
          <w:rFonts w:ascii="Times New Roman" w:hAnsi="Times New Roman"/>
          <w:color w:val="000000" w:themeColor="text1"/>
          <w:sz w:val="28"/>
          <w:szCs w:val="28"/>
        </w:rPr>
        <w:t>Мин</w:t>
      </w:r>
      <w:r w:rsidR="00080A0D">
        <w:rPr>
          <w:rFonts w:ascii="Times New Roman" w:hAnsi="Times New Roman"/>
          <w:color w:val="000000" w:themeColor="text1"/>
          <w:sz w:val="28"/>
          <w:szCs w:val="28"/>
        </w:rPr>
        <w:t>истерством юстиции Российской Федерации</w:t>
      </w:r>
      <w:r w:rsidR="00080A0D" w:rsidRPr="00977FE0">
        <w:rPr>
          <w:rFonts w:ascii="Times New Roman" w:hAnsi="Times New Roman"/>
          <w:sz w:val="28"/>
          <w:szCs w:val="28"/>
        </w:rPr>
        <w:t xml:space="preserve"> 24 декабря </w:t>
      </w:r>
      <w:r w:rsidR="00080A0D" w:rsidRPr="00562E8B">
        <w:rPr>
          <w:rFonts w:ascii="Times New Roman" w:hAnsi="Times New Roman"/>
          <w:sz w:val="28"/>
          <w:szCs w:val="28"/>
        </w:rPr>
        <w:t>2020 г., регистрационный № 61794)</w:t>
      </w:r>
      <w:r w:rsidRPr="00562E8B">
        <w:rPr>
          <w:rFonts w:ascii="Times New Roman" w:hAnsi="Times New Roman"/>
          <w:sz w:val="28"/>
          <w:szCs w:val="28"/>
        </w:rPr>
        <w:t xml:space="preserve"> слова </w:t>
      </w:r>
      <w:r w:rsidR="00A470F2" w:rsidRPr="00562E8B">
        <w:rPr>
          <w:rFonts w:ascii="Times New Roman" w:hAnsi="Times New Roman"/>
          <w:sz w:val="28"/>
          <w:szCs w:val="28"/>
        </w:rPr>
        <w:br/>
      </w:r>
      <w:r w:rsidRPr="00562E8B">
        <w:rPr>
          <w:rFonts w:ascii="Times New Roman" w:hAnsi="Times New Roman"/>
          <w:sz w:val="28"/>
          <w:szCs w:val="28"/>
        </w:rPr>
        <w:t xml:space="preserve">«до 1 января 2027 г.» </w:t>
      </w:r>
      <w:r w:rsidR="004C1985" w:rsidRPr="00562E8B">
        <w:rPr>
          <w:rFonts w:ascii="Times New Roman" w:hAnsi="Times New Roman"/>
          <w:sz w:val="28"/>
          <w:szCs w:val="28"/>
        </w:rPr>
        <w:t xml:space="preserve">заменить словами «до 1 </w:t>
      </w:r>
      <w:r w:rsidR="00562E8B" w:rsidRPr="00562E8B">
        <w:rPr>
          <w:rFonts w:ascii="Times New Roman" w:hAnsi="Times New Roman"/>
          <w:sz w:val="28"/>
          <w:szCs w:val="28"/>
        </w:rPr>
        <w:t>марта</w:t>
      </w:r>
      <w:r w:rsidR="004C1985" w:rsidRPr="00562E8B">
        <w:rPr>
          <w:rFonts w:ascii="Times New Roman" w:hAnsi="Times New Roman"/>
          <w:sz w:val="28"/>
          <w:szCs w:val="28"/>
        </w:rPr>
        <w:t xml:space="preserve"> </w:t>
      </w:r>
      <w:r w:rsidR="00562E8B" w:rsidRPr="00562E8B">
        <w:rPr>
          <w:rFonts w:ascii="Times New Roman" w:hAnsi="Times New Roman"/>
          <w:sz w:val="28"/>
          <w:szCs w:val="28"/>
        </w:rPr>
        <w:t>2027</w:t>
      </w:r>
      <w:r w:rsidR="004C1985" w:rsidRPr="00562E8B">
        <w:rPr>
          <w:rFonts w:ascii="Times New Roman" w:hAnsi="Times New Roman"/>
          <w:sz w:val="28"/>
          <w:szCs w:val="28"/>
        </w:rPr>
        <w:t xml:space="preserve"> г.».</w:t>
      </w:r>
    </w:p>
    <w:p w:rsidR="00145301" w:rsidRPr="00145301" w:rsidRDefault="00145301" w:rsidP="00145301">
      <w:pPr>
        <w:pStyle w:val="afd"/>
        <w:tabs>
          <w:tab w:val="left" w:pos="1134"/>
        </w:tabs>
        <w:spacing w:line="360" w:lineRule="auto"/>
        <w:ind w:left="709"/>
        <w:contextualSpacing w:val="0"/>
        <w:jc w:val="both"/>
        <w:rPr>
          <w:rFonts w:ascii="Times New Roman" w:hAnsi="Times New Roman"/>
          <w:sz w:val="28"/>
        </w:rPr>
      </w:pPr>
    </w:p>
    <w:p w:rsidR="006A0973" w:rsidRPr="00145301" w:rsidRDefault="006A0973" w:rsidP="00145301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sz w:val="28"/>
        </w:rPr>
      </w:pPr>
      <w:r w:rsidRPr="00145301">
        <w:rPr>
          <w:rFonts w:ascii="Times New Roman" w:hAnsi="Times New Roman"/>
          <w:sz w:val="28"/>
        </w:rPr>
        <w:t>______________</w:t>
      </w:r>
    </w:p>
    <w:sectPr w:rsidR="006A0973" w:rsidRPr="00145301" w:rsidSect="00A470F2">
      <w:pgSz w:w="11906" w:h="16838" w:code="9"/>
      <w:pgMar w:top="1134" w:right="851" w:bottom="1134" w:left="156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D6C" w:rsidRDefault="00405D6C">
      <w:r>
        <w:separator/>
      </w:r>
    </w:p>
  </w:endnote>
  <w:endnote w:type="continuationSeparator" w:id="0">
    <w:p w:rsidR="00405D6C" w:rsidRDefault="0040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D6C" w:rsidRDefault="00405D6C">
      <w:r>
        <w:separator/>
      </w:r>
    </w:p>
  </w:footnote>
  <w:footnote w:type="continuationSeparator" w:id="0">
    <w:p w:rsidR="00405D6C" w:rsidRDefault="00405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A34" w:rsidRDefault="00B30A3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30A34" w:rsidRDefault="00B30A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A34" w:rsidRPr="001225C1" w:rsidRDefault="00B30A34">
    <w:pPr>
      <w:pStyle w:val="a5"/>
      <w:jc w:val="center"/>
      <w:rPr>
        <w:rFonts w:ascii="Times New Roman" w:hAnsi="Times New Roman"/>
        <w:sz w:val="28"/>
        <w:szCs w:val="28"/>
      </w:rPr>
    </w:pPr>
    <w:r w:rsidRPr="001225C1">
      <w:rPr>
        <w:rFonts w:ascii="Times New Roman" w:hAnsi="Times New Roman"/>
        <w:sz w:val="28"/>
        <w:szCs w:val="28"/>
      </w:rPr>
      <w:fldChar w:fldCharType="begin"/>
    </w:r>
    <w:r w:rsidRPr="001225C1">
      <w:rPr>
        <w:rFonts w:ascii="Times New Roman" w:hAnsi="Times New Roman"/>
        <w:sz w:val="28"/>
        <w:szCs w:val="28"/>
      </w:rPr>
      <w:instrText>PAGE   \* MERGEFORMAT</w:instrText>
    </w:r>
    <w:r w:rsidRPr="001225C1">
      <w:rPr>
        <w:rFonts w:ascii="Times New Roman" w:hAnsi="Times New Roman"/>
        <w:sz w:val="28"/>
        <w:szCs w:val="28"/>
      </w:rPr>
      <w:fldChar w:fldCharType="separate"/>
    </w:r>
    <w:r w:rsidR="00562E8B">
      <w:rPr>
        <w:rFonts w:ascii="Times New Roman" w:hAnsi="Times New Roman"/>
        <w:noProof/>
        <w:sz w:val="28"/>
        <w:szCs w:val="28"/>
      </w:rPr>
      <w:t>2</w:t>
    </w:r>
    <w:r w:rsidRPr="001225C1">
      <w:rPr>
        <w:rFonts w:ascii="Times New Roman" w:hAnsi="Times New Roman"/>
        <w:sz w:val="28"/>
        <w:szCs w:val="28"/>
      </w:rPr>
      <w:fldChar w:fldCharType="end"/>
    </w:r>
  </w:p>
  <w:p w:rsidR="00B30A34" w:rsidRDefault="00B30A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9FD"/>
    <w:multiLevelType w:val="hybridMultilevel"/>
    <w:tmpl w:val="6BF409B2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 w15:restartNumberingAfterBreak="0">
    <w:nsid w:val="00737872"/>
    <w:multiLevelType w:val="hybridMultilevel"/>
    <w:tmpl w:val="E698F65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D20392C"/>
    <w:multiLevelType w:val="hybridMultilevel"/>
    <w:tmpl w:val="021A1BD0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 w15:restartNumberingAfterBreak="0">
    <w:nsid w:val="10C05918"/>
    <w:multiLevelType w:val="hybridMultilevel"/>
    <w:tmpl w:val="8E8C2DD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2917D36"/>
    <w:multiLevelType w:val="hybridMultilevel"/>
    <w:tmpl w:val="6F58EEF8"/>
    <w:lvl w:ilvl="0" w:tplc="0419000F">
      <w:start w:val="1"/>
      <w:numFmt w:val="decimal"/>
      <w:lvlText w:val="%1."/>
      <w:lvlJc w:val="left"/>
      <w:pPr>
        <w:ind w:left="40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69276E8"/>
    <w:multiLevelType w:val="hybridMultilevel"/>
    <w:tmpl w:val="4B186E46"/>
    <w:lvl w:ilvl="0" w:tplc="4DF29F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1C75A7A"/>
    <w:multiLevelType w:val="hybridMultilevel"/>
    <w:tmpl w:val="8D82315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21E63A5"/>
    <w:multiLevelType w:val="hybridMultilevel"/>
    <w:tmpl w:val="F71C9FB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45C6D0E"/>
    <w:multiLevelType w:val="hybridMultilevel"/>
    <w:tmpl w:val="B1929DF8"/>
    <w:lvl w:ilvl="0" w:tplc="56208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59C3AF4"/>
    <w:multiLevelType w:val="hybridMultilevel"/>
    <w:tmpl w:val="AD7623F6"/>
    <w:lvl w:ilvl="0" w:tplc="89C4B4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38D6"/>
    <w:rsid w:val="00003C66"/>
    <w:rsid w:val="00004584"/>
    <w:rsid w:val="00006F9F"/>
    <w:rsid w:val="00013AB0"/>
    <w:rsid w:val="00014E05"/>
    <w:rsid w:val="0001632A"/>
    <w:rsid w:val="00016D5F"/>
    <w:rsid w:val="00020DC8"/>
    <w:rsid w:val="000238CD"/>
    <w:rsid w:val="00023B87"/>
    <w:rsid w:val="00023C16"/>
    <w:rsid w:val="00024841"/>
    <w:rsid w:val="00027FA2"/>
    <w:rsid w:val="00030F7A"/>
    <w:rsid w:val="00031C77"/>
    <w:rsid w:val="00032917"/>
    <w:rsid w:val="00033DA9"/>
    <w:rsid w:val="000359C5"/>
    <w:rsid w:val="00035A82"/>
    <w:rsid w:val="00037759"/>
    <w:rsid w:val="00040523"/>
    <w:rsid w:val="00042D55"/>
    <w:rsid w:val="00044162"/>
    <w:rsid w:val="000444EB"/>
    <w:rsid w:val="000453E0"/>
    <w:rsid w:val="00046F20"/>
    <w:rsid w:val="00052BD8"/>
    <w:rsid w:val="00053916"/>
    <w:rsid w:val="00054DBA"/>
    <w:rsid w:val="000604B1"/>
    <w:rsid w:val="00061DAF"/>
    <w:rsid w:val="000656DB"/>
    <w:rsid w:val="00065858"/>
    <w:rsid w:val="00066BBF"/>
    <w:rsid w:val="00066FAF"/>
    <w:rsid w:val="00067B23"/>
    <w:rsid w:val="00067C92"/>
    <w:rsid w:val="00071599"/>
    <w:rsid w:val="0007218B"/>
    <w:rsid w:val="000726A8"/>
    <w:rsid w:val="00074AF9"/>
    <w:rsid w:val="00075992"/>
    <w:rsid w:val="00080795"/>
    <w:rsid w:val="00080A0D"/>
    <w:rsid w:val="00080A4B"/>
    <w:rsid w:val="00081029"/>
    <w:rsid w:val="0008106B"/>
    <w:rsid w:val="0008343A"/>
    <w:rsid w:val="00084653"/>
    <w:rsid w:val="00084C73"/>
    <w:rsid w:val="00085DCB"/>
    <w:rsid w:val="00087D8D"/>
    <w:rsid w:val="00091871"/>
    <w:rsid w:val="000927B1"/>
    <w:rsid w:val="00093A79"/>
    <w:rsid w:val="00094B9C"/>
    <w:rsid w:val="0009500E"/>
    <w:rsid w:val="0009592D"/>
    <w:rsid w:val="00097AF1"/>
    <w:rsid w:val="000A0F50"/>
    <w:rsid w:val="000A1088"/>
    <w:rsid w:val="000A11D1"/>
    <w:rsid w:val="000A164A"/>
    <w:rsid w:val="000A20BC"/>
    <w:rsid w:val="000A2554"/>
    <w:rsid w:val="000A2839"/>
    <w:rsid w:val="000A2CA7"/>
    <w:rsid w:val="000A70B9"/>
    <w:rsid w:val="000B15F3"/>
    <w:rsid w:val="000B4BD4"/>
    <w:rsid w:val="000B4EE9"/>
    <w:rsid w:val="000B6279"/>
    <w:rsid w:val="000B69E8"/>
    <w:rsid w:val="000B7179"/>
    <w:rsid w:val="000B7ECB"/>
    <w:rsid w:val="000C01EC"/>
    <w:rsid w:val="000C130E"/>
    <w:rsid w:val="000C2420"/>
    <w:rsid w:val="000C4998"/>
    <w:rsid w:val="000C60A4"/>
    <w:rsid w:val="000C672D"/>
    <w:rsid w:val="000C6D27"/>
    <w:rsid w:val="000C6D93"/>
    <w:rsid w:val="000C6FD8"/>
    <w:rsid w:val="000C789E"/>
    <w:rsid w:val="000D0A8A"/>
    <w:rsid w:val="000D1137"/>
    <w:rsid w:val="000D1A1E"/>
    <w:rsid w:val="000D3BF5"/>
    <w:rsid w:val="000D3C73"/>
    <w:rsid w:val="000D3EBF"/>
    <w:rsid w:val="000E0569"/>
    <w:rsid w:val="000E0987"/>
    <w:rsid w:val="000E1B41"/>
    <w:rsid w:val="000E2005"/>
    <w:rsid w:val="000E2E73"/>
    <w:rsid w:val="000E2E9B"/>
    <w:rsid w:val="000E44CC"/>
    <w:rsid w:val="000E459A"/>
    <w:rsid w:val="000E62D0"/>
    <w:rsid w:val="000E62FE"/>
    <w:rsid w:val="000E6A09"/>
    <w:rsid w:val="000E726A"/>
    <w:rsid w:val="000E740C"/>
    <w:rsid w:val="000F0602"/>
    <w:rsid w:val="000F0F21"/>
    <w:rsid w:val="000F2E53"/>
    <w:rsid w:val="000F3CF9"/>
    <w:rsid w:val="000F5401"/>
    <w:rsid w:val="000F5B7A"/>
    <w:rsid w:val="000F6C24"/>
    <w:rsid w:val="001005AB"/>
    <w:rsid w:val="00100E77"/>
    <w:rsid w:val="00101DCD"/>
    <w:rsid w:val="0010232C"/>
    <w:rsid w:val="001032CA"/>
    <w:rsid w:val="00103A91"/>
    <w:rsid w:val="00104D8C"/>
    <w:rsid w:val="001064E9"/>
    <w:rsid w:val="001074CD"/>
    <w:rsid w:val="00111A42"/>
    <w:rsid w:val="00112235"/>
    <w:rsid w:val="00112741"/>
    <w:rsid w:val="0011491C"/>
    <w:rsid w:val="001159E4"/>
    <w:rsid w:val="00115AC0"/>
    <w:rsid w:val="00115FE8"/>
    <w:rsid w:val="00116E7D"/>
    <w:rsid w:val="00117F97"/>
    <w:rsid w:val="001225C1"/>
    <w:rsid w:val="00122CA8"/>
    <w:rsid w:val="0012347D"/>
    <w:rsid w:val="00124438"/>
    <w:rsid w:val="001247EC"/>
    <w:rsid w:val="00125031"/>
    <w:rsid w:val="0012515D"/>
    <w:rsid w:val="001258B0"/>
    <w:rsid w:val="0012638F"/>
    <w:rsid w:val="00127124"/>
    <w:rsid w:val="00135688"/>
    <w:rsid w:val="00137142"/>
    <w:rsid w:val="00137686"/>
    <w:rsid w:val="00137F91"/>
    <w:rsid w:val="00142F6E"/>
    <w:rsid w:val="001435B5"/>
    <w:rsid w:val="00143A0E"/>
    <w:rsid w:val="00145301"/>
    <w:rsid w:val="00145638"/>
    <w:rsid w:val="001461F7"/>
    <w:rsid w:val="001471BA"/>
    <w:rsid w:val="0015298D"/>
    <w:rsid w:val="00154232"/>
    <w:rsid w:val="0015434A"/>
    <w:rsid w:val="00162DF9"/>
    <w:rsid w:val="00163593"/>
    <w:rsid w:val="001639B5"/>
    <w:rsid w:val="00164C59"/>
    <w:rsid w:val="001661C4"/>
    <w:rsid w:val="0016655D"/>
    <w:rsid w:val="00166ACE"/>
    <w:rsid w:val="00167386"/>
    <w:rsid w:val="00167D4D"/>
    <w:rsid w:val="00174D49"/>
    <w:rsid w:val="00175C11"/>
    <w:rsid w:val="00176F38"/>
    <w:rsid w:val="001773FD"/>
    <w:rsid w:val="00180B21"/>
    <w:rsid w:val="00181D4E"/>
    <w:rsid w:val="001823BA"/>
    <w:rsid w:val="00184235"/>
    <w:rsid w:val="001864D9"/>
    <w:rsid w:val="001907A9"/>
    <w:rsid w:val="00191B73"/>
    <w:rsid w:val="00193080"/>
    <w:rsid w:val="001945E5"/>
    <w:rsid w:val="00194CC6"/>
    <w:rsid w:val="00197CB5"/>
    <w:rsid w:val="00197ECA"/>
    <w:rsid w:val="001A01A5"/>
    <w:rsid w:val="001A0FC6"/>
    <w:rsid w:val="001A1BD8"/>
    <w:rsid w:val="001A2FAE"/>
    <w:rsid w:val="001A38FA"/>
    <w:rsid w:val="001A4CBC"/>
    <w:rsid w:val="001A690E"/>
    <w:rsid w:val="001A7651"/>
    <w:rsid w:val="001B0334"/>
    <w:rsid w:val="001B3925"/>
    <w:rsid w:val="001B4145"/>
    <w:rsid w:val="001B463E"/>
    <w:rsid w:val="001B5FA9"/>
    <w:rsid w:val="001C0A07"/>
    <w:rsid w:val="001C0E8E"/>
    <w:rsid w:val="001C15AC"/>
    <w:rsid w:val="001C28F2"/>
    <w:rsid w:val="001C2C93"/>
    <w:rsid w:val="001C2CE6"/>
    <w:rsid w:val="001C3A7D"/>
    <w:rsid w:val="001C3C67"/>
    <w:rsid w:val="001C3E3D"/>
    <w:rsid w:val="001C4777"/>
    <w:rsid w:val="001C47A8"/>
    <w:rsid w:val="001C5DD8"/>
    <w:rsid w:val="001C6D53"/>
    <w:rsid w:val="001D05E2"/>
    <w:rsid w:val="001D1A49"/>
    <w:rsid w:val="001D3529"/>
    <w:rsid w:val="001D6297"/>
    <w:rsid w:val="001D6831"/>
    <w:rsid w:val="001D7679"/>
    <w:rsid w:val="001D7A43"/>
    <w:rsid w:val="001E00DE"/>
    <w:rsid w:val="001E1192"/>
    <w:rsid w:val="001E1D8B"/>
    <w:rsid w:val="001E2843"/>
    <w:rsid w:val="001E29AC"/>
    <w:rsid w:val="001E462B"/>
    <w:rsid w:val="001E49CE"/>
    <w:rsid w:val="001E52E7"/>
    <w:rsid w:val="001E5823"/>
    <w:rsid w:val="001E5BC7"/>
    <w:rsid w:val="001F0934"/>
    <w:rsid w:val="001F0D44"/>
    <w:rsid w:val="001F18BF"/>
    <w:rsid w:val="001F207A"/>
    <w:rsid w:val="001F3D5B"/>
    <w:rsid w:val="001F4FD4"/>
    <w:rsid w:val="001F55C6"/>
    <w:rsid w:val="001F69E4"/>
    <w:rsid w:val="001F6F76"/>
    <w:rsid w:val="001F7085"/>
    <w:rsid w:val="001F7616"/>
    <w:rsid w:val="00202F65"/>
    <w:rsid w:val="002036D0"/>
    <w:rsid w:val="0020399A"/>
    <w:rsid w:val="00205194"/>
    <w:rsid w:val="00205F53"/>
    <w:rsid w:val="00206048"/>
    <w:rsid w:val="002066E3"/>
    <w:rsid w:val="00207F80"/>
    <w:rsid w:val="002110A8"/>
    <w:rsid w:val="00211B54"/>
    <w:rsid w:val="00217911"/>
    <w:rsid w:val="00220273"/>
    <w:rsid w:val="00220524"/>
    <w:rsid w:val="002206CC"/>
    <w:rsid w:val="00221416"/>
    <w:rsid w:val="002223A3"/>
    <w:rsid w:val="002226A8"/>
    <w:rsid w:val="002243B6"/>
    <w:rsid w:val="00224513"/>
    <w:rsid w:val="00225E11"/>
    <w:rsid w:val="002279FE"/>
    <w:rsid w:val="00231B67"/>
    <w:rsid w:val="0023411C"/>
    <w:rsid w:val="002350DD"/>
    <w:rsid w:val="00235AF7"/>
    <w:rsid w:val="00235BDB"/>
    <w:rsid w:val="002368DF"/>
    <w:rsid w:val="00237773"/>
    <w:rsid w:val="00242342"/>
    <w:rsid w:val="00242636"/>
    <w:rsid w:val="00242D6E"/>
    <w:rsid w:val="0024451C"/>
    <w:rsid w:val="00244B82"/>
    <w:rsid w:val="0024508F"/>
    <w:rsid w:val="0024554A"/>
    <w:rsid w:val="00246911"/>
    <w:rsid w:val="00246F09"/>
    <w:rsid w:val="002477BE"/>
    <w:rsid w:val="0025021C"/>
    <w:rsid w:val="00250539"/>
    <w:rsid w:val="00252C21"/>
    <w:rsid w:val="00252F81"/>
    <w:rsid w:val="0025400A"/>
    <w:rsid w:val="00254520"/>
    <w:rsid w:val="0025464E"/>
    <w:rsid w:val="0025489E"/>
    <w:rsid w:val="002578BC"/>
    <w:rsid w:val="00257ED3"/>
    <w:rsid w:val="0026014A"/>
    <w:rsid w:val="00261720"/>
    <w:rsid w:val="00262541"/>
    <w:rsid w:val="00262EBE"/>
    <w:rsid w:val="0026324A"/>
    <w:rsid w:val="00263F68"/>
    <w:rsid w:val="00264D49"/>
    <w:rsid w:val="00266AB7"/>
    <w:rsid w:val="00266EB8"/>
    <w:rsid w:val="00271F42"/>
    <w:rsid w:val="0027291E"/>
    <w:rsid w:val="00273A67"/>
    <w:rsid w:val="002764CF"/>
    <w:rsid w:val="00280139"/>
    <w:rsid w:val="002805EE"/>
    <w:rsid w:val="0028091D"/>
    <w:rsid w:val="00282C0D"/>
    <w:rsid w:val="00282E7D"/>
    <w:rsid w:val="002833B4"/>
    <w:rsid w:val="00286250"/>
    <w:rsid w:val="00286CD9"/>
    <w:rsid w:val="00286CF9"/>
    <w:rsid w:val="0029062D"/>
    <w:rsid w:val="00290ABB"/>
    <w:rsid w:val="00291418"/>
    <w:rsid w:val="00292082"/>
    <w:rsid w:val="0029334D"/>
    <w:rsid w:val="0029343B"/>
    <w:rsid w:val="0029590B"/>
    <w:rsid w:val="00295DE3"/>
    <w:rsid w:val="00296D86"/>
    <w:rsid w:val="002A0235"/>
    <w:rsid w:val="002A1A59"/>
    <w:rsid w:val="002A33B0"/>
    <w:rsid w:val="002A55E3"/>
    <w:rsid w:val="002A5994"/>
    <w:rsid w:val="002B2129"/>
    <w:rsid w:val="002B2466"/>
    <w:rsid w:val="002B4B5A"/>
    <w:rsid w:val="002B4CDB"/>
    <w:rsid w:val="002B5861"/>
    <w:rsid w:val="002B6DDE"/>
    <w:rsid w:val="002B79E3"/>
    <w:rsid w:val="002C122C"/>
    <w:rsid w:val="002C1950"/>
    <w:rsid w:val="002C2A8D"/>
    <w:rsid w:val="002C2C2A"/>
    <w:rsid w:val="002C37FA"/>
    <w:rsid w:val="002C4BA9"/>
    <w:rsid w:val="002C74C6"/>
    <w:rsid w:val="002D17A5"/>
    <w:rsid w:val="002D21EC"/>
    <w:rsid w:val="002D2206"/>
    <w:rsid w:val="002D2281"/>
    <w:rsid w:val="002D2EFA"/>
    <w:rsid w:val="002D36BF"/>
    <w:rsid w:val="002D3A71"/>
    <w:rsid w:val="002D3DE6"/>
    <w:rsid w:val="002D58A2"/>
    <w:rsid w:val="002D7210"/>
    <w:rsid w:val="002D7CE8"/>
    <w:rsid w:val="002D7D48"/>
    <w:rsid w:val="002E31C8"/>
    <w:rsid w:val="002E3672"/>
    <w:rsid w:val="002E515E"/>
    <w:rsid w:val="002E77FB"/>
    <w:rsid w:val="002F02E3"/>
    <w:rsid w:val="002F03A2"/>
    <w:rsid w:val="002F327B"/>
    <w:rsid w:val="002F44CF"/>
    <w:rsid w:val="002F4FD3"/>
    <w:rsid w:val="002F5478"/>
    <w:rsid w:val="002F7113"/>
    <w:rsid w:val="002F75DB"/>
    <w:rsid w:val="002F7771"/>
    <w:rsid w:val="002F78D0"/>
    <w:rsid w:val="002F7C5A"/>
    <w:rsid w:val="0030081E"/>
    <w:rsid w:val="00300E6E"/>
    <w:rsid w:val="0030422F"/>
    <w:rsid w:val="003045CD"/>
    <w:rsid w:val="00304A6C"/>
    <w:rsid w:val="00304C4F"/>
    <w:rsid w:val="003051A9"/>
    <w:rsid w:val="00305D1F"/>
    <w:rsid w:val="00305E13"/>
    <w:rsid w:val="0030606E"/>
    <w:rsid w:val="003061AC"/>
    <w:rsid w:val="0030739C"/>
    <w:rsid w:val="0031028A"/>
    <w:rsid w:val="003104C2"/>
    <w:rsid w:val="00314859"/>
    <w:rsid w:val="00316E45"/>
    <w:rsid w:val="00317BF7"/>
    <w:rsid w:val="00320593"/>
    <w:rsid w:val="003205D8"/>
    <w:rsid w:val="00320A70"/>
    <w:rsid w:val="00322FAF"/>
    <w:rsid w:val="00326812"/>
    <w:rsid w:val="00330733"/>
    <w:rsid w:val="0033132F"/>
    <w:rsid w:val="003322BE"/>
    <w:rsid w:val="003329F6"/>
    <w:rsid w:val="00333F9B"/>
    <w:rsid w:val="0033595B"/>
    <w:rsid w:val="00340EB3"/>
    <w:rsid w:val="0034473C"/>
    <w:rsid w:val="003455BC"/>
    <w:rsid w:val="003462B4"/>
    <w:rsid w:val="00351337"/>
    <w:rsid w:val="00352103"/>
    <w:rsid w:val="00352928"/>
    <w:rsid w:val="00353B77"/>
    <w:rsid w:val="00353BEE"/>
    <w:rsid w:val="0035407C"/>
    <w:rsid w:val="00354095"/>
    <w:rsid w:val="00354284"/>
    <w:rsid w:val="003544DC"/>
    <w:rsid w:val="003556DD"/>
    <w:rsid w:val="003558EE"/>
    <w:rsid w:val="00356D18"/>
    <w:rsid w:val="00356F0C"/>
    <w:rsid w:val="00360416"/>
    <w:rsid w:val="00360542"/>
    <w:rsid w:val="00362D75"/>
    <w:rsid w:val="003648C1"/>
    <w:rsid w:val="003653C3"/>
    <w:rsid w:val="003653D2"/>
    <w:rsid w:val="0036613B"/>
    <w:rsid w:val="00370312"/>
    <w:rsid w:val="0037063D"/>
    <w:rsid w:val="003709FC"/>
    <w:rsid w:val="00370EAD"/>
    <w:rsid w:val="00372B70"/>
    <w:rsid w:val="00373179"/>
    <w:rsid w:val="0037437E"/>
    <w:rsid w:val="0037492B"/>
    <w:rsid w:val="00375846"/>
    <w:rsid w:val="00375B18"/>
    <w:rsid w:val="00376249"/>
    <w:rsid w:val="0038188F"/>
    <w:rsid w:val="00381E25"/>
    <w:rsid w:val="00382BF0"/>
    <w:rsid w:val="00382FF5"/>
    <w:rsid w:val="003833E8"/>
    <w:rsid w:val="00384631"/>
    <w:rsid w:val="00384D20"/>
    <w:rsid w:val="0038527C"/>
    <w:rsid w:val="00385AA5"/>
    <w:rsid w:val="003872FE"/>
    <w:rsid w:val="003902FF"/>
    <w:rsid w:val="003904B5"/>
    <w:rsid w:val="00391333"/>
    <w:rsid w:val="0039180D"/>
    <w:rsid w:val="0039183D"/>
    <w:rsid w:val="00393497"/>
    <w:rsid w:val="00393B13"/>
    <w:rsid w:val="0039448C"/>
    <w:rsid w:val="003950AB"/>
    <w:rsid w:val="0039595A"/>
    <w:rsid w:val="00396AF1"/>
    <w:rsid w:val="003A2486"/>
    <w:rsid w:val="003A2F53"/>
    <w:rsid w:val="003A350E"/>
    <w:rsid w:val="003A427B"/>
    <w:rsid w:val="003A5CB3"/>
    <w:rsid w:val="003A6150"/>
    <w:rsid w:val="003A6AFC"/>
    <w:rsid w:val="003A79DA"/>
    <w:rsid w:val="003B1426"/>
    <w:rsid w:val="003B1E2D"/>
    <w:rsid w:val="003B2038"/>
    <w:rsid w:val="003B321D"/>
    <w:rsid w:val="003B34D8"/>
    <w:rsid w:val="003B4440"/>
    <w:rsid w:val="003B6357"/>
    <w:rsid w:val="003B640A"/>
    <w:rsid w:val="003B7599"/>
    <w:rsid w:val="003C070B"/>
    <w:rsid w:val="003C0895"/>
    <w:rsid w:val="003C19D0"/>
    <w:rsid w:val="003C2CDE"/>
    <w:rsid w:val="003C3D7F"/>
    <w:rsid w:val="003C3ECD"/>
    <w:rsid w:val="003C5616"/>
    <w:rsid w:val="003C56FE"/>
    <w:rsid w:val="003C643E"/>
    <w:rsid w:val="003C64E4"/>
    <w:rsid w:val="003C6786"/>
    <w:rsid w:val="003C6F98"/>
    <w:rsid w:val="003C773C"/>
    <w:rsid w:val="003D1382"/>
    <w:rsid w:val="003D2038"/>
    <w:rsid w:val="003D20A2"/>
    <w:rsid w:val="003D490C"/>
    <w:rsid w:val="003D4E6A"/>
    <w:rsid w:val="003D5C57"/>
    <w:rsid w:val="003D5FF8"/>
    <w:rsid w:val="003D63ED"/>
    <w:rsid w:val="003E0ABB"/>
    <w:rsid w:val="003E1CF4"/>
    <w:rsid w:val="003E2BA6"/>
    <w:rsid w:val="003E4D83"/>
    <w:rsid w:val="003E59C2"/>
    <w:rsid w:val="003E5CE2"/>
    <w:rsid w:val="003E5F2D"/>
    <w:rsid w:val="003E6293"/>
    <w:rsid w:val="003E71B8"/>
    <w:rsid w:val="003E7474"/>
    <w:rsid w:val="003E768A"/>
    <w:rsid w:val="003F01CE"/>
    <w:rsid w:val="003F211F"/>
    <w:rsid w:val="003F33A7"/>
    <w:rsid w:val="003F6D15"/>
    <w:rsid w:val="0040334F"/>
    <w:rsid w:val="00403CD0"/>
    <w:rsid w:val="0040407A"/>
    <w:rsid w:val="004042C0"/>
    <w:rsid w:val="00405D6C"/>
    <w:rsid w:val="004064D3"/>
    <w:rsid w:val="004104E7"/>
    <w:rsid w:val="004120DA"/>
    <w:rsid w:val="00412175"/>
    <w:rsid w:val="00412E24"/>
    <w:rsid w:val="00414BF0"/>
    <w:rsid w:val="00416065"/>
    <w:rsid w:val="004160D2"/>
    <w:rsid w:val="004179E3"/>
    <w:rsid w:val="00421B7D"/>
    <w:rsid w:val="00422A19"/>
    <w:rsid w:val="00422A7A"/>
    <w:rsid w:val="004236B0"/>
    <w:rsid w:val="004240BB"/>
    <w:rsid w:val="004267D7"/>
    <w:rsid w:val="00427E7C"/>
    <w:rsid w:val="0043051E"/>
    <w:rsid w:val="004366AB"/>
    <w:rsid w:val="00437AB4"/>
    <w:rsid w:val="00440463"/>
    <w:rsid w:val="004445A4"/>
    <w:rsid w:val="004457C0"/>
    <w:rsid w:val="00445E64"/>
    <w:rsid w:val="00446BAA"/>
    <w:rsid w:val="00452159"/>
    <w:rsid w:val="00452693"/>
    <w:rsid w:val="00452A49"/>
    <w:rsid w:val="004544EC"/>
    <w:rsid w:val="00454616"/>
    <w:rsid w:val="00455D6F"/>
    <w:rsid w:val="0045637E"/>
    <w:rsid w:val="00456AD9"/>
    <w:rsid w:val="00456C27"/>
    <w:rsid w:val="00457C41"/>
    <w:rsid w:val="004621EE"/>
    <w:rsid w:val="00463126"/>
    <w:rsid w:val="00463AC5"/>
    <w:rsid w:val="00466014"/>
    <w:rsid w:val="004670F8"/>
    <w:rsid w:val="0047031E"/>
    <w:rsid w:val="00470B13"/>
    <w:rsid w:val="004715CE"/>
    <w:rsid w:val="00473244"/>
    <w:rsid w:val="00475DE8"/>
    <w:rsid w:val="004760A6"/>
    <w:rsid w:val="00476D96"/>
    <w:rsid w:val="0048089C"/>
    <w:rsid w:val="00481276"/>
    <w:rsid w:val="00481A1F"/>
    <w:rsid w:val="00481E67"/>
    <w:rsid w:val="0048273F"/>
    <w:rsid w:val="004833B1"/>
    <w:rsid w:val="004844C7"/>
    <w:rsid w:val="00484ECF"/>
    <w:rsid w:val="004857CF"/>
    <w:rsid w:val="004865C9"/>
    <w:rsid w:val="0049078E"/>
    <w:rsid w:val="0049126B"/>
    <w:rsid w:val="004921BE"/>
    <w:rsid w:val="00493D0F"/>
    <w:rsid w:val="00495644"/>
    <w:rsid w:val="00497DC5"/>
    <w:rsid w:val="004A0B86"/>
    <w:rsid w:val="004A0DA8"/>
    <w:rsid w:val="004A1EB7"/>
    <w:rsid w:val="004A33E0"/>
    <w:rsid w:val="004A4106"/>
    <w:rsid w:val="004A4AE1"/>
    <w:rsid w:val="004A4BFB"/>
    <w:rsid w:val="004A5630"/>
    <w:rsid w:val="004A7585"/>
    <w:rsid w:val="004A7D4C"/>
    <w:rsid w:val="004A7EC2"/>
    <w:rsid w:val="004B02F7"/>
    <w:rsid w:val="004B099C"/>
    <w:rsid w:val="004B1290"/>
    <w:rsid w:val="004B16DF"/>
    <w:rsid w:val="004B173D"/>
    <w:rsid w:val="004B1C50"/>
    <w:rsid w:val="004B2DBD"/>
    <w:rsid w:val="004B412F"/>
    <w:rsid w:val="004B53D8"/>
    <w:rsid w:val="004B5AAA"/>
    <w:rsid w:val="004B733C"/>
    <w:rsid w:val="004C050A"/>
    <w:rsid w:val="004C1539"/>
    <w:rsid w:val="004C1985"/>
    <w:rsid w:val="004C272E"/>
    <w:rsid w:val="004C2CC9"/>
    <w:rsid w:val="004C7891"/>
    <w:rsid w:val="004C7945"/>
    <w:rsid w:val="004D1FEA"/>
    <w:rsid w:val="004D25F4"/>
    <w:rsid w:val="004D2A47"/>
    <w:rsid w:val="004D2EB9"/>
    <w:rsid w:val="004D38BF"/>
    <w:rsid w:val="004D3E53"/>
    <w:rsid w:val="004D6AFF"/>
    <w:rsid w:val="004D6EED"/>
    <w:rsid w:val="004D7B5E"/>
    <w:rsid w:val="004E076F"/>
    <w:rsid w:val="004E3763"/>
    <w:rsid w:val="004E4657"/>
    <w:rsid w:val="004E7541"/>
    <w:rsid w:val="004F0255"/>
    <w:rsid w:val="004F0D7D"/>
    <w:rsid w:val="004F2E29"/>
    <w:rsid w:val="004F4376"/>
    <w:rsid w:val="004F596B"/>
    <w:rsid w:val="004F5D06"/>
    <w:rsid w:val="004F6F1D"/>
    <w:rsid w:val="004F7D84"/>
    <w:rsid w:val="00500F80"/>
    <w:rsid w:val="005017DA"/>
    <w:rsid w:val="00501CDE"/>
    <w:rsid w:val="0050250D"/>
    <w:rsid w:val="00502C77"/>
    <w:rsid w:val="00502F94"/>
    <w:rsid w:val="00503BE1"/>
    <w:rsid w:val="005043E6"/>
    <w:rsid w:val="00504DB4"/>
    <w:rsid w:val="00507B4B"/>
    <w:rsid w:val="00510719"/>
    <w:rsid w:val="00511B39"/>
    <w:rsid w:val="0051285C"/>
    <w:rsid w:val="0051404E"/>
    <w:rsid w:val="0051577D"/>
    <w:rsid w:val="005179F5"/>
    <w:rsid w:val="005204A9"/>
    <w:rsid w:val="005207B1"/>
    <w:rsid w:val="00521756"/>
    <w:rsid w:val="00522032"/>
    <w:rsid w:val="00522C3E"/>
    <w:rsid w:val="00526EA0"/>
    <w:rsid w:val="005320D0"/>
    <w:rsid w:val="005349F7"/>
    <w:rsid w:val="00537046"/>
    <w:rsid w:val="005370C9"/>
    <w:rsid w:val="00537624"/>
    <w:rsid w:val="00540886"/>
    <w:rsid w:val="00541DFC"/>
    <w:rsid w:val="00541E2B"/>
    <w:rsid w:val="00546482"/>
    <w:rsid w:val="00547770"/>
    <w:rsid w:val="005519EB"/>
    <w:rsid w:val="00551E36"/>
    <w:rsid w:val="005543CC"/>
    <w:rsid w:val="0055525F"/>
    <w:rsid w:val="00560083"/>
    <w:rsid w:val="00560C59"/>
    <w:rsid w:val="0056278E"/>
    <w:rsid w:val="00562E8B"/>
    <w:rsid w:val="0056300E"/>
    <w:rsid w:val="005631BA"/>
    <w:rsid w:val="005652BA"/>
    <w:rsid w:val="00570F93"/>
    <w:rsid w:val="005745EF"/>
    <w:rsid w:val="0057786E"/>
    <w:rsid w:val="00577F27"/>
    <w:rsid w:val="00580353"/>
    <w:rsid w:val="00581B85"/>
    <w:rsid w:val="00587F9D"/>
    <w:rsid w:val="0059193C"/>
    <w:rsid w:val="00591995"/>
    <w:rsid w:val="0059228B"/>
    <w:rsid w:val="00593D65"/>
    <w:rsid w:val="0059463F"/>
    <w:rsid w:val="00595204"/>
    <w:rsid w:val="005954AB"/>
    <w:rsid w:val="0059600A"/>
    <w:rsid w:val="00597C76"/>
    <w:rsid w:val="005A0AEB"/>
    <w:rsid w:val="005A0BA3"/>
    <w:rsid w:val="005A17B2"/>
    <w:rsid w:val="005A356A"/>
    <w:rsid w:val="005A6078"/>
    <w:rsid w:val="005A62ED"/>
    <w:rsid w:val="005A7B51"/>
    <w:rsid w:val="005B0D4E"/>
    <w:rsid w:val="005B142B"/>
    <w:rsid w:val="005B1518"/>
    <w:rsid w:val="005B1633"/>
    <w:rsid w:val="005B256E"/>
    <w:rsid w:val="005B45A8"/>
    <w:rsid w:val="005B4D45"/>
    <w:rsid w:val="005B532D"/>
    <w:rsid w:val="005B68B5"/>
    <w:rsid w:val="005B7F9C"/>
    <w:rsid w:val="005C0522"/>
    <w:rsid w:val="005C17B5"/>
    <w:rsid w:val="005C1E34"/>
    <w:rsid w:val="005C2715"/>
    <w:rsid w:val="005C2D67"/>
    <w:rsid w:val="005C46C9"/>
    <w:rsid w:val="005C477C"/>
    <w:rsid w:val="005C5902"/>
    <w:rsid w:val="005C5D15"/>
    <w:rsid w:val="005C643F"/>
    <w:rsid w:val="005C673C"/>
    <w:rsid w:val="005C6B8B"/>
    <w:rsid w:val="005D0F13"/>
    <w:rsid w:val="005D16A8"/>
    <w:rsid w:val="005D2848"/>
    <w:rsid w:val="005D2D85"/>
    <w:rsid w:val="005E1948"/>
    <w:rsid w:val="005E3A3D"/>
    <w:rsid w:val="005E3A85"/>
    <w:rsid w:val="005E4B79"/>
    <w:rsid w:val="005E5A1D"/>
    <w:rsid w:val="005E68A4"/>
    <w:rsid w:val="005E6F37"/>
    <w:rsid w:val="005E79EB"/>
    <w:rsid w:val="005F0255"/>
    <w:rsid w:val="005F0563"/>
    <w:rsid w:val="005F447F"/>
    <w:rsid w:val="005F44A3"/>
    <w:rsid w:val="005F57C3"/>
    <w:rsid w:val="006006DE"/>
    <w:rsid w:val="00600839"/>
    <w:rsid w:val="00603BFD"/>
    <w:rsid w:val="00604838"/>
    <w:rsid w:val="006054AB"/>
    <w:rsid w:val="00605DF6"/>
    <w:rsid w:val="00606020"/>
    <w:rsid w:val="0060694D"/>
    <w:rsid w:val="00614611"/>
    <w:rsid w:val="0061479B"/>
    <w:rsid w:val="0062245E"/>
    <w:rsid w:val="0062382A"/>
    <w:rsid w:val="00623B2D"/>
    <w:rsid w:val="00624B70"/>
    <w:rsid w:val="00624E91"/>
    <w:rsid w:val="00625B43"/>
    <w:rsid w:val="006307DF"/>
    <w:rsid w:val="0063140E"/>
    <w:rsid w:val="00632F79"/>
    <w:rsid w:val="00632FCD"/>
    <w:rsid w:val="00635125"/>
    <w:rsid w:val="006361BD"/>
    <w:rsid w:val="006366FC"/>
    <w:rsid w:val="00636F10"/>
    <w:rsid w:val="00637715"/>
    <w:rsid w:val="006411BD"/>
    <w:rsid w:val="00641868"/>
    <w:rsid w:val="00641C4A"/>
    <w:rsid w:val="00641CBE"/>
    <w:rsid w:val="00643436"/>
    <w:rsid w:val="006448C8"/>
    <w:rsid w:val="00644CFD"/>
    <w:rsid w:val="00645257"/>
    <w:rsid w:val="006457CE"/>
    <w:rsid w:val="006460C0"/>
    <w:rsid w:val="00646329"/>
    <w:rsid w:val="006468BF"/>
    <w:rsid w:val="006468EE"/>
    <w:rsid w:val="006471AA"/>
    <w:rsid w:val="00647458"/>
    <w:rsid w:val="00651263"/>
    <w:rsid w:val="00651F2D"/>
    <w:rsid w:val="00652AF4"/>
    <w:rsid w:val="00653458"/>
    <w:rsid w:val="006534B4"/>
    <w:rsid w:val="0065438C"/>
    <w:rsid w:val="00654C1D"/>
    <w:rsid w:val="0066001F"/>
    <w:rsid w:val="00663D24"/>
    <w:rsid w:val="006678D6"/>
    <w:rsid w:val="006708DB"/>
    <w:rsid w:val="006709AB"/>
    <w:rsid w:val="00671ECF"/>
    <w:rsid w:val="00671ED9"/>
    <w:rsid w:val="0067238F"/>
    <w:rsid w:val="006744EF"/>
    <w:rsid w:val="0067473A"/>
    <w:rsid w:val="00674C32"/>
    <w:rsid w:val="00677D1C"/>
    <w:rsid w:val="00680A52"/>
    <w:rsid w:val="0068414C"/>
    <w:rsid w:val="006869A3"/>
    <w:rsid w:val="00686E07"/>
    <w:rsid w:val="006872DA"/>
    <w:rsid w:val="00690C61"/>
    <w:rsid w:val="00691395"/>
    <w:rsid w:val="00691E0B"/>
    <w:rsid w:val="006934CF"/>
    <w:rsid w:val="00693B36"/>
    <w:rsid w:val="00693D6D"/>
    <w:rsid w:val="006940D4"/>
    <w:rsid w:val="0069571B"/>
    <w:rsid w:val="00695BAB"/>
    <w:rsid w:val="00696F04"/>
    <w:rsid w:val="006976A6"/>
    <w:rsid w:val="00697CAA"/>
    <w:rsid w:val="006A0973"/>
    <w:rsid w:val="006A1726"/>
    <w:rsid w:val="006A1A41"/>
    <w:rsid w:val="006A21D8"/>
    <w:rsid w:val="006A3583"/>
    <w:rsid w:val="006A3C15"/>
    <w:rsid w:val="006A4AF7"/>
    <w:rsid w:val="006A61A5"/>
    <w:rsid w:val="006A668F"/>
    <w:rsid w:val="006A727C"/>
    <w:rsid w:val="006B021E"/>
    <w:rsid w:val="006B05BA"/>
    <w:rsid w:val="006B51A2"/>
    <w:rsid w:val="006B5DCC"/>
    <w:rsid w:val="006B744C"/>
    <w:rsid w:val="006B7783"/>
    <w:rsid w:val="006B7B8E"/>
    <w:rsid w:val="006C2A83"/>
    <w:rsid w:val="006C3981"/>
    <w:rsid w:val="006C3F96"/>
    <w:rsid w:val="006C5554"/>
    <w:rsid w:val="006C56FB"/>
    <w:rsid w:val="006C7265"/>
    <w:rsid w:val="006C7679"/>
    <w:rsid w:val="006D2D22"/>
    <w:rsid w:val="006D4149"/>
    <w:rsid w:val="006D465A"/>
    <w:rsid w:val="006D6E89"/>
    <w:rsid w:val="006D6FE0"/>
    <w:rsid w:val="006D7B4E"/>
    <w:rsid w:val="006E1367"/>
    <w:rsid w:val="006E2E59"/>
    <w:rsid w:val="006E63C4"/>
    <w:rsid w:val="006E7185"/>
    <w:rsid w:val="006E71F4"/>
    <w:rsid w:val="006F00DC"/>
    <w:rsid w:val="006F034D"/>
    <w:rsid w:val="006F06C5"/>
    <w:rsid w:val="006F2095"/>
    <w:rsid w:val="006F44B3"/>
    <w:rsid w:val="006F60D6"/>
    <w:rsid w:val="006F6630"/>
    <w:rsid w:val="006F66E8"/>
    <w:rsid w:val="007000BA"/>
    <w:rsid w:val="00701000"/>
    <w:rsid w:val="00701736"/>
    <w:rsid w:val="00701C96"/>
    <w:rsid w:val="007045B7"/>
    <w:rsid w:val="00704E64"/>
    <w:rsid w:val="00704E92"/>
    <w:rsid w:val="007064F6"/>
    <w:rsid w:val="00706642"/>
    <w:rsid w:val="00706A37"/>
    <w:rsid w:val="007120EE"/>
    <w:rsid w:val="00713929"/>
    <w:rsid w:val="00713D9B"/>
    <w:rsid w:val="0072054C"/>
    <w:rsid w:val="00725E09"/>
    <w:rsid w:val="00726842"/>
    <w:rsid w:val="00726FEC"/>
    <w:rsid w:val="007274EB"/>
    <w:rsid w:val="0072788E"/>
    <w:rsid w:val="00727DD0"/>
    <w:rsid w:val="00727DD6"/>
    <w:rsid w:val="00730E3D"/>
    <w:rsid w:val="00731A4E"/>
    <w:rsid w:val="00732BE0"/>
    <w:rsid w:val="00734587"/>
    <w:rsid w:val="007369BE"/>
    <w:rsid w:val="00736B0F"/>
    <w:rsid w:val="00737370"/>
    <w:rsid w:val="007375CE"/>
    <w:rsid w:val="00740416"/>
    <w:rsid w:val="00740995"/>
    <w:rsid w:val="007410E2"/>
    <w:rsid w:val="007418B4"/>
    <w:rsid w:val="0074301E"/>
    <w:rsid w:val="0074493C"/>
    <w:rsid w:val="007462E1"/>
    <w:rsid w:val="0074677A"/>
    <w:rsid w:val="00747957"/>
    <w:rsid w:val="00750A17"/>
    <w:rsid w:val="00752A4D"/>
    <w:rsid w:val="00752C6A"/>
    <w:rsid w:val="00753B6A"/>
    <w:rsid w:val="00754B70"/>
    <w:rsid w:val="00755A53"/>
    <w:rsid w:val="00755E54"/>
    <w:rsid w:val="0076024B"/>
    <w:rsid w:val="00761482"/>
    <w:rsid w:val="0076169A"/>
    <w:rsid w:val="00761BFD"/>
    <w:rsid w:val="007636AE"/>
    <w:rsid w:val="00764A32"/>
    <w:rsid w:val="00764A5C"/>
    <w:rsid w:val="00765515"/>
    <w:rsid w:val="00765E8F"/>
    <w:rsid w:val="0076643B"/>
    <w:rsid w:val="00773600"/>
    <w:rsid w:val="00774FF6"/>
    <w:rsid w:val="00775B3B"/>
    <w:rsid w:val="00776952"/>
    <w:rsid w:val="007826D7"/>
    <w:rsid w:val="007842F3"/>
    <w:rsid w:val="00784744"/>
    <w:rsid w:val="00784CED"/>
    <w:rsid w:val="00785AAA"/>
    <w:rsid w:val="00785FDA"/>
    <w:rsid w:val="0078633C"/>
    <w:rsid w:val="007867E5"/>
    <w:rsid w:val="007869A3"/>
    <w:rsid w:val="007875BC"/>
    <w:rsid w:val="007905E2"/>
    <w:rsid w:val="00790DEE"/>
    <w:rsid w:val="007919A1"/>
    <w:rsid w:val="00793194"/>
    <w:rsid w:val="00794712"/>
    <w:rsid w:val="007A0554"/>
    <w:rsid w:val="007A0F59"/>
    <w:rsid w:val="007A106C"/>
    <w:rsid w:val="007A162B"/>
    <w:rsid w:val="007A176F"/>
    <w:rsid w:val="007A1BFA"/>
    <w:rsid w:val="007A2445"/>
    <w:rsid w:val="007A310E"/>
    <w:rsid w:val="007A3405"/>
    <w:rsid w:val="007A42EC"/>
    <w:rsid w:val="007A5738"/>
    <w:rsid w:val="007A7336"/>
    <w:rsid w:val="007B4E98"/>
    <w:rsid w:val="007B541B"/>
    <w:rsid w:val="007B5AE2"/>
    <w:rsid w:val="007B5E20"/>
    <w:rsid w:val="007C04CE"/>
    <w:rsid w:val="007C08C4"/>
    <w:rsid w:val="007C26A9"/>
    <w:rsid w:val="007D11E1"/>
    <w:rsid w:val="007D6982"/>
    <w:rsid w:val="007D69AB"/>
    <w:rsid w:val="007D69B9"/>
    <w:rsid w:val="007D7024"/>
    <w:rsid w:val="007D7980"/>
    <w:rsid w:val="007E094D"/>
    <w:rsid w:val="007E167B"/>
    <w:rsid w:val="007E3158"/>
    <w:rsid w:val="007E4E1F"/>
    <w:rsid w:val="007E65AB"/>
    <w:rsid w:val="007F0493"/>
    <w:rsid w:val="007F2E3C"/>
    <w:rsid w:val="007F3DA8"/>
    <w:rsid w:val="007F3E0C"/>
    <w:rsid w:val="007F43AD"/>
    <w:rsid w:val="007F46E1"/>
    <w:rsid w:val="007F48D5"/>
    <w:rsid w:val="007F4B40"/>
    <w:rsid w:val="007F5BB1"/>
    <w:rsid w:val="007F5D9B"/>
    <w:rsid w:val="007F60C3"/>
    <w:rsid w:val="007F6C84"/>
    <w:rsid w:val="0080062F"/>
    <w:rsid w:val="0080146D"/>
    <w:rsid w:val="00801BD7"/>
    <w:rsid w:val="00802CD4"/>
    <w:rsid w:val="00802E24"/>
    <w:rsid w:val="0080606A"/>
    <w:rsid w:val="00811415"/>
    <w:rsid w:val="00811518"/>
    <w:rsid w:val="00813278"/>
    <w:rsid w:val="00814EA3"/>
    <w:rsid w:val="008153FD"/>
    <w:rsid w:val="00815FBE"/>
    <w:rsid w:val="008225F1"/>
    <w:rsid w:val="008239EB"/>
    <w:rsid w:val="00823ED5"/>
    <w:rsid w:val="00825A2E"/>
    <w:rsid w:val="00825E22"/>
    <w:rsid w:val="008271A6"/>
    <w:rsid w:val="008326B9"/>
    <w:rsid w:val="00835EDD"/>
    <w:rsid w:val="00835FD8"/>
    <w:rsid w:val="00837111"/>
    <w:rsid w:val="00837B45"/>
    <w:rsid w:val="00844A25"/>
    <w:rsid w:val="00844B63"/>
    <w:rsid w:val="008477A0"/>
    <w:rsid w:val="00850BA8"/>
    <w:rsid w:val="008511E5"/>
    <w:rsid w:val="00852DD7"/>
    <w:rsid w:val="008530CB"/>
    <w:rsid w:val="00853C17"/>
    <w:rsid w:val="00854B42"/>
    <w:rsid w:val="008555DF"/>
    <w:rsid w:val="00856E92"/>
    <w:rsid w:val="0086182C"/>
    <w:rsid w:val="008628A6"/>
    <w:rsid w:val="00863C53"/>
    <w:rsid w:val="008640D0"/>
    <w:rsid w:val="008641BD"/>
    <w:rsid w:val="00865580"/>
    <w:rsid w:val="00865CBF"/>
    <w:rsid w:val="00866AA6"/>
    <w:rsid w:val="00867705"/>
    <w:rsid w:val="00871CB9"/>
    <w:rsid w:val="00872D8D"/>
    <w:rsid w:val="00873FA8"/>
    <w:rsid w:val="00875EB0"/>
    <w:rsid w:val="00880A04"/>
    <w:rsid w:val="00880D18"/>
    <w:rsid w:val="008812E3"/>
    <w:rsid w:val="008829B7"/>
    <w:rsid w:val="0088468C"/>
    <w:rsid w:val="008856F7"/>
    <w:rsid w:val="00885C4D"/>
    <w:rsid w:val="00890CD8"/>
    <w:rsid w:val="00892613"/>
    <w:rsid w:val="008938D1"/>
    <w:rsid w:val="00893AD1"/>
    <w:rsid w:val="00893B0F"/>
    <w:rsid w:val="00895A59"/>
    <w:rsid w:val="00895AA0"/>
    <w:rsid w:val="0089630F"/>
    <w:rsid w:val="008A1B88"/>
    <w:rsid w:val="008A3059"/>
    <w:rsid w:val="008A39F3"/>
    <w:rsid w:val="008A4E70"/>
    <w:rsid w:val="008B0B96"/>
    <w:rsid w:val="008B0BEF"/>
    <w:rsid w:val="008B3D7D"/>
    <w:rsid w:val="008B623D"/>
    <w:rsid w:val="008B71B5"/>
    <w:rsid w:val="008C1259"/>
    <w:rsid w:val="008C1D76"/>
    <w:rsid w:val="008C21D5"/>
    <w:rsid w:val="008C2D97"/>
    <w:rsid w:val="008C4C7E"/>
    <w:rsid w:val="008C5476"/>
    <w:rsid w:val="008C792A"/>
    <w:rsid w:val="008D0BBC"/>
    <w:rsid w:val="008D1083"/>
    <w:rsid w:val="008D1AC1"/>
    <w:rsid w:val="008D306D"/>
    <w:rsid w:val="008D40F0"/>
    <w:rsid w:val="008D6051"/>
    <w:rsid w:val="008D6721"/>
    <w:rsid w:val="008D6BAD"/>
    <w:rsid w:val="008D7289"/>
    <w:rsid w:val="008E208E"/>
    <w:rsid w:val="008E20E9"/>
    <w:rsid w:val="008E2DCD"/>
    <w:rsid w:val="008E3A16"/>
    <w:rsid w:val="008E3A2E"/>
    <w:rsid w:val="008E6134"/>
    <w:rsid w:val="008E755F"/>
    <w:rsid w:val="008F31EC"/>
    <w:rsid w:val="008F4FC0"/>
    <w:rsid w:val="008F5184"/>
    <w:rsid w:val="008F53C4"/>
    <w:rsid w:val="008F74A8"/>
    <w:rsid w:val="008F769C"/>
    <w:rsid w:val="008F76F4"/>
    <w:rsid w:val="008F7BC9"/>
    <w:rsid w:val="00901211"/>
    <w:rsid w:val="00902250"/>
    <w:rsid w:val="00902EFE"/>
    <w:rsid w:val="0090346C"/>
    <w:rsid w:val="009065D8"/>
    <w:rsid w:val="00907A21"/>
    <w:rsid w:val="00907BBB"/>
    <w:rsid w:val="00913471"/>
    <w:rsid w:val="009167C7"/>
    <w:rsid w:val="009168A2"/>
    <w:rsid w:val="00917665"/>
    <w:rsid w:val="009179F4"/>
    <w:rsid w:val="00917B53"/>
    <w:rsid w:val="00920EBC"/>
    <w:rsid w:val="00920FD1"/>
    <w:rsid w:val="0092110B"/>
    <w:rsid w:val="00921280"/>
    <w:rsid w:val="00924A2C"/>
    <w:rsid w:val="00926093"/>
    <w:rsid w:val="0092656D"/>
    <w:rsid w:val="00927F55"/>
    <w:rsid w:val="00933C68"/>
    <w:rsid w:val="00934200"/>
    <w:rsid w:val="009347EB"/>
    <w:rsid w:val="009439A7"/>
    <w:rsid w:val="00946C86"/>
    <w:rsid w:val="00946F51"/>
    <w:rsid w:val="009475B7"/>
    <w:rsid w:val="0094771F"/>
    <w:rsid w:val="009478E4"/>
    <w:rsid w:val="0095075E"/>
    <w:rsid w:val="009507E8"/>
    <w:rsid w:val="00950A7E"/>
    <w:rsid w:val="00950F3B"/>
    <w:rsid w:val="00951A5D"/>
    <w:rsid w:val="00952F79"/>
    <w:rsid w:val="009531FE"/>
    <w:rsid w:val="00954064"/>
    <w:rsid w:val="00954C85"/>
    <w:rsid w:val="00954FA8"/>
    <w:rsid w:val="009550DB"/>
    <w:rsid w:val="00955ABD"/>
    <w:rsid w:val="00956CC5"/>
    <w:rsid w:val="009575B7"/>
    <w:rsid w:val="00957D1D"/>
    <w:rsid w:val="00957E0D"/>
    <w:rsid w:val="00962CD9"/>
    <w:rsid w:val="009635C9"/>
    <w:rsid w:val="009650DB"/>
    <w:rsid w:val="00966868"/>
    <w:rsid w:val="009677D0"/>
    <w:rsid w:val="009703D9"/>
    <w:rsid w:val="009706D8"/>
    <w:rsid w:val="00970794"/>
    <w:rsid w:val="009714DD"/>
    <w:rsid w:val="00971662"/>
    <w:rsid w:val="009718F3"/>
    <w:rsid w:val="009723C8"/>
    <w:rsid w:val="00974282"/>
    <w:rsid w:val="009743D9"/>
    <w:rsid w:val="00974882"/>
    <w:rsid w:val="009753BF"/>
    <w:rsid w:val="00975E45"/>
    <w:rsid w:val="00976350"/>
    <w:rsid w:val="009773FD"/>
    <w:rsid w:val="009803BE"/>
    <w:rsid w:val="0098281F"/>
    <w:rsid w:val="00982FC6"/>
    <w:rsid w:val="00984A30"/>
    <w:rsid w:val="009851FD"/>
    <w:rsid w:val="00985FFC"/>
    <w:rsid w:val="00987838"/>
    <w:rsid w:val="009879DE"/>
    <w:rsid w:val="00990199"/>
    <w:rsid w:val="0099088E"/>
    <w:rsid w:val="009913D4"/>
    <w:rsid w:val="00991FC2"/>
    <w:rsid w:val="0099369D"/>
    <w:rsid w:val="00993F79"/>
    <w:rsid w:val="0099471E"/>
    <w:rsid w:val="00996703"/>
    <w:rsid w:val="009A2226"/>
    <w:rsid w:val="009A32CD"/>
    <w:rsid w:val="009A53B2"/>
    <w:rsid w:val="009A7D11"/>
    <w:rsid w:val="009B061A"/>
    <w:rsid w:val="009B0D88"/>
    <w:rsid w:val="009B12F6"/>
    <w:rsid w:val="009B1A96"/>
    <w:rsid w:val="009B24C1"/>
    <w:rsid w:val="009B2772"/>
    <w:rsid w:val="009B3C99"/>
    <w:rsid w:val="009B3FB4"/>
    <w:rsid w:val="009B54BC"/>
    <w:rsid w:val="009B6C71"/>
    <w:rsid w:val="009B6CD7"/>
    <w:rsid w:val="009B71B7"/>
    <w:rsid w:val="009C1D27"/>
    <w:rsid w:val="009C3E11"/>
    <w:rsid w:val="009C45A7"/>
    <w:rsid w:val="009C4958"/>
    <w:rsid w:val="009C59BF"/>
    <w:rsid w:val="009C5BD8"/>
    <w:rsid w:val="009C5D1F"/>
    <w:rsid w:val="009C6728"/>
    <w:rsid w:val="009D0418"/>
    <w:rsid w:val="009D050A"/>
    <w:rsid w:val="009D165F"/>
    <w:rsid w:val="009D46B7"/>
    <w:rsid w:val="009E23AB"/>
    <w:rsid w:val="009E29C8"/>
    <w:rsid w:val="009E2DA8"/>
    <w:rsid w:val="009E3301"/>
    <w:rsid w:val="009E40EB"/>
    <w:rsid w:val="009E5B65"/>
    <w:rsid w:val="009E6B96"/>
    <w:rsid w:val="009F00A4"/>
    <w:rsid w:val="009F1995"/>
    <w:rsid w:val="009F3847"/>
    <w:rsid w:val="009F49B9"/>
    <w:rsid w:val="009F6CC3"/>
    <w:rsid w:val="009F7301"/>
    <w:rsid w:val="009F7E96"/>
    <w:rsid w:val="009F7F56"/>
    <w:rsid w:val="00A023FF"/>
    <w:rsid w:val="00A03D66"/>
    <w:rsid w:val="00A04264"/>
    <w:rsid w:val="00A04AFE"/>
    <w:rsid w:val="00A04CCA"/>
    <w:rsid w:val="00A06159"/>
    <w:rsid w:val="00A06248"/>
    <w:rsid w:val="00A10942"/>
    <w:rsid w:val="00A1164F"/>
    <w:rsid w:val="00A201F0"/>
    <w:rsid w:val="00A20507"/>
    <w:rsid w:val="00A208DD"/>
    <w:rsid w:val="00A2282C"/>
    <w:rsid w:val="00A2452D"/>
    <w:rsid w:val="00A249A8"/>
    <w:rsid w:val="00A27316"/>
    <w:rsid w:val="00A27BA9"/>
    <w:rsid w:val="00A306EB"/>
    <w:rsid w:val="00A30811"/>
    <w:rsid w:val="00A323B4"/>
    <w:rsid w:val="00A3776B"/>
    <w:rsid w:val="00A37A53"/>
    <w:rsid w:val="00A40401"/>
    <w:rsid w:val="00A40933"/>
    <w:rsid w:val="00A41562"/>
    <w:rsid w:val="00A4178C"/>
    <w:rsid w:val="00A430F1"/>
    <w:rsid w:val="00A43F44"/>
    <w:rsid w:val="00A44B9B"/>
    <w:rsid w:val="00A44DCC"/>
    <w:rsid w:val="00A45911"/>
    <w:rsid w:val="00A46346"/>
    <w:rsid w:val="00A470F2"/>
    <w:rsid w:val="00A472D7"/>
    <w:rsid w:val="00A47F3A"/>
    <w:rsid w:val="00A528B4"/>
    <w:rsid w:val="00A5340E"/>
    <w:rsid w:val="00A53CC5"/>
    <w:rsid w:val="00A56AE6"/>
    <w:rsid w:val="00A56CC5"/>
    <w:rsid w:val="00A61527"/>
    <w:rsid w:val="00A62652"/>
    <w:rsid w:val="00A6415A"/>
    <w:rsid w:val="00A661CF"/>
    <w:rsid w:val="00A67487"/>
    <w:rsid w:val="00A70309"/>
    <w:rsid w:val="00A70381"/>
    <w:rsid w:val="00A70D26"/>
    <w:rsid w:val="00A712D3"/>
    <w:rsid w:val="00A712E7"/>
    <w:rsid w:val="00A72BDF"/>
    <w:rsid w:val="00A7366E"/>
    <w:rsid w:val="00A74406"/>
    <w:rsid w:val="00A7442B"/>
    <w:rsid w:val="00A74529"/>
    <w:rsid w:val="00A74896"/>
    <w:rsid w:val="00A751FA"/>
    <w:rsid w:val="00A82329"/>
    <w:rsid w:val="00A8419D"/>
    <w:rsid w:val="00A844A3"/>
    <w:rsid w:val="00A85D88"/>
    <w:rsid w:val="00A86AAB"/>
    <w:rsid w:val="00A87207"/>
    <w:rsid w:val="00A8751E"/>
    <w:rsid w:val="00A90A3C"/>
    <w:rsid w:val="00A91DF2"/>
    <w:rsid w:val="00A94BD8"/>
    <w:rsid w:val="00A95AF2"/>
    <w:rsid w:val="00A95EBC"/>
    <w:rsid w:val="00A96881"/>
    <w:rsid w:val="00AA00F2"/>
    <w:rsid w:val="00AA1116"/>
    <w:rsid w:val="00AA169B"/>
    <w:rsid w:val="00AA3114"/>
    <w:rsid w:val="00AA31B9"/>
    <w:rsid w:val="00AA31E4"/>
    <w:rsid w:val="00AA4A74"/>
    <w:rsid w:val="00AA6D8F"/>
    <w:rsid w:val="00AB1149"/>
    <w:rsid w:val="00AB3532"/>
    <w:rsid w:val="00AB4206"/>
    <w:rsid w:val="00AB5151"/>
    <w:rsid w:val="00AB66B4"/>
    <w:rsid w:val="00AB6766"/>
    <w:rsid w:val="00AB688B"/>
    <w:rsid w:val="00AB6B79"/>
    <w:rsid w:val="00AB74BC"/>
    <w:rsid w:val="00AB7B91"/>
    <w:rsid w:val="00AC0604"/>
    <w:rsid w:val="00AC1D33"/>
    <w:rsid w:val="00AC528E"/>
    <w:rsid w:val="00AC586B"/>
    <w:rsid w:val="00AC5D97"/>
    <w:rsid w:val="00AC6530"/>
    <w:rsid w:val="00AC7E14"/>
    <w:rsid w:val="00AD2B6B"/>
    <w:rsid w:val="00AD37B7"/>
    <w:rsid w:val="00AD4461"/>
    <w:rsid w:val="00AD505C"/>
    <w:rsid w:val="00AD56F4"/>
    <w:rsid w:val="00AD68CD"/>
    <w:rsid w:val="00AD7057"/>
    <w:rsid w:val="00AE0D01"/>
    <w:rsid w:val="00AE0D6D"/>
    <w:rsid w:val="00AE19AE"/>
    <w:rsid w:val="00AE44E3"/>
    <w:rsid w:val="00AE4522"/>
    <w:rsid w:val="00AE4EA6"/>
    <w:rsid w:val="00AE5AB1"/>
    <w:rsid w:val="00AE7FB0"/>
    <w:rsid w:val="00AF04C2"/>
    <w:rsid w:val="00AF0FFD"/>
    <w:rsid w:val="00AF24D0"/>
    <w:rsid w:val="00AF2A6A"/>
    <w:rsid w:val="00AF44E8"/>
    <w:rsid w:val="00AF5D38"/>
    <w:rsid w:val="00AF6C7C"/>
    <w:rsid w:val="00AF6FE7"/>
    <w:rsid w:val="00AF7749"/>
    <w:rsid w:val="00B010B2"/>
    <w:rsid w:val="00B02052"/>
    <w:rsid w:val="00B02AF3"/>
    <w:rsid w:val="00B075F6"/>
    <w:rsid w:val="00B103F8"/>
    <w:rsid w:val="00B1144F"/>
    <w:rsid w:val="00B120DD"/>
    <w:rsid w:val="00B1242C"/>
    <w:rsid w:val="00B12974"/>
    <w:rsid w:val="00B14C89"/>
    <w:rsid w:val="00B15BC2"/>
    <w:rsid w:val="00B17639"/>
    <w:rsid w:val="00B207AB"/>
    <w:rsid w:val="00B20883"/>
    <w:rsid w:val="00B26207"/>
    <w:rsid w:val="00B26AAE"/>
    <w:rsid w:val="00B26FC9"/>
    <w:rsid w:val="00B30A34"/>
    <w:rsid w:val="00B32DCC"/>
    <w:rsid w:val="00B403C5"/>
    <w:rsid w:val="00B408F8"/>
    <w:rsid w:val="00B40942"/>
    <w:rsid w:val="00B40C76"/>
    <w:rsid w:val="00B416FD"/>
    <w:rsid w:val="00B420A4"/>
    <w:rsid w:val="00B4277A"/>
    <w:rsid w:val="00B429E3"/>
    <w:rsid w:val="00B42EB8"/>
    <w:rsid w:val="00B42F51"/>
    <w:rsid w:val="00B435B9"/>
    <w:rsid w:val="00B44198"/>
    <w:rsid w:val="00B4647E"/>
    <w:rsid w:val="00B5058D"/>
    <w:rsid w:val="00B507B3"/>
    <w:rsid w:val="00B51410"/>
    <w:rsid w:val="00B53BDA"/>
    <w:rsid w:val="00B54024"/>
    <w:rsid w:val="00B5552B"/>
    <w:rsid w:val="00B56830"/>
    <w:rsid w:val="00B605A0"/>
    <w:rsid w:val="00B60AE3"/>
    <w:rsid w:val="00B621CB"/>
    <w:rsid w:val="00B64058"/>
    <w:rsid w:val="00B667F5"/>
    <w:rsid w:val="00B669FB"/>
    <w:rsid w:val="00B67E9A"/>
    <w:rsid w:val="00B75960"/>
    <w:rsid w:val="00B75DD5"/>
    <w:rsid w:val="00B771AF"/>
    <w:rsid w:val="00B7733F"/>
    <w:rsid w:val="00B77572"/>
    <w:rsid w:val="00B83535"/>
    <w:rsid w:val="00B83681"/>
    <w:rsid w:val="00B841AC"/>
    <w:rsid w:val="00B85104"/>
    <w:rsid w:val="00B87F7F"/>
    <w:rsid w:val="00B903B7"/>
    <w:rsid w:val="00B90FC7"/>
    <w:rsid w:val="00B91994"/>
    <w:rsid w:val="00B91C32"/>
    <w:rsid w:val="00B9203D"/>
    <w:rsid w:val="00B932E5"/>
    <w:rsid w:val="00B93F7A"/>
    <w:rsid w:val="00B94D86"/>
    <w:rsid w:val="00B956A5"/>
    <w:rsid w:val="00B95738"/>
    <w:rsid w:val="00B97BCA"/>
    <w:rsid w:val="00BA1540"/>
    <w:rsid w:val="00BA1AC6"/>
    <w:rsid w:val="00BA2844"/>
    <w:rsid w:val="00BA2AF5"/>
    <w:rsid w:val="00BA4B14"/>
    <w:rsid w:val="00BA4E0C"/>
    <w:rsid w:val="00BA61E4"/>
    <w:rsid w:val="00BA64AA"/>
    <w:rsid w:val="00BA6EE8"/>
    <w:rsid w:val="00BA72DD"/>
    <w:rsid w:val="00BB4D5C"/>
    <w:rsid w:val="00BB5759"/>
    <w:rsid w:val="00BB6978"/>
    <w:rsid w:val="00BB6DFD"/>
    <w:rsid w:val="00BB71D4"/>
    <w:rsid w:val="00BB77D5"/>
    <w:rsid w:val="00BC133F"/>
    <w:rsid w:val="00BC50FE"/>
    <w:rsid w:val="00BC5339"/>
    <w:rsid w:val="00BC6B0D"/>
    <w:rsid w:val="00BC71EF"/>
    <w:rsid w:val="00BC7EDC"/>
    <w:rsid w:val="00BD00D3"/>
    <w:rsid w:val="00BD0BE3"/>
    <w:rsid w:val="00BD1B23"/>
    <w:rsid w:val="00BD33F5"/>
    <w:rsid w:val="00BE0AC2"/>
    <w:rsid w:val="00BE0CD2"/>
    <w:rsid w:val="00BE11C6"/>
    <w:rsid w:val="00BE17CA"/>
    <w:rsid w:val="00BE1CFD"/>
    <w:rsid w:val="00BE2FCA"/>
    <w:rsid w:val="00BE3758"/>
    <w:rsid w:val="00BE491A"/>
    <w:rsid w:val="00BE5C37"/>
    <w:rsid w:val="00BE6279"/>
    <w:rsid w:val="00BF016D"/>
    <w:rsid w:val="00BF05AB"/>
    <w:rsid w:val="00BF2BF6"/>
    <w:rsid w:val="00BF2FE4"/>
    <w:rsid w:val="00BF31CA"/>
    <w:rsid w:val="00BF3C18"/>
    <w:rsid w:val="00BF3EA0"/>
    <w:rsid w:val="00BF4D4F"/>
    <w:rsid w:val="00BF7B4F"/>
    <w:rsid w:val="00C00ADB"/>
    <w:rsid w:val="00C054E7"/>
    <w:rsid w:val="00C0707B"/>
    <w:rsid w:val="00C0794F"/>
    <w:rsid w:val="00C103E6"/>
    <w:rsid w:val="00C12A60"/>
    <w:rsid w:val="00C13949"/>
    <w:rsid w:val="00C17C4B"/>
    <w:rsid w:val="00C213B6"/>
    <w:rsid w:val="00C23171"/>
    <w:rsid w:val="00C236E2"/>
    <w:rsid w:val="00C23AB7"/>
    <w:rsid w:val="00C23F8A"/>
    <w:rsid w:val="00C24397"/>
    <w:rsid w:val="00C24F04"/>
    <w:rsid w:val="00C25DE6"/>
    <w:rsid w:val="00C26090"/>
    <w:rsid w:val="00C26A07"/>
    <w:rsid w:val="00C306DD"/>
    <w:rsid w:val="00C31E5D"/>
    <w:rsid w:val="00C32770"/>
    <w:rsid w:val="00C329D1"/>
    <w:rsid w:val="00C336CA"/>
    <w:rsid w:val="00C34DB4"/>
    <w:rsid w:val="00C350FD"/>
    <w:rsid w:val="00C404E7"/>
    <w:rsid w:val="00C40B0C"/>
    <w:rsid w:val="00C40E98"/>
    <w:rsid w:val="00C43379"/>
    <w:rsid w:val="00C45BA3"/>
    <w:rsid w:val="00C46BB5"/>
    <w:rsid w:val="00C46D99"/>
    <w:rsid w:val="00C505C6"/>
    <w:rsid w:val="00C52DEA"/>
    <w:rsid w:val="00C533A5"/>
    <w:rsid w:val="00C543F2"/>
    <w:rsid w:val="00C56109"/>
    <w:rsid w:val="00C56AB1"/>
    <w:rsid w:val="00C56EF8"/>
    <w:rsid w:val="00C578E5"/>
    <w:rsid w:val="00C60BB4"/>
    <w:rsid w:val="00C6230A"/>
    <w:rsid w:val="00C62F68"/>
    <w:rsid w:val="00C64B27"/>
    <w:rsid w:val="00C663DB"/>
    <w:rsid w:val="00C66561"/>
    <w:rsid w:val="00C704EE"/>
    <w:rsid w:val="00C70693"/>
    <w:rsid w:val="00C71F5F"/>
    <w:rsid w:val="00C720B6"/>
    <w:rsid w:val="00C72480"/>
    <w:rsid w:val="00C73186"/>
    <w:rsid w:val="00C74BB2"/>
    <w:rsid w:val="00C7652C"/>
    <w:rsid w:val="00C767DA"/>
    <w:rsid w:val="00C77DAC"/>
    <w:rsid w:val="00C77F5E"/>
    <w:rsid w:val="00C77FDD"/>
    <w:rsid w:val="00C80A1D"/>
    <w:rsid w:val="00C80AC9"/>
    <w:rsid w:val="00C80D97"/>
    <w:rsid w:val="00C82359"/>
    <w:rsid w:val="00C82A56"/>
    <w:rsid w:val="00C82D2F"/>
    <w:rsid w:val="00C833A3"/>
    <w:rsid w:val="00C86521"/>
    <w:rsid w:val="00C87569"/>
    <w:rsid w:val="00C90E97"/>
    <w:rsid w:val="00C910B7"/>
    <w:rsid w:val="00C92098"/>
    <w:rsid w:val="00C924A9"/>
    <w:rsid w:val="00C92E8C"/>
    <w:rsid w:val="00C934A3"/>
    <w:rsid w:val="00C94315"/>
    <w:rsid w:val="00C94B11"/>
    <w:rsid w:val="00C96DF0"/>
    <w:rsid w:val="00CA0787"/>
    <w:rsid w:val="00CA42BE"/>
    <w:rsid w:val="00CA4835"/>
    <w:rsid w:val="00CA615C"/>
    <w:rsid w:val="00CA7708"/>
    <w:rsid w:val="00CA7B22"/>
    <w:rsid w:val="00CB4BCB"/>
    <w:rsid w:val="00CB5DD7"/>
    <w:rsid w:val="00CB611A"/>
    <w:rsid w:val="00CC22DA"/>
    <w:rsid w:val="00CC3530"/>
    <w:rsid w:val="00CC588F"/>
    <w:rsid w:val="00CC66FE"/>
    <w:rsid w:val="00CC7FB1"/>
    <w:rsid w:val="00CD0A47"/>
    <w:rsid w:val="00CD40AA"/>
    <w:rsid w:val="00CD56C6"/>
    <w:rsid w:val="00CD572C"/>
    <w:rsid w:val="00CD5C3F"/>
    <w:rsid w:val="00CD6A76"/>
    <w:rsid w:val="00CD7087"/>
    <w:rsid w:val="00CD7AAD"/>
    <w:rsid w:val="00CD7B3D"/>
    <w:rsid w:val="00CD7C51"/>
    <w:rsid w:val="00CD7E17"/>
    <w:rsid w:val="00CE1C38"/>
    <w:rsid w:val="00CE2575"/>
    <w:rsid w:val="00CE26BD"/>
    <w:rsid w:val="00CE3F26"/>
    <w:rsid w:val="00CE4227"/>
    <w:rsid w:val="00CE54CD"/>
    <w:rsid w:val="00CE6322"/>
    <w:rsid w:val="00CE6D0E"/>
    <w:rsid w:val="00CE6F8E"/>
    <w:rsid w:val="00CF1473"/>
    <w:rsid w:val="00D00244"/>
    <w:rsid w:val="00D00FFE"/>
    <w:rsid w:val="00D0290B"/>
    <w:rsid w:val="00D03742"/>
    <w:rsid w:val="00D0492F"/>
    <w:rsid w:val="00D066F0"/>
    <w:rsid w:val="00D10E96"/>
    <w:rsid w:val="00D10FF0"/>
    <w:rsid w:val="00D118EB"/>
    <w:rsid w:val="00D12612"/>
    <w:rsid w:val="00D14092"/>
    <w:rsid w:val="00D1510B"/>
    <w:rsid w:val="00D15729"/>
    <w:rsid w:val="00D159EF"/>
    <w:rsid w:val="00D17310"/>
    <w:rsid w:val="00D210AE"/>
    <w:rsid w:val="00D220BC"/>
    <w:rsid w:val="00D22E9B"/>
    <w:rsid w:val="00D23294"/>
    <w:rsid w:val="00D23432"/>
    <w:rsid w:val="00D23445"/>
    <w:rsid w:val="00D238A5"/>
    <w:rsid w:val="00D24109"/>
    <w:rsid w:val="00D2724D"/>
    <w:rsid w:val="00D30FD9"/>
    <w:rsid w:val="00D30FF1"/>
    <w:rsid w:val="00D3554D"/>
    <w:rsid w:val="00D36982"/>
    <w:rsid w:val="00D37881"/>
    <w:rsid w:val="00D37B2C"/>
    <w:rsid w:val="00D40C39"/>
    <w:rsid w:val="00D41785"/>
    <w:rsid w:val="00D41BCC"/>
    <w:rsid w:val="00D428CB"/>
    <w:rsid w:val="00D4291A"/>
    <w:rsid w:val="00D43294"/>
    <w:rsid w:val="00D43A5E"/>
    <w:rsid w:val="00D44F1E"/>
    <w:rsid w:val="00D4516C"/>
    <w:rsid w:val="00D46187"/>
    <w:rsid w:val="00D46A77"/>
    <w:rsid w:val="00D47BDA"/>
    <w:rsid w:val="00D50B76"/>
    <w:rsid w:val="00D50F8E"/>
    <w:rsid w:val="00D5175C"/>
    <w:rsid w:val="00D543CA"/>
    <w:rsid w:val="00D56C3E"/>
    <w:rsid w:val="00D60281"/>
    <w:rsid w:val="00D61070"/>
    <w:rsid w:val="00D61791"/>
    <w:rsid w:val="00D61DC9"/>
    <w:rsid w:val="00D63068"/>
    <w:rsid w:val="00D63E93"/>
    <w:rsid w:val="00D64095"/>
    <w:rsid w:val="00D64950"/>
    <w:rsid w:val="00D65D73"/>
    <w:rsid w:val="00D70C78"/>
    <w:rsid w:val="00D70F12"/>
    <w:rsid w:val="00D71851"/>
    <w:rsid w:val="00D71C38"/>
    <w:rsid w:val="00D72080"/>
    <w:rsid w:val="00D72550"/>
    <w:rsid w:val="00D750F5"/>
    <w:rsid w:val="00D75B2A"/>
    <w:rsid w:val="00D80DE5"/>
    <w:rsid w:val="00D816D2"/>
    <w:rsid w:val="00D83198"/>
    <w:rsid w:val="00D83A34"/>
    <w:rsid w:val="00D84D9A"/>
    <w:rsid w:val="00D85B9E"/>
    <w:rsid w:val="00D86584"/>
    <w:rsid w:val="00D90280"/>
    <w:rsid w:val="00D922D7"/>
    <w:rsid w:val="00D925B1"/>
    <w:rsid w:val="00D93BA8"/>
    <w:rsid w:val="00D94172"/>
    <w:rsid w:val="00D960E8"/>
    <w:rsid w:val="00D9793D"/>
    <w:rsid w:val="00DA187E"/>
    <w:rsid w:val="00DA33CE"/>
    <w:rsid w:val="00DA34F7"/>
    <w:rsid w:val="00DA3E52"/>
    <w:rsid w:val="00DA4461"/>
    <w:rsid w:val="00DA49E4"/>
    <w:rsid w:val="00DB054D"/>
    <w:rsid w:val="00DB0E52"/>
    <w:rsid w:val="00DB29D9"/>
    <w:rsid w:val="00DB3A90"/>
    <w:rsid w:val="00DB3ECC"/>
    <w:rsid w:val="00DB4F0E"/>
    <w:rsid w:val="00DB5643"/>
    <w:rsid w:val="00DB5756"/>
    <w:rsid w:val="00DB5E75"/>
    <w:rsid w:val="00DB739C"/>
    <w:rsid w:val="00DC0644"/>
    <w:rsid w:val="00DC0F29"/>
    <w:rsid w:val="00DC2045"/>
    <w:rsid w:val="00DC2BE1"/>
    <w:rsid w:val="00DC33C6"/>
    <w:rsid w:val="00DC6C92"/>
    <w:rsid w:val="00DD1268"/>
    <w:rsid w:val="00DD1DC3"/>
    <w:rsid w:val="00DD2375"/>
    <w:rsid w:val="00DD2D1E"/>
    <w:rsid w:val="00DD3CB9"/>
    <w:rsid w:val="00DD4631"/>
    <w:rsid w:val="00DD5BA7"/>
    <w:rsid w:val="00DD66ED"/>
    <w:rsid w:val="00DE3D79"/>
    <w:rsid w:val="00DE4791"/>
    <w:rsid w:val="00DE4CBC"/>
    <w:rsid w:val="00DE614E"/>
    <w:rsid w:val="00DE6591"/>
    <w:rsid w:val="00DF0FB5"/>
    <w:rsid w:val="00DF1C28"/>
    <w:rsid w:val="00DF3EB3"/>
    <w:rsid w:val="00DF63FF"/>
    <w:rsid w:val="00DF786F"/>
    <w:rsid w:val="00E016F6"/>
    <w:rsid w:val="00E034FB"/>
    <w:rsid w:val="00E03A16"/>
    <w:rsid w:val="00E049BE"/>
    <w:rsid w:val="00E05E0F"/>
    <w:rsid w:val="00E13B82"/>
    <w:rsid w:val="00E142E7"/>
    <w:rsid w:val="00E15CDC"/>
    <w:rsid w:val="00E16316"/>
    <w:rsid w:val="00E205B8"/>
    <w:rsid w:val="00E2073F"/>
    <w:rsid w:val="00E2407C"/>
    <w:rsid w:val="00E24107"/>
    <w:rsid w:val="00E25696"/>
    <w:rsid w:val="00E25827"/>
    <w:rsid w:val="00E26DCB"/>
    <w:rsid w:val="00E26EC0"/>
    <w:rsid w:val="00E303FA"/>
    <w:rsid w:val="00E32366"/>
    <w:rsid w:val="00E324DA"/>
    <w:rsid w:val="00E325AD"/>
    <w:rsid w:val="00E32865"/>
    <w:rsid w:val="00E35F3D"/>
    <w:rsid w:val="00E36030"/>
    <w:rsid w:val="00E4061B"/>
    <w:rsid w:val="00E41189"/>
    <w:rsid w:val="00E42E72"/>
    <w:rsid w:val="00E43E68"/>
    <w:rsid w:val="00E44EC1"/>
    <w:rsid w:val="00E44EF7"/>
    <w:rsid w:val="00E4723A"/>
    <w:rsid w:val="00E476FF"/>
    <w:rsid w:val="00E50677"/>
    <w:rsid w:val="00E51099"/>
    <w:rsid w:val="00E52506"/>
    <w:rsid w:val="00E5347D"/>
    <w:rsid w:val="00E53E2D"/>
    <w:rsid w:val="00E56CB3"/>
    <w:rsid w:val="00E57CBF"/>
    <w:rsid w:val="00E64195"/>
    <w:rsid w:val="00E65B24"/>
    <w:rsid w:val="00E66DFE"/>
    <w:rsid w:val="00E672BE"/>
    <w:rsid w:val="00E67DA1"/>
    <w:rsid w:val="00E723BA"/>
    <w:rsid w:val="00E72A83"/>
    <w:rsid w:val="00E72D00"/>
    <w:rsid w:val="00E731B2"/>
    <w:rsid w:val="00E7462F"/>
    <w:rsid w:val="00E7483C"/>
    <w:rsid w:val="00E748F3"/>
    <w:rsid w:val="00E74BA0"/>
    <w:rsid w:val="00E76666"/>
    <w:rsid w:val="00E76BED"/>
    <w:rsid w:val="00E7701A"/>
    <w:rsid w:val="00E77586"/>
    <w:rsid w:val="00E776FE"/>
    <w:rsid w:val="00E7781B"/>
    <w:rsid w:val="00E77E7C"/>
    <w:rsid w:val="00E82A68"/>
    <w:rsid w:val="00E82BA9"/>
    <w:rsid w:val="00E85225"/>
    <w:rsid w:val="00E85AC9"/>
    <w:rsid w:val="00E90FD6"/>
    <w:rsid w:val="00E92DA1"/>
    <w:rsid w:val="00E9474C"/>
    <w:rsid w:val="00E95E48"/>
    <w:rsid w:val="00E96909"/>
    <w:rsid w:val="00E970EB"/>
    <w:rsid w:val="00E9723C"/>
    <w:rsid w:val="00EA0CB0"/>
    <w:rsid w:val="00EA0D58"/>
    <w:rsid w:val="00EA4F1A"/>
    <w:rsid w:val="00EA6A8C"/>
    <w:rsid w:val="00EA7151"/>
    <w:rsid w:val="00EB12F1"/>
    <w:rsid w:val="00EB27F1"/>
    <w:rsid w:val="00EB3199"/>
    <w:rsid w:val="00EB54A0"/>
    <w:rsid w:val="00EB6057"/>
    <w:rsid w:val="00EB66E4"/>
    <w:rsid w:val="00EB7633"/>
    <w:rsid w:val="00EC0108"/>
    <w:rsid w:val="00EC0F46"/>
    <w:rsid w:val="00EC1F50"/>
    <w:rsid w:val="00EC3464"/>
    <w:rsid w:val="00EC3AFD"/>
    <w:rsid w:val="00EC5D84"/>
    <w:rsid w:val="00EC7D7A"/>
    <w:rsid w:val="00EC7F64"/>
    <w:rsid w:val="00ED063A"/>
    <w:rsid w:val="00ED0735"/>
    <w:rsid w:val="00ED08EE"/>
    <w:rsid w:val="00ED2224"/>
    <w:rsid w:val="00ED2459"/>
    <w:rsid w:val="00ED3F42"/>
    <w:rsid w:val="00ED488C"/>
    <w:rsid w:val="00ED499A"/>
    <w:rsid w:val="00ED49E4"/>
    <w:rsid w:val="00ED6417"/>
    <w:rsid w:val="00EE0A13"/>
    <w:rsid w:val="00EE3B06"/>
    <w:rsid w:val="00EE64F5"/>
    <w:rsid w:val="00EF0F21"/>
    <w:rsid w:val="00EF2093"/>
    <w:rsid w:val="00EF394D"/>
    <w:rsid w:val="00F005D5"/>
    <w:rsid w:val="00F00CE0"/>
    <w:rsid w:val="00F0160B"/>
    <w:rsid w:val="00F02A24"/>
    <w:rsid w:val="00F0442F"/>
    <w:rsid w:val="00F04706"/>
    <w:rsid w:val="00F0542B"/>
    <w:rsid w:val="00F06DED"/>
    <w:rsid w:val="00F06EC1"/>
    <w:rsid w:val="00F10C4D"/>
    <w:rsid w:val="00F11824"/>
    <w:rsid w:val="00F11E9F"/>
    <w:rsid w:val="00F16E3A"/>
    <w:rsid w:val="00F17A6C"/>
    <w:rsid w:val="00F17BEE"/>
    <w:rsid w:val="00F2020D"/>
    <w:rsid w:val="00F202A9"/>
    <w:rsid w:val="00F2277E"/>
    <w:rsid w:val="00F2396A"/>
    <w:rsid w:val="00F23F1A"/>
    <w:rsid w:val="00F2478D"/>
    <w:rsid w:val="00F2494C"/>
    <w:rsid w:val="00F24CF1"/>
    <w:rsid w:val="00F2620E"/>
    <w:rsid w:val="00F269D8"/>
    <w:rsid w:val="00F3037C"/>
    <w:rsid w:val="00F30C0C"/>
    <w:rsid w:val="00F317E4"/>
    <w:rsid w:val="00F3408E"/>
    <w:rsid w:val="00F3489C"/>
    <w:rsid w:val="00F36566"/>
    <w:rsid w:val="00F3729F"/>
    <w:rsid w:val="00F377E0"/>
    <w:rsid w:val="00F37EBA"/>
    <w:rsid w:val="00F4033F"/>
    <w:rsid w:val="00F409BB"/>
    <w:rsid w:val="00F429C0"/>
    <w:rsid w:val="00F43A51"/>
    <w:rsid w:val="00F53050"/>
    <w:rsid w:val="00F537DA"/>
    <w:rsid w:val="00F54F27"/>
    <w:rsid w:val="00F60E0C"/>
    <w:rsid w:val="00F62328"/>
    <w:rsid w:val="00F63F3E"/>
    <w:rsid w:val="00F6456E"/>
    <w:rsid w:val="00F6493A"/>
    <w:rsid w:val="00F6503E"/>
    <w:rsid w:val="00F66234"/>
    <w:rsid w:val="00F70A98"/>
    <w:rsid w:val="00F711D3"/>
    <w:rsid w:val="00F71385"/>
    <w:rsid w:val="00F723FD"/>
    <w:rsid w:val="00F73793"/>
    <w:rsid w:val="00F74460"/>
    <w:rsid w:val="00F75AC8"/>
    <w:rsid w:val="00F7699A"/>
    <w:rsid w:val="00F76C50"/>
    <w:rsid w:val="00F77131"/>
    <w:rsid w:val="00F77FF0"/>
    <w:rsid w:val="00F807D2"/>
    <w:rsid w:val="00F8386D"/>
    <w:rsid w:val="00F83AF3"/>
    <w:rsid w:val="00F84CB9"/>
    <w:rsid w:val="00F84D1B"/>
    <w:rsid w:val="00F853A3"/>
    <w:rsid w:val="00F85594"/>
    <w:rsid w:val="00F855E8"/>
    <w:rsid w:val="00F86205"/>
    <w:rsid w:val="00F90653"/>
    <w:rsid w:val="00F950AF"/>
    <w:rsid w:val="00F95291"/>
    <w:rsid w:val="00F9559F"/>
    <w:rsid w:val="00F968A7"/>
    <w:rsid w:val="00FA037D"/>
    <w:rsid w:val="00FA0CA1"/>
    <w:rsid w:val="00FA0EF2"/>
    <w:rsid w:val="00FA20E2"/>
    <w:rsid w:val="00FA23B5"/>
    <w:rsid w:val="00FA55D1"/>
    <w:rsid w:val="00FA77BC"/>
    <w:rsid w:val="00FA7904"/>
    <w:rsid w:val="00FB1843"/>
    <w:rsid w:val="00FB2350"/>
    <w:rsid w:val="00FB246A"/>
    <w:rsid w:val="00FB291B"/>
    <w:rsid w:val="00FB3ED5"/>
    <w:rsid w:val="00FB514B"/>
    <w:rsid w:val="00FB5246"/>
    <w:rsid w:val="00FC17D9"/>
    <w:rsid w:val="00FC714E"/>
    <w:rsid w:val="00FD1234"/>
    <w:rsid w:val="00FD1F85"/>
    <w:rsid w:val="00FD633E"/>
    <w:rsid w:val="00FD6850"/>
    <w:rsid w:val="00FD79BA"/>
    <w:rsid w:val="00FE005A"/>
    <w:rsid w:val="00FE1231"/>
    <w:rsid w:val="00FE13A4"/>
    <w:rsid w:val="00FE237E"/>
    <w:rsid w:val="00FE4E20"/>
    <w:rsid w:val="00FE51F2"/>
    <w:rsid w:val="00FE5A5C"/>
    <w:rsid w:val="00FE7170"/>
    <w:rsid w:val="00FE77B5"/>
    <w:rsid w:val="00FF0263"/>
    <w:rsid w:val="00FF2565"/>
    <w:rsid w:val="00FF2DA6"/>
    <w:rsid w:val="00FF3BDB"/>
    <w:rsid w:val="00FF46C4"/>
    <w:rsid w:val="00FF4E51"/>
    <w:rsid w:val="00FF5206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8E2B24-F6EB-42C1-B8EE-E7BF28A9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rFonts w:ascii="Times New Roman" w:hAnsi="Times New Roman"/>
      <w:b/>
      <w:smallCaps/>
      <w:sz w:val="26"/>
    </w:rPr>
  </w:style>
  <w:style w:type="character" w:customStyle="1" w:styleId="a4">
    <w:name w:val="Основной текст Знак"/>
    <w:basedOn w:val="a0"/>
    <w:link w:val="a3"/>
    <w:uiPriority w:val="99"/>
    <w:locked/>
    <w:rsid w:val="00C924A9"/>
    <w:rPr>
      <w:b/>
      <w:smallCaps/>
      <w:sz w:val="26"/>
      <w:lang w:val="ru-RU" w:eastAsia="ru-RU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25C1"/>
    <w:rPr>
      <w:rFonts w:ascii="Arial" w:hAnsi="Arial"/>
      <w:sz w:val="24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Arial" w:hAnsi="Arial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ody Text Indent"/>
    <w:basedOn w:val="a"/>
    <w:link w:val="ab"/>
    <w:uiPriority w:val="99"/>
    <w:rsid w:val="00D543CA"/>
    <w:pPr>
      <w:spacing w:line="360" w:lineRule="auto"/>
      <w:ind w:firstLine="709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Pr>
      <w:rFonts w:ascii="Arial" w:hAnsi="Arial"/>
      <w:sz w:val="24"/>
    </w:rPr>
  </w:style>
  <w:style w:type="character" w:styleId="ac">
    <w:name w:val="Hyperlink"/>
    <w:basedOn w:val="a0"/>
    <w:uiPriority w:val="99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rsid w:val="00194C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BD00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D00D3"/>
    <w:rPr>
      <w:rFonts w:ascii="Arial" w:hAnsi="Arial"/>
      <w:sz w:val="24"/>
    </w:rPr>
  </w:style>
  <w:style w:type="character" w:styleId="af0">
    <w:name w:val="Strong"/>
    <w:basedOn w:val="a0"/>
    <w:uiPriority w:val="22"/>
    <w:qFormat/>
    <w:rsid w:val="00BD00D3"/>
    <w:rPr>
      <w:b/>
    </w:rPr>
  </w:style>
  <w:style w:type="paragraph" w:styleId="3">
    <w:name w:val="Body Text Indent 3"/>
    <w:basedOn w:val="a"/>
    <w:link w:val="30"/>
    <w:uiPriority w:val="99"/>
    <w:rsid w:val="00BD00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D00D3"/>
    <w:rPr>
      <w:rFonts w:ascii="Arial" w:hAnsi="Arial"/>
      <w:sz w:val="16"/>
    </w:rPr>
  </w:style>
  <w:style w:type="paragraph" w:styleId="HTML">
    <w:name w:val="HTML Preformatted"/>
    <w:basedOn w:val="a"/>
    <w:link w:val="HTML0"/>
    <w:uiPriority w:val="99"/>
    <w:rsid w:val="00F950AF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950AF"/>
    <w:rPr>
      <w:rFonts w:ascii="Courier New" w:hAnsi="Courier New"/>
    </w:rPr>
  </w:style>
  <w:style w:type="paragraph" w:styleId="af1">
    <w:name w:val="footnote text"/>
    <w:basedOn w:val="a"/>
    <w:link w:val="af2"/>
    <w:uiPriority w:val="99"/>
    <w:rsid w:val="003833E8"/>
    <w:rPr>
      <w:sz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3833E8"/>
    <w:rPr>
      <w:rFonts w:ascii="Arial" w:hAnsi="Arial"/>
    </w:rPr>
  </w:style>
  <w:style w:type="character" w:styleId="af3">
    <w:name w:val="footnote reference"/>
    <w:basedOn w:val="a0"/>
    <w:uiPriority w:val="99"/>
    <w:rsid w:val="003833E8"/>
    <w:rPr>
      <w:vertAlign w:val="superscript"/>
    </w:rPr>
  </w:style>
  <w:style w:type="paragraph" w:styleId="af4">
    <w:name w:val="endnote text"/>
    <w:basedOn w:val="a"/>
    <w:link w:val="af5"/>
    <w:uiPriority w:val="99"/>
    <w:rsid w:val="0026014A"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locked/>
    <w:rsid w:val="0026014A"/>
    <w:rPr>
      <w:rFonts w:ascii="Arial" w:hAnsi="Arial"/>
    </w:rPr>
  </w:style>
  <w:style w:type="character" w:styleId="af6">
    <w:name w:val="endnote reference"/>
    <w:basedOn w:val="a0"/>
    <w:uiPriority w:val="99"/>
    <w:rsid w:val="0026014A"/>
    <w:rPr>
      <w:vertAlign w:val="superscript"/>
    </w:rPr>
  </w:style>
  <w:style w:type="character" w:styleId="af7">
    <w:name w:val="annotation reference"/>
    <w:basedOn w:val="a0"/>
    <w:uiPriority w:val="99"/>
    <w:rsid w:val="00B956A5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rsid w:val="00B956A5"/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locked/>
    <w:rsid w:val="00B956A5"/>
    <w:rPr>
      <w:rFonts w:ascii="Arial" w:hAnsi="Arial" w:cs="Times New Roman"/>
    </w:rPr>
  </w:style>
  <w:style w:type="paragraph" w:styleId="afa">
    <w:name w:val="annotation subject"/>
    <w:basedOn w:val="af8"/>
    <w:next w:val="af8"/>
    <w:link w:val="afb"/>
    <w:uiPriority w:val="99"/>
    <w:rsid w:val="00B956A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locked/>
    <w:rsid w:val="00B956A5"/>
    <w:rPr>
      <w:rFonts w:ascii="Arial" w:hAnsi="Arial" w:cs="Times New Roman"/>
      <w:b/>
      <w:bCs/>
    </w:rPr>
  </w:style>
  <w:style w:type="paragraph" w:styleId="afc">
    <w:name w:val="Revision"/>
    <w:hidden/>
    <w:uiPriority w:val="99"/>
    <w:semiHidden/>
    <w:rsid w:val="00C704EE"/>
    <w:rPr>
      <w:rFonts w:ascii="Arial" w:hAnsi="Arial"/>
      <w:sz w:val="24"/>
    </w:rPr>
  </w:style>
  <w:style w:type="paragraph" w:styleId="afd">
    <w:name w:val="List Paragraph"/>
    <w:basedOn w:val="a"/>
    <w:uiPriority w:val="34"/>
    <w:qFormat/>
    <w:rsid w:val="00ED2224"/>
    <w:pPr>
      <w:ind w:left="720"/>
      <w:contextualSpacing/>
    </w:pPr>
  </w:style>
  <w:style w:type="table" w:customStyle="1" w:styleId="11">
    <w:name w:val="Сетка таблицы1"/>
    <w:basedOn w:val="a1"/>
    <w:next w:val="af"/>
    <w:uiPriority w:val="39"/>
    <w:rsid w:val="005E3A8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909E-A0C9-42DF-8DC5-1CDAE1B4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14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Титко Валерий Леонидович</dc:creator>
  <cp:keywords/>
  <dc:description/>
  <cp:lastModifiedBy>Латышев Илья Николаевич</cp:lastModifiedBy>
  <cp:revision>6</cp:revision>
  <cp:lastPrinted>2024-08-27T10:01:00Z</cp:lastPrinted>
  <dcterms:created xsi:type="dcterms:W3CDTF">2026-02-12T10:25:00Z</dcterms:created>
  <dcterms:modified xsi:type="dcterms:W3CDTF">2026-04-07T07:50:00Z</dcterms:modified>
</cp:coreProperties>
</file>