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12366" w14:textId="77777777" w:rsidR="005C2715" w:rsidRPr="00D066F0" w:rsidRDefault="003556DD">
      <w:r w:rsidRPr="00D066F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D361E95" wp14:editId="00403145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B30A34" w14:paraId="7AC2C851" w14:textId="77777777" w:rsidTr="00873FA8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EFA611" w14:textId="77777777" w:rsidR="00B30A34" w:rsidRDefault="00B30A34" w:rsidP="00873FA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67EDBE" wp14:editId="5F1876CD">
                                        <wp:extent cx="659765" cy="723265"/>
                                        <wp:effectExtent l="0" t="0" r="6985" b="63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9765" cy="723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30A34" w14:paraId="5750B84D" w14:textId="77777777" w:rsidTr="00873FA8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8BCC3B" w14:textId="77777777" w:rsidR="00B30A34" w:rsidRPr="00701000" w:rsidRDefault="00B30A34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26B034" w14:textId="77777777" w:rsidR="00B30A34" w:rsidRPr="00A56AE6" w:rsidRDefault="00B30A34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14:paraId="42427A48" w14:textId="77777777" w:rsidR="00B30A34" w:rsidRPr="00A56AE6" w:rsidRDefault="00B30A34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14:paraId="0B59E943" w14:textId="77777777" w:rsidR="00B30A34" w:rsidRPr="00C924A9" w:rsidRDefault="00B30A34" w:rsidP="00873FA8">
                                  <w:pPr>
                                    <w:pStyle w:val="a3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14:paraId="13565F4C" w14:textId="77777777" w:rsidR="00B30A34" w:rsidRPr="00701000" w:rsidRDefault="00B30A34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14:paraId="7392A3AC" w14:textId="77777777" w:rsidR="00B30A34" w:rsidRPr="00E32865" w:rsidRDefault="00B30A34" w:rsidP="00873FA8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14:paraId="5B9DFF1C" w14:textId="77777777" w:rsidR="00B30A34" w:rsidRDefault="00B30A34" w:rsidP="00873FA8"/>
                              </w:tc>
                            </w:tr>
                            <w:tr w:rsidR="00B30A34" w14:paraId="3C26AE2F" w14:textId="77777777" w:rsidTr="00873FA8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EBB47BA" w14:textId="77777777" w:rsidR="00B30A34" w:rsidRDefault="00B30A34" w:rsidP="00873F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____________________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BB77AD" w14:textId="77777777" w:rsidR="00B30A34" w:rsidRDefault="00B30A34" w:rsidP="00873FA8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EAD7CE" w14:textId="77777777" w:rsidR="00B30A34" w:rsidRDefault="00B30A34" w:rsidP="00873FA8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F65B6E8" w14:textId="77777777" w:rsidR="00B30A34" w:rsidRDefault="00B30A34" w:rsidP="00873F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_________________</w:t>
                                  </w:r>
                                </w:p>
                              </w:tc>
                            </w:tr>
                            <w:tr w:rsidR="00B30A34" w14:paraId="7C27E25F" w14:textId="77777777" w:rsidTr="00873FA8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F51AFD" w14:textId="77777777" w:rsidR="00B30A34" w:rsidRDefault="00B30A34" w:rsidP="00873FA8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19348E" w14:textId="77777777" w:rsidR="00B30A34" w:rsidRPr="004D3E53" w:rsidRDefault="00B30A34" w:rsidP="00873F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01DA7D" w14:textId="77777777" w:rsidR="00B30A34" w:rsidRDefault="00B30A34" w:rsidP="00873FA8"/>
                              </w:tc>
                            </w:tr>
                          </w:tbl>
                          <w:p w14:paraId="212452BF" w14:textId="77777777" w:rsidR="00B30A34" w:rsidRDefault="00B30A34" w:rsidP="00D7255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09872329" w14:textId="77777777" w:rsidR="00B30A34" w:rsidRDefault="00B30A3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205C9119" w14:textId="77777777" w:rsidR="00B30A34" w:rsidRDefault="00B30A3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1A371E36" w14:textId="77777777" w:rsidR="00B30A34" w:rsidRDefault="00B30A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61E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ivegIAAAE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B30A34" w14:paraId="7AC2C851" w14:textId="77777777" w:rsidTr="00873FA8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EFA611" w14:textId="77777777" w:rsidR="00B30A34" w:rsidRDefault="00B30A34" w:rsidP="00873FA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7EDBE" wp14:editId="5F1876CD">
                                  <wp:extent cx="659765" cy="723265"/>
                                  <wp:effectExtent l="0" t="0" r="6985" b="63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76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30A34" w14:paraId="5750B84D" w14:textId="77777777" w:rsidTr="00873FA8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8BCC3B" w14:textId="77777777" w:rsidR="00B30A34" w:rsidRPr="00701000" w:rsidRDefault="00B30A34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14:paraId="1726B034" w14:textId="77777777" w:rsidR="00B30A34" w:rsidRPr="00A56AE6" w:rsidRDefault="00B30A34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14:paraId="42427A48" w14:textId="77777777" w:rsidR="00B30A34" w:rsidRPr="00A56AE6" w:rsidRDefault="00B30A34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14:paraId="0B59E943" w14:textId="77777777" w:rsidR="00B30A34" w:rsidRPr="00C924A9" w:rsidRDefault="00B30A34" w:rsidP="00873FA8">
                            <w:pPr>
                              <w:pStyle w:val="a3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14:paraId="13565F4C" w14:textId="77777777" w:rsidR="00B30A34" w:rsidRPr="00701000" w:rsidRDefault="00B30A34" w:rsidP="00873FA8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14:paraId="7392A3AC" w14:textId="77777777" w:rsidR="00B30A34" w:rsidRPr="00E32865" w:rsidRDefault="00B30A34" w:rsidP="00873FA8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14:paraId="5B9DFF1C" w14:textId="77777777" w:rsidR="00B30A34" w:rsidRDefault="00B30A34" w:rsidP="00873FA8"/>
                        </w:tc>
                      </w:tr>
                      <w:tr w:rsidR="00B30A34" w14:paraId="3C26AE2F" w14:textId="77777777" w:rsidTr="00873FA8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BB47BA" w14:textId="77777777" w:rsidR="00B30A34" w:rsidRDefault="00B30A34" w:rsidP="00873F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BB77AD" w14:textId="77777777" w:rsidR="00B30A34" w:rsidRDefault="00B30A34" w:rsidP="00873FA8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EAD7CE" w14:textId="77777777" w:rsidR="00B30A34" w:rsidRDefault="00B30A34" w:rsidP="00873FA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F65B6E8" w14:textId="77777777" w:rsidR="00B30A34" w:rsidRDefault="00B30A34" w:rsidP="00873F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</w:tc>
                      </w:tr>
                      <w:tr w:rsidR="00B30A34" w14:paraId="7C27E25F" w14:textId="77777777" w:rsidTr="00873FA8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F51AFD" w14:textId="77777777" w:rsidR="00B30A34" w:rsidRDefault="00B30A34" w:rsidP="00873FA8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19348E" w14:textId="77777777" w:rsidR="00B30A34" w:rsidRPr="004D3E53" w:rsidRDefault="00B30A34" w:rsidP="00873FA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01DA7D" w14:textId="77777777" w:rsidR="00B30A34" w:rsidRDefault="00B30A34" w:rsidP="00873FA8"/>
                        </w:tc>
                      </w:tr>
                    </w:tbl>
                    <w:p w14:paraId="212452BF" w14:textId="77777777" w:rsidR="00B30A34" w:rsidRDefault="00B30A34" w:rsidP="00D72550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09872329" w14:textId="77777777" w:rsidR="00B30A34" w:rsidRDefault="00B30A34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205C9119" w14:textId="77777777" w:rsidR="00B30A34" w:rsidRDefault="00B30A34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1A371E36" w14:textId="77777777" w:rsidR="00B30A34" w:rsidRDefault="00B30A34"/>
                  </w:txbxContent>
                </v:textbox>
              </v:shape>
            </w:pict>
          </mc:Fallback>
        </mc:AlternateContent>
      </w:r>
    </w:p>
    <w:p w14:paraId="69C7E2BC" w14:textId="77777777" w:rsidR="005C2715" w:rsidRPr="00D066F0" w:rsidRDefault="005C2715"/>
    <w:p w14:paraId="3452289B" w14:textId="77777777" w:rsidR="005C2715" w:rsidRPr="00D066F0" w:rsidRDefault="005C2715"/>
    <w:p w14:paraId="4EEC81C6" w14:textId="77777777" w:rsidR="005C2715" w:rsidRPr="00D066F0" w:rsidRDefault="005C2715"/>
    <w:p w14:paraId="623B5CFF" w14:textId="77777777" w:rsidR="005C2715" w:rsidRPr="00D066F0" w:rsidRDefault="005C2715"/>
    <w:p w14:paraId="1A6B9B33" w14:textId="77777777" w:rsidR="005C2715" w:rsidRPr="00D066F0" w:rsidRDefault="005C2715"/>
    <w:p w14:paraId="2D2DB0F8" w14:textId="77777777" w:rsidR="005C2715" w:rsidRPr="00D066F0" w:rsidRDefault="005C2715"/>
    <w:p w14:paraId="4CEAF1D6" w14:textId="77777777" w:rsidR="005C2715" w:rsidRPr="00D066F0" w:rsidRDefault="005C2715"/>
    <w:p w14:paraId="6C4C6D1D" w14:textId="77777777" w:rsidR="005C2715" w:rsidRPr="00D066F0" w:rsidRDefault="005C2715"/>
    <w:p w14:paraId="4B02F196" w14:textId="77777777" w:rsidR="005C2715" w:rsidRPr="00D066F0" w:rsidRDefault="005C2715">
      <w:pPr>
        <w:rPr>
          <w:sz w:val="12"/>
        </w:rPr>
      </w:pPr>
    </w:p>
    <w:p w14:paraId="4AFAF1AA" w14:textId="77777777" w:rsidR="004D3E53" w:rsidRPr="00D066F0" w:rsidRDefault="004D3E53">
      <w:pPr>
        <w:rPr>
          <w:sz w:val="12"/>
        </w:rPr>
      </w:pPr>
    </w:p>
    <w:p w14:paraId="1815EF5C" w14:textId="77777777" w:rsidR="00384631" w:rsidRPr="00D066F0" w:rsidRDefault="00384631">
      <w:pPr>
        <w:rPr>
          <w:sz w:val="12"/>
        </w:rPr>
      </w:pPr>
    </w:p>
    <w:p w14:paraId="1C8C65C7" w14:textId="77777777" w:rsidR="00384631" w:rsidRPr="00D066F0" w:rsidRDefault="00384631">
      <w:pPr>
        <w:rPr>
          <w:sz w:val="12"/>
          <w:lang w:val="en-US"/>
        </w:rPr>
      </w:pPr>
    </w:p>
    <w:p w14:paraId="51295676" w14:textId="77777777" w:rsidR="006A3C15" w:rsidRPr="00D066F0" w:rsidRDefault="006A3C15">
      <w:pPr>
        <w:rPr>
          <w:sz w:val="12"/>
          <w:lang w:val="en-US"/>
        </w:rPr>
      </w:pPr>
    </w:p>
    <w:p w14:paraId="39E6DE89" w14:textId="77777777" w:rsidR="006A3C15" w:rsidRPr="00D066F0" w:rsidRDefault="006A3C15" w:rsidP="006F44B3">
      <w:pPr>
        <w:jc w:val="center"/>
        <w:rPr>
          <w:rFonts w:ascii="Times New Roman" w:hAnsi="Times New Roman"/>
          <w:sz w:val="28"/>
          <w:szCs w:val="28"/>
        </w:rPr>
      </w:pPr>
    </w:p>
    <w:p w14:paraId="028CE8A3" w14:textId="77777777" w:rsidR="007818A7" w:rsidRDefault="00420F97" w:rsidP="00B5362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0F97">
        <w:rPr>
          <w:rFonts w:ascii="Times New Roman" w:hAnsi="Times New Roman"/>
          <w:b/>
          <w:sz w:val="28"/>
          <w:szCs w:val="28"/>
        </w:rPr>
        <w:t>Об утверждении формы проверочного листа</w:t>
      </w:r>
    </w:p>
    <w:p w14:paraId="1F17AEF4" w14:textId="77777777" w:rsidR="007818A7" w:rsidRDefault="00420F97" w:rsidP="00B5362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0F97">
        <w:rPr>
          <w:rFonts w:ascii="Times New Roman" w:hAnsi="Times New Roman"/>
          <w:b/>
          <w:sz w:val="28"/>
          <w:szCs w:val="28"/>
        </w:rPr>
        <w:t>(списка контрольных вопросов</w:t>
      </w:r>
      <w:r w:rsidR="007818A7">
        <w:rPr>
          <w:rFonts w:ascii="Times New Roman" w:hAnsi="Times New Roman"/>
          <w:b/>
          <w:sz w:val="28"/>
          <w:szCs w:val="28"/>
        </w:rPr>
        <w:t>)</w:t>
      </w:r>
      <w:r w:rsidRPr="00420F97">
        <w:rPr>
          <w:rFonts w:ascii="Times New Roman" w:hAnsi="Times New Roman"/>
          <w:b/>
          <w:sz w:val="28"/>
          <w:szCs w:val="28"/>
        </w:rPr>
        <w:t>,</w:t>
      </w:r>
    </w:p>
    <w:p w14:paraId="06700438" w14:textId="066C9C6C" w:rsidR="00B53620" w:rsidRPr="00D066F0" w:rsidRDefault="00B53620" w:rsidP="00B5362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07BC8">
        <w:rPr>
          <w:rFonts w:ascii="Times New Roman" w:hAnsi="Times New Roman"/>
          <w:b/>
          <w:sz w:val="28"/>
          <w:szCs w:val="28"/>
        </w:rPr>
        <w:t>применяем</w:t>
      </w:r>
      <w:r>
        <w:rPr>
          <w:rFonts w:ascii="Times New Roman" w:hAnsi="Times New Roman"/>
          <w:b/>
          <w:sz w:val="28"/>
          <w:szCs w:val="28"/>
        </w:rPr>
        <w:t>ого</w:t>
      </w:r>
      <w:r w:rsidRPr="00E07BC8">
        <w:rPr>
          <w:rFonts w:ascii="Times New Roman" w:hAnsi="Times New Roman"/>
          <w:b/>
          <w:sz w:val="28"/>
          <w:szCs w:val="28"/>
        </w:rPr>
        <w:t xml:space="preserve"> при проведении плановых выездных проверок в рамках федерального государственного надзора в обла</w:t>
      </w:r>
      <w:r>
        <w:rPr>
          <w:rFonts w:ascii="Times New Roman" w:hAnsi="Times New Roman"/>
          <w:b/>
          <w:sz w:val="28"/>
          <w:szCs w:val="28"/>
        </w:rPr>
        <w:t xml:space="preserve">сти промышленной безопасности </w:t>
      </w:r>
      <w:r w:rsidRPr="00C93BA6">
        <w:rPr>
          <w:rFonts w:ascii="Times New Roman" w:hAnsi="Times New Roman"/>
          <w:b/>
          <w:iCs/>
          <w:sz w:val="28"/>
          <w:szCs w:val="28"/>
        </w:rPr>
        <w:t>при организации работ на опасных производственных объектах горно-металлургической промышленности</w:t>
      </w:r>
    </w:p>
    <w:p w14:paraId="4807F79D" w14:textId="32676C93" w:rsidR="00242636" w:rsidRPr="00D066F0" w:rsidRDefault="00242636" w:rsidP="00420F97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55E3406" w14:textId="5715C6C4" w:rsidR="00DA02C0" w:rsidRPr="00DA02C0" w:rsidRDefault="00DA02C0" w:rsidP="00DA02C0">
      <w:pPr>
        <w:pStyle w:val="2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02C0">
        <w:rPr>
          <w:rFonts w:ascii="Times New Roman" w:hAnsi="Times New Roman"/>
          <w:sz w:val="28"/>
          <w:szCs w:val="28"/>
        </w:rPr>
        <w:t>В соответствии с частью 1 статьи 16 Федерального закона от 21 июля 1997 г. № 116-ФЗ «О промышленной безопасности опасных производственных объектов», частью 1 статьи 53 Федерального закона</w:t>
      </w:r>
      <w:r w:rsidR="009A3C2B">
        <w:rPr>
          <w:rFonts w:ascii="Times New Roman" w:hAnsi="Times New Roman"/>
          <w:sz w:val="28"/>
          <w:szCs w:val="28"/>
        </w:rPr>
        <w:br/>
      </w:r>
      <w:r w:rsidRPr="00DA02C0">
        <w:rPr>
          <w:rFonts w:ascii="Times New Roman" w:hAnsi="Times New Roman"/>
          <w:sz w:val="28"/>
          <w:szCs w:val="28"/>
        </w:rPr>
        <w:t>от 31 июля 2020 г. № 248-ФЗ «О государственном контроле (надзоре)</w:t>
      </w:r>
      <w:r w:rsidR="009A3C2B">
        <w:rPr>
          <w:rFonts w:ascii="Times New Roman" w:hAnsi="Times New Roman"/>
          <w:sz w:val="28"/>
          <w:szCs w:val="28"/>
        </w:rPr>
        <w:br/>
      </w:r>
      <w:r w:rsidRPr="00DA02C0">
        <w:rPr>
          <w:rFonts w:ascii="Times New Roman" w:hAnsi="Times New Roman"/>
          <w:sz w:val="28"/>
          <w:szCs w:val="28"/>
        </w:rPr>
        <w:t>и муниципальном контроле в Российской Федерации», пунктом 1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№ 401, пунктом 2 Положения о федеральном государственном надзоре в области промышленной безопасности, утвержденного постановлением Правительства Российской Федерации</w:t>
      </w:r>
      <w:r w:rsidR="009A3C2B">
        <w:rPr>
          <w:rFonts w:ascii="Times New Roman" w:hAnsi="Times New Roman"/>
          <w:sz w:val="28"/>
          <w:szCs w:val="28"/>
        </w:rPr>
        <w:br/>
      </w:r>
      <w:r w:rsidRPr="00DA02C0">
        <w:rPr>
          <w:rFonts w:ascii="Times New Roman" w:hAnsi="Times New Roman"/>
          <w:sz w:val="28"/>
          <w:szCs w:val="28"/>
        </w:rPr>
        <w:t>от 30 июня 2021 г. № 1082, и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 и утверждению проверочных листов (списка контрольных вопросов), утверждённых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02C0">
        <w:rPr>
          <w:rFonts w:ascii="Times New Roman" w:hAnsi="Times New Roman"/>
          <w:sz w:val="28"/>
          <w:szCs w:val="28"/>
        </w:rPr>
        <w:t xml:space="preserve">от 27 октября 2021 г. № 1844, </w:t>
      </w:r>
      <w:r w:rsidRPr="001F79AC">
        <w:rPr>
          <w:rFonts w:ascii="Times New Roman" w:hAnsi="Times New Roman"/>
          <w:spacing w:val="40"/>
          <w:sz w:val="28"/>
          <w:szCs w:val="28"/>
        </w:rPr>
        <w:t>приказываю</w:t>
      </w:r>
      <w:r w:rsidRPr="00DA02C0">
        <w:rPr>
          <w:rFonts w:ascii="Times New Roman" w:hAnsi="Times New Roman"/>
          <w:sz w:val="28"/>
          <w:szCs w:val="28"/>
        </w:rPr>
        <w:t>:</w:t>
      </w:r>
    </w:p>
    <w:p w14:paraId="79FE904F" w14:textId="77777777" w:rsidR="00DA02C0" w:rsidRPr="00DA02C0" w:rsidRDefault="00DA02C0" w:rsidP="00DA02C0">
      <w:pPr>
        <w:pStyle w:val="2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F32780" w14:textId="332DAC97" w:rsidR="00DA02C0" w:rsidRPr="00DA02C0" w:rsidRDefault="00DA02C0" w:rsidP="00DA02C0">
      <w:pPr>
        <w:pStyle w:val="2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02C0">
        <w:rPr>
          <w:rFonts w:ascii="Times New Roman" w:hAnsi="Times New Roman"/>
          <w:sz w:val="28"/>
          <w:szCs w:val="28"/>
        </w:rPr>
        <w:lastRenderedPageBreak/>
        <w:t>1. Утвердить прилагаемую форму проверочного листа (списка контрольных вопросов</w:t>
      </w:r>
      <w:r w:rsidR="009A3C2B">
        <w:rPr>
          <w:rFonts w:ascii="Times New Roman" w:hAnsi="Times New Roman"/>
          <w:sz w:val="28"/>
          <w:szCs w:val="28"/>
        </w:rPr>
        <w:t>)</w:t>
      </w:r>
      <w:r w:rsidRPr="00DA02C0">
        <w:rPr>
          <w:rFonts w:ascii="Times New Roman" w:hAnsi="Times New Roman"/>
          <w:sz w:val="28"/>
          <w:szCs w:val="28"/>
        </w:rPr>
        <w:t xml:space="preserve">, </w:t>
      </w:r>
      <w:r w:rsidR="009A3C2B" w:rsidRPr="009A3C2B">
        <w:rPr>
          <w:rFonts w:ascii="Times New Roman" w:hAnsi="Times New Roman"/>
          <w:sz w:val="28"/>
          <w:szCs w:val="28"/>
        </w:rPr>
        <w:t>применяем</w:t>
      </w:r>
      <w:r w:rsidR="009A3C2B">
        <w:rPr>
          <w:rFonts w:ascii="Times New Roman" w:hAnsi="Times New Roman"/>
          <w:sz w:val="28"/>
          <w:szCs w:val="28"/>
        </w:rPr>
        <w:t>ого</w:t>
      </w:r>
      <w:r w:rsidR="009A3C2B" w:rsidRPr="009A3C2B">
        <w:rPr>
          <w:rFonts w:ascii="Times New Roman" w:hAnsi="Times New Roman"/>
          <w:sz w:val="28"/>
          <w:szCs w:val="28"/>
        </w:rPr>
        <w:t xml:space="preserve"> при проведении плановых выездных проверок в рамках федерального государственного надзора в области промышленной безопасности при организации работ на опасных производственных объектах горно-металлургической промышленности</w:t>
      </w:r>
      <w:r w:rsidRPr="00DA02C0">
        <w:rPr>
          <w:rFonts w:ascii="Times New Roman" w:hAnsi="Times New Roman"/>
          <w:sz w:val="28"/>
          <w:szCs w:val="28"/>
        </w:rPr>
        <w:t>.</w:t>
      </w:r>
    </w:p>
    <w:p w14:paraId="6E29E93D" w14:textId="4C3F3CA1" w:rsidR="001C3C67" w:rsidRPr="001C3C67" w:rsidRDefault="00DA02C0" w:rsidP="00DA02C0">
      <w:pPr>
        <w:pStyle w:val="2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02C0">
        <w:rPr>
          <w:rFonts w:ascii="Times New Roman" w:hAnsi="Times New Roman"/>
          <w:sz w:val="28"/>
          <w:szCs w:val="28"/>
        </w:rPr>
        <w:t>2. Установить, что плановые выездные проверки, проводимые должностными лицами Федеральной службы по экологическому, технологическому и атомному надзору и ее территориальных органов, при осуществлении федерального государственного надзора в области промышленной безопасности, не ограничиваются оценкой соблюдения обязательных требований, в отношении которых в форме проверочного листа, утверждение которого предусмотрено пунктом 1 настоящего приказа, определен список вопросов, отражающих соблюдение или несоблюдение контролируемым лицом обязательных требований.</w:t>
      </w:r>
    </w:p>
    <w:p w14:paraId="2C878E8C" w14:textId="77777777" w:rsidR="001C3C67" w:rsidRPr="00D066F0" w:rsidRDefault="001C3C67" w:rsidP="001C3C67">
      <w:pPr>
        <w:pStyle w:val="2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7424581F" w14:textId="77777777" w:rsidR="000C6D93" w:rsidRPr="00D066F0" w:rsidRDefault="000C6D93" w:rsidP="000C6D93">
      <w:pPr>
        <w:pStyle w:val="2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066F0">
        <w:rPr>
          <w:rFonts w:ascii="Times New Roman" w:hAnsi="Times New Roman"/>
          <w:iCs/>
          <w:sz w:val="28"/>
          <w:szCs w:val="28"/>
        </w:rPr>
        <w:t xml:space="preserve">Руководитель                                                                                    А.В. </w:t>
      </w:r>
      <w:proofErr w:type="spellStart"/>
      <w:r w:rsidRPr="00D066F0">
        <w:rPr>
          <w:rFonts w:ascii="Times New Roman" w:hAnsi="Times New Roman"/>
          <w:iCs/>
          <w:sz w:val="28"/>
          <w:szCs w:val="28"/>
        </w:rPr>
        <w:t>Трембицкий</w:t>
      </w:r>
      <w:proofErr w:type="spellEnd"/>
    </w:p>
    <w:p w14:paraId="173AC1CB" w14:textId="77777777" w:rsidR="00422A7A" w:rsidRPr="00D066F0" w:rsidRDefault="00422A7A" w:rsidP="000C6D93">
      <w:pPr>
        <w:pStyle w:val="2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31558A35" w14:textId="77777777" w:rsidR="00B207AB" w:rsidRPr="00D066F0" w:rsidRDefault="00B207AB" w:rsidP="000C6D93">
      <w:pPr>
        <w:pStyle w:val="20"/>
        <w:spacing w:after="0" w:line="360" w:lineRule="auto"/>
        <w:ind w:left="0"/>
        <w:jc w:val="both"/>
        <w:rPr>
          <w:rFonts w:ascii="Times New Roman" w:hAnsi="Times New Roman"/>
          <w:sz w:val="28"/>
        </w:rPr>
        <w:sectPr w:rsidR="00B207AB" w:rsidRPr="00D066F0" w:rsidSect="00422A7A">
          <w:headerReference w:type="even" r:id="rId9"/>
          <w:headerReference w:type="default" r:id="rId10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925"/>
      </w:tblGrid>
      <w:tr w:rsidR="00D220BC" w:rsidRPr="00D066F0" w14:paraId="4B15286C" w14:textId="77777777" w:rsidTr="001E1D8B">
        <w:tc>
          <w:tcPr>
            <w:tcW w:w="4925" w:type="dxa"/>
            <w:shd w:val="clear" w:color="auto" w:fill="auto"/>
          </w:tcPr>
          <w:p w14:paraId="39A3F14A" w14:textId="77777777" w:rsidR="000C6D93" w:rsidRPr="00D066F0" w:rsidRDefault="000C6D93" w:rsidP="005C17B5">
            <w:pPr>
              <w:rPr>
                <w:rFonts w:ascii="Times New Roman" w:hAnsi="Times New Roman"/>
                <w:sz w:val="28"/>
                <w:szCs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616C7C26" w14:textId="77777777" w:rsidR="000C6D93" w:rsidRPr="00D066F0" w:rsidRDefault="000C6D93" w:rsidP="000C6D93">
            <w:pPr>
              <w:rPr>
                <w:rFonts w:ascii="Times New Roman" w:hAnsi="Times New Roman"/>
                <w:sz w:val="28"/>
                <w:szCs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t>к приказу Федеральной службы                        по экологическому, технологическому и атомному надзору</w:t>
            </w:r>
          </w:p>
          <w:p w14:paraId="19E39699" w14:textId="22C0346E" w:rsidR="00D220BC" w:rsidRPr="00D066F0" w:rsidRDefault="000C6D93" w:rsidP="004544EC">
            <w:pPr>
              <w:tabs>
                <w:tab w:val="left" w:pos="709"/>
              </w:tabs>
              <w:rPr>
                <w:rFonts w:ascii="Times New Roman" w:hAnsi="Times New Roman"/>
                <w:sz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t>от «__</w:t>
            </w:r>
            <w:proofErr w:type="gramStart"/>
            <w:r w:rsidRPr="00D066F0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D066F0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4544EC">
              <w:rPr>
                <w:rFonts w:ascii="Times New Roman" w:hAnsi="Times New Roman"/>
                <w:sz w:val="28"/>
                <w:szCs w:val="28"/>
              </w:rPr>
              <w:t xml:space="preserve"> _____</w:t>
            </w:r>
            <w:r w:rsidRPr="00D066F0">
              <w:rPr>
                <w:rFonts w:ascii="Times New Roman" w:hAnsi="Times New Roman"/>
                <w:sz w:val="28"/>
                <w:szCs w:val="28"/>
              </w:rPr>
              <w:t>г. №___</w:t>
            </w:r>
          </w:p>
        </w:tc>
      </w:tr>
    </w:tbl>
    <w:p w14:paraId="79FADC11" w14:textId="77777777" w:rsidR="0012638F" w:rsidRPr="00D066F0" w:rsidRDefault="0012638F" w:rsidP="00D220BC">
      <w:pPr>
        <w:tabs>
          <w:tab w:val="left" w:pos="709"/>
        </w:tabs>
        <w:spacing w:line="360" w:lineRule="auto"/>
        <w:rPr>
          <w:rFonts w:ascii="Times New Roman" w:hAnsi="Times New Roman"/>
          <w:sz w:val="28"/>
        </w:rPr>
      </w:pPr>
    </w:p>
    <w:p w14:paraId="6D055C8E" w14:textId="77777777" w:rsidR="000B0AB9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76FEDF2E" w14:textId="77777777" w:rsidR="000B0AB9" w:rsidRPr="00E07BC8" w:rsidRDefault="000B0AB9" w:rsidP="000B0AB9">
      <w:pPr>
        <w:spacing w:line="360" w:lineRule="auto"/>
        <w:ind w:left="40" w:right="23" w:hanging="40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E07BC8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ФОРМА</w:t>
      </w:r>
    </w:p>
    <w:p w14:paraId="2AC4D4F5" w14:textId="77777777" w:rsidR="000B0AB9" w:rsidRPr="00E07BC8" w:rsidRDefault="000B0AB9" w:rsidP="000B0AB9">
      <w:pPr>
        <w:suppressAutoHyphens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778"/>
        <w:gridCol w:w="2138"/>
      </w:tblGrid>
      <w:tr w:rsidR="000B0AB9" w:rsidRPr="00E07BC8" w14:paraId="696A1D06" w14:textId="77777777" w:rsidTr="00E77C57">
        <w:trPr>
          <w:trHeight w:val="2348"/>
        </w:trPr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A8E8C" w14:textId="77777777" w:rsidR="000B0AB9" w:rsidRPr="00E07BC8" w:rsidRDefault="000B0AB9" w:rsidP="00E77C5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AB7F00" w14:textId="77777777" w:rsidR="000B0AB9" w:rsidRPr="00E07BC8" w:rsidRDefault="000B0AB9" w:rsidP="00E77C57">
            <w:pPr>
              <w:tabs>
                <w:tab w:val="left" w:pos="2160"/>
                <w:tab w:val="left" w:pos="3840"/>
              </w:tabs>
              <w:ind w:firstLine="851"/>
              <w:jc w:val="both"/>
            </w:pPr>
            <w:r w:rsidRPr="00E07BC8">
              <w:tab/>
            </w:r>
            <w:r w:rsidRPr="00E07BC8">
              <w:tab/>
            </w:r>
          </w:p>
          <w:p w14:paraId="393423A7" w14:textId="77777777" w:rsidR="000B0AB9" w:rsidRPr="00E07BC8" w:rsidRDefault="000B0AB9" w:rsidP="00E77C57">
            <w:pPr>
              <w:tabs>
                <w:tab w:val="left" w:pos="6255"/>
              </w:tabs>
              <w:ind w:firstLine="851"/>
              <w:jc w:val="both"/>
            </w:pPr>
            <w:r w:rsidRPr="00E07BC8">
              <w:t>_________________________________</w:t>
            </w:r>
            <w:r w:rsidRPr="00E07BC8">
              <w:tab/>
            </w:r>
          </w:p>
          <w:p w14:paraId="204892CA" w14:textId="77777777" w:rsidR="000B0AB9" w:rsidRPr="00E07BC8" w:rsidRDefault="000B0AB9" w:rsidP="00E77C57">
            <w:pPr>
              <w:ind w:firstLine="851"/>
              <w:jc w:val="both"/>
            </w:pPr>
            <w:r w:rsidRPr="00E07BC8">
              <w:rPr>
                <w:rFonts w:ascii="Times New Roman" w:hAnsi="Times New Roman"/>
                <w:sz w:val="20"/>
              </w:rPr>
              <w:t xml:space="preserve">    Дата заполнения проверочного листа</w:t>
            </w:r>
          </w:p>
          <w:p w14:paraId="1B34100C" w14:textId="77777777" w:rsidR="000B0AB9" w:rsidRPr="00E07BC8" w:rsidRDefault="000B0AB9" w:rsidP="00E77C57">
            <w:pPr>
              <w:tabs>
                <w:tab w:val="left" w:pos="6195"/>
              </w:tabs>
              <w:ind w:firstLine="851"/>
              <w:jc w:val="both"/>
            </w:pPr>
            <w:r w:rsidRPr="00E07BC8">
              <w:tab/>
            </w:r>
          </w:p>
          <w:p w14:paraId="37586CD5" w14:textId="77777777" w:rsidR="000B0AB9" w:rsidRPr="00E07BC8" w:rsidRDefault="000B0AB9" w:rsidP="00E77C57">
            <w:pPr>
              <w:ind w:firstLine="851"/>
              <w:jc w:val="both"/>
            </w:pPr>
          </w:p>
          <w:p w14:paraId="5654045D" w14:textId="77777777" w:rsidR="000B0AB9" w:rsidRPr="00E07BC8" w:rsidRDefault="000B0AB9" w:rsidP="00E77C57">
            <w:pPr>
              <w:ind w:firstLine="851"/>
              <w:jc w:val="both"/>
            </w:pPr>
          </w:p>
          <w:p w14:paraId="70384D95" w14:textId="77777777" w:rsidR="000B0AB9" w:rsidRPr="00E07BC8" w:rsidRDefault="000B0AB9" w:rsidP="00E77C57">
            <w:pPr>
              <w:tabs>
                <w:tab w:val="left" w:pos="2775"/>
              </w:tabs>
              <w:ind w:firstLine="851"/>
              <w:jc w:val="both"/>
            </w:pPr>
            <w:r w:rsidRPr="00E07BC8">
              <w:tab/>
            </w:r>
          </w:p>
          <w:p w14:paraId="3B053940" w14:textId="77777777" w:rsidR="000B0AB9" w:rsidRPr="00E07BC8" w:rsidRDefault="000B0AB9" w:rsidP="00E77C57">
            <w:pPr>
              <w:tabs>
                <w:tab w:val="left" w:pos="2775"/>
              </w:tabs>
              <w:ind w:firstLine="851"/>
              <w:jc w:val="both"/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52722A49" w14:textId="77777777" w:rsidR="000B0AB9" w:rsidRPr="00E07BC8" w:rsidRDefault="000B0AB9" w:rsidP="00E77C57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CD0ACA" w14:textId="77777777" w:rsidR="000B0AB9" w:rsidRPr="00E07BC8" w:rsidRDefault="000B0AB9" w:rsidP="00E77C57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2399CF" w14:textId="77777777" w:rsidR="000B0AB9" w:rsidRPr="00E07BC8" w:rsidRDefault="000B0AB9" w:rsidP="00E77C57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07D68" w14:textId="77777777" w:rsidR="000B0AB9" w:rsidRPr="00E07BC8" w:rsidRDefault="000B0AB9" w:rsidP="00E77C57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67D09A" w14:textId="77777777" w:rsidR="000B0AB9" w:rsidRPr="00E07BC8" w:rsidRDefault="000B0AB9" w:rsidP="00E77C57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7BC8">
              <w:rPr>
                <w:rFonts w:ascii="Times New Roman" w:hAnsi="Times New Roman"/>
                <w:sz w:val="18"/>
                <w:szCs w:val="18"/>
              </w:rPr>
              <w:t xml:space="preserve">Место для нанесения </w:t>
            </w:r>
          </w:p>
          <w:p w14:paraId="17BA8B46" w14:textId="77777777" w:rsidR="000B0AB9" w:rsidRPr="00E07BC8" w:rsidRDefault="000B0AB9" w:rsidP="00E77C57">
            <w:pPr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7BC8">
              <w:rPr>
                <w:rFonts w:ascii="Times New Roman" w:hAnsi="Times New Roman"/>
                <w:sz w:val="18"/>
                <w:szCs w:val="18"/>
              </w:rPr>
              <w:t xml:space="preserve">QR-кода </w:t>
            </w:r>
          </w:p>
          <w:p w14:paraId="6A7DC269" w14:textId="77777777" w:rsidR="000B0AB9" w:rsidRPr="00E07BC8" w:rsidRDefault="000B0AB9" w:rsidP="00E77C57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982902" w14:textId="77777777" w:rsidR="000B0AB9" w:rsidRPr="00E07BC8" w:rsidRDefault="000B0AB9" w:rsidP="00E77C57">
            <w:pPr>
              <w:tabs>
                <w:tab w:val="left" w:pos="825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26E84D37" w14:textId="77777777" w:rsidR="000B0AB9" w:rsidRPr="00E07BC8" w:rsidRDefault="000B0AB9" w:rsidP="000B0AB9">
      <w:pPr>
        <w:suppressAutoHyphens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14:paraId="38E70F3F" w14:textId="77777777" w:rsidR="000B0AB9" w:rsidRPr="00E07BC8" w:rsidRDefault="000B0AB9" w:rsidP="000B0AB9">
      <w:pPr>
        <w:suppressAutoHyphens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14:paraId="1340BCAE" w14:textId="77777777" w:rsidR="000B0AB9" w:rsidRPr="00E07BC8" w:rsidRDefault="000B0AB9" w:rsidP="000B0AB9">
      <w:pPr>
        <w:suppressAutoHyphens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E07BC8">
        <w:rPr>
          <w:rFonts w:ascii="Times New Roman" w:hAnsi="Times New Roman"/>
          <w:b/>
          <w:sz w:val="28"/>
          <w:szCs w:val="28"/>
        </w:rPr>
        <w:t xml:space="preserve">Проверочный лист (список контрольных вопросов), </w:t>
      </w:r>
    </w:p>
    <w:p w14:paraId="35931C0E" w14:textId="77777777" w:rsidR="000B0AB9" w:rsidRPr="00C93BA6" w:rsidRDefault="000B0AB9" w:rsidP="000B0AB9">
      <w:pPr>
        <w:suppressAutoHyphens/>
        <w:autoSpaceDE w:val="0"/>
        <w:autoSpaceDN w:val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07BC8">
        <w:rPr>
          <w:rFonts w:ascii="Times New Roman" w:hAnsi="Times New Roman"/>
          <w:b/>
          <w:sz w:val="28"/>
          <w:szCs w:val="28"/>
        </w:rPr>
        <w:t>применяемый при проведении плановых выездных проверок в рамках федерального государственного надзора в обла</w:t>
      </w:r>
      <w:r>
        <w:rPr>
          <w:rFonts w:ascii="Times New Roman" w:hAnsi="Times New Roman"/>
          <w:b/>
          <w:sz w:val="28"/>
          <w:szCs w:val="28"/>
        </w:rPr>
        <w:t xml:space="preserve">сти промышленной безопасности </w:t>
      </w:r>
      <w:r w:rsidRPr="00C93BA6">
        <w:rPr>
          <w:rFonts w:ascii="Times New Roman" w:hAnsi="Times New Roman"/>
          <w:b/>
          <w:iCs/>
          <w:sz w:val="28"/>
          <w:szCs w:val="28"/>
        </w:rPr>
        <w:t>при организации работ на опасных производственных объектах горно-металлургической промышленности</w:t>
      </w:r>
    </w:p>
    <w:p w14:paraId="67A80B71" w14:textId="77777777" w:rsidR="000B0AB9" w:rsidRPr="00E07BC8" w:rsidRDefault="000B0AB9" w:rsidP="000B0AB9">
      <w:pPr>
        <w:suppressAutoHyphens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14:paraId="34CBDD65" w14:textId="77777777" w:rsidR="000B0AB9" w:rsidRPr="00E07BC8" w:rsidRDefault="000B0AB9" w:rsidP="000B0AB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F94263" w14:textId="77777777" w:rsidR="000B0AB9" w:rsidRPr="00E07BC8" w:rsidRDefault="000B0AB9" w:rsidP="000B0AB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748982" w14:textId="77777777" w:rsidR="000B0AB9" w:rsidRPr="00C93BA6" w:rsidRDefault="000B0AB9" w:rsidP="000B0AB9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E07BC8">
        <w:rPr>
          <w:rFonts w:ascii="Times New Roman" w:hAnsi="Times New Roman"/>
          <w:sz w:val="28"/>
          <w:szCs w:val="28"/>
        </w:rPr>
        <w:t>Настоящая форма проверочного листа (списка контрольных вопросов) применяется должностными лицами Федеральной службы по экологическому, технологическому и атомному надзору и ее территориальных органов</w:t>
      </w:r>
      <w:r>
        <w:rPr>
          <w:rFonts w:ascii="Times New Roman" w:hAnsi="Times New Roman"/>
          <w:sz w:val="28"/>
          <w:szCs w:val="28"/>
        </w:rPr>
        <w:br/>
      </w:r>
      <w:r w:rsidRPr="00E07BC8">
        <w:rPr>
          <w:rFonts w:ascii="Times New Roman" w:hAnsi="Times New Roman"/>
          <w:sz w:val="28"/>
          <w:szCs w:val="28"/>
        </w:rPr>
        <w:t xml:space="preserve">при проведении плановых выездных проверок (далее – проверка) в рамках федерального государственного надзора в области промышленной безопасности     </w:t>
      </w:r>
      <w:r w:rsidRPr="00C93BA6">
        <w:rPr>
          <w:rFonts w:ascii="Times New Roman" w:hAnsi="Times New Roman"/>
          <w:iCs/>
          <w:sz w:val="28"/>
          <w:szCs w:val="28"/>
        </w:rPr>
        <w:t>при организации работ на опасных производственных объектах горно-металлургической промышленности</w:t>
      </w:r>
      <w:r w:rsidRPr="00C93BA6">
        <w:rPr>
          <w:rFonts w:ascii="Times New Roman" w:hAnsi="Times New Roman"/>
          <w:sz w:val="28"/>
          <w:szCs w:val="28"/>
        </w:rPr>
        <w:t>.</w:t>
      </w:r>
    </w:p>
    <w:p w14:paraId="35CC2D40" w14:textId="77777777" w:rsidR="000B0AB9" w:rsidRPr="00E07BC8" w:rsidRDefault="000B0AB9" w:rsidP="000B0AB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B0AB9" w:rsidRPr="00E07BC8" w14:paraId="506F551A" w14:textId="77777777" w:rsidTr="00E77C57">
        <w:trPr>
          <w:trHeight w:val="31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4F0AED0" w14:textId="77777777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>1. Наименование органа государственного контроля (надзора)</w:t>
            </w:r>
          </w:p>
        </w:tc>
      </w:tr>
      <w:tr w:rsidR="000B0AB9" w:rsidRPr="00E07BC8" w14:paraId="313BDBFC" w14:textId="77777777" w:rsidTr="00E77C57">
        <w:trPr>
          <w:trHeight w:val="31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0A3E1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B0AB9" w:rsidRPr="00E07BC8" w14:paraId="51108018" w14:textId="77777777" w:rsidTr="00E77C5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325F1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C836EC2" w14:textId="77777777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lastRenderedPageBreak/>
              <w:t>2. Наименование юридического лица (его обособленного структурного подразделения), в отношении которого проводится проверка</w:t>
            </w:r>
          </w:p>
          <w:p w14:paraId="193CEB03" w14:textId="77777777" w:rsidR="000B0AB9" w:rsidRPr="00E07BC8" w:rsidRDefault="000B0AB9" w:rsidP="00E77C57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B0AB9" w:rsidRPr="00E07BC8" w14:paraId="388446B4" w14:textId="77777777" w:rsidTr="00E77C5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F06CB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B0AB9" w:rsidRPr="00E07BC8" w14:paraId="2351529B" w14:textId="77777777" w:rsidTr="00E77C57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940A2" w14:textId="77777777" w:rsidR="000B0AB9" w:rsidRPr="00E07BC8" w:rsidRDefault="000B0AB9" w:rsidP="00E77C5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 xml:space="preserve">ИНН                                                   </w:t>
            </w:r>
            <w:proofErr w:type="gramStart"/>
            <w:r w:rsidRPr="00E07BC8">
              <w:rPr>
                <w:rFonts w:ascii="Times New Roman" w:hAnsi="Times New Roman"/>
                <w:sz w:val="28"/>
                <w:szCs w:val="28"/>
              </w:rPr>
              <w:t xml:space="preserve">  ;</w:t>
            </w:r>
            <w:proofErr w:type="gramEnd"/>
            <w:r w:rsidRPr="00E07BC8">
              <w:rPr>
                <w:rFonts w:ascii="Times New Roman" w:hAnsi="Times New Roman"/>
                <w:sz w:val="28"/>
                <w:szCs w:val="28"/>
              </w:rPr>
              <w:t xml:space="preserve"> ОГРН</w:t>
            </w:r>
          </w:p>
        </w:tc>
      </w:tr>
      <w:tr w:rsidR="000B0AB9" w:rsidRPr="00E07BC8" w14:paraId="2C2680F1" w14:textId="77777777" w:rsidTr="00E77C5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AD04A" w14:textId="77777777" w:rsidR="000B0AB9" w:rsidRPr="00E07BC8" w:rsidRDefault="000B0AB9" w:rsidP="00E77C57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2756167" w14:textId="77777777" w:rsidR="000B0AB9" w:rsidRPr="00E07BC8" w:rsidRDefault="000B0AB9" w:rsidP="00E77C5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>3. Адрес юридического лица (его филиалов, представительств, обособленных структурных подразделений)</w:t>
            </w:r>
          </w:p>
        </w:tc>
      </w:tr>
      <w:tr w:rsidR="000B0AB9" w:rsidRPr="00E07BC8" w14:paraId="545BCAC1" w14:textId="77777777" w:rsidTr="00E77C57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D63D5" w14:textId="77777777" w:rsidR="000B0AB9" w:rsidRPr="00E07BC8" w:rsidRDefault="000B0AB9" w:rsidP="00E77C57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B0AB9" w:rsidRPr="00E07BC8" w14:paraId="69007007" w14:textId="77777777" w:rsidTr="00E77C5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E28ED" w14:textId="77777777" w:rsidR="000B0AB9" w:rsidRPr="00E07BC8" w:rsidRDefault="000B0AB9" w:rsidP="00E77C57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  <w:p w14:paraId="62F4EBA1" w14:textId="77777777" w:rsidR="000B0AB9" w:rsidRPr="00E07BC8" w:rsidRDefault="000B0AB9" w:rsidP="00E77C57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>4. Объект контроля (надзора), в отношении которого проводится проверка</w:t>
            </w:r>
          </w:p>
        </w:tc>
      </w:tr>
      <w:tr w:rsidR="000B0AB9" w:rsidRPr="00E07BC8" w14:paraId="581108B2" w14:textId="77777777" w:rsidTr="00E77C57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6B600" w14:textId="77777777" w:rsidR="000B0AB9" w:rsidRPr="00E07BC8" w:rsidRDefault="000B0AB9" w:rsidP="00E77C57">
            <w:pPr>
              <w:tabs>
                <w:tab w:val="left" w:pos="2340"/>
              </w:tabs>
              <w:adjustRightInd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AB9" w:rsidRPr="00E07BC8" w14:paraId="1069886D" w14:textId="77777777" w:rsidTr="00E77C5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787AE" w14:textId="77777777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6CF116" w14:textId="77777777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 xml:space="preserve">5. Место (места) проведения проверки с заполнением проверочного листа </w:t>
            </w:r>
          </w:p>
        </w:tc>
      </w:tr>
      <w:tr w:rsidR="000B0AB9" w:rsidRPr="00E07BC8" w14:paraId="08161900" w14:textId="77777777" w:rsidTr="00E77C57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37040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AB9" w:rsidRPr="00E07BC8" w14:paraId="3E390327" w14:textId="77777777" w:rsidTr="00E77C5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9CEFE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16D6BE" w14:textId="77777777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 xml:space="preserve">6. Реквизиты решения руководителя (заместителя руководителя) </w:t>
            </w:r>
            <w:proofErr w:type="spellStart"/>
            <w:r w:rsidRPr="00E07BC8"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  <w:proofErr w:type="spellEnd"/>
            <w:r w:rsidRPr="00E07BC8">
              <w:rPr>
                <w:rFonts w:ascii="Times New Roman" w:hAnsi="Times New Roman"/>
                <w:sz w:val="28"/>
                <w:szCs w:val="28"/>
              </w:rPr>
              <w:t xml:space="preserve"> или его территориального органа о проведении проверки</w:t>
            </w:r>
          </w:p>
        </w:tc>
      </w:tr>
      <w:tr w:rsidR="000B0AB9" w:rsidRPr="00E07BC8" w14:paraId="63A34166" w14:textId="77777777" w:rsidTr="00E77C57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AB7A0" w14:textId="77777777" w:rsidR="000B0AB9" w:rsidRPr="00E07BC8" w:rsidRDefault="000B0AB9" w:rsidP="00E77C57">
            <w:pPr>
              <w:tabs>
                <w:tab w:val="left" w:pos="2565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AB9" w:rsidRPr="00E07BC8" w14:paraId="32AF09BA" w14:textId="77777777" w:rsidTr="00E77C5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0E2D0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DA0998" w14:textId="77777777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 xml:space="preserve">7. Учетный номер проверки </w:t>
            </w:r>
          </w:p>
        </w:tc>
      </w:tr>
      <w:tr w:rsidR="000B0AB9" w:rsidRPr="00E07BC8" w14:paraId="3C1E259B" w14:textId="77777777" w:rsidTr="00E77C57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4E191" w14:textId="77777777" w:rsidR="000B0AB9" w:rsidRPr="00E07BC8" w:rsidRDefault="000B0AB9" w:rsidP="00E77C57">
            <w:pPr>
              <w:tabs>
                <w:tab w:val="left" w:pos="1200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AB9" w:rsidRPr="00E07BC8" w14:paraId="079B84E6" w14:textId="77777777" w:rsidTr="00E77C5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59269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1EAB39" w14:textId="77777777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 xml:space="preserve">8. Фамилия, имя, отчество (при наличии) и должность уполномоченного </w:t>
            </w:r>
            <w:r w:rsidRPr="00E07BC8">
              <w:rPr>
                <w:rFonts w:ascii="Times New Roman" w:hAnsi="Times New Roman"/>
                <w:sz w:val="28"/>
                <w:szCs w:val="28"/>
              </w:rPr>
              <w:br/>
              <w:t>на проведение проверки должностного лица контрольного (надзорного) органа, проводящего контрольное (надзорное) мероприятие и заполняющего проверочный лист</w:t>
            </w:r>
          </w:p>
        </w:tc>
      </w:tr>
      <w:tr w:rsidR="000B0AB9" w:rsidRPr="00E07BC8" w14:paraId="4174A3D4" w14:textId="77777777" w:rsidTr="00E77C57">
        <w:trPr>
          <w:trHeight w:val="11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62133" w14:textId="77777777" w:rsidR="000B0AB9" w:rsidRPr="00E07BC8" w:rsidRDefault="000B0AB9" w:rsidP="00E77C57">
            <w:pPr>
              <w:tabs>
                <w:tab w:val="left" w:pos="2250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AB9" w:rsidRPr="00E07BC8" w14:paraId="13184A97" w14:textId="77777777" w:rsidTr="00E77C57"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DD10F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</w:p>
          <w:p w14:paraId="370A0C82" w14:textId="77777777" w:rsidR="000B0AB9" w:rsidRPr="00E07BC8" w:rsidRDefault="000B0AB9" w:rsidP="00E77C57">
            <w:pPr>
              <w:spacing w:line="360" w:lineRule="auto"/>
              <w:ind w:firstLine="3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Фамилии, имена, отчества (при наличии) и должности уполномоченных </w:t>
            </w:r>
            <w:r w:rsidRPr="00E07BC8">
              <w:rPr>
                <w:rFonts w:ascii="Times New Roman" w:hAnsi="Times New Roman"/>
                <w:sz w:val="28"/>
                <w:szCs w:val="28"/>
              </w:rPr>
              <w:br/>
              <w:t>на проведение проверки должностных лиц контрольного (надзорного) органа                        и председателя (заместителя председателя) комиссии, проводящих контрольное (надзорное) мероприятие и заполняющих проверочный лист</w:t>
            </w:r>
          </w:p>
          <w:p w14:paraId="178EABD3" w14:textId="77777777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</w:t>
            </w:r>
          </w:p>
          <w:p w14:paraId="576273E6" w14:textId="77777777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BC8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</w:t>
            </w:r>
          </w:p>
          <w:p w14:paraId="77052BDF" w14:textId="77777777" w:rsidR="000B0AB9" w:rsidRPr="00E07BC8" w:rsidRDefault="000B0AB9" w:rsidP="00E77C57">
            <w:pPr>
              <w:ind w:firstLine="7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07BC8">
              <w:rPr>
                <w:rFonts w:ascii="Times New Roman" w:hAnsi="Times New Roman"/>
                <w:szCs w:val="24"/>
              </w:rPr>
              <w:t xml:space="preserve">* в случае проведения контрольного (надзорного) мероприятия несколькими инспекторами в составе группы: </w:t>
            </w:r>
          </w:p>
          <w:p w14:paraId="1C710ABE" w14:textId="77777777" w:rsidR="000B0AB9" w:rsidRPr="00E07BC8" w:rsidRDefault="000B0AB9" w:rsidP="00E77C57">
            <w:pPr>
              <w:spacing w:line="360" w:lineRule="auto"/>
              <w:ind w:firstLine="720"/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</w:p>
          <w:p w14:paraId="37B5D0E6" w14:textId="3D4C3EDD" w:rsidR="000B0AB9" w:rsidRPr="00E07BC8" w:rsidRDefault="000B0AB9" w:rsidP="00E77C57">
            <w:pPr>
              <w:spacing w:line="360" w:lineRule="auto"/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E07BC8">
              <w:rPr>
                <w:rFonts w:ascii="Times New Roman" w:hAnsi="Times New Roman" w:cs="Courier New"/>
                <w:sz w:val="28"/>
                <w:szCs w:val="28"/>
              </w:rPr>
              <w:t xml:space="preserve">9. Список контрольных вопросов, отражающих содержание обязательных требований, </w:t>
            </w:r>
            <w:r>
              <w:rPr>
                <w:rFonts w:ascii="Times New Roman" w:hAnsi="Times New Roman" w:cs="Courier New"/>
                <w:sz w:val="28"/>
                <w:szCs w:val="28"/>
              </w:rPr>
              <w:t>установленных Федеральными нормами и правилами в области промышленной безопасности «</w:t>
            </w:r>
            <w:r w:rsidRPr="004D5526">
              <w:rPr>
                <w:rFonts w:ascii="Times New Roman" w:hAnsi="Times New Roman" w:cs="Courier New"/>
                <w:sz w:val="28"/>
                <w:szCs w:val="28"/>
              </w:rPr>
              <w:t>Обеспечение промышленной безопасности</w:t>
            </w:r>
            <w:r>
              <w:rPr>
                <w:rFonts w:ascii="Times New Roman" w:hAnsi="Times New Roman" w:cs="Courier New"/>
                <w:sz w:val="28"/>
                <w:szCs w:val="28"/>
              </w:rPr>
              <w:br/>
            </w:r>
            <w:r w:rsidRPr="004D5526">
              <w:rPr>
                <w:rFonts w:ascii="Times New Roman" w:hAnsi="Times New Roman" w:cs="Courier New"/>
                <w:sz w:val="28"/>
                <w:szCs w:val="28"/>
              </w:rPr>
              <w:t>при организации работ на опасных производственных объектах горно-металлургической промышленности</w:t>
            </w:r>
            <w:r>
              <w:rPr>
                <w:rFonts w:ascii="Times New Roman" w:hAnsi="Times New Roman" w:cs="Courier New"/>
                <w:sz w:val="28"/>
                <w:szCs w:val="28"/>
              </w:rPr>
              <w:t xml:space="preserve">», утверждёнными приказом </w:t>
            </w:r>
            <w:proofErr w:type="spellStart"/>
            <w:r>
              <w:rPr>
                <w:rFonts w:ascii="Times New Roman" w:hAnsi="Times New Roman" w:cs="Courier New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 w:cs="Courier New"/>
                <w:sz w:val="28"/>
                <w:szCs w:val="28"/>
              </w:rPr>
              <w:t xml:space="preserve"> </w:t>
            </w:r>
            <w:r w:rsidRPr="008A6383">
              <w:rPr>
                <w:rFonts w:ascii="Times New Roman" w:hAnsi="Times New Roman" w:cs="Courier New"/>
                <w:sz w:val="28"/>
                <w:szCs w:val="28"/>
              </w:rPr>
              <w:t xml:space="preserve">от 13 ноября 2020 г. </w:t>
            </w:r>
            <w:r>
              <w:rPr>
                <w:rFonts w:ascii="Times New Roman" w:hAnsi="Times New Roman" w:cs="Courier New"/>
                <w:sz w:val="28"/>
                <w:szCs w:val="28"/>
              </w:rPr>
              <w:t>№</w:t>
            </w:r>
            <w:r w:rsidRPr="008A6383">
              <w:rPr>
                <w:rFonts w:ascii="Times New Roman" w:hAnsi="Times New Roman" w:cs="Courier New"/>
                <w:sz w:val="28"/>
                <w:szCs w:val="28"/>
              </w:rPr>
              <w:t xml:space="preserve"> 440</w:t>
            </w:r>
            <w:r>
              <w:rPr>
                <w:rFonts w:ascii="Times New Roman" w:hAnsi="Times New Roman" w:cs="Courier New"/>
                <w:sz w:val="28"/>
                <w:szCs w:val="28"/>
              </w:rPr>
              <w:t xml:space="preserve"> (далее – ФНП № 440), </w:t>
            </w:r>
            <w:r w:rsidRPr="00E07BC8">
              <w:rPr>
                <w:rFonts w:ascii="Times New Roman" w:hAnsi="Times New Roman" w:cs="Courier New"/>
                <w:sz w:val="28"/>
                <w:szCs w:val="28"/>
              </w:rPr>
              <w:t xml:space="preserve">ответы на которые свидетельствуют о соблюдении </w:t>
            </w:r>
            <w:r w:rsidR="00206462">
              <w:rPr>
                <w:rFonts w:ascii="Times New Roman" w:hAnsi="Times New Roman" w:cs="Courier New"/>
                <w:sz w:val="28"/>
                <w:szCs w:val="28"/>
              </w:rPr>
              <w:t xml:space="preserve">или не соблюдении </w:t>
            </w:r>
            <w:r w:rsidRPr="00E07BC8">
              <w:rPr>
                <w:rFonts w:ascii="Times New Roman" w:hAnsi="Times New Roman" w:cs="Courier New"/>
                <w:sz w:val="28"/>
                <w:szCs w:val="28"/>
              </w:rPr>
              <w:t>контролируемым лицом обязательных требований:</w:t>
            </w:r>
          </w:p>
          <w:p w14:paraId="551BD208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Courier New" w:hAnsi="Courier New" w:cs="Courier New"/>
                <w:sz w:val="20"/>
              </w:rPr>
            </w:pPr>
          </w:p>
          <w:p w14:paraId="27556BE0" w14:textId="77777777" w:rsidR="000B0AB9" w:rsidRPr="00E07BC8" w:rsidRDefault="000B0AB9" w:rsidP="00E77C57">
            <w:pPr>
              <w:spacing w:line="360" w:lineRule="auto"/>
              <w:ind w:firstLine="709"/>
              <w:contextualSpacing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</w:tbl>
    <w:p w14:paraId="25F25102" w14:textId="77777777" w:rsidR="000B0AB9" w:rsidRPr="00E07BC8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5C1A7E82" w14:textId="77777777" w:rsidR="000B0AB9" w:rsidRPr="00E07BC8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7F7437AF" w14:textId="77777777" w:rsidR="000B0AB9" w:rsidRPr="00E07BC8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28893B72" w14:textId="77777777" w:rsidR="000B0AB9" w:rsidRPr="00E07BC8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33BA5C75" w14:textId="77777777" w:rsidR="000B0AB9" w:rsidRPr="00E07BC8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0F79B864" w14:textId="77777777" w:rsidR="000B0AB9" w:rsidRPr="00E07BC8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4BA39D88" w14:textId="77777777" w:rsidR="000B0AB9" w:rsidRPr="00E07BC8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5EDF5600" w14:textId="77777777" w:rsidR="000B0AB9" w:rsidRPr="00E07BC8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38F337E9" w14:textId="77777777" w:rsidR="000B0AB9" w:rsidRPr="00E07BC8" w:rsidRDefault="000B0AB9" w:rsidP="000B0AB9">
      <w:pPr>
        <w:ind w:firstLine="567"/>
        <w:jc w:val="both"/>
        <w:rPr>
          <w:rFonts w:ascii="Times New Roman" w:hAnsi="Times New Roman"/>
        </w:rPr>
      </w:pPr>
    </w:p>
    <w:p w14:paraId="65B4AD6D" w14:textId="77777777" w:rsidR="000B0AB9" w:rsidRPr="00E07BC8" w:rsidRDefault="000B0AB9" w:rsidP="000B0AB9">
      <w:pPr>
        <w:jc w:val="both"/>
        <w:rPr>
          <w:rFonts w:ascii="Times New Roman" w:hAnsi="Times New Roman"/>
        </w:rPr>
        <w:sectPr w:rsidR="000B0AB9" w:rsidRPr="00E07BC8" w:rsidSect="00243324">
          <w:headerReference w:type="default" r:id="rId11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5F6E08E2" w14:textId="77777777" w:rsidR="000B0AB9" w:rsidRPr="00E07BC8" w:rsidRDefault="000B0AB9" w:rsidP="000B0AB9">
      <w:pPr>
        <w:jc w:val="both"/>
        <w:rPr>
          <w:rFonts w:ascii="Times New Roman" w:hAnsi="Times New Roman"/>
        </w:rPr>
      </w:pP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3969"/>
        <w:gridCol w:w="567"/>
        <w:gridCol w:w="709"/>
        <w:gridCol w:w="992"/>
        <w:gridCol w:w="1701"/>
      </w:tblGrid>
      <w:tr w:rsidR="000B0AB9" w:rsidRPr="00E07BC8" w14:paraId="5DC645DA" w14:textId="77777777" w:rsidTr="00E77C57">
        <w:trPr>
          <w:tblHeader/>
        </w:trPr>
        <w:tc>
          <w:tcPr>
            <w:tcW w:w="704" w:type="dxa"/>
          </w:tcPr>
          <w:p w14:paraId="1B57C196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6237" w:type="dxa"/>
            <w:vAlign w:val="center"/>
          </w:tcPr>
          <w:p w14:paraId="10AA5829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674A7">
              <w:rPr>
                <w:rFonts w:ascii="Times New Roman" w:hAnsi="Times New Roman"/>
                <w:b/>
                <w:sz w:val="20"/>
              </w:rPr>
              <w:t>Контрольные вопросы, отражающие содержание обязательных требований, ответы на которые свидетельствуют о соблюдении или не соблюдении контролируемым лицом обязательных требований</w:t>
            </w:r>
          </w:p>
        </w:tc>
        <w:tc>
          <w:tcPr>
            <w:tcW w:w="3969" w:type="dxa"/>
            <w:vAlign w:val="center"/>
          </w:tcPr>
          <w:p w14:paraId="7204C700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567" w:type="dxa"/>
            <w:vAlign w:val="center"/>
          </w:tcPr>
          <w:p w14:paraId="3C534E5A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Да</w:t>
            </w:r>
          </w:p>
        </w:tc>
        <w:tc>
          <w:tcPr>
            <w:tcW w:w="709" w:type="dxa"/>
            <w:vAlign w:val="center"/>
          </w:tcPr>
          <w:p w14:paraId="62F19634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691C3BFA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Неприменимо</w:t>
            </w:r>
          </w:p>
        </w:tc>
        <w:tc>
          <w:tcPr>
            <w:tcW w:w="1701" w:type="dxa"/>
            <w:vAlign w:val="center"/>
          </w:tcPr>
          <w:p w14:paraId="7B35E605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Примечание</w:t>
            </w:r>
          </w:p>
        </w:tc>
      </w:tr>
      <w:tr w:rsidR="000B0AB9" w:rsidRPr="00E07BC8" w14:paraId="2AE48F74" w14:textId="77777777" w:rsidTr="00E77C57">
        <w:trPr>
          <w:tblHeader/>
        </w:trPr>
        <w:tc>
          <w:tcPr>
            <w:tcW w:w="704" w:type="dxa"/>
          </w:tcPr>
          <w:p w14:paraId="1A7295BD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6237" w:type="dxa"/>
          </w:tcPr>
          <w:p w14:paraId="38E72976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3969" w:type="dxa"/>
          </w:tcPr>
          <w:p w14:paraId="172E5761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</w:tcPr>
          <w:p w14:paraId="67DAF0F6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709" w:type="dxa"/>
          </w:tcPr>
          <w:p w14:paraId="555B0D92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92" w:type="dxa"/>
          </w:tcPr>
          <w:p w14:paraId="21246BB7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</w:tcPr>
          <w:p w14:paraId="0D44FE83" w14:textId="77777777" w:rsidR="000B0AB9" w:rsidRPr="00E07BC8" w:rsidRDefault="000B0AB9" w:rsidP="00E77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07BC8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0B0AB9" w:rsidRPr="00BF5869" w14:paraId="0BDABD2C" w14:textId="77777777" w:rsidTr="00E77C57">
        <w:tc>
          <w:tcPr>
            <w:tcW w:w="14879" w:type="dxa"/>
            <w:gridSpan w:val="7"/>
          </w:tcPr>
          <w:p w14:paraId="1D6020E5" w14:textId="77777777" w:rsidR="000B0AB9" w:rsidRPr="00BF5869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</w:t>
            </w:r>
            <w:r w:rsidRPr="00A7719F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Pr="00BF5869">
              <w:rPr>
                <w:rFonts w:ascii="Times New Roman" w:hAnsi="Times New Roman"/>
                <w:b/>
                <w:szCs w:val="24"/>
              </w:rPr>
              <w:t>ОРГАНИЗАЦИЯ РАБОТ НА ОПАСНЫХ ПРОИЗВОДСТВЕННЫХ ОБЪЕКТАХ</w:t>
            </w:r>
          </w:p>
        </w:tc>
      </w:tr>
      <w:tr w:rsidR="000B0AB9" w:rsidRPr="00E07BC8" w14:paraId="709923DB" w14:textId="77777777" w:rsidTr="00E77C57">
        <w:tc>
          <w:tcPr>
            <w:tcW w:w="704" w:type="dxa"/>
          </w:tcPr>
          <w:p w14:paraId="6197FB80" w14:textId="77777777" w:rsidR="000B0AB9" w:rsidRPr="00D45691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E985862" w14:textId="1DB98A9C" w:rsidR="000B0AB9" w:rsidRPr="00CA2F92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CA2F92">
              <w:rPr>
                <w:rFonts w:ascii="Times New Roman" w:hAnsi="Times New Roman"/>
              </w:rPr>
              <w:t xml:space="preserve"> к организации работ на опасных производственных объектах</w:t>
            </w:r>
          </w:p>
        </w:tc>
        <w:tc>
          <w:tcPr>
            <w:tcW w:w="3969" w:type="dxa"/>
          </w:tcPr>
          <w:p w14:paraId="55837D3E" w14:textId="77777777" w:rsidR="000B0AB9" w:rsidRPr="00B47C87" w:rsidRDefault="000B0AB9" w:rsidP="00E77C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3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>5, 8 ФНП № 440</w:t>
            </w:r>
          </w:p>
        </w:tc>
        <w:tc>
          <w:tcPr>
            <w:tcW w:w="567" w:type="dxa"/>
          </w:tcPr>
          <w:p w14:paraId="3068A4F7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98D71B8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02507F75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65365649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F807A6" w14:paraId="5C304F47" w14:textId="77777777" w:rsidTr="00E77C57">
        <w:tc>
          <w:tcPr>
            <w:tcW w:w="14879" w:type="dxa"/>
            <w:gridSpan w:val="7"/>
          </w:tcPr>
          <w:p w14:paraId="3E018AA2" w14:textId="77777777" w:rsidR="000B0AB9" w:rsidRPr="00F807A6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F807A6">
              <w:rPr>
                <w:rFonts w:ascii="Times New Roman" w:hAnsi="Times New Roman"/>
                <w:b/>
                <w:szCs w:val="24"/>
              </w:rPr>
              <w:t>III. ОРГАНИЗАЦИЯ РАБОТ, СВЯЗАННЫХ С ПОДДЕРЖАНИЕМ ТЕХНОЛОГИЧЕСКОГО ПРОЦЕССА</w:t>
            </w:r>
          </w:p>
        </w:tc>
      </w:tr>
      <w:tr w:rsidR="000B0AB9" w:rsidRPr="000C2A65" w14:paraId="18B98F6E" w14:textId="77777777" w:rsidTr="00E77C57">
        <w:tc>
          <w:tcPr>
            <w:tcW w:w="704" w:type="dxa"/>
          </w:tcPr>
          <w:p w14:paraId="445E3C3F" w14:textId="77777777" w:rsidR="000B0AB9" w:rsidRPr="000C2A65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E3A147A" w14:textId="429A1398" w:rsidR="000B0AB9" w:rsidRPr="00B47C87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>
              <w:rPr>
                <w:rFonts w:ascii="Times New Roman" w:hAnsi="Times New Roman"/>
              </w:rPr>
              <w:t xml:space="preserve"> к организации работ, связанных с поддержанием технологического процесса</w:t>
            </w:r>
          </w:p>
        </w:tc>
        <w:tc>
          <w:tcPr>
            <w:tcW w:w="3969" w:type="dxa"/>
          </w:tcPr>
          <w:p w14:paraId="4530731F" w14:textId="77777777" w:rsidR="000B0AB9" w:rsidRPr="00B47C87" w:rsidRDefault="000B0AB9" w:rsidP="00E77C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10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 xml:space="preserve">16 ФНП № 440 </w:t>
            </w:r>
          </w:p>
        </w:tc>
        <w:tc>
          <w:tcPr>
            <w:tcW w:w="567" w:type="dxa"/>
          </w:tcPr>
          <w:p w14:paraId="6EBD4E31" w14:textId="77777777" w:rsidR="000B0AB9" w:rsidRPr="000C2A65" w:rsidRDefault="000B0AB9" w:rsidP="00E77C5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6F6D9726" w14:textId="77777777" w:rsidR="000B0AB9" w:rsidRPr="000C2A65" w:rsidRDefault="000B0AB9" w:rsidP="00E77C5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A4C75A1" w14:textId="77777777" w:rsidR="000B0AB9" w:rsidRPr="000C2A65" w:rsidRDefault="000B0AB9" w:rsidP="00E77C5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2497FD3" w14:textId="77777777" w:rsidR="000B0AB9" w:rsidRPr="000C2A65" w:rsidRDefault="000B0AB9" w:rsidP="00E77C57">
            <w:pPr>
              <w:rPr>
                <w:rFonts w:ascii="Times New Roman" w:hAnsi="Times New Roman"/>
                <w:szCs w:val="24"/>
              </w:rPr>
            </w:pPr>
          </w:p>
        </w:tc>
      </w:tr>
      <w:tr w:rsidR="000B0AB9" w:rsidRPr="006701B2" w14:paraId="66151068" w14:textId="77777777" w:rsidTr="00E77C57">
        <w:tc>
          <w:tcPr>
            <w:tcW w:w="14879" w:type="dxa"/>
            <w:gridSpan w:val="7"/>
          </w:tcPr>
          <w:p w14:paraId="21C03745" w14:textId="77777777" w:rsidR="000B0AB9" w:rsidRPr="006701B2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6701B2">
              <w:rPr>
                <w:rFonts w:ascii="Times New Roman" w:hAnsi="Times New Roman"/>
                <w:b/>
                <w:szCs w:val="24"/>
              </w:rPr>
              <w:t>IV. ОРГАНИЗАЦИЯ РЕМОНТНО-СТРОИТЕЛЬНЫХ РАБОТ</w:t>
            </w:r>
          </w:p>
        </w:tc>
      </w:tr>
      <w:tr w:rsidR="000B0AB9" w:rsidRPr="00E07BC8" w14:paraId="6CE1B186" w14:textId="77777777" w:rsidTr="00E77C57">
        <w:tc>
          <w:tcPr>
            <w:tcW w:w="704" w:type="dxa"/>
          </w:tcPr>
          <w:p w14:paraId="5123446A" w14:textId="77777777" w:rsidR="000B0AB9" w:rsidRPr="00D45691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1048028" w14:textId="7A760724" w:rsidR="000B0AB9" w:rsidRPr="00CA2F92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CA2F92">
              <w:rPr>
                <w:rFonts w:ascii="Times New Roman" w:hAnsi="Times New Roman"/>
              </w:rPr>
              <w:t xml:space="preserve"> к организации ремонтно-строительных работ</w:t>
            </w:r>
          </w:p>
        </w:tc>
        <w:tc>
          <w:tcPr>
            <w:tcW w:w="3969" w:type="dxa"/>
          </w:tcPr>
          <w:p w14:paraId="34B55CB8" w14:textId="77777777" w:rsidR="000B0AB9" w:rsidRPr="00B47C87" w:rsidRDefault="000B0AB9" w:rsidP="00E77C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17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>35 ФНП № 440</w:t>
            </w:r>
          </w:p>
        </w:tc>
        <w:tc>
          <w:tcPr>
            <w:tcW w:w="567" w:type="dxa"/>
          </w:tcPr>
          <w:p w14:paraId="2CB2BEAF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04A101F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14595938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42C078A9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595CA6" w14:paraId="0B22EBD1" w14:textId="77777777" w:rsidTr="00E77C57">
        <w:tc>
          <w:tcPr>
            <w:tcW w:w="14879" w:type="dxa"/>
            <w:gridSpan w:val="7"/>
          </w:tcPr>
          <w:p w14:paraId="2964627C" w14:textId="77777777" w:rsidR="000B0AB9" w:rsidRPr="00595CA6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595CA6">
              <w:rPr>
                <w:rFonts w:ascii="Times New Roman" w:hAnsi="Times New Roman"/>
                <w:b/>
                <w:szCs w:val="24"/>
              </w:rPr>
              <w:t>V. ОРГАНИЗАЦИЯ РАБОТ С ПОДРЯДНЫМИ ОРГАНИЗАЦИЯМИ НА ОПАСНЫХ ПРОИЗВОДСТВЕННЫХ ОБЪЕКТАХ ГОРНО-МЕТАЛЛУРГИЧЕСКОЙ ПРОМЫШЛЕННОСТИ</w:t>
            </w:r>
          </w:p>
        </w:tc>
      </w:tr>
      <w:tr w:rsidR="000B0AB9" w:rsidRPr="00B47C87" w14:paraId="25B199A1" w14:textId="77777777" w:rsidTr="00E77C57">
        <w:tc>
          <w:tcPr>
            <w:tcW w:w="704" w:type="dxa"/>
          </w:tcPr>
          <w:p w14:paraId="55BD7050" w14:textId="77777777" w:rsidR="000B0AB9" w:rsidRPr="00B47C87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F8AA087" w14:textId="2EEE2814" w:rsidR="000B0AB9" w:rsidRPr="00CA2F92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CA2F92">
              <w:rPr>
                <w:rFonts w:ascii="Times New Roman" w:hAnsi="Times New Roman"/>
              </w:rPr>
              <w:t xml:space="preserve"> к организации работ с подрядными организациями на опасных производственных объектах горно-металлургической промышленности</w:t>
            </w:r>
          </w:p>
        </w:tc>
        <w:tc>
          <w:tcPr>
            <w:tcW w:w="3969" w:type="dxa"/>
          </w:tcPr>
          <w:p w14:paraId="643D315C" w14:textId="77777777" w:rsidR="000B0AB9" w:rsidRPr="00B47C87" w:rsidRDefault="000B0AB9" w:rsidP="00E77C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36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>40 ФНП № 440</w:t>
            </w:r>
          </w:p>
        </w:tc>
        <w:tc>
          <w:tcPr>
            <w:tcW w:w="567" w:type="dxa"/>
          </w:tcPr>
          <w:p w14:paraId="1A9B79DB" w14:textId="77777777" w:rsidR="000B0AB9" w:rsidRPr="00B47C87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99E7B75" w14:textId="77777777" w:rsidR="000B0AB9" w:rsidRPr="00B47C87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FF31A7C" w14:textId="77777777" w:rsidR="000B0AB9" w:rsidRPr="00B47C87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1C4BDEDE" w14:textId="77777777" w:rsidR="000B0AB9" w:rsidRPr="00B47C87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0925D0" w14:paraId="5166828F" w14:textId="77777777" w:rsidTr="00E77C57">
        <w:tc>
          <w:tcPr>
            <w:tcW w:w="14879" w:type="dxa"/>
            <w:gridSpan w:val="7"/>
          </w:tcPr>
          <w:p w14:paraId="295F8B0F" w14:textId="77777777" w:rsidR="000B0AB9" w:rsidRPr="000925D0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0925D0">
              <w:rPr>
                <w:rFonts w:ascii="Times New Roman" w:hAnsi="Times New Roman"/>
                <w:b/>
                <w:szCs w:val="24"/>
              </w:rPr>
              <w:t>VI. ТРЕБОВАНИЯ К АКТУ-ДОПУСКУ ПОДРЯДНЫХ ОРГАНИЗАЦИЙ НА ОПАСНЫЙ ПРОИЗВОДСТВЕННЫЙ ОБЪЕКТ ГОРНО-МЕТАЛЛУРГИЧЕСКОЙ ПРОМЫШЛЕННОСТИ</w:t>
            </w:r>
          </w:p>
        </w:tc>
      </w:tr>
      <w:tr w:rsidR="000B0AB9" w:rsidRPr="00E07BC8" w14:paraId="7E8CA997" w14:textId="77777777" w:rsidTr="00E77C57">
        <w:tc>
          <w:tcPr>
            <w:tcW w:w="704" w:type="dxa"/>
          </w:tcPr>
          <w:p w14:paraId="64AB860F" w14:textId="77777777" w:rsidR="000B0AB9" w:rsidRPr="00D45691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2342CCAF" w14:textId="4DD342E3" w:rsidR="000B0AB9" w:rsidRPr="00CA2F92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CA2F92">
              <w:rPr>
                <w:rFonts w:ascii="Times New Roman" w:hAnsi="Times New Roman"/>
              </w:rPr>
              <w:t xml:space="preserve"> к акту-допуску подрядных организаций на опасный производственный объект горно-металлургической промышленности</w:t>
            </w:r>
          </w:p>
        </w:tc>
        <w:tc>
          <w:tcPr>
            <w:tcW w:w="3969" w:type="dxa"/>
          </w:tcPr>
          <w:p w14:paraId="54B32A3E" w14:textId="77777777" w:rsidR="000B0AB9" w:rsidRPr="00B47C87" w:rsidRDefault="000B0AB9" w:rsidP="00E77C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41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>45 ФНП № 440</w:t>
            </w:r>
          </w:p>
        </w:tc>
        <w:tc>
          <w:tcPr>
            <w:tcW w:w="567" w:type="dxa"/>
          </w:tcPr>
          <w:p w14:paraId="7868701A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9A17EA5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3845AAE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27979DC7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0925D0" w14:paraId="0C0B2B69" w14:textId="77777777" w:rsidTr="00E77C57">
        <w:tc>
          <w:tcPr>
            <w:tcW w:w="14879" w:type="dxa"/>
            <w:gridSpan w:val="7"/>
          </w:tcPr>
          <w:p w14:paraId="7552FEF0" w14:textId="77777777" w:rsidR="000B0AB9" w:rsidRPr="000925D0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0925D0">
              <w:rPr>
                <w:rFonts w:ascii="Times New Roman" w:hAnsi="Times New Roman"/>
                <w:b/>
                <w:szCs w:val="24"/>
              </w:rPr>
              <w:t>VII. ОРГАНИЗАЦИЯ РАБОТ ПОВЫШЕННОЙ ОПАСНОСТИ НА ОПАСНЫХ ПРОИЗВОДСТВЕННЫХ ОБЪЕКТАХ ГОРНО-МЕТАЛЛУРГИЧЕСКОЙ ПРОМЫШЛЕННОСТИ</w:t>
            </w:r>
          </w:p>
        </w:tc>
      </w:tr>
      <w:tr w:rsidR="000B0AB9" w:rsidRPr="00E07BC8" w14:paraId="6E922554" w14:textId="77777777" w:rsidTr="00E77C57">
        <w:tc>
          <w:tcPr>
            <w:tcW w:w="704" w:type="dxa"/>
          </w:tcPr>
          <w:p w14:paraId="238D161D" w14:textId="77777777" w:rsidR="000B0AB9" w:rsidRPr="00D45691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6962E7F" w14:textId="4080E769" w:rsidR="000B0AB9" w:rsidRPr="00CA2F92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CA2F92">
              <w:rPr>
                <w:rFonts w:ascii="Times New Roman" w:hAnsi="Times New Roman"/>
              </w:rPr>
              <w:t xml:space="preserve"> к организации работ повышенной опасности на опасных </w:t>
            </w:r>
            <w:r w:rsidR="000B0AB9" w:rsidRPr="00CA2F92">
              <w:rPr>
                <w:rFonts w:ascii="Times New Roman" w:hAnsi="Times New Roman"/>
              </w:rPr>
              <w:lastRenderedPageBreak/>
              <w:t>производственных объектах горно-металлургической промышленности</w:t>
            </w:r>
          </w:p>
        </w:tc>
        <w:tc>
          <w:tcPr>
            <w:tcW w:w="3969" w:type="dxa"/>
          </w:tcPr>
          <w:p w14:paraId="7A82C7C7" w14:textId="77777777" w:rsidR="000B0AB9" w:rsidRPr="00B47C87" w:rsidRDefault="000B0AB9" w:rsidP="00E77C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Пункты 46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>51, 53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>55 ФНП № 440</w:t>
            </w:r>
          </w:p>
        </w:tc>
        <w:tc>
          <w:tcPr>
            <w:tcW w:w="567" w:type="dxa"/>
          </w:tcPr>
          <w:p w14:paraId="06371110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996385B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62FCAE9C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12C36F51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2174A6" w14:paraId="0F18C2FE" w14:textId="77777777" w:rsidTr="00E77C57">
        <w:tc>
          <w:tcPr>
            <w:tcW w:w="14879" w:type="dxa"/>
            <w:gridSpan w:val="7"/>
          </w:tcPr>
          <w:p w14:paraId="77AEFC7A" w14:textId="77777777" w:rsidR="000B0AB9" w:rsidRPr="002174A6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2174A6">
              <w:rPr>
                <w:rFonts w:ascii="Times New Roman" w:hAnsi="Times New Roman"/>
                <w:b/>
                <w:szCs w:val="24"/>
              </w:rPr>
              <w:t>VIII. ТРЕБОВАНИЯ К НАРЯДУ-ДОПУСКУ НА РАБОТЫ ПОВЫШЕННОЙ ОПАСНОСТИ</w:t>
            </w:r>
          </w:p>
        </w:tc>
      </w:tr>
      <w:tr w:rsidR="000B0AB9" w:rsidRPr="00E07BC8" w14:paraId="6667B88F" w14:textId="77777777" w:rsidTr="00E77C57">
        <w:tc>
          <w:tcPr>
            <w:tcW w:w="704" w:type="dxa"/>
          </w:tcPr>
          <w:p w14:paraId="43FD48B0" w14:textId="77777777" w:rsidR="000B0AB9" w:rsidRPr="00D45691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5A6CC52" w14:textId="5DB1FB5A" w:rsidR="000B0AB9" w:rsidRPr="00CA2F92" w:rsidRDefault="003C51FA" w:rsidP="003A2B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CA2F92">
              <w:rPr>
                <w:rFonts w:ascii="Times New Roman" w:hAnsi="Times New Roman"/>
              </w:rPr>
              <w:t xml:space="preserve"> к наряду-допуску на работы повышенной опасности</w:t>
            </w:r>
          </w:p>
        </w:tc>
        <w:tc>
          <w:tcPr>
            <w:tcW w:w="3969" w:type="dxa"/>
          </w:tcPr>
          <w:p w14:paraId="4AF94818" w14:textId="77777777" w:rsidR="000B0AB9" w:rsidRPr="00B47C87" w:rsidRDefault="000B0AB9" w:rsidP="00E77C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56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>77 ФНП № 440</w:t>
            </w:r>
          </w:p>
        </w:tc>
        <w:tc>
          <w:tcPr>
            <w:tcW w:w="567" w:type="dxa"/>
          </w:tcPr>
          <w:p w14:paraId="584FA68C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2B51CEF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923A8A7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680A18D6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2E0090" w14:paraId="5327CF3F" w14:textId="77777777" w:rsidTr="00E77C57">
        <w:tc>
          <w:tcPr>
            <w:tcW w:w="14879" w:type="dxa"/>
            <w:gridSpan w:val="7"/>
          </w:tcPr>
          <w:p w14:paraId="34203897" w14:textId="77777777" w:rsidR="000B0AB9" w:rsidRPr="002E0090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2E0090">
              <w:rPr>
                <w:rFonts w:ascii="Times New Roman" w:hAnsi="Times New Roman"/>
                <w:b/>
                <w:szCs w:val="24"/>
              </w:rPr>
              <w:t>IX. ОРГАНИЗАЦИЯ БЕЗОПАСНОГО ПРОВЕДЕНИЯ РАБОТ В ГАЗООПАСНЫХ МЕСТАХ НА ОПАСНЫХ ПРОИЗВОДСТВЕННЫХ ОБЪЕКТАХ ГОРНО-МЕТАЛЛУРГИЧЕСКОЙ ПРОМЫШЛЕННОСТИ</w:t>
            </w:r>
          </w:p>
        </w:tc>
      </w:tr>
      <w:tr w:rsidR="000B0AB9" w:rsidRPr="00E07BC8" w14:paraId="44597BDF" w14:textId="77777777" w:rsidTr="00E77C57">
        <w:tc>
          <w:tcPr>
            <w:tcW w:w="704" w:type="dxa"/>
          </w:tcPr>
          <w:p w14:paraId="39468E49" w14:textId="77777777" w:rsidR="000B0AB9" w:rsidRPr="00D45691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62CD5DA9" w14:textId="1B694914" w:rsidR="000B0AB9" w:rsidRPr="00CA2F92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CA2F92">
              <w:rPr>
                <w:rFonts w:ascii="Times New Roman" w:hAnsi="Times New Roman"/>
              </w:rPr>
              <w:t xml:space="preserve"> к организации безопасного проведения работ в газоопасных местах на опасных производственных объектах горно-металлургической промышленности</w:t>
            </w:r>
          </w:p>
        </w:tc>
        <w:tc>
          <w:tcPr>
            <w:tcW w:w="3969" w:type="dxa"/>
          </w:tcPr>
          <w:p w14:paraId="7B8EFFBF" w14:textId="77777777" w:rsidR="000B0AB9" w:rsidRPr="00B47C87" w:rsidRDefault="000B0AB9" w:rsidP="00E77C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78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>137 ФНП № 440</w:t>
            </w:r>
          </w:p>
        </w:tc>
        <w:tc>
          <w:tcPr>
            <w:tcW w:w="567" w:type="dxa"/>
          </w:tcPr>
          <w:p w14:paraId="37F63D0C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7C90B62B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6A99465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42AEBB6F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EB12B5" w14:paraId="59D3F078" w14:textId="77777777" w:rsidTr="00E77C57">
        <w:tc>
          <w:tcPr>
            <w:tcW w:w="14879" w:type="dxa"/>
            <w:gridSpan w:val="7"/>
          </w:tcPr>
          <w:p w14:paraId="37F1FF17" w14:textId="77777777" w:rsidR="000B0AB9" w:rsidRPr="00EB12B5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EB12B5">
              <w:rPr>
                <w:rFonts w:ascii="Times New Roman" w:hAnsi="Times New Roman"/>
                <w:b/>
                <w:szCs w:val="24"/>
              </w:rPr>
              <w:t>X. ПРИМЕНЕНИЕ ЖЕТОН-БИРОЧНОЙ СИСТЕМЫ, СИСТЕМЫ ЗАМКОВОЙ ЗАЩИТНОЙ БЛОКИРОВКИ</w:t>
            </w:r>
          </w:p>
        </w:tc>
      </w:tr>
      <w:tr w:rsidR="000B0AB9" w:rsidRPr="007A3EA7" w14:paraId="12B3A583" w14:textId="77777777" w:rsidTr="00E77C57">
        <w:tc>
          <w:tcPr>
            <w:tcW w:w="704" w:type="dxa"/>
          </w:tcPr>
          <w:p w14:paraId="32BD00A3" w14:textId="77777777" w:rsidR="000B0AB9" w:rsidRPr="007A3EA7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7CE4D47" w14:textId="7D6AB396" w:rsidR="000B0AB9" w:rsidRPr="003C2576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3C2576">
              <w:rPr>
                <w:rFonts w:ascii="Times New Roman" w:hAnsi="Times New Roman"/>
              </w:rPr>
              <w:t xml:space="preserve"> к организации работ с применением жетон-бирочной системы, системы замковой защитной блокировки</w:t>
            </w:r>
          </w:p>
        </w:tc>
        <w:tc>
          <w:tcPr>
            <w:tcW w:w="3969" w:type="dxa"/>
          </w:tcPr>
          <w:p w14:paraId="60774B06" w14:textId="77777777" w:rsidR="000B0AB9" w:rsidRPr="007920C0" w:rsidRDefault="000B0AB9" w:rsidP="00E77C57">
            <w:pPr>
              <w:jc w:val="both"/>
              <w:rPr>
                <w:rFonts w:ascii="Times New Roman" w:hAnsi="Times New Roman"/>
              </w:rPr>
            </w:pPr>
            <w:r w:rsidRPr="007920C0">
              <w:rPr>
                <w:rFonts w:ascii="Times New Roman" w:hAnsi="Times New Roman"/>
              </w:rPr>
              <w:t>Пункт</w:t>
            </w:r>
            <w:r>
              <w:rPr>
                <w:rFonts w:ascii="Times New Roman" w:hAnsi="Times New Roman"/>
              </w:rPr>
              <w:t>ы</w:t>
            </w:r>
            <w:r w:rsidRPr="007920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138–</w:t>
            </w:r>
            <w:r>
              <w:rPr>
                <w:rFonts w:ascii="Times New Roman" w:hAnsi="Times New Roman"/>
              </w:rPr>
              <w:t>148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920C0">
              <w:rPr>
                <w:rFonts w:ascii="Times New Roman" w:hAnsi="Times New Roman"/>
              </w:rPr>
              <w:t>ФНП № 440</w:t>
            </w:r>
          </w:p>
        </w:tc>
        <w:tc>
          <w:tcPr>
            <w:tcW w:w="567" w:type="dxa"/>
          </w:tcPr>
          <w:p w14:paraId="5B8601CA" w14:textId="77777777" w:rsidR="000B0AB9" w:rsidRPr="007A3EA7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EFF8FB4" w14:textId="77777777" w:rsidR="000B0AB9" w:rsidRPr="007A3EA7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6D38C6C0" w14:textId="77777777" w:rsidR="000B0AB9" w:rsidRPr="007A3EA7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362DB633" w14:textId="77777777" w:rsidR="000B0AB9" w:rsidRPr="007A3EA7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08308B" w14:paraId="2CFC2F57" w14:textId="77777777" w:rsidTr="00E77C57">
        <w:tc>
          <w:tcPr>
            <w:tcW w:w="14879" w:type="dxa"/>
            <w:gridSpan w:val="7"/>
          </w:tcPr>
          <w:p w14:paraId="10E1440C" w14:textId="77777777" w:rsidR="000B0AB9" w:rsidRPr="0008308B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08308B">
              <w:rPr>
                <w:rFonts w:ascii="Times New Roman" w:hAnsi="Times New Roman"/>
                <w:b/>
                <w:szCs w:val="24"/>
              </w:rPr>
              <w:t>XI. ОРГАНИЗАЦИЯ БЕЗОПАСНОГО ПРОИЗВОДСТВА РАБОТ ПО СОДЕРЖАНИЮ ПРОМЫШЛЕННЫХ ЗДАНИЙ И СООРУЖЕНИЙ НА ОПАСНЫХ ПРОИЗВОДСТВЕННЫХ ОБЪЕКТАХ ГОРНО-МЕТАЛЛУРГИЧЕСКОЙ ПРОМЫШЛЕННОСТИ</w:t>
            </w:r>
          </w:p>
        </w:tc>
      </w:tr>
      <w:tr w:rsidR="000B0AB9" w:rsidRPr="00E07BC8" w14:paraId="3E041224" w14:textId="77777777" w:rsidTr="00E77C57">
        <w:tc>
          <w:tcPr>
            <w:tcW w:w="704" w:type="dxa"/>
          </w:tcPr>
          <w:p w14:paraId="61B0F22C" w14:textId="77777777" w:rsidR="000B0AB9" w:rsidRPr="00D45691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5C476C75" w14:textId="06C99EC7" w:rsidR="000B0AB9" w:rsidRPr="00C45AF7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C45AF7">
              <w:rPr>
                <w:rFonts w:ascii="Times New Roman" w:hAnsi="Times New Roman"/>
              </w:rPr>
              <w:t xml:space="preserve"> к организации безопасного производства работ по содержанию промышленных зданий и сооружений на опасных производственных объектах горно-металлургической промышленности</w:t>
            </w:r>
          </w:p>
        </w:tc>
        <w:tc>
          <w:tcPr>
            <w:tcW w:w="3969" w:type="dxa"/>
          </w:tcPr>
          <w:p w14:paraId="3B18A29D" w14:textId="77777777" w:rsidR="000B0AB9" w:rsidRPr="007920C0" w:rsidRDefault="000B0AB9" w:rsidP="00E77C57">
            <w:pPr>
              <w:jc w:val="both"/>
              <w:rPr>
                <w:rFonts w:ascii="Times New Roman" w:hAnsi="Times New Roman"/>
              </w:rPr>
            </w:pPr>
            <w:r w:rsidRPr="007920C0">
              <w:rPr>
                <w:rFonts w:ascii="Times New Roman" w:hAnsi="Times New Roman"/>
              </w:rPr>
              <w:t>Пункт</w:t>
            </w:r>
            <w:r>
              <w:rPr>
                <w:rFonts w:ascii="Times New Roman" w:hAnsi="Times New Roman"/>
              </w:rPr>
              <w:t>ы</w:t>
            </w:r>
            <w:r w:rsidRPr="007920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149–</w:t>
            </w:r>
            <w:r>
              <w:rPr>
                <w:rFonts w:ascii="Times New Roman" w:hAnsi="Times New Roman"/>
              </w:rPr>
              <w:t>164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920C0">
              <w:rPr>
                <w:rFonts w:ascii="Times New Roman" w:hAnsi="Times New Roman"/>
              </w:rPr>
              <w:t>ФНП № 440</w:t>
            </w:r>
          </w:p>
        </w:tc>
        <w:tc>
          <w:tcPr>
            <w:tcW w:w="567" w:type="dxa"/>
          </w:tcPr>
          <w:p w14:paraId="3B234045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2656BBC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17E2EEE1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77F2F092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8460B9" w14:paraId="4652B31D" w14:textId="77777777" w:rsidTr="00E77C57">
        <w:tc>
          <w:tcPr>
            <w:tcW w:w="14879" w:type="dxa"/>
            <w:gridSpan w:val="7"/>
          </w:tcPr>
          <w:p w14:paraId="3D38C7B8" w14:textId="77777777" w:rsidR="000B0AB9" w:rsidRPr="008460B9" w:rsidRDefault="000B0AB9" w:rsidP="003A2BF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460B9">
              <w:rPr>
                <w:rFonts w:ascii="Times New Roman" w:hAnsi="Times New Roman"/>
                <w:b/>
                <w:bCs/>
                <w:szCs w:val="24"/>
              </w:rPr>
              <w:t>XII. ВИЗУАЛЬНЫЕ ИНФОРМАЦИОННЫЕ ЗНАКИ БЕЗОПАСНОСТИ</w:t>
            </w:r>
          </w:p>
        </w:tc>
      </w:tr>
      <w:tr w:rsidR="000B0AB9" w:rsidRPr="00E07BC8" w14:paraId="38438454" w14:textId="77777777" w:rsidTr="00E77C57">
        <w:tc>
          <w:tcPr>
            <w:tcW w:w="704" w:type="dxa"/>
          </w:tcPr>
          <w:p w14:paraId="6DAE2E22" w14:textId="77777777" w:rsidR="000B0AB9" w:rsidRPr="00D45691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72073CBD" w14:textId="77777777" w:rsidR="000B0AB9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F8253E">
              <w:rPr>
                <w:rFonts w:ascii="Times New Roman" w:hAnsi="Times New Roman"/>
              </w:rPr>
              <w:t xml:space="preserve"> к</w:t>
            </w:r>
            <w:r w:rsidR="000B0AB9" w:rsidRPr="000209F1">
              <w:rPr>
                <w:rFonts w:ascii="Times New Roman" w:hAnsi="Times New Roman"/>
              </w:rPr>
              <w:t xml:space="preserve"> визуальны</w:t>
            </w:r>
            <w:r w:rsidR="000B0AB9">
              <w:rPr>
                <w:rFonts w:ascii="Times New Roman" w:hAnsi="Times New Roman"/>
              </w:rPr>
              <w:t>м</w:t>
            </w:r>
            <w:r w:rsidR="000B0AB9" w:rsidRPr="000209F1">
              <w:rPr>
                <w:rFonts w:ascii="Times New Roman" w:hAnsi="Times New Roman"/>
              </w:rPr>
              <w:t xml:space="preserve"> информационны</w:t>
            </w:r>
            <w:r w:rsidR="000B0AB9">
              <w:rPr>
                <w:rFonts w:ascii="Times New Roman" w:hAnsi="Times New Roman"/>
              </w:rPr>
              <w:t>м</w:t>
            </w:r>
            <w:r w:rsidR="000B0AB9" w:rsidRPr="000209F1">
              <w:rPr>
                <w:rFonts w:ascii="Times New Roman" w:hAnsi="Times New Roman"/>
              </w:rPr>
              <w:t xml:space="preserve"> знак</w:t>
            </w:r>
            <w:r w:rsidR="000B0AB9">
              <w:rPr>
                <w:rFonts w:ascii="Times New Roman" w:hAnsi="Times New Roman"/>
              </w:rPr>
              <w:t>ам</w:t>
            </w:r>
            <w:r w:rsidR="000B0AB9" w:rsidRPr="000209F1">
              <w:rPr>
                <w:rFonts w:ascii="Times New Roman" w:hAnsi="Times New Roman"/>
              </w:rPr>
              <w:t xml:space="preserve"> безопасности</w:t>
            </w:r>
          </w:p>
          <w:p w14:paraId="1AB21619" w14:textId="77777777" w:rsidR="003C51FA" w:rsidRDefault="003C51FA" w:rsidP="00E77C57">
            <w:pPr>
              <w:rPr>
                <w:rFonts w:ascii="Times New Roman" w:hAnsi="Times New Roman"/>
              </w:rPr>
            </w:pPr>
          </w:p>
          <w:p w14:paraId="3D06853D" w14:textId="77777777" w:rsidR="003C51FA" w:rsidRDefault="003C51FA" w:rsidP="00E77C57">
            <w:pPr>
              <w:rPr>
                <w:rFonts w:ascii="Times New Roman" w:hAnsi="Times New Roman"/>
              </w:rPr>
            </w:pPr>
          </w:p>
          <w:p w14:paraId="4E2CBCF2" w14:textId="59172432" w:rsidR="003C51FA" w:rsidRPr="000209F1" w:rsidRDefault="003C51FA" w:rsidP="00E77C57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25596DA7" w14:textId="77777777" w:rsidR="000B0AB9" w:rsidRDefault="000B0AB9" w:rsidP="00E77C57">
            <w:pPr>
              <w:jc w:val="both"/>
              <w:rPr>
                <w:rFonts w:ascii="Times New Roman" w:hAnsi="Times New Roman"/>
              </w:rPr>
            </w:pPr>
            <w:r w:rsidRPr="007920C0">
              <w:rPr>
                <w:rFonts w:ascii="Times New Roman" w:hAnsi="Times New Roman"/>
              </w:rPr>
              <w:t>Пункт</w:t>
            </w:r>
            <w:r>
              <w:rPr>
                <w:rFonts w:ascii="Times New Roman" w:hAnsi="Times New Roman"/>
              </w:rPr>
              <w:t>ы</w:t>
            </w:r>
            <w:r w:rsidRPr="007920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  <w:lang w:val="en-US"/>
              </w:rPr>
              <w:t>–</w:t>
            </w:r>
            <w:r>
              <w:rPr>
                <w:rFonts w:ascii="Times New Roman" w:hAnsi="Times New Roman"/>
              </w:rPr>
              <w:t>169</w:t>
            </w:r>
          </w:p>
          <w:p w14:paraId="72D05C0F" w14:textId="77777777" w:rsidR="000B0AB9" w:rsidRPr="007920C0" w:rsidRDefault="000B0AB9" w:rsidP="00E77C57">
            <w:pPr>
              <w:jc w:val="both"/>
              <w:rPr>
                <w:rFonts w:ascii="Times New Roman" w:hAnsi="Times New Roman"/>
              </w:rPr>
            </w:pPr>
            <w:r w:rsidRPr="007920C0">
              <w:rPr>
                <w:rFonts w:ascii="Times New Roman" w:hAnsi="Times New Roman"/>
              </w:rPr>
              <w:t>ФНП № 440</w:t>
            </w:r>
          </w:p>
        </w:tc>
        <w:tc>
          <w:tcPr>
            <w:tcW w:w="567" w:type="dxa"/>
          </w:tcPr>
          <w:p w14:paraId="3E6894B9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D1E5EFD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12EEB53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200699B5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  <w:tr w:rsidR="000B0AB9" w:rsidRPr="00FB471B" w14:paraId="3ADF0F33" w14:textId="77777777" w:rsidTr="00E77C57">
        <w:tc>
          <w:tcPr>
            <w:tcW w:w="14879" w:type="dxa"/>
            <w:gridSpan w:val="7"/>
          </w:tcPr>
          <w:p w14:paraId="1138609D" w14:textId="77777777" w:rsidR="000B0AB9" w:rsidRPr="00FB471B" w:rsidRDefault="000B0AB9" w:rsidP="003A2BF5">
            <w:pPr>
              <w:rPr>
                <w:rFonts w:ascii="Times New Roman" w:hAnsi="Times New Roman"/>
                <w:b/>
                <w:szCs w:val="24"/>
              </w:rPr>
            </w:pPr>
            <w:r w:rsidRPr="00FB471B">
              <w:rPr>
                <w:rFonts w:ascii="Times New Roman" w:hAnsi="Times New Roman"/>
                <w:b/>
                <w:szCs w:val="24"/>
              </w:rPr>
              <w:lastRenderedPageBreak/>
              <w:t>XIII. ТРЕБОВАНИЯ К ЭКСПЛУАТАЦИИ ТРАНСПОРТНЫХ СРЕДСТВ, ОСУЩЕСТВЛЯЮЩИХ ДВИЖЕНИЕ ПО ТЕРРИТОРИИ ЭКСПЛУАТИРУЮЩЕЙ ОРГАНИЗАЦИИ</w:t>
            </w:r>
          </w:p>
        </w:tc>
      </w:tr>
      <w:tr w:rsidR="000B0AB9" w:rsidRPr="00E07BC8" w14:paraId="68786D56" w14:textId="77777777" w:rsidTr="00E77C57">
        <w:tc>
          <w:tcPr>
            <w:tcW w:w="704" w:type="dxa"/>
          </w:tcPr>
          <w:p w14:paraId="1A56D8CB" w14:textId="77777777" w:rsidR="000B0AB9" w:rsidRPr="00D45691" w:rsidRDefault="000B0AB9" w:rsidP="000B0AB9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14:paraId="10C79F3E" w14:textId="5DA1989E" w:rsidR="000B0AB9" w:rsidRPr="00F8253E" w:rsidRDefault="003C51FA" w:rsidP="00E77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 ли контролируемым лицом требования</w:t>
            </w:r>
            <w:r w:rsidR="000B0AB9" w:rsidRPr="00F8253E">
              <w:rPr>
                <w:rFonts w:ascii="Times New Roman" w:hAnsi="Times New Roman"/>
              </w:rPr>
              <w:t xml:space="preserve"> к эксплуатации транспортных средств, осуществляющих движение по территории эксплуатирующей организации</w:t>
            </w:r>
          </w:p>
        </w:tc>
        <w:tc>
          <w:tcPr>
            <w:tcW w:w="3969" w:type="dxa"/>
          </w:tcPr>
          <w:p w14:paraId="5534C98A" w14:textId="77777777" w:rsidR="000B0AB9" w:rsidRPr="007920C0" w:rsidRDefault="000B0AB9" w:rsidP="00E77C57">
            <w:pPr>
              <w:jc w:val="both"/>
              <w:rPr>
                <w:rFonts w:ascii="Times New Roman" w:hAnsi="Times New Roman"/>
              </w:rPr>
            </w:pPr>
            <w:r w:rsidRPr="007920C0">
              <w:rPr>
                <w:rFonts w:ascii="Times New Roman" w:hAnsi="Times New Roman"/>
              </w:rPr>
              <w:t>Пункт</w:t>
            </w:r>
            <w:r>
              <w:rPr>
                <w:rFonts w:ascii="Times New Roman" w:hAnsi="Times New Roman"/>
              </w:rPr>
              <w:t>ы</w:t>
            </w:r>
            <w:r w:rsidRPr="007920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170–</w:t>
            </w:r>
            <w:r>
              <w:rPr>
                <w:rFonts w:ascii="Times New Roman" w:hAnsi="Times New Roman"/>
              </w:rPr>
              <w:t>173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920C0">
              <w:rPr>
                <w:rFonts w:ascii="Times New Roman" w:hAnsi="Times New Roman"/>
              </w:rPr>
              <w:t>ФНП № 440</w:t>
            </w:r>
          </w:p>
        </w:tc>
        <w:tc>
          <w:tcPr>
            <w:tcW w:w="567" w:type="dxa"/>
          </w:tcPr>
          <w:p w14:paraId="65249FED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9183D69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1F8B7B7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7DACC7C3" w14:textId="77777777" w:rsidR="000B0AB9" w:rsidRPr="00E07BC8" w:rsidRDefault="000B0AB9" w:rsidP="00E77C5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5CC7756" w14:textId="77777777" w:rsidR="0096772D" w:rsidRDefault="0096772D" w:rsidP="001A0FC6">
      <w:pPr>
        <w:spacing w:line="360" w:lineRule="auto"/>
        <w:jc w:val="center"/>
        <w:rPr>
          <w:rFonts w:ascii="Times New Roman" w:hAnsi="Times New Roman"/>
          <w:sz w:val="28"/>
        </w:rPr>
      </w:pPr>
    </w:p>
    <w:p w14:paraId="50953C53" w14:textId="4A7A235A" w:rsidR="006A0973" w:rsidRPr="00D066F0" w:rsidRDefault="006A0973" w:rsidP="001A0FC6">
      <w:pPr>
        <w:spacing w:line="360" w:lineRule="auto"/>
        <w:jc w:val="center"/>
        <w:rPr>
          <w:rFonts w:ascii="Times New Roman" w:hAnsi="Times New Roman"/>
          <w:sz w:val="28"/>
        </w:rPr>
      </w:pPr>
      <w:r w:rsidRPr="00D066F0">
        <w:rPr>
          <w:rFonts w:ascii="Times New Roman" w:hAnsi="Times New Roman"/>
          <w:sz w:val="28"/>
        </w:rPr>
        <w:t>______________</w:t>
      </w:r>
    </w:p>
    <w:sectPr w:rsidR="006A0973" w:rsidRPr="00D066F0" w:rsidSect="000B0AB9">
      <w:pgSz w:w="16838" w:h="11906" w:orient="landscape" w:code="9"/>
      <w:pgMar w:top="1701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987DC" w14:textId="77777777" w:rsidR="006C7D91" w:rsidRDefault="006C7D91">
      <w:r>
        <w:separator/>
      </w:r>
    </w:p>
  </w:endnote>
  <w:endnote w:type="continuationSeparator" w:id="0">
    <w:p w14:paraId="2BEF4B85" w14:textId="77777777" w:rsidR="006C7D91" w:rsidRDefault="006C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FB8BA" w14:textId="77777777" w:rsidR="006C7D91" w:rsidRDefault="006C7D91">
      <w:r>
        <w:separator/>
      </w:r>
    </w:p>
  </w:footnote>
  <w:footnote w:type="continuationSeparator" w:id="0">
    <w:p w14:paraId="03578FF6" w14:textId="77777777" w:rsidR="006C7D91" w:rsidRDefault="006C7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F223" w14:textId="77777777" w:rsidR="00B30A34" w:rsidRDefault="00B30A3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79A1DC0" w14:textId="77777777" w:rsidR="00B30A34" w:rsidRDefault="00B30A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34A6B" w14:textId="77777777" w:rsidR="00B30A34" w:rsidRPr="001225C1" w:rsidRDefault="00B30A34">
    <w:pPr>
      <w:pStyle w:val="a5"/>
      <w:jc w:val="center"/>
      <w:rPr>
        <w:rFonts w:ascii="Times New Roman" w:hAnsi="Times New Roman"/>
        <w:sz w:val="28"/>
        <w:szCs w:val="28"/>
      </w:rPr>
    </w:pPr>
    <w:r w:rsidRPr="001225C1">
      <w:rPr>
        <w:rFonts w:ascii="Times New Roman" w:hAnsi="Times New Roman"/>
        <w:sz w:val="28"/>
        <w:szCs w:val="28"/>
      </w:rPr>
      <w:fldChar w:fldCharType="begin"/>
    </w:r>
    <w:r w:rsidRPr="001225C1">
      <w:rPr>
        <w:rFonts w:ascii="Times New Roman" w:hAnsi="Times New Roman"/>
        <w:sz w:val="28"/>
        <w:szCs w:val="28"/>
      </w:rPr>
      <w:instrText>PAGE   \* MERGEFORMAT</w:instrText>
    </w:r>
    <w:r w:rsidRPr="001225C1">
      <w:rPr>
        <w:rFonts w:ascii="Times New Roman" w:hAnsi="Times New Roman"/>
        <w:sz w:val="28"/>
        <w:szCs w:val="28"/>
      </w:rPr>
      <w:fldChar w:fldCharType="separate"/>
    </w:r>
    <w:r w:rsidR="003C51FA">
      <w:rPr>
        <w:rFonts w:ascii="Times New Roman" w:hAnsi="Times New Roman"/>
        <w:noProof/>
        <w:sz w:val="28"/>
        <w:szCs w:val="28"/>
      </w:rPr>
      <w:t>2</w:t>
    </w:r>
    <w:r w:rsidRPr="001225C1">
      <w:rPr>
        <w:rFonts w:ascii="Times New Roman" w:hAnsi="Times New Roman"/>
        <w:sz w:val="28"/>
        <w:szCs w:val="28"/>
      </w:rPr>
      <w:fldChar w:fldCharType="end"/>
    </w:r>
  </w:p>
  <w:p w14:paraId="2AFAC5C3" w14:textId="77777777" w:rsidR="00B30A34" w:rsidRDefault="00B30A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444579"/>
      <w:docPartObj>
        <w:docPartGallery w:val="Page Numbers (Top of Page)"/>
        <w:docPartUnique/>
      </w:docPartObj>
    </w:sdtPr>
    <w:sdtEndPr/>
    <w:sdtContent>
      <w:p w14:paraId="796E7A86" w14:textId="77777777" w:rsidR="000B0AB9" w:rsidRDefault="000B0A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1FA">
          <w:rPr>
            <w:noProof/>
          </w:rPr>
          <w:t>2</w:t>
        </w:r>
        <w:r>
          <w:fldChar w:fldCharType="end"/>
        </w:r>
      </w:p>
    </w:sdtContent>
  </w:sdt>
  <w:p w14:paraId="1E5F5F9E" w14:textId="77777777" w:rsidR="000B0AB9" w:rsidRDefault="000B0A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9FD"/>
    <w:multiLevelType w:val="hybridMultilevel"/>
    <w:tmpl w:val="6BF409B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737872"/>
    <w:multiLevelType w:val="hybridMultilevel"/>
    <w:tmpl w:val="E698F6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22390B"/>
    <w:multiLevelType w:val="hybridMultilevel"/>
    <w:tmpl w:val="17323956"/>
    <w:lvl w:ilvl="0" w:tplc="B27A7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20392C"/>
    <w:multiLevelType w:val="hybridMultilevel"/>
    <w:tmpl w:val="021A1BD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69276E8"/>
    <w:multiLevelType w:val="hybridMultilevel"/>
    <w:tmpl w:val="4B186E46"/>
    <w:lvl w:ilvl="0" w:tplc="4DF2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75A7A"/>
    <w:multiLevelType w:val="hybridMultilevel"/>
    <w:tmpl w:val="6F58EEF8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1E63A5"/>
    <w:multiLevelType w:val="hybridMultilevel"/>
    <w:tmpl w:val="F71C9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C6D0E"/>
    <w:multiLevelType w:val="hybridMultilevel"/>
    <w:tmpl w:val="B1929DF8"/>
    <w:lvl w:ilvl="0" w:tplc="5620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C3AF4"/>
    <w:multiLevelType w:val="hybridMultilevel"/>
    <w:tmpl w:val="AD7623F6"/>
    <w:lvl w:ilvl="0" w:tplc="89C4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38D6"/>
    <w:rsid w:val="00003C66"/>
    <w:rsid w:val="00004584"/>
    <w:rsid w:val="00006F9F"/>
    <w:rsid w:val="00013AB0"/>
    <w:rsid w:val="00014E05"/>
    <w:rsid w:val="0001632A"/>
    <w:rsid w:val="00016D5F"/>
    <w:rsid w:val="00020DC8"/>
    <w:rsid w:val="000238CD"/>
    <w:rsid w:val="00023B87"/>
    <w:rsid w:val="00023C16"/>
    <w:rsid w:val="00024841"/>
    <w:rsid w:val="00027FA2"/>
    <w:rsid w:val="00030F7A"/>
    <w:rsid w:val="00031C77"/>
    <w:rsid w:val="00032917"/>
    <w:rsid w:val="00033DA9"/>
    <w:rsid w:val="000359C5"/>
    <w:rsid w:val="00035A82"/>
    <w:rsid w:val="00037759"/>
    <w:rsid w:val="00040523"/>
    <w:rsid w:val="00042D55"/>
    <w:rsid w:val="00044162"/>
    <w:rsid w:val="000444EB"/>
    <w:rsid w:val="000453E0"/>
    <w:rsid w:val="00046F20"/>
    <w:rsid w:val="00052BD8"/>
    <w:rsid w:val="00053916"/>
    <w:rsid w:val="00054DBA"/>
    <w:rsid w:val="000604B1"/>
    <w:rsid w:val="00061DAF"/>
    <w:rsid w:val="000656DB"/>
    <w:rsid w:val="00065858"/>
    <w:rsid w:val="00066BBF"/>
    <w:rsid w:val="00066FAF"/>
    <w:rsid w:val="00067B23"/>
    <w:rsid w:val="00067C92"/>
    <w:rsid w:val="00071599"/>
    <w:rsid w:val="0007218B"/>
    <w:rsid w:val="000726A8"/>
    <w:rsid w:val="00074AF9"/>
    <w:rsid w:val="00075992"/>
    <w:rsid w:val="00080A4B"/>
    <w:rsid w:val="00081029"/>
    <w:rsid w:val="0008106B"/>
    <w:rsid w:val="0008343A"/>
    <w:rsid w:val="00084653"/>
    <w:rsid w:val="00084C73"/>
    <w:rsid w:val="00085DCB"/>
    <w:rsid w:val="00087D8D"/>
    <w:rsid w:val="00091871"/>
    <w:rsid w:val="000927B1"/>
    <w:rsid w:val="00093A79"/>
    <w:rsid w:val="00094B9C"/>
    <w:rsid w:val="0009500E"/>
    <w:rsid w:val="0009592D"/>
    <w:rsid w:val="00097AF1"/>
    <w:rsid w:val="000A0F50"/>
    <w:rsid w:val="000A1088"/>
    <w:rsid w:val="000A11D1"/>
    <w:rsid w:val="000A164A"/>
    <w:rsid w:val="000A20BC"/>
    <w:rsid w:val="000A2554"/>
    <w:rsid w:val="000A2839"/>
    <w:rsid w:val="000A2CA7"/>
    <w:rsid w:val="000A70B9"/>
    <w:rsid w:val="000B0AB9"/>
    <w:rsid w:val="000B15F3"/>
    <w:rsid w:val="000B4BD4"/>
    <w:rsid w:val="000B4EE9"/>
    <w:rsid w:val="000B6279"/>
    <w:rsid w:val="000B69E8"/>
    <w:rsid w:val="000B7179"/>
    <w:rsid w:val="000B7ECB"/>
    <w:rsid w:val="000C01EC"/>
    <w:rsid w:val="000C130E"/>
    <w:rsid w:val="000C2420"/>
    <w:rsid w:val="000C4998"/>
    <w:rsid w:val="000C60A4"/>
    <w:rsid w:val="000C6D27"/>
    <w:rsid w:val="000C6D93"/>
    <w:rsid w:val="000C6FD8"/>
    <w:rsid w:val="000C789E"/>
    <w:rsid w:val="000D0A8A"/>
    <w:rsid w:val="000D1137"/>
    <w:rsid w:val="000D1A1E"/>
    <w:rsid w:val="000D3BF5"/>
    <w:rsid w:val="000D3C73"/>
    <w:rsid w:val="000D3EBF"/>
    <w:rsid w:val="000E0569"/>
    <w:rsid w:val="000E0987"/>
    <w:rsid w:val="000E1B41"/>
    <w:rsid w:val="000E2005"/>
    <w:rsid w:val="000E2E73"/>
    <w:rsid w:val="000E2E9B"/>
    <w:rsid w:val="000E44CC"/>
    <w:rsid w:val="000E459A"/>
    <w:rsid w:val="000E62D0"/>
    <w:rsid w:val="000E62FE"/>
    <w:rsid w:val="000E6A09"/>
    <w:rsid w:val="000E726A"/>
    <w:rsid w:val="000E740C"/>
    <w:rsid w:val="000F0602"/>
    <w:rsid w:val="000F0F21"/>
    <w:rsid w:val="000F2E53"/>
    <w:rsid w:val="000F3CF9"/>
    <w:rsid w:val="000F5401"/>
    <w:rsid w:val="000F5B7A"/>
    <w:rsid w:val="000F6C24"/>
    <w:rsid w:val="001005AB"/>
    <w:rsid w:val="00100E77"/>
    <w:rsid w:val="00101DCD"/>
    <w:rsid w:val="0010232C"/>
    <w:rsid w:val="001032CA"/>
    <w:rsid w:val="00103A91"/>
    <w:rsid w:val="00104D8C"/>
    <w:rsid w:val="001064E9"/>
    <w:rsid w:val="001074CD"/>
    <w:rsid w:val="00111A42"/>
    <w:rsid w:val="00112235"/>
    <w:rsid w:val="00112741"/>
    <w:rsid w:val="0011491C"/>
    <w:rsid w:val="001159E4"/>
    <w:rsid w:val="00115AC0"/>
    <w:rsid w:val="00115FE8"/>
    <w:rsid w:val="00116E7D"/>
    <w:rsid w:val="00117F97"/>
    <w:rsid w:val="001225C1"/>
    <w:rsid w:val="00122CA8"/>
    <w:rsid w:val="0012347D"/>
    <w:rsid w:val="00124438"/>
    <w:rsid w:val="001247EC"/>
    <w:rsid w:val="00125031"/>
    <w:rsid w:val="0012515D"/>
    <w:rsid w:val="001258B0"/>
    <w:rsid w:val="0012638F"/>
    <w:rsid w:val="00127124"/>
    <w:rsid w:val="00135688"/>
    <w:rsid w:val="00137142"/>
    <w:rsid w:val="00137686"/>
    <w:rsid w:val="00137F91"/>
    <w:rsid w:val="00142F6E"/>
    <w:rsid w:val="001435B5"/>
    <w:rsid w:val="00143A0E"/>
    <w:rsid w:val="00145638"/>
    <w:rsid w:val="001461F7"/>
    <w:rsid w:val="001471BA"/>
    <w:rsid w:val="0015298D"/>
    <w:rsid w:val="00154232"/>
    <w:rsid w:val="0015434A"/>
    <w:rsid w:val="00162DF9"/>
    <w:rsid w:val="00163593"/>
    <w:rsid w:val="001639B5"/>
    <w:rsid w:val="00164C59"/>
    <w:rsid w:val="001661C4"/>
    <w:rsid w:val="00166ACE"/>
    <w:rsid w:val="00167386"/>
    <w:rsid w:val="00167D4D"/>
    <w:rsid w:val="00174D49"/>
    <w:rsid w:val="00175C11"/>
    <w:rsid w:val="00176F38"/>
    <w:rsid w:val="001773FD"/>
    <w:rsid w:val="00181D4E"/>
    <w:rsid w:val="001823BA"/>
    <w:rsid w:val="00184235"/>
    <w:rsid w:val="001864D9"/>
    <w:rsid w:val="001907A9"/>
    <w:rsid w:val="00191B73"/>
    <w:rsid w:val="00193080"/>
    <w:rsid w:val="001945E5"/>
    <w:rsid w:val="00194CC6"/>
    <w:rsid w:val="00197CB5"/>
    <w:rsid w:val="00197ECA"/>
    <w:rsid w:val="001A01A5"/>
    <w:rsid w:val="001A0FC6"/>
    <w:rsid w:val="001A1BD8"/>
    <w:rsid w:val="001A2FAE"/>
    <w:rsid w:val="001A38FA"/>
    <w:rsid w:val="001A4CBC"/>
    <w:rsid w:val="001A690E"/>
    <w:rsid w:val="001A7651"/>
    <w:rsid w:val="001B0334"/>
    <w:rsid w:val="001B3925"/>
    <w:rsid w:val="001B4145"/>
    <w:rsid w:val="001B463E"/>
    <w:rsid w:val="001B5FA9"/>
    <w:rsid w:val="001C0A07"/>
    <w:rsid w:val="001C0E8E"/>
    <w:rsid w:val="001C15AC"/>
    <w:rsid w:val="001C28F2"/>
    <w:rsid w:val="001C2C93"/>
    <w:rsid w:val="001C2CE6"/>
    <w:rsid w:val="001C3A7D"/>
    <w:rsid w:val="001C3C67"/>
    <w:rsid w:val="001C3E3D"/>
    <w:rsid w:val="001C4777"/>
    <w:rsid w:val="001C47A8"/>
    <w:rsid w:val="001C5DD8"/>
    <w:rsid w:val="001C6D53"/>
    <w:rsid w:val="001D05E2"/>
    <w:rsid w:val="001D1A49"/>
    <w:rsid w:val="001D3529"/>
    <w:rsid w:val="001D6297"/>
    <w:rsid w:val="001D6831"/>
    <w:rsid w:val="001D7679"/>
    <w:rsid w:val="001D7A43"/>
    <w:rsid w:val="001E00DE"/>
    <w:rsid w:val="001E1192"/>
    <w:rsid w:val="001E1D8B"/>
    <w:rsid w:val="001E2843"/>
    <w:rsid w:val="001E29AC"/>
    <w:rsid w:val="001E462B"/>
    <w:rsid w:val="001E49CE"/>
    <w:rsid w:val="001E50EC"/>
    <w:rsid w:val="001E52E7"/>
    <w:rsid w:val="001E5823"/>
    <w:rsid w:val="001E5BC7"/>
    <w:rsid w:val="001F0934"/>
    <w:rsid w:val="001F0D44"/>
    <w:rsid w:val="001F18BF"/>
    <w:rsid w:val="001F207A"/>
    <w:rsid w:val="001F3D5B"/>
    <w:rsid w:val="001F4FD4"/>
    <w:rsid w:val="001F50F8"/>
    <w:rsid w:val="001F55C6"/>
    <w:rsid w:val="001F69E4"/>
    <w:rsid w:val="001F6F76"/>
    <w:rsid w:val="001F7085"/>
    <w:rsid w:val="001F7616"/>
    <w:rsid w:val="001F79AC"/>
    <w:rsid w:val="00202F65"/>
    <w:rsid w:val="002036D0"/>
    <w:rsid w:val="0020399A"/>
    <w:rsid w:val="00205194"/>
    <w:rsid w:val="00205F53"/>
    <w:rsid w:val="00206048"/>
    <w:rsid w:val="00206462"/>
    <w:rsid w:val="002066E3"/>
    <w:rsid w:val="00207F80"/>
    <w:rsid w:val="002110A8"/>
    <w:rsid w:val="00211B54"/>
    <w:rsid w:val="00217911"/>
    <w:rsid w:val="00220273"/>
    <w:rsid w:val="00220524"/>
    <w:rsid w:val="002206CC"/>
    <w:rsid w:val="00221416"/>
    <w:rsid w:val="002223A3"/>
    <w:rsid w:val="002226A8"/>
    <w:rsid w:val="002243B6"/>
    <w:rsid w:val="00225E11"/>
    <w:rsid w:val="002279FE"/>
    <w:rsid w:val="00231B67"/>
    <w:rsid w:val="0023411C"/>
    <w:rsid w:val="002350DD"/>
    <w:rsid w:val="00235AF7"/>
    <w:rsid w:val="00235BDB"/>
    <w:rsid w:val="002368DF"/>
    <w:rsid w:val="00237773"/>
    <w:rsid w:val="00242342"/>
    <w:rsid w:val="00242636"/>
    <w:rsid w:val="00242D6E"/>
    <w:rsid w:val="0024451C"/>
    <w:rsid w:val="00244B82"/>
    <w:rsid w:val="0024508F"/>
    <w:rsid w:val="0024554A"/>
    <w:rsid w:val="00246911"/>
    <w:rsid w:val="00246F09"/>
    <w:rsid w:val="002477BE"/>
    <w:rsid w:val="0025021C"/>
    <w:rsid w:val="00250539"/>
    <w:rsid w:val="00252C21"/>
    <w:rsid w:val="00252F81"/>
    <w:rsid w:val="0025400A"/>
    <w:rsid w:val="00254520"/>
    <w:rsid w:val="0025464E"/>
    <w:rsid w:val="0025489E"/>
    <w:rsid w:val="002578BC"/>
    <w:rsid w:val="00257ED3"/>
    <w:rsid w:val="0026014A"/>
    <w:rsid w:val="00261720"/>
    <w:rsid w:val="00262541"/>
    <w:rsid w:val="00262EBE"/>
    <w:rsid w:val="0026324A"/>
    <w:rsid w:val="00263F68"/>
    <w:rsid w:val="00264D49"/>
    <w:rsid w:val="00266AB7"/>
    <w:rsid w:val="00266EB8"/>
    <w:rsid w:val="00271F42"/>
    <w:rsid w:val="0027291E"/>
    <w:rsid w:val="00273A67"/>
    <w:rsid w:val="002764CF"/>
    <w:rsid w:val="00280139"/>
    <w:rsid w:val="002805EE"/>
    <w:rsid w:val="0028091D"/>
    <w:rsid w:val="00282C0D"/>
    <w:rsid w:val="00282E7D"/>
    <w:rsid w:val="002833B4"/>
    <w:rsid w:val="00286250"/>
    <w:rsid w:val="00286CD9"/>
    <w:rsid w:val="00286CF9"/>
    <w:rsid w:val="00290ABB"/>
    <w:rsid w:val="00291418"/>
    <w:rsid w:val="00292082"/>
    <w:rsid w:val="0029334D"/>
    <w:rsid w:val="0029590B"/>
    <w:rsid w:val="00295DE3"/>
    <w:rsid w:val="00296D86"/>
    <w:rsid w:val="002A0235"/>
    <w:rsid w:val="002A1A59"/>
    <w:rsid w:val="002A33B0"/>
    <w:rsid w:val="002A55E3"/>
    <w:rsid w:val="002A5994"/>
    <w:rsid w:val="002B2129"/>
    <w:rsid w:val="002B2466"/>
    <w:rsid w:val="002B4B5A"/>
    <w:rsid w:val="002B4CDB"/>
    <w:rsid w:val="002B6DDE"/>
    <w:rsid w:val="002B79E3"/>
    <w:rsid w:val="002C122C"/>
    <w:rsid w:val="002C1950"/>
    <w:rsid w:val="002C2A8D"/>
    <w:rsid w:val="002C2C2A"/>
    <w:rsid w:val="002C37FA"/>
    <w:rsid w:val="002C4BA9"/>
    <w:rsid w:val="002C74C6"/>
    <w:rsid w:val="002D17A5"/>
    <w:rsid w:val="002D21EC"/>
    <w:rsid w:val="002D2206"/>
    <w:rsid w:val="002D2281"/>
    <w:rsid w:val="002D2EFA"/>
    <w:rsid w:val="002D36BF"/>
    <w:rsid w:val="002D3A71"/>
    <w:rsid w:val="002D3DE6"/>
    <w:rsid w:val="002D58A2"/>
    <w:rsid w:val="002D7210"/>
    <w:rsid w:val="002D7CE8"/>
    <w:rsid w:val="002D7D48"/>
    <w:rsid w:val="002E31C8"/>
    <w:rsid w:val="002E3672"/>
    <w:rsid w:val="002E515E"/>
    <w:rsid w:val="002E77FB"/>
    <w:rsid w:val="002F02E3"/>
    <w:rsid w:val="002F03A2"/>
    <w:rsid w:val="002F327B"/>
    <w:rsid w:val="002F44CF"/>
    <w:rsid w:val="002F4FD3"/>
    <w:rsid w:val="002F5478"/>
    <w:rsid w:val="002F7113"/>
    <w:rsid w:val="002F75DB"/>
    <w:rsid w:val="002F7771"/>
    <w:rsid w:val="002F78D0"/>
    <w:rsid w:val="002F7C5A"/>
    <w:rsid w:val="0030081E"/>
    <w:rsid w:val="00300E6E"/>
    <w:rsid w:val="0030422F"/>
    <w:rsid w:val="003045CD"/>
    <w:rsid w:val="00304A6C"/>
    <w:rsid w:val="00304C4F"/>
    <w:rsid w:val="003051A9"/>
    <w:rsid w:val="00305D1F"/>
    <w:rsid w:val="00305E13"/>
    <w:rsid w:val="0030606E"/>
    <w:rsid w:val="003061AC"/>
    <w:rsid w:val="0030739C"/>
    <w:rsid w:val="0031028A"/>
    <w:rsid w:val="003104C2"/>
    <w:rsid w:val="00314859"/>
    <w:rsid w:val="00316E45"/>
    <w:rsid w:val="00317BF7"/>
    <w:rsid w:val="00320593"/>
    <w:rsid w:val="003205D8"/>
    <w:rsid w:val="00320A70"/>
    <w:rsid w:val="00322FAF"/>
    <w:rsid w:val="00326812"/>
    <w:rsid w:val="00330733"/>
    <w:rsid w:val="0033132F"/>
    <w:rsid w:val="003322BE"/>
    <w:rsid w:val="003329F6"/>
    <w:rsid w:val="00333F9B"/>
    <w:rsid w:val="0033595B"/>
    <w:rsid w:val="00340EB3"/>
    <w:rsid w:val="0034473C"/>
    <w:rsid w:val="003455BC"/>
    <w:rsid w:val="003462B4"/>
    <w:rsid w:val="00351337"/>
    <w:rsid w:val="00352103"/>
    <w:rsid w:val="00352928"/>
    <w:rsid w:val="00353B77"/>
    <w:rsid w:val="00353BEE"/>
    <w:rsid w:val="0035407C"/>
    <w:rsid w:val="00354095"/>
    <w:rsid w:val="00354284"/>
    <w:rsid w:val="003544DC"/>
    <w:rsid w:val="003556DD"/>
    <w:rsid w:val="003558EE"/>
    <w:rsid w:val="00356D18"/>
    <w:rsid w:val="00356F0C"/>
    <w:rsid w:val="00360416"/>
    <w:rsid w:val="00360542"/>
    <w:rsid w:val="00362D75"/>
    <w:rsid w:val="003648C1"/>
    <w:rsid w:val="003653C3"/>
    <w:rsid w:val="003653D2"/>
    <w:rsid w:val="0036613B"/>
    <w:rsid w:val="00370312"/>
    <w:rsid w:val="0037063D"/>
    <w:rsid w:val="003709FC"/>
    <w:rsid w:val="00370EAD"/>
    <w:rsid w:val="00372B70"/>
    <w:rsid w:val="00373179"/>
    <w:rsid w:val="0037437E"/>
    <w:rsid w:val="0037492B"/>
    <w:rsid w:val="00375846"/>
    <w:rsid w:val="00375B18"/>
    <w:rsid w:val="00376249"/>
    <w:rsid w:val="0038188F"/>
    <w:rsid w:val="00381E25"/>
    <w:rsid w:val="00382BF0"/>
    <w:rsid w:val="00382FF5"/>
    <w:rsid w:val="003833E8"/>
    <w:rsid w:val="00384631"/>
    <w:rsid w:val="00384D20"/>
    <w:rsid w:val="0038527C"/>
    <w:rsid w:val="00385AA5"/>
    <w:rsid w:val="003872FE"/>
    <w:rsid w:val="003902FF"/>
    <w:rsid w:val="003904B5"/>
    <w:rsid w:val="00391333"/>
    <w:rsid w:val="0039180D"/>
    <w:rsid w:val="0039183D"/>
    <w:rsid w:val="00393497"/>
    <w:rsid w:val="00393B13"/>
    <w:rsid w:val="0039448C"/>
    <w:rsid w:val="003950AB"/>
    <w:rsid w:val="00396AF1"/>
    <w:rsid w:val="003A2486"/>
    <w:rsid w:val="003A2BF5"/>
    <w:rsid w:val="003A2F53"/>
    <w:rsid w:val="003A350E"/>
    <w:rsid w:val="003A427B"/>
    <w:rsid w:val="003A5CB3"/>
    <w:rsid w:val="003A6150"/>
    <w:rsid w:val="003A6AFC"/>
    <w:rsid w:val="003A79DA"/>
    <w:rsid w:val="003B1426"/>
    <w:rsid w:val="003B1E2D"/>
    <w:rsid w:val="003B2038"/>
    <w:rsid w:val="003B321D"/>
    <w:rsid w:val="003B34D8"/>
    <w:rsid w:val="003B4440"/>
    <w:rsid w:val="003B6357"/>
    <w:rsid w:val="003B640A"/>
    <w:rsid w:val="003B7599"/>
    <w:rsid w:val="003C070B"/>
    <w:rsid w:val="003C0895"/>
    <w:rsid w:val="003C19D0"/>
    <w:rsid w:val="003C2CDE"/>
    <w:rsid w:val="003C3D7F"/>
    <w:rsid w:val="003C3ECD"/>
    <w:rsid w:val="003C51FA"/>
    <w:rsid w:val="003C5616"/>
    <w:rsid w:val="003C56FE"/>
    <w:rsid w:val="003C643E"/>
    <w:rsid w:val="003C64E4"/>
    <w:rsid w:val="003C6786"/>
    <w:rsid w:val="003C6F98"/>
    <w:rsid w:val="003C773C"/>
    <w:rsid w:val="003D1382"/>
    <w:rsid w:val="003D2038"/>
    <w:rsid w:val="003D20A2"/>
    <w:rsid w:val="003D490C"/>
    <w:rsid w:val="003D4E6A"/>
    <w:rsid w:val="003D5C57"/>
    <w:rsid w:val="003D5FF8"/>
    <w:rsid w:val="003D63ED"/>
    <w:rsid w:val="003E0ABB"/>
    <w:rsid w:val="003E1CF4"/>
    <w:rsid w:val="003E2BA6"/>
    <w:rsid w:val="003E4D83"/>
    <w:rsid w:val="003E59C2"/>
    <w:rsid w:val="003E5CE2"/>
    <w:rsid w:val="003E5F2D"/>
    <w:rsid w:val="003E6293"/>
    <w:rsid w:val="003E71B8"/>
    <w:rsid w:val="003E7474"/>
    <w:rsid w:val="003E768A"/>
    <w:rsid w:val="003F01CE"/>
    <w:rsid w:val="003F211F"/>
    <w:rsid w:val="003F33A7"/>
    <w:rsid w:val="003F6D15"/>
    <w:rsid w:val="0040334F"/>
    <w:rsid w:val="00403CD0"/>
    <w:rsid w:val="0040407A"/>
    <w:rsid w:val="004042C0"/>
    <w:rsid w:val="004064D3"/>
    <w:rsid w:val="004104E7"/>
    <w:rsid w:val="004120DA"/>
    <w:rsid w:val="00412175"/>
    <w:rsid w:val="00412E24"/>
    <w:rsid w:val="00414BF0"/>
    <w:rsid w:val="00416065"/>
    <w:rsid w:val="004160D2"/>
    <w:rsid w:val="004179E3"/>
    <w:rsid w:val="00420F97"/>
    <w:rsid w:val="00421B7D"/>
    <w:rsid w:val="00422A19"/>
    <w:rsid w:val="00422A7A"/>
    <w:rsid w:val="004236B0"/>
    <w:rsid w:val="004240BB"/>
    <w:rsid w:val="004267D7"/>
    <w:rsid w:val="00427E7C"/>
    <w:rsid w:val="0043051E"/>
    <w:rsid w:val="004366AB"/>
    <w:rsid w:val="00437AB4"/>
    <w:rsid w:val="00440463"/>
    <w:rsid w:val="004445A4"/>
    <w:rsid w:val="004457C0"/>
    <w:rsid w:val="00445E64"/>
    <w:rsid w:val="00446BAA"/>
    <w:rsid w:val="00452159"/>
    <w:rsid w:val="00452693"/>
    <w:rsid w:val="00452A49"/>
    <w:rsid w:val="004544EC"/>
    <w:rsid w:val="00454616"/>
    <w:rsid w:val="00455D6F"/>
    <w:rsid w:val="0045637E"/>
    <w:rsid w:val="00456AD9"/>
    <w:rsid w:val="00456C27"/>
    <w:rsid w:val="00457C41"/>
    <w:rsid w:val="004621EE"/>
    <w:rsid w:val="00463126"/>
    <w:rsid w:val="00463AC5"/>
    <w:rsid w:val="00466014"/>
    <w:rsid w:val="004670F8"/>
    <w:rsid w:val="0047031E"/>
    <w:rsid w:val="00470B13"/>
    <w:rsid w:val="004715CE"/>
    <w:rsid w:val="00473244"/>
    <w:rsid w:val="00475DE8"/>
    <w:rsid w:val="00476D96"/>
    <w:rsid w:val="0048089C"/>
    <w:rsid w:val="00481276"/>
    <w:rsid w:val="00481A1F"/>
    <w:rsid w:val="00481E67"/>
    <w:rsid w:val="0048273F"/>
    <w:rsid w:val="004833B1"/>
    <w:rsid w:val="004844C7"/>
    <w:rsid w:val="00484ECF"/>
    <w:rsid w:val="004857CF"/>
    <w:rsid w:val="004865C9"/>
    <w:rsid w:val="0049078E"/>
    <w:rsid w:val="0049126B"/>
    <w:rsid w:val="004921BE"/>
    <w:rsid w:val="00493D0F"/>
    <w:rsid w:val="00495644"/>
    <w:rsid w:val="00497DC5"/>
    <w:rsid w:val="004A0B86"/>
    <w:rsid w:val="004A0DA8"/>
    <w:rsid w:val="004A1EB7"/>
    <w:rsid w:val="004A33E0"/>
    <w:rsid w:val="004A4106"/>
    <w:rsid w:val="004A4AE1"/>
    <w:rsid w:val="004A4BFB"/>
    <w:rsid w:val="004A5630"/>
    <w:rsid w:val="004A7585"/>
    <w:rsid w:val="004A7D4C"/>
    <w:rsid w:val="004A7EC2"/>
    <w:rsid w:val="004B02F7"/>
    <w:rsid w:val="004B099C"/>
    <w:rsid w:val="004B1290"/>
    <w:rsid w:val="004B16DF"/>
    <w:rsid w:val="004B1C50"/>
    <w:rsid w:val="004B2DBD"/>
    <w:rsid w:val="004B412F"/>
    <w:rsid w:val="004B53D8"/>
    <w:rsid w:val="004B5AAA"/>
    <w:rsid w:val="004C050A"/>
    <w:rsid w:val="004C1539"/>
    <w:rsid w:val="004C272E"/>
    <w:rsid w:val="004C2CC9"/>
    <w:rsid w:val="004C7891"/>
    <w:rsid w:val="004C7945"/>
    <w:rsid w:val="004D1FEA"/>
    <w:rsid w:val="004D25F4"/>
    <w:rsid w:val="004D2A47"/>
    <w:rsid w:val="004D2EB9"/>
    <w:rsid w:val="004D38BF"/>
    <w:rsid w:val="004D3E53"/>
    <w:rsid w:val="004D6AFF"/>
    <w:rsid w:val="004D6EED"/>
    <w:rsid w:val="004D7B5E"/>
    <w:rsid w:val="004E076F"/>
    <w:rsid w:val="004E3763"/>
    <w:rsid w:val="004E4657"/>
    <w:rsid w:val="004E7541"/>
    <w:rsid w:val="004F0255"/>
    <w:rsid w:val="004F0D7D"/>
    <w:rsid w:val="004F4376"/>
    <w:rsid w:val="004F596B"/>
    <w:rsid w:val="004F5D06"/>
    <w:rsid w:val="004F6F1D"/>
    <w:rsid w:val="004F7D84"/>
    <w:rsid w:val="00500F80"/>
    <w:rsid w:val="005017DA"/>
    <w:rsid w:val="00501CDE"/>
    <w:rsid w:val="00502C77"/>
    <w:rsid w:val="00502F94"/>
    <w:rsid w:val="00503BE1"/>
    <w:rsid w:val="005043E6"/>
    <w:rsid w:val="00504DB4"/>
    <w:rsid w:val="00507B4B"/>
    <w:rsid w:val="00510719"/>
    <w:rsid w:val="00511B39"/>
    <w:rsid w:val="0051285C"/>
    <w:rsid w:val="0051404E"/>
    <w:rsid w:val="0051577D"/>
    <w:rsid w:val="005179F5"/>
    <w:rsid w:val="005204A9"/>
    <w:rsid w:val="005207B1"/>
    <w:rsid w:val="00521756"/>
    <w:rsid w:val="00522032"/>
    <w:rsid w:val="00522C3E"/>
    <w:rsid w:val="00526EA0"/>
    <w:rsid w:val="005320D0"/>
    <w:rsid w:val="005349F7"/>
    <w:rsid w:val="00537046"/>
    <w:rsid w:val="005370C9"/>
    <w:rsid w:val="00537624"/>
    <w:rsid w:val="00540886"/>
    <w:rsid w:val="00541DFC"/>
    <w:rsid w:val="00541E2B"/>
    <w:rsid w:val="00546482"/>
    <w:rsid w:val="00547770"/>
    <w:rsid w:val="005519EB"/>
    <w:rsid w:val="00551E36"/>
    <w:rsid w:val="005543CC"/>
    <w:rsid w:val="0055525F"/>
    <w:rsid w:val="00560083"/>
    <w:rsid w:val="00560C59"/>
    <w:rsid w:val="0056278E"/>
    <w:rsid w:val="0056300E"/>
    <w:rsid w:val="005631BA"/>
    <w:rsid w:val="005652BA"/>
    <w:rsid w:val="00570F93"/>
    <w:rsid w:val="005745EF"/>
    <w:rsid w:val="0057786E"/>
    <w:rsid w:val="00577F27"/>
    <w:rsid w:val="00580353"/>
    <w:rsid w:val="00581B85"/>
    <w:rsid w:val="00587F9D"/>
    <w:rsid w:val="00591995"/>
    <w:rsid w:val="0059228B"/>
    <w:rsid w:val="00593D65"/>
    <w:rsid w:val="0059463F"/>
    <w:rsid w:val="00595204"/>
    <w:rsid w:val="005954AB"/>
    <w:rsid w:val="0059600A"/>
    <w:rsid w:val="00597C76"/>
    <w:rsid w:val="005A0AEB"/>
    <w:rsid w:val="005A17B2"/>
    <w:rsid w:val="005A356A"/>
    <w:rsid w:val="005A6078"/>
    <w:rsid w:val="005A62ED"/>
    <w:rsid w:val="005A7B51"/>
    <w:rsid w:val="005B0D4E"/>
    <w:rsid w:val="005B142B"/>
    <w:rsid w:val="005B1518"/>
    <w:rsid w:val="005B1633"/>
    <w:rsid w:val="005B256E"/>
    <w:rsid w:val="005B4D45"/>
    <w:rsid w:val="005B532D"/>
    <w:rsid w:val="005B68B5"/>
    <w:rsid w:val="005B7F9C"/>
    <w:rsid w:val="005C0522"/>
    <w:rsid w:val="005C17B5"/>
    <w:rsid w:val="005C1E34"/>
    <w:rsid w:val="005C2715"/>
    <w:rsid w:val="005C2D67"/>
    <w:rsid w:val="005C46C9"/>
    <w:rsid w:val="005C477C"/>
    <w:rsid w:val="005C5D15"/>
    <w:rsid w:val="005C643F"/>
    <w:rsid w:val="005C673C"/>
    <w:rsid w:val="005C6B8B"/>
    <w:rsid w:val="005D0F13"/>
    <w:rsid w:val="005D16A8"/>
    <w:rsid w:val="005D2848"/>
    <w:rsid w:val="005D2D85"/>
    <w:rsid w:val="005E1948"/>
    <w:rsid w:val="005E3A3D"/>
    <w:rsid w:val="005E3A85"/>
    <w:rsid w:val="005E4B79"/>
    <w:rsid w:val="005E5A1D"/>
    <w:rsid w:val="005E68A4"/>
    <w:rsid w:val="005E6F37"/>
    <w:rsid w:val="005E79EB"/>
    <w:rsid w:val="005F0255"/>
    <w:rsid w:val="005F0563"/>
    <w:rsid w:val="005F447F"/>
    <w:rsid w:val="005F44A3"/>
    <w:rsid w:val="005F57C3"/>
    <w:rsid w:val="006006DE"/>
    <w:rsid w:val="00600839"/>
    <w:rsid w:val="00603BFD"/>
    <w:rsid w:val="00604838"/>
    <w:rsid w:val="006054AB"/>
    <w:rsid w:val="00605DF6"/>
    <w:rsid w:val="00606020"/>
    <w:rsid w:val="00614611"/>
    <w:rsid w:val="0061479B"/>
    <w:rsid w:val="0062245E"/>
    <w:rsid w:val="0062382A"/>
    <w:rsid w:val="00623B2D"/>
    <w:rsid w:val="00624B70"/>
    <w:rsid w:val="00624E91"/>
    <w:rsid w:val="00625B43"/>
    <w:rsid w:val="006307DF"/>
    <w:rsid w:val="0063140E"/>
    <w:rsid w:val="00632F79"/>
    <w:rsid w:val="00632FCD"/>
    <w:rsid w:val="00635125"/>
    <w:rsid w:val="006361BD"/>
    <w:rsid w:val="006366FC"/>
    <w:rsid w:val="00636F10"/>
    <w:rsid w:val="00637715"/>
    <w:rsid w:val="006411BD"/>
    <w:rsid w:val="00641868"/>
    <w:rsid w:val="00641C4A"/>
    <w:rsid w:val="00641CBE"/>
    <w:rsid w:val="00643436"/>
    <w:rsid w:val="006448C8"/>
    <w:rsid w:val="00644CFD"/>
    <w:rsid w:val="00645257"/>
    <w:rsid w:val="006457CE"/>
    <w:rsid w:val="006460C0"/>
    <w:rsid w:val="00646329"/>
    <w:rsid w:val="006468BF"/>
    <w:rsid w:val="006468EE"/>
    <w:rsid w:val="006471AA"/>
    <w:rsid w:val="00647458"/>
    <w:rsid w:val="00651263"/>
    <w:rsid w:val="00651F2D"/>
    <w:rsid w:val="00652AF4"/>
    <w:rsid w:val="00653458"/>
    <w:rsid w:val="006534B4"/>
    <w:rsid w:val="0065438C"/>
    <w:rsid w:val="00654C1D"/>
    <w:rsid w:val="0066001F"/>
    <w:rsid w:val="00663D24"/>
    <w:rsid w:val="006678D6"/>
    <w:rsid w:val="006708DB"/>
    <w:rsid w:val="00671ECF"/>
    <w:rsid w:val="00671ED9"/>
    <w:rsid w:val="0067238F"/>
    <w:rsid w:val="006744EF"/>
    <w:rsid w:val="0067473A"/>
    <w:rsid w:val="00674C32"/>
    <w:rsid w:val="00677D1C"/>
    <w:rsid w:val="00680A52"/>
    <w:rsid w:val="0068414C"/>
    <w:rsid w:val="006869A3"/>
    <w:rsid w:val="00686E07"/>
    <w:rsid w:val="006872DA"/>
    <w:rsid w:val="00690C61"/>
    <w:rsid w:val="00691395"/>
    <w:rsid w:val="00691E0B"/>
    <w:rsid w:val="006934CF"/>
    <w:rsid w:val="00693B36"/>
    <w:rsid w:val="00693D6D"/>
    <w:rsid w:val="006940D4"/>
    <w:rsid w:val="0069571B"/>
    <w:rsid w:val="00695BAB"/>
    <w:rsid w:val="00696F04"/>
    <w:rsid w:val="006976A6"/>
    <w:rsid w:val="00697CAA"/>
    <w:rsid w:val="006A0973"/>
    <w:rsid w:val="006A1726"/>
    <w:rsid w:val="006A1A41"/>
    <w:rsid w:val="006A21D8"/>
    <w:rsid w:val="006A3583"/>
    <w:rsid w:val="006A3C15"/>
    <w:rsid w:val="006A4AF7"/>
    <w:rsid w:val="006A61A5"/>
    <w:rsid w:val="006A668F"/>
    <w:rsid w:val="006A727C"/>
    <w:rsid w:val="006B021E"/>
    <w:rsid w:val="006B05BA"/>
    <w:rsid w:val="006B51A2"/>
    <w:rsid w:val="006B5DCC"/>
    <w:rsid w:val="006B744C"/>
    <w:rsid w:val="006B7783"/>
    <w:rsid w:val="006B7B8E"/>
    <w:rsid w:val="006C3981"/>
    <w:rsid w:val="006C3F96"/>
    <w:rsid w:val="006C5554"/>
    <w:rsid w:val="006C56FB"/>
    <w:rsid w:val="006C7265"/>
    <w:rsid w:val="006C7679"/>
    <w:rsid w:val="006C7D91"/>
    <w:rsid w:val="006D2D22"/>
    <w:rsid w:val="006D4149"/>
    <w:rsid w:val="006D465A"/>
    <w:rsid w:val="006D6E89"/>
    <w:rsid w:val="006D6FE0"/>
    <w:rsid w:val="006D7B4E"/>
    <w:rsid w:val="006E1367"/>
    <w:rsid w:val="006E2E59"/>
    <w:rsid w:val="006E63C4"/>
    <w:rsid w:val="006E7185"/>
    <w:rsid w:val="006E71F4"/>
    <w:rsid w:val="006F034D"/>
    <w:rsid w:val="006F06C5"/>
    <w:rsid w:val="006F2095"/>
    <w:rsid w:val="006F44B3"/>
    <w:rsid w:val="006F60D6"/>
    <w:rsid w:val="006F6630"/>
    <w:rsid w:val="006F66E8"/>
    <w:rsid w:val="007000BA"/>
    <w:rsid w:val="00701000"/>
    <w:rsid w:val="00701736"/>
    <w:rsid w:val="00701C96"/>
    <w:rsid w:val="007045B7"/>
    <w:rsid w:val="00704E64"/>
    <w:rsid w:val="00704E92"/>
    <w:rsid w:val="007064F6"/>
    <w:rsid w:val="00706642"/>
    <w:rsid w:val="00706A37"/>
    <w:rsid w:val="007120EE"/>
    <w:rsid w:val="00713929"/>
    <w:rsid w:val="00713D9B"/>
    <w:rsid w:val="0072054C"/>
    <w:rsid w:val="00725E09"/>
    <w:rsid w:val="00726842"/>
    <w:rsid w:val="00726FEC"/>
    <w:rsid w:val="007274EB"/>
    <w:rsid w:val="00727DD0"/>
    <w:rsid w:val="00727DD6"/>
    <w:rsid w:val="00730E3D"/>
    <w:rsid w:val="00731A4E"/>
    <w:rsid w:val="00732BE0"/>
    <w:rsid w:val="00734587"/>
    <w:rsid w:val="007369BE"/>
    <w:rsid w:val="00736B0F"/>
    <w:rsid w:val="00737370"/>
    <w:rsid w:val="007375CE"/>
    <w:rsid w:val="00740416"/>
    <w:rsid w:val="00740995"/>
    <w:rsid w:val="007418B4"/>
    <w:rsid w:val="0074301E"/>
    <w:rsid w:val="0074493C"/>
    <w:rsid w:val="007462E1"/>
    <w:rsid w:val="0074677A"/>
    <w:rsid w:val="00747957"/>
    <w:rsid w:val="00750A17"/>
    <w:rsid w:val="00752A4D"/>
    <w:rsid w:val="00752C6A"/>
    <w:rsid w:val="00753B6A"/>
    <w:rsid w:val="00754B70"/>
    <w:rsid w:val="00755A53"/>
    <w:rsid w:val="00755E54"/>
    <w:rsid w:val="0076024B"/>
    <w:rsid w:val="00761482"/>
    <w:rsid w:val="0076169A"/>
    <w:rsid w:val="00761BFD"/>
    <w:rsid w:val="007636AE"/>
    <w:rsid w:val="00764A32"/>
    <w:rsid w:val="00764A5C"/>
    <w:rsid w:val="00765515"/>
    <w:rsid w:val="00765E8F"/>
    <w:rsid w:val="0076643B"/>
    <w:rsid w:val="00773600"/>
    <w:rsid w:val="00774FF6"/>
    <w:rsid w:val="00775B3B"/>
    <w:rsid w:val="007767FA"/>
    <w:rsid w:val="00776952"/>
    <w:rsid w:val="007818A7"/>
    <w:rsid w:val="007826D7"/>
    <w:rsid w:val="007842F3"/>
    <w:rsid w:val="00784744"/>
    <w:rsid w:val="00784CED"/>
    <w:rsid w:val="00785AAA"/>
    <w:rsid w:val="0078633C"/>
    <w:rsid w:val="007867E5"/>
    <w:rsid w:val="007869A3"/>
    <w:rsid w:val="007875BC"/>
    <w:rsid w:val="007905E2"/>
    <w:rsid w:val="00790DEE"/>
    <w:rsid w:val="007919A1"/>
    <w:rsid w:val="00793194"/>
    <w:rsid w:val="00794712"/>
    <w:rsid w:val="007A0554"/>
    <w:rsid w:val="007A0F59"/>
    <w:rsid w:val="007A162B"/>
    <w:rsid w:val="007A176F"/>
    <w:rsid w:val="007A1BFA"/>
    <w:rsid w:val="007A2445"/>
    <w:rsid w:val="007A310E"/>
    <w:rsid w:val="007A3405"/>
    <w:rsid w:val="007A42EC"/>
    <w:rsid w:val="007A5738"/>
    <w:rsid w:val="007A7336"/>
    <w:rsid w:val="007B4E98"/>
    <w:rsid w:val="007B541B"/>
    <w:rsid w:val="007B5AE2"/>
    <w:rsid w:val="007B5E20"/>
    <w:rsid w:val="007C04CE"/>
    <w:rsid w:val="007C08C4"/>
    <w:rsid w:val="007C26A9"/>
    <w:rsid w:val="007D11E1"/>
    <w:rsid w:val="007D6982"/>
    <w:rsid w:val="007D69AB"/>
    <w:rsid w:val="007D69B9"/>
    <w:rsid w:val="007D7024"/>
    <w:rsid w:val="007D7980"/>
    <w:rsid w:val="007E094D"/>
    <w:rsid w:val="007E167B"/>
    <w:rsid w:val="007E3158"/>
    <w:rsid w:val="007E4E1F"/>
    <w:rsid w:val="007E65AB"/>
    <w:rsid w:val="007F0493"/>
    <w:rsid w:val="007F2E3C"/>
    <w:rsid w:val="007F3DA8"/>
    <w:rsid w:val="007F3E0C"/>
    <w:rsid w:val="007F43AD"/>
    <w:rsid w:val="007F46E1"/>
    <w:rsid w:val="007F4B40"/>
    <w:rsid w:val="007F5BB1"/>
    <w:rsid w:val="007F5D9B"/>
    <w:rsid w:val="007F60C3"/>
    <w:rsid w:val="007F6C84"/>
    <w:rsid w:val="0080062F"/>
    <w:rsid w:val="0080146D"/>
    <w:rsid w:val="00801BD7"/>
    <w:rsid w:val="00802CD4"/>
    <w:rsid w:val="00802E24"/>
    <w:rsid w:val="0080606A"/>
    <w:rsid w:val="00811415"/>
    <w:rsid w:val="00811518"/>
    <w:rsid w:val="00813278"/>
    <w:rsid w:val="00814EA3"/>
    <w:rsid w:val="008153FD"/>
    <w:rsid w:val="00815FBE"/>
    <w:rsid w:val="008225F1"/>
    <w:rsid w:val="008239EB"/>
    <w:rsid w:val="00823ED5"/>
    <w:rsid w:val="00825A2E"/>
    <w:rsid w:val="00825E22"/>
    <w:rsid w:val="008271A6"/>
    <w:rsid w:val="008326B9"/>
    <w:rsid w:val="00835EDD"/>
    <w:rsid w:val="00835FD8"/>
    <w:rsid w:val="00837111"/>
    <w:rsid w:val="00837B45"/>
    <w:rsid w:val="00844A25"/>
    <w:rsid w:val="00844B63"/>
    <w:rsid w:val="008477A0"/>
    <w:rsid w:val="00850BA8"/>
    <w:rsid w:val="008511E5"/>
    <w:rsid w:val="00852DD7"/>
    <w:rsid w:val="008530CB"/>
    <w:rsid w:val="00853C17"/>
    <w:rsid w:val="008555DF"/>
    <w:rsid w:val="00856E92"/>
    <w:rsid w:val="0086182C"/>
    <w:rsid w:val="008628A6"/>
    <w:rsid w:val="00863C53"/>
    <w:rsid w:val="008640D0"/>
    <w:rsid w:val="008641BD"/>
    <w:rsid w:val="00865580"/>
    <w:rsid w:val="00865CBF"/>
    <w:rsid w:val="00866AA6"/>
    <w:rsid w:val="00867705"/>
    <w:rsid w:val="00871CB9"/>
    <w:rsid w:val="00872D8D"/>
    <w:rsid w:val="00873FA8"/>
    <w:rsid w:val="00875EB0"/>
    <w:rsid w:val="00880A04"/>
    <w:rsid w:val="00880D18"/>
    <w:rsid w:val="008812E3"/>
    <w:rsid w:val="008829B7"/>
    <w:rsid w:val="0088468C"/>
    <w:rsid w:val="008856F7"/>
    <w:rsid w:val="00885C4D"/>
    <w:rsid w:val="00890CD8"/>
    <w:rsid w:val="00892613"/>
    <w:rsid w:val="008938D1"/>
    <w:rsid w:val="00893AD1"/>
    <w:rsid w:val="00893B0F"/>
    <w:rsid w:val="00895A59"/>
    <w:rsid w:val="00895AA0"/>
    <w:rsid w:val="0089630F"/>
    <w:rsid w:val="008A1B88"/>
    <w:rsid w:val="008A3059"/>
    <w:rsid w:val="008A39F3"/>
    <w:rsid w:val="008A4E70"/>
    <w:rsid w:val="008B0B96"/>
    <w:rsid w:val="008B0BEF"/>
    <w:rsid w:val="008B3D7D"/>
    <w:rsid w:val="008B623D"/>
    <w:rsid w:val="008B71B5"/>
    <w:rsid w:val="008C1259"/>
    <w:rsid w:val="008C1D76"/>
    <w:rsid w:val="008C21D5"/>
    <w:rsid w:val="008C2D97"/>
    <w:rsid w:val="008C4C7E"/>
    <w:rsid w:val="008C5476"/>
    <w:rsid w:val="008C792A"/>
    <w:rsid w:val="008D0BBC"/>
    <w:rsid w:val="008D1083"/>
    <w:rsid w:val="008D1AC1"/>
    <w:rsid w:val="008D306D"/>
    <w:rsid w:val="008D40F0"/>
    <w:rsid w:val="008D6051"/>
    <w:rsid w:val="008D6721"/>
    <w:rsid w:val="008D6BAD"/>
    <w:rsid w:val="008D7289"/>
    <w:rsid w:val="008E208E"/>
    <w:rsid w:val="008E20E9"/>
    <w:rsid w:val="008E2DCD"/>
    <w:rsid w:val="008E3A16"/>
    <w:rsid w:val="008E3A2E"/>
    <w:rsid w:val="008E6134"/>
    <w:rsid w:val="008E755F"/>
    <w:rsid w:val="008F31EC"/>
    <w:rsid w:val="008F4FC0"/>
    <w:rsid w:val="008F5184"/>
    <w:rsid w:val="008F53C4"/>
    <w:rsid w:val="008F74A8"/>
    <w:rsid w:val="008F769C"/>
    <w:rsid w:val="008F76F4"/>
    <w:rsid w:val="008F7BC9"/>
    <w:rsid w:val="00901211"/>
    <w:rsid w:val="00902250"/>
    <w:rsid w:val="00902EFE"/>
    <w:rsid w:val="0090346C"/>
    <w:rsid w:val="009065D8"/>
    <w:rsid w:val="00907A21"/>
    <w:rsid w:val="00907BBB"/>
    <w:rsid w:val="00913471"/>
    <w:rsid w:val="009167C7"/>
    <w:rsid w:val="009168A2"/>
    <w:rsid w:val="00917665"/>
    <w:rsid w:val="00917B53"/>
    <w:rsid w:val="00920EBC"/>
    <w:rsid w:val="00920FD1"/>
    <w:rsid w:val="0092110B"/>
    <w:rsid w:val="00921280"/>
    <w:rsid w:val="00924A2C"/>
    <w:rsid w:val="00926093"/>
    <w:rsid w:val="0092656D"/>
    <w:rsid w:val="00927F55"/>
    <w:rsid w:val="00933C68"/>
    <w:rsid w:val="00934200"/>
    <w:rsid w:val="009347EB"/>
    <w:rsid w:val="009439A7"/>
    <w:rsid w:val="00946C86"/>
    <w:rsid w:val="00946F51"/>
    <w:rsid w:val="009475B7"/>
    <w:rsid w:val="0094771F"/>
    <w:rsid w:val="009478E4"/>
    <w:rsid w:val="0095075E"/>
    <w:rsid w:val="00950A7E"/>
    <w:rsid w:val="00950F3B"/>
    <w:rsid w:val="00951A5D"/>
    <w:rsid w:val="00952F79"/>
    <w:rsid w:val="009531FE"/>
    <w:rsid w:val="00954064"/>
    <w:rsid w:val="00954C85"/>
    <w:rsid w:val="00954FA8"/>
    <w:rsid w:val="009550DB"/>
    <w:rsid w:val="00955ABD"/>
    <w:rsid w:val="00956CC5"/>
    <w:rsid w:val="009575B7"/>
    <w:rsid w:val="00957D1D"/>
    <w:rsid w:val="00957E0D"/>
    <w:rsid w:val="009635C9"/>
    <w:rsid w:val="009650DB"/>
    <w:rsid w:val="0096772D"/>
    <w:rsid w:val="009677D0"/>
    <w:rsid w:val="009703D9"/>
    <w:rsid w:val="009706D8"/>
    <w:rsid w:val="00970794"/>
    <w:rsid w:val="009714DD"/>
    <w:rsid w:val="00971662"/>
    <w:rsid w:val="009718F3"/>
    <w:rsid w:val="009723C8"/>
    <w:rsid w:val="00974282"/>
    <w:rsid w:val="009743D9"/>
    <w:rsid w:val="00974882"/>
    <w:rsid w:val="009753BF"/>
    <w:rsid w:val="00975E45"/>
    <w:rsid w:val="00976350"/>
    <w:rsid w:val="009773FD"/>
    <w:rsid w:val="009803BE"/>
    <w:rsid w:val="0098281F"/>
    <w:rsid w:val="00982FC6"/>
    <w:rsid w:val="00984A30"/>
    <w:rsid w:val="009851FD"/>
    <w:rsid w:val="00985FFC"/>
    <w:rsid w:val="00987838"/>
    <w:rsid w:val="009879DE"/>
    <w:rsid w:val="00990199"/>
    <w:rsid w:val="0099088E"/>
    <w:rsid w:val="009913D4"/>
    <w:rsid w:val="00991FC2"/>
    <w:rsid w:val="0099369D"/>
    <w:rsid w:val="00993F79"/>
    <w:rsid w:val="0099471E"/>
    <w:rsid w:val="00996703"/>
    <w:rsid w:val="009A2226"/>
    <w:rsid w:val="009A32CD"/>
    <w:rsid w:val="009A3C2B"/>
    <w:rsid w:val="009A7D11"/>
    <w:rsid w:val="009B061A"/>
    <w:rsid w:val="009B12F6"/>
    <w:rsid w:val="009B1A96"/>
    <w:rsid w:val="009B24C1"/>
    <w:rsid w:val="009B2772"/>
    <w:rsid w:val="009B3C99"/>
    <w:rsid w:val="009B3FB4"/>
    <w:rsid w:val="009B54BC"/>
    <w:rsid w:val="009B6C71"/>
    <w:rsid w:val="009B6CD7"/>
    <w:rsid w:val="009B71B7"/>
    <w:rsid w:val="009C1D27"/>
    <w:rsid w:val="009C3E11"/>
    <w:rsid w:val="009C45A7"/>
    <w:rsid w:val="009C4958"/>
    <w:rsid w:val="009C5BD8"/>
    <w:rsid w:val="009C5D1F"/>
    <w:rsid w:val="009C6728"/>
    <w:rsid w:val="009D0418"/>
    <w:rsid w:val="009D050A"/>
    <w:rsid w:val="009D165F"/>
    <w:rsid w:val="009D46B7"/>
    <w:rsid w:val="009E23AB"/>
    <w:rsid w:val="009E29C8"/>
    <w:rsid w:val="009E2DA8"/>
    <w:rsid w:val="009E3301"/>
    <w:rsid w:val="009E5B65"/>
    <w:rsid w:val="009E6B96"/>
    <w:rsid w:val="009F00A4"/>
    <w:rsid w:val="009F1995"/>
    <w:rsid w:val="009F3847"/>
    <w:rsid w:val="009F49B9"/>
    <w:rsid w:val="009F6CC3"/>
    <w:rsid w:val="009F7301"/>
    <w:rsid w:val="009F7E96"/>
    <w:rsid w:val="009F7F56"/>
    <w:rsid w:val="00A023FF"/>
    <w:rsid w:val="00A03D66"/>
    <w:rsid w:val="00A04264"/>
    <w:rsid w:val="00A04AFE"/>
    <w:rsid w:val="00A04CCA"/>
    <w:rsid w:val="00A06159"/>
    <w:rsid w:val="00A06248"/>
    <w:rsid w:val="00A10942"/>
    <w:rsid w:val="00A1164F"/>
    <w:rsid w:val="00A201F0"/>
    <w:rsid w:val="00A20507"/>
    <w:rsid w:val="00A208DD"/>
    <w:rsid w:val="00A2282C"/>
    <w:rsid w:val="00A2452D"/>
    <w:rsid w:val="00A249A8"/>
    <w:rsid w:val="00A27316"/>
    <w:rsid w:val="00A27BA9"/>
    <w:rsid w:val="00A306EB"/>
    <w:rsid w:val="00A30811"/>
    <w:rsid w:val="00A323B4"/>
    <w:rsid w:val="00A3776B"/>
    <w:rsid w:val="00A37A53"/>
    <w:rsid w:val="00A40401"/>
    <w:rsid w:val="00A40933"/>
    <w:rsid w:val="00A41562"/>
    <w:rsid w:val="00A4178C"/>
    <w:rsid w:val="00A430F1"/>
    <w:rsid w:val="00A43F44"/>
    <w:rsid w:val="00A44B9B"/>
    <w:rsid w:val="00A44DCC"/>
    <w:rsid w:val="00A45911"/>
    <w:rsid w:val="00A46346"/>
    <w:rsid w:val="00A472D7"/>
    <w:rsid w:val="00A47F3A"/>
    <w:rsid w:val="00A528B4"/>
    <w:rsid w:val="00A5340E"/>
    <w:rsid w:val="00A53CC5"/>
    <w:rsid w:val="00A56AE6"/>
    <w:rsid w:val="00A56CC5"/>
    <w:rsid w:val="00A61527"/>
    <w:rsid w:val="00A62652"/>
    <w:rsid w:val="00A6415A"/>
    <w:rsid w:val="00A661CF"/>
    <w:rsid w:val="00A67487"/>
    <w:rsid w:val="00A70309"/>
    <w:rsid w:val="00A70381"/>
    <w:rsid w:val="00A70D26"/>
    <w:rsid w:val="00A712D3"/>
    <w:rsid w:val="00A712E7"/>
    <w:rsid w:val="00A72BDF"/>
    <w:rsid w:val="00A7366E"/>
    <w:rsid w:val="00A74406"/>
    <w:rsid w:val="00A7442B"/>
    <w:rsid w:val="00A74529"/>
    <w:rsid w:val="00A74896"/>
    <w:rsid w:val="00A751FA"/>
    <w:rsid w:val="00A82329"/>
    <w:rsid w:val="00A8419D"/>
    <w:rsid w:val="00A844A3"/>
    <w:rsid w:val="00A85D88"/>
    <w:rsid w:val="00A86AAB"/>
    <w:rsid w:val="00A87207"/>
    <w:rsid w:val="00A8751E"/>
    <w:rsid w:val="00A90A3C"/>
    <w:rsid w:val="00A91DF2"/>
    <w:rsid w:val="00A94BD8"/>
    <w:rsid w:val="00A95AF2"/>
    <w:rsid w:val="00A95EBC"/>
    <w:rsid w:val="00A96881"/>
    <w:rsid w:val="00AA00F2"/>
    <w:rsid w:val="00AA1116"/>
    <w:rsid w:val="00AA169B"/>
    <w:rsid w:val="00AA3114"/>
    <w:rsid w:val="00AA31B9"/>
    <w:rsid w:val="00AA31E4"/>
    <w:rsid w:val="00AA4A74"/>
    <w:rsid w:val="00AA6D8F"/>
    <w:rsid w:val="00AB1149"/>
    <w:rsid w:val="00AB4206"/>
    <w:rsid w:val="00AB5151"/>
    <w:rsid w:val="00AB66B4"/>
    <w:rsid w:val="00AB6766"/>
    <w:rsid w:val="00AB688B"/>
    <w:rsid w:val="00AB6B79"/>
    <w:rsid w:val="00AB74BC"/>
    <w:rsid w:val="00AB7B91"/>
    <w:rsid w:val="00AC0604"/>
    <w:rsid w:val="00AC1D33"/>
    <w:rsid w:val="00AC528E"/>
    <w:rsid w:val="00AC586B"/>
    <w:rsid w:val="00AC5D97"/>
    <w:rsid w:val="00AC6530"/>
    <w:rsid w:val="00AC7E14"/>
    <w:rsid w:val="00AD2B6B"/>
    <w:rsid w:val="00AD37B7"/>
    <w:rsid w:val="00AD4461"/>
    <w:rsid w:val="00AD505C"/>
    <w:rsid w:val="00AD56F4"/>
    <w:rsid w:val="00AD68CD"/>
    <w:rsid w:val="00AE0D01"/>
    <w:rsid w:val="00AE19AE"/>
    <w:rsid w:val="00AE44E3"/>
    <w:rsid w:val="00AE4522"/>
    <w:rsid w:val="00AE4EA6"/>
    <w:rsid w:val="00AE5AB1"/>
    <w:rsid w:val="00AE7FB0"/>
    <w:rsid w:val="00AF04C2"/>
    <w:rsid w:val="00AF0FFD"/>
    <w:rsid w:val="00AF24D0"/>
    <w:rsid w:val="00AF2A6A"/>
    <w:rsid w:val="00AF44E8"/>
    <w:rsid w:val="00AF5D38"/>
    <w:rsid w:val="00AF6C7C"/>
    <w:rsid w:val="00AF6FE7"/>
    <w:rsid w:val="00AF7749"/>
    <w:rsid w:val="00B010B2"/>
    <w:rsid w:val="00B02052"/>
    <w:rsid w:val="00B02AF3"/>
    <w:rsid w:val="00B075F6"/>
    <w:rsid w:val="00B103F8"/>
    <w:rsid w:val="00B1144F"/>
    <w:rsid w:val="00B120DD"/>
    <w:rsid w:val="00B1242C"/>
    <w:rsid w:val="00B12974"/>
    <w:rsid w:val="00B14C89"/>
    <w:rsid w:val="00B15BC2"/>
    <w:rsid w:val="00B17639"/>
    <w:rsid w:val="00B207AB"/>
    <w:rsid w:val="00B20883"/>
    <w:rsid w:val="00B26207"/>
    <w:rsid w:val="00B26AAE"/>
    <w:rsid w:val="00B26FC9"/>
    <w:rsid w:val="00B30A34"/>
    <w:rsid w:val="00B32DCC"/>
    <w:rsid w:val="00B403C5"/>
    <w:rsid w:val="00B408F8"/>
    <w:rsid w:val="00B40942"/>
    <w:rsid w:val="00B40C76"/>
    <w:rsid w:val="00B420A4"/>
    <w:rsid w:val="00B4277A"/>
    <w:rsid w:val="00B429E3"/>
    <w:rsid w:val="00B42EB8"/>
    <w:rsid w:val="00B42F51"/>
    <w:rsid w:val="00B435B9"/>
    <w:rsid w:val="00B43C58"/>
    <w:rsid w:val="00B44198"/>
    <w:rsid w:val="00B4647E"/>
    <w:rsid w:val="00B5058D"/>
    <w:rsid w:val="00B507B3"/>
    <w:rsid w:val="00B51410"/>
    <w:rsid w:val="00B53620"/>
    <w:rsid w:val="00B53BDA"/>
    <w:rsid w:val="00B54024"/>
    <w:rsid w:val="00B5552B"/>
    <w:rsid w:val="00B56830"/>
    <w:rsid w:val="00B605A0"/>
    <w:rsid w:val="00B60AE3"/>
    <w:rsid w:val="00B621CB"/>
    <w:rsid w:val="00B64058"/>
    <w:rsid w:val="00B667F5"/>
    <w:rsid w:val="00B67E9A"/>
    <w:rsid w:val="00B75960"/>
    <w:rsid w:val="00B75DD5"/>
    <w:rsid w:val="00B771AF"/>
    <w:rsid w:val="00B7733F"/>
    <w:rsid w:val="00B77572"/>
    <w:rsid w:val="00B83535"/>
    <w:rsid w:val="00B83681"/>
    <w:rsid w:val="00B841AC"/>
    <w:rsid w:val="00B85104"/>
    <w:rsid w:val="00B87F7F"/>
    <w:rsid w:val="00B903B7"/>
    <w:rsid w:val="00B90FC7"/>
    <w:rsid w:val="00B91994"/>
    <w:rsid w:val="00B91C32"/>
    <w:rsid w:val="00B9203D"/>
    <w:rsid w:val="00B932E5"/>
    <w:rsid w:val="00B93F7A"/>
    <w:rsid w:val="00B94D86"/>
    <w:rsid w:val="00B956A5"/>
    <w:rsid w:val="00B95738"/>
    <w:rsid w:val="00B97BCA"/>
    <w:rsid w:val="00BA1540"/>
    <w:rsid w:val="00BA1AC6"/>
    <w:rsid w:val="00BA2844"/>
    <w:rsid w:val="00BA2AF5"/>
    <w:rsid w:val="00BA4B14"/>
    <w:rsid w:val="00BA61E4"/>
    <w:rsid w:val="00BA64AA"/>
    <w:rsid w:val="00BA6EE8"/>
    <w:rsid w:val="00BA72DD"/>
    <w:rsid w:val="00BB4D5C"/>
    <w:rsid w:val="00BB5759"/>
    <w:rsid w:val="00BB6978"/>
    <w:rsid w:val="00BB6DFD"/>
    <w:rsid w:val="00BB71D4"/>
    <w:rsid w:val="00BB77D5"/>
    <w:rsid w:val="00BC133F"/>
    <w:rsid w:val="00BC50FE"/>
    <w:rsid w:val="00BC5339"/>
    <w:rsid w:val="00BC6B0D"/>
    <w:rsid w:val="00BC71EF"/>
    <w:rsid w:val="00BC7EDC"/>
    <w:rsid w:val="00BD00D3"/>
    <w:rsid w:val="00BD0BE3"/>
    <w:rsid w:val="00BD1B23"/>
    <w:rsid w:val="00BD33F5"/>
    <w:rsid w:val="00BE0AC2"/>
    <w:rsid w:val="00BE0CD2"/>
    <w:rsid w:val="00BE11C6"/>
    <w:rsid w:val="00BE17CA"/>
    <w:rsid w:val="00BE1CFD"/>
    <w:rsid w:val="00BE2FCA"/>
    <w:rsid w:val="00BE3758"/>
    <w:rsid w:val="00BE491A"/>
    <w:rsid w:val="00BE5C37"/>
    <w:rsid w:val="00BE6279"/>
    <w:rsid w:val="00BF016D"/>
    <w:rsid w:val="00BF05AB"/>
    <w:rsid w:val="00BF2BF6"/>
    <w:rsid w:val="00BF2FE4"/>
    <w:rsid w:val="00BF31CA"/>
    <w:rsid w:val="00BF3C18"/>
    <w:rsid w:val="00BF3EA0"/>
    <w:rsid w:val="00BF4D4F"/>
    <w:rsid w:val="00BF7B4F"/>
    <w:rsid w:val="00C00ADB"/>
    <w:rsid w:val="00C054E7"/>
    <w:rsid w:val="00C0707B"/>
    <w:rsid w:val="00C0794F"/>
    <w:rsid w:val="00C103E6"/>
    <w:rsid w:val="00C12A60"/>
    <w:rsid w:val="00C13949"/>
    <w:rsid w:val="00C17C4B"/>
    <w:rsid w:val="00C213B6"/>
    <w:rsid w:val="00C23171"/>
    <w:rsid w:val="00C236E2"/>
    <w:rsid w:val="00C23AB7"/>
    <w:rsid w:val="00C23F8A"/>
    <w:rsid w:val="00C24397"/>
    <w:rsid w:val="00C24F04"/>
    <w:rsid w:val="00C25DE6"/>
    <w:rsid w:val="00C26090"/>
    <w:rsid w:val="00C306DD"/>
    <w:rsid w:val="00C32770"/>
    <w:rsid w:val="00C329D1"/>
    <w:rsid w:val="00C336CA"/>
    <w:rsid w:val="00C34DB4"/>
    <w:rsid w:val="00C350FD"/>
    <w:rsid w:val="00C404E7"/>
    <w:rsid w:val="00C40B0C"/>
    <w:rsid w:val="00C40E98"/>
    <w:rsid w:val="00C45BA3"/>
    <w:rsid w:val="00C46BB5"/>
    <w:rsid w:val="00C46D99"/>
    <w:rsid w:val="00C505C6"/>
    <w:rsid w:val="00C52DEA"/>
    <w:rsid w:val="00C533A5"/>
    <w:rsid w:val="00C543F2"/>
    <w:rsid w:val="00C56109"/>
    <w:rsid w:val="00C56AB1"/>
    <w:rsid w:val="00C56EF8"/>
    <w:rsid w:val="00C578E5"/>
    <w:rsid w:val="00C60BB4"/>
    <w:rsid w:val="00C6230A"/>
    <w:rsid w:val="00C62F68"/>
    <w:rsid w:val="00C64B27"/>
    <w:rsid w:val="00C663DB"/>
    <w:rsid w:val="00C66561"/>
    <w:rsid w:val="00C704EE"/>
    <w:rsid w:val="00C70693"/>
    <w:rsid w:val="00C71F5F"/>
    <w:rsid w:val="00C720B6"/>
    <w:rsid w:val="00C72480"/>
    <w:rsid w:val="00C73186"/>
    <w:rsid w:val="00C74BB2"/>
    <w:rsid w:val="00C7652C"/>
    <w:rsid w:val="00C767DA"/>
    <w:rsid w:val="00C77DAC"/>
    <w:rsid w:val="00C77F5E"/>
    <w:rsid w:val="00C77FDD"/>
    <w:rsid w:val="00C80A1D"/>
    <w:rsid w:val="00C80AC9"/>
    <w:rsid w:val="00C80D97"/>
    <w:rsid w:val="00C82359"/>
    <w:rsid w:val="00C82A56"/>
    <w:rsid w:val="00C82D2F"/>
    <w:rsid w:val="00C833A3"/>
    <w:rsid w:val="00C86521"/>
    <w:rsid w:val="00C87569"/>
    <w:rsid w:val="00C90E97"/>
    <w:rsid w:val="00C910B7"/>
    <w:rsid w:val="00C92098"/>
    <w:rsid w:val="00C924A9"/>
    <w:rsid w:val="00C92E8C"/>
    <w:rsid w:val="00C934A3"/>
    <w:rsid w:val="00C94315"/>
    <w:rsid w:val="00C94B11"/>
    <w:rsid w:val="00C96DF0"/>
    <w:rsid w:val="00CA0787"/>
    <w:rsid w:val="00CA42BE"/>
    <w:rsid w:val="00CA4835"/>
    <w:rsid w:val="00CA615C"/>
    <w:rsid w:val="00CA7708"/>
    <w:rsid w:val="00CB4BCB"/>
    <w:rsid w:val="00CB5DD7"/>
    <w:rsid w:val="00CB611A"/>
    <w:rsid w:val="00CC22DA"/>
    <w:rsid w:val="00CC3530"/>
    <w:rsid w:val="00CC588F"/>
    <w:rsid w:val="00CC66FE"/>
    <w:rsid w:val="00CC7FB1"/>
    <w:rsid w:val="00CD0A47"/>
    <w:rsid w:val="00CD40AA"/>
    <w:rsid w:val="00CD56C6"/>
    <w:rsid w:val="00CD572C"/>
    <w:rsid w:val="00CD5C3F"/>
    <w:rsid w:val="00CD6A76"/>
    <w:rsid w:val="00CD7087"/>
    <w:rsid w:val="00CD7AAD"/>
    <w:rsid w:val="00CD7B3D"/>
    <w:rsid w:val="00CD7C51"/>
    <w:rsid w:val="00CD7E17"/>
    <w:rsid w:val="00CE1C38"/>
    <w:rsid w:val="00CE2575"/>
    <w:rsid w:val="00CE26BD"/>
    <w:rsid w:val="00CE3F26"/>
    <w:rsid w:val="00CE4227"/>
    <w:rsid w:val="00CE54CD"/>
    <w:rsid w:val="00CE6322"/>
    <w:rsid w:val="00CE6D0E"/>
    <w:rsid w:val="00CE6F8E"/>
    <w:rsid w:val="00CF1473"/>
    <w:rsid w:val="00D00244"/>
    <w:rsid w:val="00D00FFE"/>
    <w:rsid w:val="00D0290B"/>
    <w:rsid w:val="00D03742"/>
    <w:rsid w:val="00D0492F"/>
    <w:rsid w:val="00D066F0"/>
    <w:rsid w:val="00D10E96"/>
    <w:rsid w:val="00D10FF0"/>
    <w:rsid w:val="00D118EB"/>
    <w:rsid w:val="00D12612"/>
    <w:rsid w:val="00D14092"/>
    <w:rsid w:val="00D1510B"/>
    <w:rsid w:val="00D15729"/>
    <w:rsid w:val="00D159EF"/>
    <w:rsid w:val="00D17310"/>
    <w:rsid w:val="00D210AE"/>
    <w:rsid w:val="00D220BC"/>
    <w:rsid w:val="00D22E9B"/>
    <w:rsid w:val="00D23294"/>
    <w:rsid w:val="00D23432"/>
    <w:rsid w:val="00D23445"/>
    <w:rsid w:val="00D238A5"/>
    <w:rsid w:val="00D24109"/>
    <w:rsid w:val="00D2724D"/>
    <w:rsid w:val="00D30FD9"/>
    <w:rsid w:val="00D30FF1"/>
    <w:rsid w:val="00D3554D"/>
    <w:rsid w:val="00D36982"/>
    <w:rsid w:val="00D37881"/>
    <w:rsid w:val="00D40C39"/>
    <w:rsid w:val="00D41785"/>
    <w:rsid w:val="00D41BCC"/>
    <w:rsid w:val="00D428CB"/>
    <w:rsid w:val="00D4291A"/>
    <w:rsid w:val="00D43294"/>
    <w:rsid w:val="00D43A5E"/>
    <w:rsid w:val="00D44F1E"/>
    <w:rsid w:val="00D4516C"/>
    <w:rsid w:val="00D46187"/>
    <w:rsid w:val="00D46A77"/>
    <w:rsid w:val="00D47BDA"/>
    <w:rsid w:val="00D50B76"/>
    <w:rsid w:val="00D50F8E"/>
    <w:rsid w:val="00D5175C"/>
    <w:rsid w:val="00D543CA"/>
    <w:rsid w:val="00D56C3E"/>
    <w:rsid w:val="00D60281"/>
    <w:rsid w:val="00D61070"/>
    <w:rsid w:val="00D61791"/>
    <w:rsid w:val="00D61DC9"/>
    <w:rsid w:val="00D63068"/>
    <w:rsid w:val="00D63E93"/>
    <w:rsid w:val="00D64095"/>
    <w:rsid w:val="00D64950"/>
    <w:rsid w:val="00D65D73"/>
    <w:rsid w:val="00D66E0D"/>
    <w:rsid w:val="00D70C78"/>
    <w:rsid w:val="00D71851"/>
    <w:rsid w:val="00D71C38"/>
    <w:rsid w:val="00D72080"/>
    <w:rsid w:val="00D72550"/>
    <w:rsid w:val="00D750F5"/>
    <w:rsid w:val="00D75B2A"/>
    <w:rsid w:val="00D80DE5"/>
    <w:rsid w:val="00D816D2"/>
    <w:rsid w:val="00D83198"/>
    <w:rsid w:val="00D83A34"/>
    <w:rsid w:val="00D84D9A"/>
    <w:rsid w:val="00D85B9E"/>
    <w:rsid w:val="00D86584"/>
    <w:rsid w:val="00D90280"/>
    <w:rsid w:val="00D922D7"/>
    <w:rsid w:val="00D925B1"/>
    <w:rsid w:val="00D93BA8"/>
    <w:rsid w:val="00D94172"/>
    <w:rsid w:val="00D960E8"/>
    <w:rsid w:val="00D9793D"/>
    <w:rsid w:val="00DA02C0"/>
    <w:rsid w:val="00DA187E"/>
    <w:rsid w:val="00DA33CE"/>
    <w:rsid w:val="00DA34F7"/>
    <w:rsid w:val="00DA3E52"/>
    <w:rsid w:val="00DA4461"/>
    <w:rsid w:val="00DA49E4"/>
    <w:rsid w:val="00DB054D"/>
    <w:rsid w:val="00DB0E52"/>
    <w:rsid w:val="00DB29D9"/>
    <w:rsid w:val="00DB3A90"/>
    <w:rsid w:val="00DB3ECC"/>
    <w:rsid w:val="00DB4F0E"/>
    <w:rsid w:val="00DB5643"/>
    <w:rsid w:val="00DB5756"/>
    <w:rsid w:val="00DB5E75"/>
    <w:rsid w:val="00DB739C"/>
    <w:rsid w:val="00DC0644"/>
    <w:rsid w:val="00DC0F29"/>
    <w:rsid w:val="00DC2045"/>
    <w:rsid w:val="00DC2BE1"/>
    <w:rsid w:val="00DC33C6"/>
    <w:rsid w:val="00DC6C92"/>
    <w:rsid w:val="00DD1268"/>
    <w:rsid w:val="00DD1DC3"/>
    <w:rsid w:val="00DD2375"/>
    <w:rsid w:val="00DD2D1E"/>
    <w:rsid w:val="00DD3CB9"/>
    <w:rsid w:val="00DD4631"/>
    <w:rsid w:val="00DD5BA7"/>
    <w:rsid w:val="00DD66ED"/>
    <w:rsid w:val="00DE3D79"/>
    <w:rsid w:val="00DE4791"/>
    <w:rsid w:val="00DE4CBC"/>
    <w:rsid w:val="00DE614E"/>
    <w:rsid w:val="00DE6591"/>
    <w:rsid w:val="00DF0FB5"/>
    <w:rsid w:val="00DF1C28"/>
    <w:rsid w:val="00DF3EB3"/>
    <w:rsid w:val="00DF63FF"/>
    <w:rsid w:val="00DF786F"/>
    <w:rsid w:val="00E016F6"/>
    <w:rsid w:val="00E034FB"/>
    <w:rsid w:val="00E03A16"/>
    <w:rsid w:val="00E049BE"/>
    <w:rsid w:val="00E05E0F"/>
    <w:rsid w:val="00E13B82"/>
    <w:rsid w:val="00E142E7"/>
    <w:rsid w:val="00E15CDC"/>
    <w:rsid w:val="00E16316"/>
    <w:rsid w:val="00E205B8"/>
    <w:rsid w:val="00E2073F"/>
    <w:rsid w:val="00E2407C"/>
    <w:rsid w:val="00E24107"/>
    <w:rsid w:val="00E25696"/>
    <w:rsid w:val="00E25827"/>
    <w:rsid w:val="00E26DCB"/>
    <w:rsid w:val="00E26EC0"/>
    <w:rsid w:val="00E303FA"/>
    <w:rsid w:val="00E32366"/>
    <w:rsid w:val="00E325AD"/>
    <w:rsid w:val="00E32865"/>
    <w:rsid w:val="00E35F3D"/>
    <w:rsid w:val="00E36030"/>
    <w:rsid w:val="00E4061B"/>
    <w:rsid w:val="00E41189"/>
    <w:rsid w:val="00E42E72"/>
    <w:rsid w:val="00E43E68"/>
    <w:rsid w:val="00E44EC1"/>
    <w:rsid w:val="00E44EF7"/>
    <w:rsid w:val="00E4723A"/>
    <w:rsid w:val="00E476FF"/>
    <w:rsid w:val="00E50677"/>
    <w:rsid w:val="00E51099"/>
    <w:rsid w:val="00E52506"/>
    <w:rsid w:val="00E5347D"/>
    <w:rsid w:val="00E53E2D"/>
    <w:rsid w:val="00E56CB3"/>
    <w:rsid w:val="00E57CBF"/>
    <w:rsid w:val="00E64195"/>
    <w:rsid w:val="00E65B24"/>
    <w:rsid w:val="00E66DFE"/>
    <w:rsid w:val="00E672BE"/>
    <w:rsid w:val="00E67DA1"/>
    <w:rsid w:val="00E723BA"/>
    <w:rsid w:val="00E72A83"/>
    <w:rsid w:val="00E731B2"/>
    <w:rsid w:val="00E7462F"/>
    <w:rsid w:val="00E7483C"/>
    <w:rsid w:val="00E748F3"/>
    <w:rsid w:val="00E74BA0"/>
    <w:rsid w:val="00E76666"/>
    <w:rsid w:val="00E76BED"/>
    <w:rsid w:val="00E7701A"/>
    <w:rsid w:val="00E77586"/>
    <w:rsid w:val="00E776FE"/>
    <w:rsid w:val="00E7781B"/>
    <w:rsid w:val="00E77E7C"/>
    <w:rsid w:val="00E82A68"/>
    <w:rsid w:val="00E82BA9"/>
    <w:rsid w:val="00E85225"/>
    <w:rsid w:val="00E85AC9"/>
    <w:rsid w:val="00E90FD6"/>
    <w:rsid w:val="00E92DA1"/>
    <w:rsid w:val="00E9474C"/>
    <w:rsid w:val="00E95E48"/>
    <w:rsid w:val="00E96909"/>
    <w:rsid w:val="00E970EB"/>
    <w:rsid w:val="00E9723C"/>
    <w:rsid w:val="00EA0CB0"/>
    <w:rsid w:val="00EA0D58"/>
    <w:rsid w:val="00EA4F1A"/>
    <w:rsid w:val="00EA6A8C"/>
    <w:rsid w:val="00EA7151"/>
    <w:rsid w:val="00EB12F1"/>
    <w:rsid w:val="00EB27F1"/>
    <w:rsid w:val="00EB3199"/>
    <w:rsid w:val="00EB54A0"/>
    <w:rsid w:val="00EB6057"/>
    <w:rsid w:val="00EB66E4"/>
    <w:rsid w:val="00EB7633"/>
    <w:rsid w:val="00EC0108"/>
    <w:rsid w:val="00EC0F46"/>
    <w:rsid w:val="00EC1F50"/>
    <w:rsid w:val="00EC3464"/>
    <w:rsid w:val="00EC3AFD"/>
    <w:rsid w:val="00EC5D84"/>
    <w:rsid w:val="00EC7D7A"/>
    <w:rsid w:val="00EC7F64"/>
    <w:rsid w:val="00ED063A"/>
    <w:rsid w:val="00ED0735"/>
    <w:rsid w:val="00ED08EE"/>
    <w:rsid w:val="00ED2224"/>
    <w:rsid w:val="00ED2459"/>
    <w:rsid w:val="00ED3F42"/>
    <w:rsid w:val="00ED488C"/>
    <w:rsid w:val="00ED499A"/>
    <w:rsid w:val="00ED49E4"/>
    <w:rsid w:val="00ED6417"/>
    <w:rsid w:val="00EE0A13"/>
    <w:rsid w:val="00EE3B06"/>
    <w:rsid w:val="00EE64F5"/>
    <w:rsid w:val="00EF0F21"/>
    <w:rsid w:val="00EF2093"/>
    <w:rsid w:val="00EF394D"/>
    <w:rsid w:val="00F005D5"/>
    <w:rsid w:val="00F00CE0"/>
    <w:rsid w:val="00F0160B"/>
    <w:rsid w:val="00F02A24"/>
    <w:rsid w:val="00F0442F"/>
    <w:rsid w:val="00F04706"/>
    <w:rsid w:val="00F0542B"/>
    <w:rsid w:val="00F06DED"/>
    <w:rsid w:val="00F06EC1"/>
    <w:rsid w:val="00F10C4D"/>
    <w:rsid w:val="00F11824"/>
    <w:rsid w:val="00F11E9F"/>
    <w:rsid w:val="00F16E3A"/>
    <w:rsid w:val="00F17A6C"/>
    <w:rsid w:val="00F17BEE"/>
    <w:rsid w:val="00F2020D"/>
    <w:rsid w:val="00F202A9"/>
    <w:rsid w:val="00F2277E"/>
    <w:rsid w:val="00F2396A"/>
    <w:rsid w:val="00F23F1A"/>
    <w:rsid w:val="00F2478D"/>
    <w:rsid w:val="00F2494C"/>
    <w:rsid w:val="00F24CF1"/>
    <w:rsid w:val="00F2620E"/>
    <w:rsid w:val="00F269D8"/>
    <w:rsid w:val="00F3037C"/>
    <w:rsid w:val="00F30C0C"/>
    <w:rsid w:val="00F317E4"/>
    <w:rsid w:val="00F3408E"/>
    <w:rsid w:val="00F3489C"/>
    <w:rsid w:val="00F36566"/>
    <w:rsid w:val="00F3729F"/>
    <w:rsid w:val="00F377E0"/>
    <w:rsid w:val="00F37EBA"/>
    <w:rsid w:val="00F4033F"/>
    <w:rsid w:val="00F409BB"/>
    <w:rsid w:val="00F429C0"/>
    <w:rsid w:val="00F43A51"/>
    <w:rsid w:val="00F53050"/>
    <w:rsid w:val="00F537DA"/>
    <w:rsid w:val="00F54F27"/>
    <w:rsid w:val="00F60E0C"/>
    <w:rsid w:val="00F62328"/>
    <w:rsid w:val="00F63F3E"/>
    <w:rsid w:val="00F6456E"/>
    <w:rsid w:val="00F6493A"/>
    <w:rsid w:val="00F6503E"/>
    <w:rsid w:val="00F66234"/>
    <w:rsid w:val="00F70A98"/>
    <w:rsid w:val="00F711D3"/>
    <w:rsid w:val="00F71385"/>
    <w:rsid w:val="00F723FD"/>
    <w:rsid w:val="00F73793"/>
    <w:rsid w:val="00F74460"/>
    <w:rsid w:val="00F75AC8"/>
    <w:rsid w:val="00F7699A"/>
    <w:rsid w:val="00F76C50"/>
    <w:rsid w:val="00F77131"/>
    <w:rsid w:val="00F77FF0"/>
    <w:rsid w:val="00F807D2"/>
    <w:rsid w:val="00F8386D"/>
    <w:rsid w:val="00F83AF3"/>
    <w:rsid w:val="00F84CB9"/>
    <w:rsid w:val="00F84D1B"/>
    <w:rsid w:val="00F853A3"/>
    <w:rsid w:val="00F85594"/>
    <w:rsid w:val="00F855E8"/>
    <w:rsid w:val="00F86205"/>
    <w:rsid w:val="00F90653"/>
    <w:rsid w:val="00F950AF"/>
    <w:rsid w:val="00F95291"/>
    <w:rsid w:val="00F9559F"/>
    <w:rsid w:val="00F968A7"/>
    <w:rsid w:val="00FA037D"/>
    <w:rsid w:val="00FA0CA1"/>
    <w:rsid w:val="00FA0EF2"/>
    <w:rsid w:val="00FA20E2"/>
    <w:rsid w:val="00FA23B5"/>
    <w:rsid w:val="00FA55D1"/>
    <w:rsid w:val="00FA77BC"/>
    <w:rsid w:val="00FA7904"/>
    <w:rsid w:val="00FB1843"/>
    <w:rsid w:val="00FB2350"/>
    <w:rsid w:val="00FB246A"/>
    <w:rsid w:val="00FB291B"/>
    <w:rsid w:val="00FB3ED5"/>
    <w:rsid w:val="00FB514B"/>
    <w:rsid w:val="00FB5246"/>
    <w:rsid w:val="00FC17D9"/>
    <w:rsid w:val="00FC714E"/>
    <w:rsid w:val="00FD1234"/>
    <w:rsid w:val="00FD1F85"/>
    <w:rsid w:val="00FD633E"/>
    <w:rsid w:val="00FD6850"/>
    <w:rsid w:val="00FD79BA"/>
    <w:rsid w:val="00FE005A"/>
    <w:rsid w:val="00FE1231"/>
    <w:rsid w:val="00FE13A4"/>
    <w:rsid w:val="00FE237E"/>
    <w:rsid w:val="00FE4E20"/>
    <w:rsid w:val="00FE51F2"/>
    <w:rsid w:val="00FE5A5C"/>
    <w:rsid w:val="00FE7170"/>
    <w:rsid w:val="00FF0263"/>
    <w:rsid w:val="00FF2565"/>
    <w:rsid w:val="00FF2DA6"/>
    <w:rsid w:val="00FF3BDB"/>
    <w:rsid w:val="00FF46C4"/>
    <w:rsid w:val="00FF4E51"/>
    <w:rsid w:val="00FF5206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AECA6E"/>
  <w15:docId w15:val="{F7B4D06F-6FBF-471A-9F05-27BF434B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d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225C1"/>
    <w:rPr>
      <w:rFonts w:ascii="Arial" w:hAnsi="Arial"/>
      <w:sz w:val="24"/>
    </w:rPr>
  </w:style>
  <w:style w:type="paragraph" w:styleId="HTML">
    <w:name w:val="HTML Preformatted"/>
    <w:basedOn w:val="a"/>
    <w:link w:val="HTML0"/>
    <w:rsid w:val="00F950AF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F950AF"/>
    <w:rPr>
      <w:rFonts w:ascii="Courier New" w:hAnsi="Courier New" w:cs="Courier New"/>
    </w:rPr>
  </w:style>
  <w:style w:type="paragraph" w:styleId="ae">
    <w:name w:val="footnote text"/>
    <w:basedOn w:val="a"/>
    <w:link w:val="af"/>
    <w:rsid w:val="003833E8"/>
    <w:rPr>
      <w:sz w:val="20"/>
    </w:rPr>
  </w:style>
  <w:style w:type="character" w:customStyle="1" w:styleId="af">
    <w:name w:val="Текст сноски Знак"/>
    <w:link w:val="ae"/>
    <w:rsid w:val="003833E8"/>
    <w:rPr>
      <w:rFonts w:ascii="Arial" w:hAnsi="Arial"/>
    </w:rPr>
  </w:style>
  <w:style w:type="character" w:styleId="af0">
    <w:name w:val="footnote reference"/>
    <w:rsid w:val="003833E8"/>
    <w:rPr>
      <w:vertAlign w:val="superscript"/>
    </w:rPr>
  </w:style>
  <w:style w:type="paragraph" w:styleId="af1">
    <w:name w:val="endnote text"/>
    <w:basedOn w:val="a"/>
    <w:link w:val="af2"/>
    <w:rsid w:val="0026014A"/>
    <w:rPr>
      <w:sz w:val="20"/>
    </w:rPr>
  </w:style>
  <w:style w:type="character" w:customStyle="1" w:styleId="af2">
    <w:name w:val="Текст концевой сноски Знак"/>
    <w:link w:val="af1"/>
    <w:rsid w:val="0026014A"/>
    <w:rPr>
      <w:rFonts w:ascii="Arial" w:hAnsi="Arial"/>
    </w:rPr>
  </w:style>
  <w:style w:type="character" w:styleId="af3">
    <w:name w:val="endnote reference"/>
    <w:rsid w:val="0026014A"/>
    <w:rPr>
      <w:vertAlign w:val="superscript"/>
    </w:rPr>
  </w:style>
  <w:style w:type="character" w:styleId="af4">
    <w:name w:val="annotation reference"/>
    <w:basedOn w:val="a0"/>
    <w:rsid w:val="00B956A5"/>
    <w:rPr>
      <w:sz w:val="16"/>
      <w:szCs w:val="16"/>
    </w:rPr>
  </w:style>
  <w:style w:type="paragraph" w:styleId="af5">
    <w:name w:val="annotation text"/>
    <w:basedOn w:val="a"/>
    <w:link w:val="af6"/>
    <w:rsid w:val="00B956A5"/>
    <w:rPr>
      <w:sz w:val="20"/>
    </w:rPr>
  </w:style>
  <w:style w:type="character" w:customStyle="1" w:styleId="af6">
    <w:name w:val="Текст примечания Знак"/>
    <w:basedOn w:val="a0"/>
    <w:link w:val="af5"/>
    <w:rsid w:val="00B956A5"/>
    <w:rPr>
      <w:rFonts w:ascii="Arial" w:hAnsi="Arial"/>
    </w:rPr>
  </w:style>
  <w:style w:type="paragraph" w:styleId="af7">
    <w:name w:val="annotation subject"/>
    <w:basedOn w:val="af5"/>
    <w:next w:val="af5"/>
    <w:link w:val="af8"/>
    <w:rsid w:val="00B956A5"/>
    <w:rPr>
      <w:b/>
      <w:bCs/>
    </w:rPr>
  </w:style>
  <w:style w:type="character" w:customStyle="1" w:styleId="af8">
    <w:name w:val="Тема примечания Знак"/>
    <w:basedOn w:val="af6"/>
    <w:link w:val="af7"/>
    <w:rsid w:val="00B956A5"/>
    <w:rPr>
      <w:rFonts w:ascii="Arial" w:hAnsi="Arial"/>
      <w:b/>
      <w:bCs/>
    </w:rPr>
  </w:style>
  <w:style w:type="paragraph" w:styleId="af9">
    <w:name w:val="Revision"/>
    <w:hidden/>
    <w:uiPriority w:val="99"/>
    <w:semiHidden/>
    <w:rsid w:val="00C704EE"/>
    <w:rPr>
      <w:rFonts w:ascii="Arial" w:hAnsi="Arial"/>
      <w:sz w:val="24"/>
    </w:rPr>
  </w:style>
  <w:style w:type="paragraph" w:styleId="afa">
    <w:name w:val="List Paragraph"/>
    <w:basedOn w:val="a"/>
    <w:uiPriority w:val="34"/>
    <w:qFormat/>
    <w:rsid w:val="00ED2224"/>
    <w:pPr>
      <w:ind w:left="720"/>
      <w:contextualSpacing/>
    </w:pPr>
  </w:style>
  <w:style w:type="table" w:customStyle="1" w:styleId="10">
    <w:name w:val="Сетка таблицы1"/>
    <w:basedOn w:val="a1"/>
    <w:next w:val="ac"/>
    <w:uiPriority w:val="39"/>
    <w:rsid w:val="005E3A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29F7F-3274-4CBB-A652-A0AE86D0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распоряжения.dot</Template>
  <TotalTime>121</TotalTime>
  <Pages>8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Зуев Алексей Геннадьевич</cp:lastModifiedBy>
  <cp:revision>30</cp:revision>
  <cp:lastPrinted>2024-08-27T10:01:00Z</cp:lastPrinted>
  <dcterms:created xsi:type="dcterms:W3CDTF">2025-10-31T11:44:00Z</dcterms:created>
  <dcterms:modified xsi:type="dcterms:W3CDTF">2026-04-06T09:14:00Z</dcterms:modified>
</cp:coreProperties>
</file>