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12366" w14:textId="77777777" w:rsidR="005C2715" w:rsidRPr="00D066F0" w:rsidRDefault="003556DD">
      <w:r w:rsidRPr="00D066F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D361E95" wp14:editId="00403145">
                <wp:simplePos x="0" y="0"/>
                <wp:positionH relativeFrom="column">
                  <wp:posOffset>-48895</wp:posOffset>
                </wp:positionH>
                <wp:positionV relativeFrom="paragraph">
                  <wp:posOffset>-504190</wp:posOffset>
                </wp:positionV>
                <wp:extent cx="6172200" cy="252984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3260"/>
                              <w:gridCol w:w="1134"/>
                              <w:gridCol w:w="2268"/>
                            </w:tblGrid>
                            <w:tr w:rsidR="00004D72" w14:paraId="7AC2C851" w14:textId="77777777" w:rsidTr="00873FA8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EFA611" w14:textId="77777777" w:rsidR="00004D72" w:rsidRDefault="00004D72" w:rsidP="00873FA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67EDBE" wp14:editId="5F1876CD">
                                        <wp:extent cx="659765" cy="723265"/>
                                        <wp:effectExtent l="0" t="0" r="6985" b="63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9765" cy="7232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04D72" w14:paraId="5750B84D" w14:textId="77777777" w:rsidTr="00873FA8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8BCC3B" w14:textId="77777777" w:rsidR="00004D72" w:rsidRPr="00701000" w:rsidRDefault="00004D72" w:rsidP="00873FA8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726B034" w14:textId="77777777" w:rsidR="00004D72" w:rsidRPr="00A56AE6" w:rsidRDefault="00004D72" w:rsidP="00873FA8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ФЕДЕРАЛЬНАЯ СЛУЖБА</w:t>
                                  </w:r>
                                </w:p>
                                <w:p w14:paraId="42427A48" w14:textId="77777777" w:rsidR="00004D72" w:rsidRPr="00A56AE6" w:rsidRDefault="00004D72" w:rsidP="00873FA8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ПО ЭКОЛОГИЧЕСКОМУ, ТЕХНОЛОГИЧЕСКОМУ И АТОМНОМУ НАДЗОРУ</w:t>
                                  </w:r>
                                </w:p>
                                <w:p w14:paraId="0B59E943" w14:textId="77777777" w:rsidR="00004D72" w:rsidRPr="00C924A9" w:rsidRDefault="00004D72" w:rsidP="00873FA8">
                                  <w:pPr>
                                    <w:pStyle w:val="a3"/>
                                    <w:spacing w:before="12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C924A9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(РОСТЕХНАДЗОР)</w:t>
                                  </w:r>
                                </w:p>
                                <w:p w14:paraId="13565F4C" w14:textId="77777777" w:rsidR="00004D72" w:rsidRPr="00701000" w:rsidRDefault="00004D72" w:rsidP="00873FA8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NTTimes/Cyrillic" w:hAnsi="NTTimes/Cyrillic"/>
                                      <w:sz w:val="20"/>
                                    </w:rPr>
                                  </w:pPr>
                                </w:p>
                                <w:p w14:paraId="7392A3AC" w14:textId="77777777" w:rsidR="00004D72" w:rsidRPr="00E32865" w:rsidRDefault="00004D72" w:rsidP="00873FA8">
                                  <w:pPr>
                                    <w:pStyle w:val="1"/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  <w:t>ПРИКАЗ</w:t>
                                  </w:r>
                                </w:p>
                                <w:p w14:paraId="5B9DFF1C" w14:textId="77777777" w:rsidR="00004D72" w:rsidRDefault="00004D72" w:rsidP="00873FA8"/>
                              </w:tc>
                            </w:tr>
                            <w:tr w:rsidR="00004D72" w14:paraId="3C26AE2F" w14:textId="77777777" w:rsidTr="00873FA8">
                              <w:trPr>
                                <w:cantSplit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EBB47BA" w14:textId="77777777" w:rsidR="00004D72" w:rsidRDefault="00004D72" w:rsidP="00873FA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____________________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BB77AD" w14:textId="77777777" w:rsidR="00004D72" w:rsidRDefault="00004D72" w:rsidP="00873FA8">
                                  <w:pPr>
                                    <w:pStyle w:val="2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EAD7CE" w14:textId="77777777" w:rsidR="00004D72" w:rsidRDefault="00004D72" w:rsidP="00873FA8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F65B6E8" w14:textId="77777777" w:rsidR="00004D72" w:rsidRDefault="00004D72" w:rsidP="00873FA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_________________</w:t>
                                  </w:r>
                                </w:p>
                              </w:tc>
                            </w:tr>
                            <w:tr w:rsidR="00004D72" w14:paraId="7C27E25F" w14:textId="77777777" w:rsidTr="00873FA8">
                              <w:trPr>
                                <w:trHeight w:val="8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F51AFD" w14:textId="77777777" w:rsidR="00004D72" w:rsidRDefault="00004D72" w:rsidP="00873FA8"/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19348E" w14:textId="77777777" w:rsidR="00004D72" w:rsidRPr="004D3E53" w:rsidRDefault="00004D72" w:rsidP="00873FA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4D3E5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Москва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01DA7D" w14:textId="77777777" w:rsidR="00004D72" w:rsidRDefault="00004D72" w:rsidP="00873FA8"/>
                              </w:tc>
                            </w:tr>
                          </w:tbl>
                          <w:p w14:paraId="212452BF" w14:textId="77777777" w:rsidR="00004D72" w:rsidRDefault="00004D72" w:rsidP="00D72550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14:paraId="09872329" w14:textId="77777777" w:rsidR="00004D72" w:rsidRDefault="00004D72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14:paraId="205C9119" w14:textId="77777777" w:rsidR="00004D72" w:rsidRDefault="00004D72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14:paraId="1A371E36" w14:textId="77777777" w:rsidR="00004D72" w:rsidRDefault="00004D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61E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-39.7pt;width:486pt;height:1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ivegIAAAEF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" o:allowincell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19"/>
                        <w:gridCol w:w="3260"/>
                        <w:gridCol w:w="1134"/>
                        <w:gridCol w:w="2268"/>
                      </w:tblGrid>
                      <w:tr w:rsidR="00004D72" w14:paraId="7AC2C851" w14:textId="77777777" w:rsidTr="00873FA8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EFA611" w14:textId="77777777" w:rsidR="00004D72" w:rsidRDefault="00004D72" w:rsidP="00873FA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67EDBE" wp14:editId="5F1876CD">
                                  <wp:extent cx="659765" cy="723265"/>
                                  <wp:effectExtent l="0" t="0" r="6985" b="63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765" cy="72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04D72" w14:paraId="5750B84D" w14:textId="77777777" w:rsidTr="00873FA8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8BCC3B" w14:textId="77777777" w:rsidR="00004D72" w:rsidRPr="00701000" w:rsidRDefault="00004D72" w:rsidP="00873FA8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14:paraId="1726B034" w14:textId="77777777" w:rsidR="00004D72" w:rsidRPr="00A56AE6" w:rsidRDefault="00004D72" w:rsidP="00873FA8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ФЕДЕРАЛЬНАЯ СЛУЖБА</w:t>
                            </w:r>
                          </w:p>
                          <w:p w14:paraId="42427A48" w14:textId="77777777" w:rsidR="00004D72" w:rsidRPr="00A56AE6" w:rsidRDefault="00004D72" w:rsidP="00873FA8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ПО ЭКОЛОГИЧЕСКОМУ, ТЕХНОЛОГИЧЕСКОМУ И АТОМНОМУ НАДЗОРУ</w:t>
                            </w:r>
                          </w:p>
                          <w:p w14:paraId="0B59E943" w14:textId="77777777" w:rsidR="00004D72" w:rsidRPr="00C924A9" w:rsidRDefault="00004D72" w:rsidP="00873FA8">
                            <w:pPr>
                              <w:pStyle w:val="a3"/>
                              <w:spacing w:before="1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924A9">
                              <w:rPr>
                                <w:color w:val="000000"/>
                                <w:sz w:val="22"/>
                                <w:szCs w:val="22"/>
                              </w:rPr>
                              <w:t>(РОСТЕХНАДЗОР)</w:t>
                            </w:r>
                          </w:p>
                          <w:p w14:paraId="13565F4C" w14:textId="77777777" w:rsidR="00004D72" w:rsidRPr="00701000" w:rsidRDefault="00004D72" w:rsidP="00873FA8">
                            <w:pPr>
                              <w:spacing w:line="240" w:lineRule="atLeast"/>
                              <w:jc w:val="center"/>
                              <w:rPr>
                                <w:rFonts w:ascii="NTTimes/Cyrillic" w:hAnsi="NTTimes/Cyrillic"/>
                                <w:sz w:val="20"/>
                              </w:rPr>
                            </w:pPr>
                          </w:p>
                          <w:p w14:paraId="7392A3AC" w14:textId="77777777" w:rsidR="00004D72" w:rsidRPr="00E32865" w:rsidRDefault="00004D72" w:rsidP="00873FA8">
                            <w:pPr>
                              <w:pStyle w:val="1"/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  <w:p w14:paraId="5B9DFF1C" w14:textId="77777777" w:rsidR="00004D72" w:rsidRDefault="00004D72" w:rsidP="00873FA8"/>
                        </w:tc>
                      </w:tr>
                      <w:tr w:rsidR="00004D72" w14:paraId="3C26AE2F" w14:textId="77777777" w:rsidTr="00873FA8">
                        <w:trPr>
                          <w:cantSplit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EBB47BA" w14:textId="77777777" w:rsidR="00004D72" w:rsidRDefault="00004D72" w:rsidP="00873F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BB77AD" w14:textId="77777777" w:rsidR="00004D72" w:rsidRDefault="00004D72" w:rsidP="00873FA8">
                            <w:pPr>
                              <w:pStyle w:val="2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EAD7CE" w14:textId="77777777" w:rsidR="00004D72" w:rsidRDefault="00004D72" w:rsidP="00873FA8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F65B6E8" w14:textId="77777777" w:rsidR="00004D72" w:rsidRDefault="00004D72" w:rsidP="00873F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</w:tc>
                      </w:tr>
                      <w:tr w:rsidR="00004D72" w14:paraId="7C27E25F" w14:textId="77777777" w:rsidTr="00873FA8">
                        <w:trPr>
                          <w:trHeight w:val="80"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F51AFD" w14:textId="77777777" w:rsidR="00004D72" w:rsidRDefault="00004D72" w:rsidP="00873FA8"/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19348E" w14:textId="77777777" w:rsidR="00004D72" w:rsidRPr="004D3E53" w:rsidRDefault="00004D72" w:rsidP="00873FA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D3E5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Москва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01DA7D" w14:textId="77777777" w:rsidR="00004D72" w:rsidRDefault="00004D72" w:rsidP="00873FA8"/>
                        </w:tc>
                      </w:tr>
                    </w:tbl>
                    <w:p w14:paraId="212452BF" w14:textId="77777777" w:rsidR="00004D72" w:rsidRDefault="00004D72" w:rsidP="00D72550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14:paraId="09872329" w14:textId="77777777" w:rsidR="00004D72" w:rsidRDefault="00004D72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14:paraId="205C9119" w14:textId="77777777" w:rsidR="00004D72" w:rsidRDefault="00004D72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14:paraId="1A371E36" w14:textId="77777777" w:rsidR="00004D72" w:rsidRDefault="00004D72"/>
                  </w:txbxContent>
                </v:textbox>
              </v:shape>
            </w:pict>
          </mc:Fallback>
        </mc:AlternateContent>
      </w:r>
    </w:p>
    <w:p w14:paraId="69C7E2BC" w14:textId="77777777" w:rsidR="005C2715" w:rsidRPr="00D066F0" w:rsidRDefault="005C2715"/>
    <w:p w14:paraId="3452289B" w14:textId="77777777" w:rsidR="005C2715" w:rsidRPr="00D066F0" w:rsidRDefault="005C2715"/>
    <w:p w14:paraId="4EEC81C6" w14:textId="77777777" w:rsidR="005C2715" w:rsidRPr="00D066F0" w:rsidRDefault="005C2715"/>
    <w:p w14:paraId="623B5CFF" w14:textId="77777777" w:rsidR="005C2715" w:rsidRPr="00D066F0" w:rsidRDefault="005C2715"/>
    <w:p w14:paraId="1A6B9B33" w14:textId="77777777" w:rsidR="005C2715" w:rsidRPr="00D066F0" w:rsidRDefault="005C2715"/>
    <w:p w14:paraId="2D2DB0F8" w14:textId="77777777" w:rsidR="005C2715" w:rsidRPr="00D066F0" w:rsidRDefault="005C2715"/>
    <w:p w14:paraId="4CEAF1D6" w14:textId="77777777" w:rsidR="005C2715" w:rsidRPr="00D066F0" w:rsidRDefault="005C2715"/>
    <w:p w14:paraId="6C4C6D1D" w14:textId="77777777" w:rsidR="005C2715" w:rsidRPr="00D066F0" w:rsidRDefault="005C2715"/>
    <w:p w14:paraId="4B02F196" w14:textId="77777777" w:rsidR="005C2715" w:rsidRPr="00D066F0" w:rsidRDefault="005C2715">
      <w:pPr>
        <w:rPr>
          <w:sz w:val="12"/>
        </w:rPr>
      </w:pPr>
    </w:p>
    <w:p w14:paraId="4AFAF1AA" w14:textId="77777777" w:rsidR="004D3E53" w:rsidRPr="00D066F0" w:rsidRDefault="004D3E53">
      <w:pPr>
        <w:rPr>
          <w:sz w:val="12"/>
        </w:rPr>
      </w:pPr>
    </w:p>
    <w:p w14:paraId="1815EF5C" w14:textId="77777777" w:rsidR="00384631" w:rsidRPr="00D066F0" w:rsidRDefault="00384631">
      <w:pPr>
        <w:rPr>
          <w:sz w:val="12"/>
        </w:rPr>
      </w:pPr>
    </w:p>
    <w:p w14:paraId="1C8C65C7" w14:textId="77777777" w:rsidR="00384631" w:rsidRPr="00D066F0" w:rsidRDefault="00384631">
      <w:pPr>
        <w:rPr>
          <w:sz w:val="12"/>
          <w:lang w:val="en-US"/>
        </w:rPr>
      </w:pPr>
    </w:p>
    <w:p w14:paraId="51295676" w14:textId="77777777" w:rsidR="006A3C15" w:rsidRPr="00D066F0" w:rsidRDefault="006A3C15">
      <w:pPr>
        <w:rPr>
          <w:sz w:val="12"/>
          <w:lang w:val="en-US"/>
        </w:rPr>
      </w:pPr>
    </w:p>
    <w:p w14:paraId="39E6DE89" w14:textId="77777777" w:rsidR="006A3C15" w:rsidRPr="00D066F0" w:rsidRDefault="006A3C15" w:rsidP="006F44B3">
      <w:pPr>
        <w:jc w:val="center"/>
        <w:rPr>
          <w:rFonts w:ascii="Times New Roman" w:hAnsi="Times New Roman"/>
          <w:sz w:val="28"/>
          <w:szCs w:val="28"/>
        </w:rPr>
      </w:pPr>
    </w:p>
    <w:p w14:paraId="028CE8A3" w14:textId="77777777" w:rsidR="007818A7" w:rsidRDefault="00420F97" w:rsidP="00B53620">
      <w:pPr>
        <w:pStyle w:val="2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20F97">
        <w:rPr>
          <w:rFonts w:ascii="Times New Roman" w:hAnsi="Times New Roman"/>
          <w:b/>
          <w:sz w:val="28"/>
          <w:szCs w:val="28"/>
        </w:rPr>
        <w:t>Об утверждении формы проверочного листа</w:t>
      </w:r>
    </w:p>
    <w:p w14:paraId="1F17AEF4" w14:textId="77777777" w:rsidR="007818A7" w:rsidRDefault="00420F97" w:rsidP="00B53620">
      <w:pPr>
        <w:pStyle w:val="2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20F97">
        <w:rPr>
          <w:rFonts w:ascii="Times New Roman" w:hAnsi="Times New Roman"/>
          <w:b/>
          <w:sz w:val="28"/>
          <w:szCs w:val="28"/>
        </w:rPr>
        <w:t>(списка контрольных вопросов</w:t>
      </w:r>
      <w:r w:rsidR="007818A7">
        <w:rPr>
          <w:rFonts w:ascii="Times New Roman" w:hAnsi="Times New Roman"/>
          <w:b/>
          <w:sz w:val="28"/>
          <w:szCs w:val="28"/>
        </w:rPr>
        <w:t>)</w:t>
      </w:r>
      <w:r w:rsidRPr="00420F97">
        <w:rPr>
          <w:rFonts w:ascii="Times New Roman" w:hAnsi="Times New Roman"/>
          <w:b/>
          <w:sz w:val="28"/>
          <w:szCs w:val="28"/>
        </w:rPr>
        <w:t>,</w:t>
      </w:r>
    </w:p>
    <w:p w14:paraId="06700438" w14:textId="5D684D52" w:rsidR="00B53620" w:rsidRPr="00D066F0" w:rsidRDefault="00B53620" w:rsidP="00B53620">
      <w:pPr>
        <w:pStyle w:val="2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07BC8">
        <w:rPr>
          <w:rFonts w:ascii="Times New Roman" w:hAnsi="Times New Roman"/>
          <w:b/>
          <w:sz w:val="28"/>
          <w:szCs w:val="28"/>
        </w:rPr>
        <w:t>применяем</w:t>
      </w:r>
      <w:r>
        <w:rPr>
          <w:rFonts w:ascii="Times New Roman" w:hAnsi="Times New Roman"/>
          <w:b/>
          <w:sz w:val="28"/>
          <w:szCs w:val="28"/>
        </w:rPr>
        <w:t>ого</w:t>
      </w:r>
      <w:r w:rsidRPr="00E07BC8">
        <w:rPr>
          <w:rFonts w:ascii="Times New Roman" w:hAnsi="Times New Roman"/>
          <w:b/>
          <w:sz w:val="28"/>
          <w:szCs w:val="28"/>
        </w:rPr>
        <w:t xml:space="preserve"> при проведении плановых выездных проверок в рамках федерального государственного надзора в обла</w:t>
      </w:r>
      <w:r>
        <w:rPr>
          <w:rFonts w:ascii="Times New Roman" w:hAnsi="Times New Roman"/>
          <w:b/>
          <w:sz w:val="28"/>
          <w:szCs w:val="28"/>
        </w:rPr>
        <w:t xml:space="preserve">сти промышленной безопасности </w:t>
      </w:r>
      <w:r w:rsidR="00FE6619" w:rsidRPr="00FE6619">
        <w:rPr>
          <w:rFonts w:ascii="Times New Roman" w:hAnsi="Times New Roman"/>
          <w:b/>
          <w:iCs/>
          <w:sz w:val="28"/>
          <w:szCs w:val="28"/>
        </w:rPr>
        <w:t>в отношении опасных производственных объектов металлургической промышленности</w:t>
      </w:r>
    </w:p>
    <w:p w14:paraId="4807F79D" w14:textId="32676C93" w:rsidR="00242636" w:rsidRPr="00D066F0" w:rsidRDefault="00242636" w:rsidP="00420F97">
      <w:pPr>
        <w:pStyle w:val="2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55E3406" w14:textId="5715C6C4" w:rsidR="00DA02C0" w:rsidRPr="00DA02C0" w:rsidRDefault="00DA02C0" w:rsidP="00DA02C0">
      <w:pPr>
        <w:pStyle w:val="2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A02C0">
        <w:rPr>
          <w:rFonts w:ascii="Times New Roman" w:hAnsi="Times New Roman"/>
          <w:sz w:val="28"/>
          <w:szCs w:val="28"/>
        </w:rPr>
        <w:t>В соответствии с частью 1 статьи 16 Федерального закона от 21 июля 1997 г. № 116-ФЗ «О промышленной безопасности опасных производственных объектов», частью 1 статьи 53 Федерального закона</w:t>
      </w:r>
      <w:r w:rsidR="009A3C2B">
        <w:rPr>
          <w:rFonts w:ascii="Times New Roman" w:hAnsi="Times New Roman"/>
          <w:sz w:val="28"/>
          <w:szCs w:val="28"/>
        </w:rPr>
        <w:br/>
      </w:r>
      <w:r w:rsidRPr="00DA02C0">
        <w:rPr>
          <w:rFonts w:ascii="Times New Roman" w:hAnsi="Times New Roman"/>
          <w:sz w:val="28"/>
          <w:szCs w:val="28"/>
        </w:rPr>
        <w:t>от 31 июля 2020 г. № 248-ФЗ «О государственном контроле (надзоре)</w:t>
      </w:r>
      <w:r w:rsidR="009A3C2B">
        <w:rPr>
          <w:rFonts w:ascii="Times New Roman" w:hAnsi="Times New Roman"/>
          <w:sz w:val="28"/>
          <w:szCs w:val="28"/>
        </w:rPr>
        <w:br/>
      </w:r>
      <w:r w:rsidRPr="00DA02C0">
        <w:rPr>
          <w:rFonts w:ascii="Times New Roman" w:hAnsi="Times New Roman"/>
          <w:sz w:val="28"/>
          <w:szCs w:val="28"/>
        </w:rPr>
        <w:t>и муниципальном контроле в Российской Федерации», пунктом 1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№ 401, пунктом 2 Положения о федеральном государственном надзоре в области промышленной безопасности, утвержденного постановлением Правительства Российской Федерации</w:t>
      </w:r>
      <w:r w:rsidR="009A3C2B">
        <w:rPr>
          <w:rFonts w:ascii="Times New Roman" w:hAnsi="Times New Roman"/>
          <w:sz w:val="28"/>
          <w:szCs w:val="28"/>
        </w:rPr>
        <w:br/>
      </w:r>
      <w:r w:rsidRPr="00DA02C0">
        <w:rPr>
          <w:rFonts w:ascii="Times New Roman" w:hAnsi="Times New Roman"/>
          <w:sz w:val="28"/>
          <w:szCs w:val="28"/>
        </w:rPr>
        <w:t>от 30 июня 2021 г. № 1082, и пунктом 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 и утверждению проверочных листов (списка контрольных вопросов), утверждённых постановлением Правительства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02C0">
        <w:rPr>
          <w:rFonts w:ascii="Times New Roman" w:hAnsi="Times New Roman"/>
          <w:sz w:val="28"/>
          <w:szCs w:val="28"/>
        </w:rPr>
        <w:t xml:space="preserve">от 27 октября 2021 г. № 1844, </w:t>
      </w:r>
      <w:r w:rsidRPr="001F79AC">
        <w:rPr>
          <w:rFonts w:ascii="Times New Roman" w:hAnsi="Times New Roman"/>
          <w:spacing w:val="40"/>
          <w:sz w:val="28"/>
          <w:szCs w:val="28"/>
        </w:rPr>
        <w:t>приказываю</w:t>
      </w:r>
      <w:r w:rsidRPr="00DA02C0">
        <w:rPr>
          <w:rFonts w:ascii="Times New Roman" w:hAnsi="Times New Roman"/>
          <w:sz w:val="28"/>
          <w:szCs w:val="28"/>
        </w:rPr>
        <w:t>:</w:t>
      </w:r>
    </w:p>
    <w:p w14:paraId="79FE904F" w14:textId="77777777" w:rsidR="00DA02C0" w:rsidRPr="00DA02C0" w:rsidRDefault="00DA02C0" w:rsidP="00DA02C0">
      <w:pPr>
        <w:pStyle w:val="2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5F32780" w14:textId="3C11234C" w:rsidR="00DA02C0" w:rsidRPr="00DA02C0" w:rsidRDefault="00DA02C0" w:rsidP="00DA02C0">
      <w:pPr>
        <w:pStyle w:val="2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A02C0">
        <w:rPr>
          <w:rFonts w:ascii="Times New Roman" w:hAnsi="Times New Roman"/>
          <w:sz w:val="28"/>
          <w:szCs w:val="28"/>
        </w:rPr>
        <w:lastRenderedPageBreak/>
        <w:t>1. Утвердить прилагаемую форму проверочного листа (списка контрольных вопросов</w:t>
      </w:r>
      <w:r w:rsidR="009A3C2B">
        <w:rPr>
          <w:rFonts w:ascii="Times New Roman" w:hAnsi="Times New Roman"/>
          <w:sz w:val="28"/>
          <w:szCs w:val="28"/>
        </w:rPr>
        <w:t>)</w:t>
      </w:r>
      <w:r w:rsidRPr="00DA02C0">
        <w:rPr>
          <w:rFonts w:ascii="Times New Roman" w:hAnsi="Times New Roman"/>
          <w:sz w:val="28"/>
          <w:szCs w:val="28"/>
        </w:rPr>
        <w:t xml:space="preserve">, </w:t>
      </w:r>
      <w:r w:rsidR="009A3C2B" w:rsidRPr="009A3C2B">
        <w:rPr>
          <w:rFonts w:ascii="Times New Roman" w:hAnsi="Times New Roman"/>
          <w:sz w:val="28"/>
          <w:szCs w:val="28"/>
        </w:rPr>
        <w:t>применяем</w:t>
      </w:r>
      <w:r w:rsidR="009A3C2B">
        <w:rPr>
          <w:rFonts w:ascii="Times New Roman" w:hAnsi="Times New Roman"/>
          <w:sz w:val="28"/>
          <w:szCs w:val="28"/>
        </w:rPr>
        <w:t>ого</w:t>
      </w:r>
      <w:r w:rsidR="009A3C2B" w:rsidRPr="009A3C2B">
        <w:rPr>
          <w:rFonts w:ascii="Times New Roman" w:hAnsi="Times New Roman"/>
          <w:sz w:val="28"/>
          <w:szCs w:val="28"/>
        </w:rPr>
        <w:t xml:space="preserve"> при проведении плановых выездных проверок в рамках федерального государственного надзора в области промышленной безопасности </w:t>
      </w:r>
      <w:r w:rsidR="00391DBC" w:rsidRPr="00391DBC">
        <w:rPr>
          <w:rFonts w:ascii="Times New Roman" w:hAnsi="Times New Roman"/>
          <w:sz w:val="28"/>
          <w:szCs w:val="28"/>
        </w:rPr>
        <w:t>в отношении опасных производственных объектов металлургической промышленности</w:t>
      </w:r>
      <w:r w:rsidRPr="00DA02C0">
        <w:rPr>
          <w:rFonts w:ascii="Times New Roman" w:hAnsi="Times New Roman"/>
          <w:sz w:val="28"/>
          <w:szCs w:val="28"/>
        </w:rPr>
        <w:t>.</w:t>
      </w:r>
    </w:p>
    <w:p w14:paraId="6E29E93D" w14:textId="4C3F3CA1" w:rsidR="001C3C67" w:rsidRPr="001C3C67" w:rsidRDefault="00DA02C0" w:rsidP="00DA02C0">
      <w:pPr>
        <w:pStyle w:val="2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A02C0">
        <w:rPr>
          <w:rFonts w:ascii="Times New Roman" w:hAnsi="Times New Roman"/>
          <w:sz w:val="28"/>
          <w:szCs w:val="28"/>
        </w:rPr>
        <w:t>2. Установить, что плановые выездные проверки, проводимые должностными лицами Федеральной службы по экологическому, технологическому и атомному надзору и ее территориальных органов, при осуществлении федерального государственного надзора в области промышленной безопасности, не ограничиваются оценкой соблюдения обязательных требований, в отношении которых в форме проверочного листа, утверждение которого предусмотрено пунктом 1 настоящего приказа, определен список вопросов, отражающих соблюдение или несоблюдение контролируемым лицом обязательных требований.</w:t>
      </w:r>
    </w:p>
    <w:p w14:paraId="2C878E8C" w14:textId="77777777" w:rsidR="001C3C67" w:rsidRPr="00D066F0" w:rsidRDefault="001C3C67" w:rsidP="001C3C67">
      <w:pPr>
        <w:pStyle w:val="20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7424581F" w14:textId="77777777" w:rsidR="000C6D93" w:rsidRPr="00D066F0" w:rsidRDefault="000C6D93" w:rsidP="000C6D93">
      <w:pPr>
        <w:pStyle w:val="20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D066F0">
        <w:rPr>
          <w:rFonts w:ascii="Times New Roman" w:hAnsi="Times New Roman"/>
          <w:iCs/>
          <w:sz w:val="28"/>
          <w:szCs w:val="28"/>
        </w:rPr>
        <w:t xml:space="preserve">Руководитель                                                                                    А.В. </w:t>
      </w:r>
      <w:proofErr w:type="spellStart"/>
      <w:r w:rsidRPr="00D066F0">
        <w:rPr>
          <w:rFonts w:ascii="Times New Roman" w:hAnsi="Times New Roman"/>
          <w:iCs/>
          <w:sz w:val="28"/>
          <w:szCs w:val="28"/>
        </w:rPr>
        <w:t>Трембицкий</w:t>
      </w:r>
      <w:proofErr w:type="spellEnd"/>
    </w:p>
    <w:p w14:paraId="173AC1CB" w14:textId="77777777" w:rsidR="00422A7A" w:rsidRPr="00D066F0" w:rsidRDefault="00422A7A" w:rsidP="000C6D93">
      <w:pPr>
        <w:pStyle w:val="20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31558A35" w14:textId="77777777" w:rsidR="00B207AB" w:rsidRPr="00D066F0" w:rsidRDefault="00B207AB" w:rsidP="000C6D93">
      <w:pPr>
        <w:pStyle w:val="20"/>
        <w:spacing w:after="0" w:line="360" w:lineRule="auto"/>
        <w:ind w:left="0"/>
        <w:jc w:val="both"/>
        <w:rPr>
          <w:rFonts w:ascii="Times New Roman" w:hAnsi="Times New Roman"/>
          <w:sz w:val="28"/>
        </w:rPr>
        <w:sectPr w:rsidR="00B207AB" w:rsidRPr="00D066F0" w:rsidSect="00422A7A">
          <w:headerReference w:type="even" r:id="rId9"/>
          <w:headerReference w:type="default" r:id="rId10"/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</w:sectPr>
      </w:pPr>
    </w:p>
    <w:p w14:paraId="149B1A9F" w14:textId="77777777" w:rsidR="00CE3EC5" w:rsidRPr="00F44139" w:rsidRDefault="00CE3EC5" w:rsidP="00CE3EC5">
      <w:pPr>
        <w:ind w:firstLine="567"/>
        <w:jc w:val="both"/>
        <w:rPr>
          <w:rFonts w:ascii="Times New Roman" w:hAnsi="Times New Roman"/>
        </w:rPr>
      </w:pPr>
    </w:p>
    <w:tbl>
      <w:tblPr>
        <w:tblW w:w="4530" w:type="dxa"/>
        <w:tblInd w:w="5412" w:type="dxa"/>
        <w:tblLook w:val="04A0" w:firstRow="1" w:lastRow="0" w:firstColumn="1" w:lastColumn="0" w:noHBand="0" w:noVBand="1"/>
      </w:tblPr>
      <w:tblGrid>
        <w:gridCol w:w="4530"/>
      </w:tblGrid>
      <w:tr w:rsidR="00CE3EC5" w:rsidRPr="00F44139" w14:paraId="7BF66CF4" w14:textId="77777777" w:rsidTr="00CE3EC5">
        <w:tc>
          <w:tcPr>
            <w:tcW w:w="4530" w:type="dxa"/>
          </w:tcPr>
          <w:p w14:paraId="1D590A8C" w14:textId="77777777" w:rsidR="00CE3EC5" w:rsidRPr="00F44139" w:rsidRDefault="00CE3EC5" w:rsidP="006750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4"/>
              </w:rPr>
            </w:pPr>
            <w:r w:rsidRPr="00F44139">
              <w:rPr>
                <w:sz w:val="28"/>
                <w:szCs w:val="24"/>
              </w:rPr>
              <w:br w:type="column"/>
            </w:r>
            <w:r w:rsidRPr="00F44139">
              <w:rPr>
                <w:rFonts w:ascii="Times New Roman" w:hAnsi="Times New Roman"/>
                <w:sz w:val="28"/>
                <w:szCs w:val="24"/>
              </w:rPr>
              <w:t>Приложение</w:t>
            </w:r>
          </w:p>
        </w:tc>
      </w:tr>
      <w:tr w:rsidR="00CE3EC5" w:rsidRPr="00F44139" w14:paraId="2EC520A2" w14:textId="77777777" w:rsidTr="00CE3EC5">
        <w:tc>
          <w:tcPr>
            <w:tcW w:w="4530" w:type="dxa"/>
          </w:tcPr>
          <w:p w14:paraId="37BED383" w14:textId="77777777" w:rsidR="00CE3EC5" w:rsidRPr="00F44139" w:rsidRDefault="00CE3EC5" w:rsidP="006750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4"/>
              </w:rPr>
            </w:pPr>
            <w:r w:rsidRPr="00F44139">
              <w:rPr>
                <w:rFonts w:ascii="Times New Roman" w:hAnsi="Times New Roman"/>
                <w:sz w:val="28"/>
                <w:szCs w:val="24"/>
              </w:rPr>
              <w:t>к приказу Федеральной службы                   по экологическому, технологическому</w:t>
            </w:r>
            <w:r w:rsidRPr="00F44139">
              <w:rPr>
                <w:rFonts w:ascii="Times New Roman" w:hAnsi="Times New Roman"/>
                <w:sz w:val="28"/>
                <w:szCs w:val="24"/>
              </w:rPr>
              <w:br/>
              <w:t>и атомному надзору</w:t>
            </w:r>
          </w:p>
        </w:tc>
      </w:tr>
      <w:tr w:rsidR="00CE3EC5" w:rsidRPr="00F44139" w14:paraId="55CB7BA5" w14:textId="77777777" w:rsidTr="00CE3EC5">
        <w:tc>
          <w:tcPr>
            <w:tcW w:w="4530" w:type="dxa"/>
          </w:tcPr>
          <w:p w14:paraId="5B81AABC" w14:textId="77777777" w:rsidR="00CE3EC5" w:rsidRPr="00F44139" w:rsidRDefault="00CE3EC5" w:rsidP="00CE3EC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44139">
              <w:rPr>
                <w:rFonts w:ascii="Times New Roman" w:hAnsi="Times New Roman"/>
                <w:sz w:val="28"/>
                <w:szCs w:val="24"/>
              </w:rPr>
              <w:t>от «____» __________ 2026 г. № __</w:t>
            </w:r>
          </w:p>
          <w:p w14:paraId="187FDDDE" w14:textId="77777777" w:rsidR="00CE3EC5" w:rsidRPr="00F44139" w:rsidRDefault="00CE3EC5" w:rsidP="00CE3EC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7C6F52E1" w14:textId="77777777" w:rsidR="00CE3EC5" w:rsidRPr="00F44139" w:rsidRDefault="00CE3EC5" w:rsidP="00CE3E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7A535728" w14:textId="77777777" w:rsidR="00CE3EC5" w:rsidRPr="00F44139" w:rsidRDefault="00CE3EC5" w:rsidP="00CE3EC5">
      <w:pPr>
        <w:spacing w:line="360" w:lineRule="auto"/>
        <w:ind w:left="40" w:right="23" w:hanging="40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F44139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                ФОРМА</w:t>
      </w:r>
    </w:p>
    <w:p w14:paraId="6A43A126" w14:textId="77777777" w:rsidR="00CE3EC5" w:rsidRPr="00F44139" w:rsidRDefault="00CE3EC5" w:rsidP="00CE3EC5">
      <w:pPr>
        <w:suppressAutoHyphens/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778"/>
        <w:gridCol w:w="2138"/>
      </w:tblGrid>
      <w:tr w:rsidR="00CE3EC5" w:rsidRPr="00F44139" w14:paraId="6A324CB6" w14:textId="77777777" w:rsidTr="00CE3EC5">
        <w:trPr>
          <w:trHeight w:val="2348"/>
        </w:trPr>
        <w:tc>
          <w:tcPr>
            <w:tcW w:w="7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8A2651" w14:textId="77777777" w:rsidR="00CE3EC5" w:rsidRPr="00F44139" w:rsidRDefault="00CE3EC5" w:rsidP="00CE3EC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ECC067" w14:textId="77777777" w:rsidR="00CE3EC5" w:rsidRPr="00F44139" w:rsidRDefault="00CE3EC5" w:rsidP="00CE3EC5">
            <w:pPr>
              <w:tabs>
                <w:tab w:val="left" w:pos="2160"/>
                <w:tab w:val="left" w:pos="3840"/>
              </w:tabs>
              <w:ind w:firstLine="851"/>
              <w:jc w:val="both"/>
            </w:pPr>
            <w:r w:rsidRPr="00F44139">
              <w:tab/>
            </w:r>
            <w:r w:rsidRPr="00F44139">
              <w:tab/>
            </w:r>
          </w:p>
          <w:p w14:paraId="629DF420" w14:textId="77777777" w:rsidR="00CE3EC5" w:rsidRPr="00F44139" w:rsidRDefault="00CE3EC5" w:rsidP="00CE3EC5">
            <w:pPr>
              <w:tabs>
                <w:tab w:val="left" w:pos="6255"/>
              </w:tabs>
              <w:ind w:firstLine="851"/>
              <w:jc w:val="both"/>
            </w:pPr>
            <w:r w:rsidRPr="00F44139">
              <w:t>_________________________________</w:t>
            </w:r>
            <w:r w:rsidRPr="00F44139">
              <w:tab/>
            </w:r>
          </w:p>
          <w:p w14:paraId="60AB5F1E" w14:textId="77777777" w:rsidR="00CE3EC5" w:rsidRPr="00F44139" w:rsidRDefault="00CE3EC5" w:rsidP="00CE3EC5">
            <w:pPr>
              <w:ind w:firstLine="851"/>
              <w:jc w:val="both"/>
            </w:pPr>
            <w:r w:rsidRPr="00F44139">
              <w:rPr>
                <w:rFonts w:ascii="Times New Roman" w:hAnsi="Times New Roman"/>
                <w:sz w:val="20"/>
              </w:rPr>
              <w:t xml:space="preserve">    Дата заполнения проверочного листа</w:t>
            </w:r>
          </w:p>
          <w:p w14:paraId="296CE687" w14:textId="77777777" w:rsidR="00CE3EC5" w:rsidRPr="00F44139" w:rsidRDefault="00CE3EC5" w:rsidP="00CE3EC5">
            <w:pPr>
              <w:tabs>
                <w:tab w:val="left" w:pos="6195"/>
              </w:tabs>
              <w:ind w:firstLine="851"/>
              <w:jc w:val="both"/>
            </w:pPr>
            <w:r w:rsidRPr="00F44139">
              <w:tab/>
            </w:r>
          </w:p>
          <w:p w14:paraId="51D4A0B5" w14:textId="77777777" w:rsidR="00CE3EC5" w:rsidRPr="00F44139" w:rsidRDefault="00CE3EC5" w:rsidP="00CE3EC5">
            <w:pPr>
              <w:ind w:firstLine="851"/>
              <w:jc w:val="both"/>
            </w:pPr>
          </w:p>
          <w:p w14:paraId="65262D86" w14:textId="77777777" w:rsidR="00CE3EC5" w:rsidRPr="00F44139" w:rsidRDefault="00CE3EC5" w:rsidP="00CE3EC5">
            <w:pPr>
              <w:ind w:firstLine="851"/>
              <w:jc w:val="both"/>
            </w:pPr>
          </w:p>
          <w:p w14:paraId="04AD4B7E" w14:textId="77777777" w:rsidR="00CE3EC5" w:rsidRPr="00F44139" w:rsidRDefault="00CE3EC5" w:rsidP="00CE3EC5">
            <w:pPr>
              <w:tabs>
                <w:tab w:val="left" w:pos="2775"/>
              </w:tabs>
              <w:ind w:firstLine="851"/>
              <w:jc w:val="both"/>
            </w:pPr>
            <w:r w:rsidRPr="00F44139">
              <w:tab/>
            </w:r>
          </w:p>
          <w:p w14:paraId="0735E423" w14:textId="77777777" w:rsidR="00CE3EC5" w:rsidRPr="00F44139" w:rsidRDefault="00CE3EC5" w:rsidP="00CE3EC5">
            <w:pPr>
              <w:tabs>
                <w:tab w:val="left" w:pos="2775"/>
              </w:tabs>
              <w:ind w:firstLine="851"/>
              <w:jc w:val="both"/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397DD181" w14:textId="77777777" w:rsidR="00CE3EC5" w:rsidRPr="00F44139" w:rsidRDefault="00CE3EC5" w:rsidP="00CE3EC5">
            <w:pPr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DB23F2" w14:textId="77777777" w:rsidR="00CE3EC5" w:rsidRPr="00F44139" w:rsidRDefault="00CE3EC5" w:rsidP="00CE3EC5">
            <w:pPr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FECBD6" w14:textId="77777777" w:rsidR="00CE3EC5" w:rsidRPr="00F44139" w:rsidRDefault="00CE3EC5" w:rsidP="00CE3EC5">
            <w:pPr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DEB12D" w14:textId="77777777" w:rsidR="00CE3EC5" w:rsidRPr="00F44139" w:rsidRDefault="00CE3EC5" w:rsidP="00CE3EC5">
            <w:pPr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3FDC6C" w14:textId="77777777" w:rsidR="00CE3EC5" w:rsidRPr="00F44139" w:rsidRDefault="00CE3EC5" w:rsidP="00CE3EC5">
            <w:pPr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4139">
              <w:rPr>
                <w:rFonts w:ascii="Times New Roman" w:hAnsi="Times New Roman"/>
                <w:sz w:val="18"/>
                <w:szCs w:val="18"/>
              </w:rPr>
              <w:t xml:space="preserve">Место для нанесения </w:t>
            </w:r>
          </w:p>
          <w:p w14:paraId="4EF7E33D" w14:textId="77777777" w:rsidR="00CE3EC5" w:rsidRPr="00F44139" w:rsidRDefault="00CE3EC5" w:rsidP="00CE3EC5">
            <w:pPr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4139">
              <w:rPr>
                <w:rFonts w:ascii="Times New Roman" w:hAnsi="Times New Roman"/>
                <w:sz w:val="18"/>
                <w:szCs w:val="18"/>
              </w:rPr>
              <w:t xml:space="preserve">QR-кода </w:t>
            </w:r>
          </w:p>
          <w:p w14:paraId="16D58A5B" w14:textId="77777777" w:rsidR="00CE3EC5" w:rsidRPr="00F44139" w:rsidRDefault="00CE3EC5" w:rsidP="00CE3EC5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298DD1" w14:textId="77777777" w:rsidR="00CE3EC5" w:rsidRPr="00F44139" w:rsidRDefault="00CE3EC5" w:rsidP="00CE3EC5">
            <w:pPr>
              <w:tabs>
                <w:tab w:val="left" w:pos="825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13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26B5CE64" w14:textId="77777777" w:rsidR="00CE3EC5" w:rsidRPr="00F44139" w:rsidRDefault="00CE3EC5" w:rsidP="00CE3EC5">
      <w:pPr>
        <w:suppressAutoHyphens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14:paraId="27BB97DD" w14:textId="77777777" w:rsidR="00CE3EC5" w:rsidRPr="00F44139" w:rsidRDefault="00CE3EC5" w:rsidP="00CE3EC5">
      <w:pPr>
        <w:suppressAutoHyphens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14:paraId="62BDC257" w14:textId="77777777" w:rsidR="00CE3EC5" w:rsidRPr="00F44139" w:rsidRDefault="00CE3EC5" w:rsidP="00CE3EC5">
      <w:pPr>
        <w:suppressAutoHyphens/>
        <w:autoSpaceDE w:val="0"/>
        <w:autoSpaceDN w:val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F44139">
        <w:rPr>
          <w:rFonts w:ascii="Times New Roman" w:hAnsi="Times New Roman"/>
          <w:b/>
          <w:sz w:val="28"/>
        </w:rPr>
        <w:t xml:space="preserve">Об утверждении формы </w:t>
      </w:r>
      <w:r w:rsidRPr="00F44139">
        <w:rPr>
          <w:rFonts w:ascii="Times New Roman" w:hAnsi="Times New Roman"/>
          <w:b/>
          <w:sz w:val="28"/>
          <w:szCs w:val="28"/>
        </w:rPr>
        <w:t>проверочного листа (списка контрольных вопросов), применяемого при проведении плановых выездных проверок в рамках федерального государственного надзора в области промышленной безопасности в отношении опасных производственных объектов</w:t>
      </w:r>
      <w:r w:rsidRPr="00F44139">
        <w:rPr>
          <w:rFonts w:ascii="Times New Roman" w:hAnsi="Times New Roman"/>
          <w:b/>
          <w:iCs/>
          <w:sz w:val="28"/>
          <w:szCs w:val="28"/>
        </w:rPr>
        <w:t xml:space="preserve"> металлургической промышленности</w:t>
      </w:r>
    </w:p>
    <w:p w14:paraId="24D56145" w14:textId="77777777" w:rsidR="00CE3EC5" w:rsidRPr="00F44139" w:rsidRDefault="00CE3EC5" w:rsidP="00CE3EC5">
      <w:pPr>
        <w:suppressAutoHyphens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14:paraId="2901497E" w14:textId="77777777" w:rsidR="00CE3EC5" w:rsidRPr="00F44139" w:rsidRDefault="00CE3EC5" w:rsidP="00CE3E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6D2DCF" w14:textId="77777777" w:rsidR="00CE3EC5" w:rsidRPr="00F44139" w:rsidRDefault="00CE3EC5" w:rsidP="00CE3EC5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83192B" w14:textId="77777777" w:rsidR="00CE3EC5" w:rsidRPr="00F44139" w:rsidRDefault="00CE3EC5" w:rsidP="00CE3EC5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F44139">
        <w:rPr>
          <w:rFonts w:ascii="Times New Roman" w:hAnsi="Times New Roman"/>
          <w:sz w:val="28"/>
          <w:szCs w:val="28"/>
        </w:rPr>
        <w:t xml:space="preserve">Настоящая форма проверочного листа (списка контрольных вопросов) применяется должностными лицами Федеральной службы по экологическому, технологическому и атомному надзору и ее территориальных органов при проведении плановых выездных проверок (далее – проверка) в рамках федерального государственного надзора в области промышленной безопасности     в отношении опасных производственных объектов </w:t>
      </w:r>
      <w:r w:rsidRPr="00F44139">
        <w:rPr>
          <w:rFonts w:ascii="Times New Roman" w:hAnsi="Times New Roman"/>
          <w:iCs/>
          <w:sz w:val="28"/>
          <w:szCs w:val="28"/>
        </w:rPr>
        <w:t>металлургической промышленности</w:t>
      </w:r>
      <w:r w:rsidRPr="00F44139">
        <w:rPr>
          <w:rFonts w:ascii="Times New Roman" w:hAnsi="Times New Roman"/>
          <w:sz w:val="28"/>
          <w:szCs w:val="28"/>
        </w:rPr>
        <w:t>.</w:t>
      </w:r>
    </w:p>
    <w:p w14:paraId="74695E96" w14:textId="77777777" w:rsidR="00CE3EC5" w:rsidRPr="00F44139" w:rsidRDefault="00CE3EC5" w:rsidP="00CE3E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0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E3EC5" w:rsidRPr="00F44139" w14:paraId="09F21056" w14:textId="77777777" w:rsidTr="00CE3EC5">
        <w:trPr>
          <w:trHeight w:val="317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95E83C7" w14:textId="77777777" w:rsidR="00CE3EC5" w:rsidRPr="00F44139" w:rsidRDefault="00CE3EC5" w:rsidP="00CE3E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139">
              <w:rPr>
                <w:rFonts w:ascii="Times New Roman" w:hAnsi="Times New Roman"/>
                <w:sz w:val="28"/>
                <w:szCs w:val="28"/>
              </w:rPr>
              <w:t>1. Наименование органа государственного контроля (надзора)</w:t>
            </w:r>
          </w:p>
        </w:tc>
      </w:tr>
      <w:tr w:rsidR="00CE3EC5" w:rsidRPr="00F44139" w14:paraId="327CEAB3" w14:textId="77777777" w:rsidTr="00CE3EC5">
        <w:trPr>
          <w:trHeight w:val="317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958B5" w14:textId="77777777" w:rsidR="00CE3EC5" w:rsidRPr="00F44139" w:rsidRDefault="00CE3EC5" w:rsidP="00CE3EC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ABF2DB6" w14:textId="77777777" w:rsidTr="00CE3EC5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4B1C9" w14:textId="77777777" w:rsidR="00CE3EC5" w:rsidRPr="00F44139" w:rsidRDefault="00CE3EC5" w:rsidP="00CE3EC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4F656747" w14:textId="77777777" w:rsidR="00CE3EC5" w:rsidRPr="00F44139" w:rsidRDefault="00CE3EC5" w:rsidP="00CE3E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139">
              <w:rPr>
                <w:rFonts w:ascii="Times New Roman" w:hAnsi="Times New Roman"/>
                <w:sz w:val="28"/>
                <w:szCs w:val="28"/>
              </w:rPr>
              <w:lastRenderedPageBreak/>
              <w:t>2. Наименование юридического лица (его обособленного структурного подразделения), в отношении которого проводится проверка</w:t>
            </w:r>
          </w:p>
          <w:p w14:paraId="0037E0FE" w14:textId="77777777" w:rsidR="00CE3EC5" w:rsidRPr="00F44139" w:rsidRDefault="00CE3EC5" w:rsidP="00CE3EC5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A21708C" w14:textId="77777777" w:rsidTr="00CE3EC5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99D3A" w14:textId="77777777" w:rsidR="00CE3EC5" w:rsidRPr="00F44139" w:rsidRDefault="00CE3EC5" w:rsidP="00CE3EC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E3EC5" w:rsidRPr="00F44139" w14:paraId="2A68776D" w14:textId="77777777" w:rsidTr="00CE3EC5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7605C" w14:textId="77777777" w:rsidR="00CE3EC5" w:rsidRPr="00F44139" w:rsidRDefault="00CE3EC5" w:rsidP="00CE3EC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139">
              <w:rPr>
                <w:rFonts w:ascii="Times New Roman" w:hAnsi="Times New Roman"/>
                <w:sz w:val="28"/>
                <w:szCs w:val="28"/>
              </w:rPr>
              <w:t xml:space="preserve">ИНН                                                   </w:t>
            </w:r>
            <w:proofErr w:type="gramStart"/>
            <w:r w:rsidRPr="00F44139">
              <w:rPr>
                <w:rFonts w:ascii="Times New Roman" w:hAnsi="Times New Roman"/>
                <w:sz w:val="28"/>
                <w:szCs w:val="28"/>
              </w:rPr>
              <w:t xml:space="preserve">  ;</w:t>
            </w:r>
            <w:proofErr w:type="gramEnd"/>
            <w:r w:rsidRPr="00F44139">
              <w:rPr>
                <w:rFonts w:ascii="Times New Roman" w:hAnsi="Times New Roman"/>
                <w:sz w:val="28"/>
                <w:szCs w:val="28"/>
              </w:rPr>
              <w:t xml:space="preserve"> ОГРН</w:t>
            </w:r>
          </w:p>
        </w:tc>
      </w:tr>
      <w:tr w:rsidR="00CE3EC5" w:rsidRPr="00F44139" w14:paraId="1BE3A3E0" w14:textId="77777777" w:rsidTr="00CE3EC5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A4773" w14:textId="77777777" w:rsidR="00CE3EC5" w:rsidRPr="00F44139" w:rsidRDefault="00CE3EC5" w:rsidP="00CE3EC5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953B8C0" w14:textId="77777777" w:rsidR="00CE3EC5" w:rsidRPr="00F44139" w:rsidRDefault="00CE3EC5" w:rsidP="00CE3EC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139">
              <w:rPr>
                <w:rFonts w:ascii="Times New Roman" w:hAnsi="Times New Roman"/>
                <w:sz w:val="28"/>
                <w:szCs w:val="28"/>
              </w:rPr>
              <w:t>3. Адрес юридического лица (его филиалов, представительств, обособленных структурных подразделений)</w:t>
            </w:r>
          </w:p>
        </w:tc>
      </w:tr>
      <w:tr w:rsidR="00CE3EC5" w:rsidRPr="00F44139" w14:paraId="6BF5228E" w14:textId="77777777" w:rsidTr="00CE3EC5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28140" w14:textId="77777777" w:rsidR="00CE3EC5" w:rsidRPr="00F44139" w:rsidRDefault="00CE3EC5" w:rsidP="00CE3EC5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BBF941E" w14:textId="77777777" w:rsidTr="00CE3EC5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B852B" w14:textId="77777777" w:rsidR="00CE3EC5" w:rsidRPr="00F44139" w:rsidRDefault="00CE3EC5" w:rsidP="00CE3EC5">
            <w:pPr>
              <w:adjustRightInd w:val="0"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</w:rPr>
            </w:pPr>
          </w:p>
          <w:p w14:paraId="24708589" w14:textId="77777777" w:rsidR="00CE3EC5" w:rsidRPr="00F44139" w:rsidRDefault="00CE3EC5" w:rsidP="00CE3EC5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139">
              <w:rPr>
                <w:rFonts w:ascii="Times New Roman" w:hAnsi="Times New Roman"/>
                <w:sz w:val="28"/>
                <w:szCs w:val="28"/>
              </w:rPr>
              <w:t>4. Объект контроля (надзора), в отношении которого проводится проверка</w:t>
            </w:r>
          </w:p>
        </w:tc>
      </w:tr>
      <w:tr w:rsidR="00CE3EC5" w:rsidRPr="00F44139" w14:paraId="12A69BDD" w14:textId="77777777" w:rsidTr="00CE3EC5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1F0FB" w14:textId="77777777" w:rsidR="00CE3EC5" w:rsidRPr="00F44139" w:rsidRDefault="00CE3EC5" w:rsidP="00CE3EC5">
            <w:pPr>
              <w:tabs>
                <w:tab w:val="left" w:pos="2340"/>
              </w:tabs>
              <w:adjustRightInd w:val="0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EC5" w:rsidRPr="00F44139" w14:paraId="6C728081" w14:textId="77777777" w:rsidTr="00CE3EC5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61620" w14:textId="77777777" w:rsidR="00CE3EC5" w:rsidRPr="00F44139" w:rsidRDefault="00CE3EC5" w:rsidP="00CE3E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7B7CE1" w14:textId="77777777" w:rsidR="00CE3EC5" w:rsidRPr="00F44139" w:rsidRDefault="00CE3EC5" w:rsidP="00CE3E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139">
              <w:rPr>
                <w:rFonts w:ascii="Times New Roman" w:hAnsi="Times New Roman"/>
                <w:sz w:val="28"/>
                <w:szCs w:val="28"/>
              </w:rPr>
              <w:t xml:space="preserve">5. Место (места) проведения проверки с заполнением проверочного листа </w:t>
            </w:r>
          </w:p>
        </w:tc>
      </w:tr>
      <w:tr w:rsidR="00CE3EC5" w:rsidRPr="00F44139" w14:paraId="6CDC0CA6" w14:textId="77777777" w:rsidTr="00CE3EC5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8BA9D" w14:textId="77777777" w:rsidR="00CE3EC5" w:rsidRPr="00F44139" w:rsidRDefault="00CE3EC5" w:rsidP="00CE3EC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EC5" w:rsidRPr="00F44139" w14:paraId="57AD097D" w14:textId="77777777" w:rsidTr="00CE3EC5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E20A2" w14:textId="77777777" w:rsidR="00CE3EC5" w:rsidRPr="00F44139" w:rsidRDefault="00CE3EC5" w:rsidP="00CE3EC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96C914" w14:textId="77777777" w:rsidR="00CE3EC5" w:rsidRPr="00F44139" w:rsidRDefault="00CE3EC5" w:rsidP="00CE3E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139">
              <w:rPr>
                <w:rFonts w:ascii="Times New Roman" w:hAnsi="Times New Roman"/>
                <w:sz w:val="28"/>
                <w:szCs w:val="28"/>
              </w:rPr>
              <w:t xml:space="preserve">6. Реквизиты решения руководителя (заместителя руководителя) </w:t>
            </w:r>
            <w:proofErr w:type="spellStart"/>
            <w:r w:rsidRPr="00F44139">
              <w:rPr>
                <w:rFonts w:ascii="Times New Roman" w:hAnsi="Times New Roman"/>
                <w:sz w:val="28"/>
                <w:szCs w:val="28"/>
              </w:rPr>
              <w:t>Ростехнадзора</w:t>
            </w:r>
            <w:proofErr w:type="spellEnd"/>
            <w:r w:rsidRPr="00F44139">
              <w:rPr>
                <w:rFonts w:ascii="Times New Roman" w:hAnsi="Times New Roman"/>
                <w:sz w:val="28"/>
                <w:szCs w:val="28"/>
              </w:rPr>
              <w:t xml:space="preserve"> или его территориального органа о проведении проверки</w:t>
            </w:r>
          </w:p>
        </w:tc>
      </w:tr>
      <w:tr w:rsidR="00CE3EC5" w:rsidRPr="00F44139" w14:paraId="72F51D81" w14:textId="77777777" w:rsidTr="00CE3EC5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1D8C1" w14:textId="77777777" w:rsidR="00CE3EC5" w:rsidRPr="00F44139" w:rsidRDefault="00CE3EC5" w:rsidP="00CE3EC5">
            <w:pPr>
              <w:tabs>
                <w:tab w:val="left" w:pos="2565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EC5" w:rsidRPr="00F44139" w14:paraId="19694971" w14:textId="77777777" w:rsidTr="00CE3EC5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79E350" w14:textId="77777777" w:rsidR="00CE3EC5" w:rsidRPr="00F44139" w:rsidRDefault="00CE3EC5" w:rsidP="00CE3EC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123ADF" w14:textId="77777777" w:rsidR="00CE3EC5" w:rsidRPr="00F44139" w:rsidRDefault="00CE3EC5" w:rsidP="00CE3E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139">
              <w:rPr>
                <w:rFonts w:ascii="Times New Roman" w:hAnsi="Times New Roman"/>
                <w:sz w:val="28"/>
                <w:szCs w:val="28"/>
              </w:rPr>
              <w:t xml:space="preserve">7. Учетный номер проверки </w:t>
            </w:r>
          </w:p>
        </w:tc>
      </w:tr>
      <w:tr w:rsidR="00CE3EC5" w:rsidRPr="00F44139" w14:paraId="0212A59D" w14:textId="77777777" w:rsidTr="00CE3EC5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33203" w14:textId="77777777" w:rsidR="00CE3EC5" w:rsidRPr="00F44139" w:rsidRDefault="00CE3EC5" w:rsidP="00CE3EC5">
            <w:pPr>
              <w:tabs>
                <w:tab w:val="left" w:pos="1200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EC5" w:rsidRPr="00F44139" w14:paraId="5EE1975B" w14:textId="77777777" w:rsidTr="00CE3EC5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829B7" w14:textId="77777777" w:rsidR="00CE3EC5" w:rsidRPr="00F44139" w:rsidRDefault="00CE3EC5" w:rsidP="00CE3EC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15155E" w14:textId="77777777" w:rsidR="00CE3EC5" w:rsidRPr="00F44139" w:rsidRDefault="00CE3EC5" w:rsidP="00CE3E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139">
              <w:rPr>
                <w:rFonts w:ascii="Times New Roman" w:hAnsi="Times New Roman"/>
                <w:sz w:val="28"/>
                <w:szCs w:val="28"/>
              </w:rPr>
              <w:t xml:space="preserve">8. Фамилия, имя, отчество (при наличии) и должность уполномоченного </w:t>
            </w:r>
            <w:r w:rsidRPr="00F44139">
              <w:rPr>
                <w:rFonts w:ascii="Times New Roman" w:hAnsi="Times New Roman"/>
                <w:sz w:val="28"/>
                <w:szCs w:val="28"/>
              </w:rPr>
              <w:br/>
              <w:t>на проведение проверки должностного лица контрольного (надзорного) органа, проводящего контрольное (надзорное) мероприятие и заполняющего проверочный лист</w:t>
            </w:r>
          </w:p>
        </w:tc>
      </w:tr>
      <w:tr w:rsidR="00CE3EC5" w:rsidRPr="00F44139" w14:paraId="181E553A" w14:textId="77777777" w:rsidTr="00CE3EC5">
        <w:trPr>
          <w:trHeight w:val="117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86098" w14:textId="77777777" w:rsidR="00CE3EC5" w:rsidRPr="00F44139" w:rsidRDefault="00CE3EC5" w:rsidP="00CE3EC5">
            <w:pPr>
              <w:tabs>
                <w:tab w:val="left" w:pos="2250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EC5" w:rsidRPr="00F44139" w14:paraId="6FBD40A5" w14:textId="77777777" w:rsidTr="00CE3EC5"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859C6" w14:textId="77777777" w:rsidR="00CE3EC5" w:rsidRPr="00F44139" w:rsidRDefault="00CE3EC5" w:rsidP="00CE3EC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</w:p>
          <w:p w14:paraId="6158FA9D" w14:textId="77777777" w:rsidR="00CE3EC5" w:rsidRPr="00F44139" w:rsidRDefault="00CE3EC5" w:rsidP="00CE3EC5">
            <w:pPr>
              <w:spacing w:line="360" w:lineRule="auto"/>
              <w:ind w:firstLine="3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139">
              <w:rPr>
                <w:rFonts w:ascii="Times New Roman" w:hAnsi="Times New Roman"/>
                <w:sz w:val="28"/>
                <w:szCs w:val="28"/>
              </w:rPr>
              <w:t xml:space="preserve">Фамилии, имена, отчества (при наличии) и должности уполномоченных </w:t>
            </w:r>
            <w:r w:rsidRPr="00F44139">
              <w:rPr>
                <w:rFonts w:ascii="Times New Roman" w:hAnsi="Times New Roman"/>
                <w:sz w:val="28"/>
                <w:szCs w:val="28"/>
              </w:rPr>
              <w:br/>
              <w:t xml:space="preserve">на проведение проверки должностных лиц контрольного (надзорного) органа                        </w:t>
            </w:r>
            <w:r w:rsidRPr="00F44139">
              <w:rPr>
                <w:rFonts w:ascii="Times New Roman" w:hAnsi="Times New Roman"/>
                <w:sz w:val="28"/>
                <w:szCs w:val="28"/>
              </w:rPr>
              <w:lastRenderedPageBreak/>
              <w:t>и председателя (заместителя председателя) комиссии, проводящих контрольное (надзорное) мероприятие и заполняющих проверочный лист</w:t>
            </w:r>
          </w:p>
          <w:p w14:paraId="2D933247" w14:textId="77777777" w:rsidR="00CE3EC5" w:rsidRPr="00F44139" w:rsidRDefault="00CE3EC5" w:rsidP="00CE3E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139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</w:t>
            </w:r>
          </w:p>
          <w:p w14:paraId="02FC8E16" w14:textId="77777777" w:rsidR="00CE3EC5" w:rsidRPr="00F44139" w:rsidRDefault="00CE3EC5" w:rsidP="00CE3E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139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</w:t>
            </w:r>
          </w:p>
          <w:p w14:paraId="2DE38FA0" w14:textId="77777777" w:rsidR="00CE3EC5" w:rsidRPr="00F44139" w:rsidRDefault="00CE3EC5" w:rsidP="00CE3EC5">
            <w:pPr>
              <w:ind w:firstLine="72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 xml:space="preserve">* в случае проведения контрольного (надзорного) мероприятия несколькими инспекторами в составе группы: </w:t>
            </w:r>
          </w:p>
          <w:p w14:paraId="0E09B85C" w14:textId="77777777" w:rsidR="00CE3EC5" w:rsidRPr="00F44139" w:rsidRDefault="00CE3EC5" w:rsidP="00CE3EC5">
            <w:pPr>
              <w:spacing w:line="360" w:lineRule="auto"/>
              <w:ind w:firstLine="720"/>
              <w:contextualSpacing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</w:p>
          <w:p w14:paraId="25F253A0" w14:textId="03265583" w:rsidR="00CE3EC5" w:rsidRPr="00F44139" w:rsidRDefault="00CE3EC5" w:rsidP="00CE3EC5">
            <w:pPr>
              <w:spacing w:line="360" w:lineRule="auto"/>
              <w:contextualSpacing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  <w:r w:rsidRPr="00F44139">
              <w:rPr>
                <w:rFonts w:ascii="Times New Roman" w:hAnsi="Times New Roman" w:cs="Courier New"/>
                <w:sz w:val="28"/>
                <w:szCs w:val="28"/>
              </w:rPr>
              <w:t>9. Список контрольных вопросов, отражающих содержание обязательных требований, установленных Федеральными нормами и правилами в области промышленной безопасности «Правила безопасности процессов получения</w:t>
            </w:r>
            <w:r w:rsidRPr="00F44139">
              <w:rPr>
                <w:rFonts w:ascii="Times New Roman" w:hAnsi="Times New Roman" w:cs="Courier New"/>
                <w:sz w:val="28"/>
                <w:szCs w:val="28"/>
              </w:rPr>
              <w:br/>
              <w:t xml:space="preserve">и применения металлов», утверждёнными приказом </w:t>
            </w:r>
            <w:proofErr w:type="spellStart"/>
            <w:r w:rsidRPr="00F44139">
              <w:rPr>
                <w:rFonts w:ascii="Times New Roman" w:hAnsi="Times New Roman" w:cs="Courier New"/>
                <w:sz w:val="28"/>
                <w:szCs w:val="28"/>
              </w:rPr>
              <w:t>Ростехнадзора</w:t>
            </w:r>
            <w:proofErr w:type="spellEnd"/>
            <w:r w:rsidRPr="00F44139">
              <w:rPr>
                <w:rFonts w:ascii="Times New Roman" w:hAnsi="Times New Roman" w:cs="Courier New"/>
                <w:sz w:val="28"/>
                <w:szCs w:val="28"/>
              </w:rPr>
              <w:t xml:space="preserve"> от 9 декабря 2020 г. № 512 (далее – ФНП № 512), ответы на которые свидетельствуют</w:t>
            </w:r>
            <w:r w:rsidRPr="00F44139">
              <w:rPr>
                <w:rFonts w:ascii="Times New Roman" w:hAnsi="Times New Roman" w:cs="Courier New"/>
                <w:sz w:val="28"/>
                <w:szCs w:val="28"/>
              </w:rPr>
              <w:br/>
              <w:t xml:space="preserve">о соблюдении </w:t>
            </w:r>
            <w:r w:rsidR="00D72921">
              <w:rPr>
                <w:rFonts w:ascii="Times New Roman" w:hAnsi="Times New Roman" w:cs="Courier New"/>
                <w:sz w:val="28"/>
                <w:szCs w:val="28"/>
              </w:rPr>
              <w:t xml:space="preserve">или не соблюдении </w:t>
            </w:r>
            <w:r w:rsidRPr="00F44139">
              <w:rPr>
                <w:rFonts w:ascii="Times New Roman" w:hAnsi="Times New Roman" w:cs="Courier New"/>
                <w:sz w:val="28"/>
                <w:szCs w:val="28"/>
              </w:rPr>
              <w:t>контролируемым лицом обязательных требований:</w:t>
            </w:r>
          </w:p>
          <w:p w14:paraId="5C7EEF6C" w14:textId="77777777" w:rsidR="00CE3EC5" w:rsidRPr="00F44139" w:rsidRDefault="00CE3EC5" w:rsidP="00CE3EC5">
            <w:pPr>
              <w:spacing w:line="360" w:lineRule="auto"/>
              <w:ind w:firstLine="709"/>
              <w:contextualSpacing/>
              <w:jc w:val="both"/>
              <w:rPr>
                <w:rFonts w:ascii="Courier New" w:hAnsi="Courier New" w:cs="Courier New"/>
                <w:sz w:val="20"/>
              </w:rPr>
            </w:pPr>
          </w:p>
          <w:p w14:paraId="0CB3FB52" w14:textId="77777777" w:rsidR="00CE3EC5" w:rsidRPr="00F44139" w:rsidRDefault="00CE3EC5" w:rsidP="00CE3EC5">
            <w:pPr>
              <w:spacing w:line="360" w:lineRule="auto"/>
              <w:ind w:firstLine="709"/>
              <w:contextualSpacing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</w:tbl>
    <w:p w14:paraId="4A65DB33" w14:textId="77777777" w:rsidR="00CE3EC5" w:rsidRPr="00F44139" w:rsidRDefault="00CE3EC5" w:rsidP="00CE3EC5">
      <w:pPr>
        <w:ind w:firstLine="567"/>
        <w:jc w:val="both"/>
        <w:rPr>
          <w:rFonts w:ascii="Times New Roman" w:hAnsi="Times New Roman"/>
        </w:rPr>
      </w:pPr>
    </w:p>
    <w:p w14:paraId="409704AD" w14:textId="77777777" w:rsidR="00CE3EC5" w:rsidRPr="00F44139" w:rsidRDefault="00CE3EC5" w:rsidP="00CE3EC5">
      <w:pPr>
        <w:ind w:firstLine="567"/>
        <w:jc w:val="both"/>
        <w:rPr>
          <w:rFonts w:ascii="Times New Roman" w:hAnsi="Times New Roman"/>
        </w:rPr>
      </w:pPr>
    </w:p>
    <w:p w14:paraId="7C9B2FD2" w14:textId="77777777" w:rsidR="00CE3EC5" w:rsidRPr="00F44139" w:rsidRDefault="00CE3EC5" w:rsidP="00CE3EC5">
      <w:pPr>
        <w:ind w:firstLine="567"/>
        <w:jc w:val="both"/>
        <w:rPr>
          <w:rFonts w:ascii="Times New Roman" w:hAnsi="Times New Roman"/>
        </w:rPr>
      </w:pPr>
    </w:p>
    <w:p w14:paraId="6886765C" w14:textId="77777777" w:rsidR="00CE3EC5" w:rsidRPr="00F44139" w:rsidRDefault="00CE3EC5" w:rsidP="00CE3EC5">
      <w:pPr>
        <w:ind w:firstLine="567"/>
        <w:jc w:val="both"/>
        <w:rPr>
          <w:rFonts w:ascii="Times New Roman" w:hAnsi="Times New Roman"/>
        </w:rPr>
      </w:pPr>
    </w:p>
    <w:p w14:paraId="097796FE" w14:textId="77777777" w:rsidR="00CE3EC5" w:rsidRPr="00F44139" w:rsidRDefault="00CE3EC5" w:rsidP="00CE3EC5">
      <w:pPr>
        <w:ind w:firstLine="567"/>
        <w:jc w:val="both"/>
        <w:rPr>
          <w:rFonts w:ascii="Times New Roman" w:hAnsi="Times New Roman"/>
        </w:rPr>
      </w:pPr>
    </w:p>
    <w:p w14:paraId="4BE85382" w14:textId="77777777" w:rsidR="00CE3EC5" w:rsidRPr="00F44139" w:rsidRDefault="00CE3EC5" w:rsidP="00CE3EC5">
      <w:pPr>
        <w:ind w:firstLine="567"/>
        <w:jc w:val="both"/>
        <w:rPr>
          <w:rFonts w:ascii="Times New Roman" w:hAnsi="Times New Roman"/>
        </w:rPr>
      </w:pPr>
    </w:p>
    <w:p w14:paraId="2AD875C6" w14:textId="77777777" w:rsidR="00CE3EC5" w:rsidRPr="00F44139" w:rsidRDefault="00CE3EC5" w:rsidP="00CE3EC5">
      <w:pPr>
        <w:ind w:firstLine="567"/>
        <w:jc w:val="both"/>
        <w:rPr>
          <w:rFonts w:ascii="Times New Roman" w:hAnsi="Times New Roman"/>
        </w:rPr>
      </w:pPr>
    </w:p>
    <w:p w14:paraId="4D2AF4B6" w14:textId="77777777" w:rsidR="00CE3EC5" w:rsidRPr="00F44139" w:rsidRDefault="00CE3EC5" w:rsidP="00CE3EC5">
      <w:pPr>
        <w:ind w:firstLine="567"/>
        <w:jc w:val="both"/>
        <w:rPr>
          <w:rFonts w:ascii="Times New Roman" w:hAnsi="Times New Roman"/>
        </w:rPr>
      </w:pPr>
    </w:p>
    <w:p w14:paraId="03FAC469" w14:textId="77777777" w:rsidR="00CE3EC5" w:rsidRPr="00F44139" w:rsidRDefault="00CE3EC5" w:rsidP="00CE3EC5">
      <w:pPr>
        <w:ind w:firstLine="567"/>
        <w:jc w:val="both"/>
        <w:rPr>
          <w:rFonts w:ascii="Times New Roman" w:hAnsi="Times New Roman"/>
        </w:rPr>
      </w:pPr>
    </w:p>
    <w:p w14:paraId="464D9EE6" w14:textId="77777777" w:rsidR="00CE3EC5" w:rsidRPr="00F44139" w:rsidRDefault="00CE3EC5" w:rsidP="00CE3EC5">
      <w:pPr>
        <w:jc w:val="both"/>
        <w:rPr>
          <w:rFonts w:ascii="Times New Roman" w:hAnsi="Times New Roman"/>
        </w:rPr>
        <w:sectPr w:rsidR="00CE3EC5" w:rsidRPr="00F44139" w:rsidSect="00CE3EC5">
          <w:headerReference w:type="default" r:id="rId11"/>
          <w:pgSz w:w="11906" w:h="16838" w:code="9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14:paraId="2AD5C495" w14:textId="77777777" w:rsidR="00CE3EC5" w:rsidRPr="00F44139" w:rsidRDefault="00CE3EC5" w:rsidP="00CE3EC5">
      <w:pPr>
        <w:jc w:val="both"/>
        <w:rPr>
          <w:rFonts w:ascii="Times New Roman" w:hAnsi="Times New Roman"/>
        </w:rPr>
      </w:pPr>
    </w:p>
    <w:tbl>
      <w:tblPr>
        <w:tblStyle w:val="ae"/>
        <w:tblW w:w="151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3969"/>
        <w:gridCol w:w="567"/>
        <w:gridCol w:w="709"/>
        <w:gridCol w:w="992"/>
        <w:gridCol w:w="1701"/>
      </w:tblGrid>
      <w:tr w:rsidR="00CE3EC5" w:rsidRPr="00F44139" w14:paraId="6E2B4F5C" w14:textId="77777777" w:rsidTr="00CE3EC5">
        <w:trPr>
          <w:tblHeader/>
        </w:trPr>
        <w:tc>
          <w:tcPr>
            <w:tcW w:w="988" w:type="dxa"/>
          </w:tcPr>
          <w:p w14:paraId="65E3589A" w14:textId="77777777" w:rsidR="00CE3EC5" w:rsidRPr="00F44139" w:rsidRDefault="00CE3EC5" w:rsidP="00CE3EC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4139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6237" w:type="dxa"/>
          </w:tcPr>
          <w:p w14:paraId="5DCAE8EE" w14:textId="396F4B5E" w:rsidR="00CE3EC5" w:rsidRPr="00F44139" w:rsidRDefault="00413F01" w:rsidP="00CE3EC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674A7">
              <w:rPr>
                <w:rFonts w:ascii="Times New Roman" w:hAnsi="Times New Roman"/>
                <w:b/>
                <w:sz w:val="20"/>
              </w:rPr>
              <w:t>Контрольные вопросы, отражающие содержание обязательных требований, ответы на которые свидетельствуют о соблюдении или не соблюдении контролируемым лицом обязательных требований</w:t>
            </w:r>
          </w:p>
        </w:tc>
        <w:tc>
          <w:tcPr>
            <w:tcW w:w="3969" w:type="dxa"/>
          </w:tcPr>
          <w:p w14:paraId="4C56DC42" w14:textId="77777777" w:rsidR="00CE3EC5" w:rsidRPr="00F44139" w:rsidRDefault="00CE3EC5" w:rsidP="00CE3EC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4139">
              <w:rPr>
                <w:rFonts w:ascii="Times New Roman" w:hAnsi="Times New Roman"/>
                <w:b/>
                <w:sz w:val="20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567" w:type="dxa"/>
          </w:tcPr>
          <w:p w14:paraId="3B4CBC19" w14:textId="77777777" w:rsidR="00CE3EC5" w:rsidRPr="00F44139" w:rsidRDefault="00CE3EC5" w:rsidP="00CE3EC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4139">
              <w:rPr>
                <w:rFonts w:ascii="Times New Roman" w:hAnsi="Times New Roman"/>
                <w:b/>
                <w:sz w:val="20"/>
              </w:rPr>
              <w:t>Да</w:t>
            </w:r>
          </w:p>
        </w:tc>
        <w:tc>
          <w:tcPr>
            <w:tcW w:w="709" w:type="dxa"/>
          </w:tcPr>
          <w:p w14:paraId="09D8E90C" w14:textId="77777777" w:rsidR="00CE3EC5" w:rsidRPr="00F44139" w:rsidRDefault="00CE3EC5" w:rsidP="00CE3EC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4139">
              <w:rPr>
                <w:rFonts w:ascii="Times New Roman" w:hAnsi="Times New Roman"/>
                <w:b/>
                <w:sz w:val="20"/>
              </w:rPr>
              <w:t>Нет</w:t>
            </w:r>
          </w:p>
        </w:tc>
        <w:tc>
          <w:tcPr>
            <w:tcW w:w="992" w:type="dxa"/>
          </w:tcPr>
          <w:p w14:paraId="61711C4B" w14:textId="77777777" w:rsidR="00CE3EC5" w:rsidRPr="00F44139" w:rsidRDefault="00CE3EC5" w:rsidP="00CE3EC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proofErr w:type="gramStart"/>
            <w:r w:rsidRPr="00F44139">
              <w:rPr>
                <w:rFonts w:ascii="Times New Roman" w:hAnsi="Times New Roman"/>
                <w:b/>
                <w:sz w:val="20"/>
              </w:rPr>
              <w:t>Непри-менимо</w:t>
            </w:r>
            <w:proofErr w:type="spellEnd"/>
            <w:proofErr w:type="gramEnd"/>
          </w:p>
        </w:tc>
        <w:tc>
          <w:tcPr>
            <w:tcW w:w="1701" w:type="dxa"/>
          </w:tcPr>
          <w:p w14:paraId="4B574628" w14:textId="77777777" w:rsidR="00CE3EC5" w:rsidRPr="00F44139" w:rsidRDefault="00CE3EC5" w:rsidP="00CE3EC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4139">
              <w:rPr>
                <w:rFonts w:ascii="Times New Roman" w:hAnsi="Times New Roman"/>
                <w:b/>
                <w:sz w:val="20"/>
              </w:rPr>
              <w:t>Примечание</w:t>
            </w:r>
          </w:p>
        </w:tc>
      </w:tr>
      <w:tr w:rsidR="00CE3EC5" w:rsidRPr="00F44139" w14:paraId="145E6639" w14:textId="77777777" w:rsidTr="00CE3EC5">
        <w:trPr>
          <w:tblHeader/>
        </w:trPr>
        <w:tc>
          <w:tcPr>
            <w:tcW w:w="988" w:type="dxa"/>
            <w:shd w:val="clear" w:color="auto" w:fill="auto"/>
          </w:tcPr>
          <w:p w14:paraId="0E906CAB" w14:textId="77777777" w:rsidR="00CE3EC5" w:rsidRPr="00F44139" w:rsidRDefault="00CE3EC5" w:rsidP="00CE3EC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4139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55A5937E" w14:textId="77777777" w:rsidR="00CE3EC5" w:rsidRPr="00F44139" w:rsidRDefault="00CE3EC5" w:rsidP="00CE3EC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4139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C182B87" w14:textId="77777777" w:rsidR="00CE3EC5" w:rsidRPr="00F44139" w:rsidRDefault="00CE3EC5" w:rsidP="00CE3EC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4139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64AC351" w14:textId="77777777" w:rsidR="00CE3EC5" w:rsidRPr="00F44139" w:rsidRDefault="00CE3EC5" w:rsidP="00CE3EC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4139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D33DC23" w14:textId="77777777" w:rsidR="00CE3EC5" w:rsidRPr="00F44139" w:rsidRDefault="00CE3EC5" w:rsidP="00CE3EC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4139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990D8CC" w14:textId="77777777" w:rsidR="00CE3EC5" w:rsidRPr="00F44139" w:rsidRDefault="00CE3EC5" w:rsidP="00CE3EC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4139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64D9D8C8" w14:textId="77777777" w:rsidR="00CE3EC5" w:rsidRPr="00F44139" w:rsidRDefault="00CE3EC5" w:rsidP="00CE3EC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4139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CE3EC5" w:rsidRPr="00F44139" w14:paraId="6262D922" w14:textId="77777777" w:rsidTr="00CE3EC5">
        <w:tc>
          <w:tcPr>
            <w:tcW w:w="15163" w:type="dxa"/>
            <w:gridSpan w:val="7"/>
            <w:shd w:val="clear" w:color="auto" w:fill="auto"/>
          </w:tcPr>
          <w:p w14:paraId="04844BF6" w14:textId="77777777" w:rsidR="00CE3EC5" w:rsidRPr="00F44139" w:rsidRDefault="00CE3EC5" w:rsidP="00CE3EC5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F44139">
              <w:rPr>
                <w:rFonts w:ascii="Times New Roman" w:hAnsi="Times New Roman"/>
                <w:b/>
                <w:bCs/>
                <w:szCs w:val="24"/>
              </w:rPr>
              <w:t>I. ОСНОВНЫЕ ПОЛОЖЕНИЯ</w:t>
            </w:r>
          </w:p>
        </w:tc>
      </w:tr>
      <w:tr w:rsidR="00CE3EC5" w:rsidRPr="00F44139" w14:paraId="3125F377" w14:textId="77777777" w:rsidTr="00CE3EC5">
        <w:tc>
          <w:tcPr>
            <w:tcW w:w="988" w:type="dxa"/>
            <w:shd w:val="clear" w:color="auto" w:fill="auto"/>
          </w:tcPr>
          <w:p w14:paraId="0530D31C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D1F7FE9" w14:textId="4FFF0280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2A7B0F">
              <w:rPr>
                <w:rFonts w:ascii="Times New Roman" w:hAnsi="Times New Roman"/>
                <w:szCs w:val="24"/>
              </w:rPr>
              <w:t xml:space="preserve"> основных положений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14:paraId="7C7AE3F5" w14:textId="77777777" w:rsidR="00CE3EC5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1, 2, 4–7, 9–11(1)</w:t>
            </w:r>
          </w:p>
          <w:p w14:paraId="118837CD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ФНП № 512</w:t>
            </w:r>
          </w:p>
        </w:tc>
        <w:tc>
          <w:tcPr>
            <w:tcW w:w="567" w:type="dxa"/>
            <w:shd w:val="clear" w:color="auto" w:fill="auto"/>
          </w:tcPr>
          <w:p w14:paraId="31D1687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9A0C75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80D0E7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7F15A6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AC98910" w14:textId="77777777" w:rsidTr="00CE3EC5">
        <w:tc>
          <w:tcPr>
            <w:tcW w:w="15163" w:type="dxa"/>
            <w:gridSpan w:val="7"/>
            <w:shd w:val="clear" w:color="auto" w:fill="auto"/>
          </w:tcPr>
          <w:p w14:paraId="17F9F21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технологических процессов и технических устройств</w:t>
            </w:r>
          </w:p>
        </w:tc>
      </w:tr>
      <w:tr w:rsidR="00CE3EC5" w:rsidRPr="00F44139" w14:paraId="030AD646" w14:textId="77777777" w:rsidTr="00CE3EC5">
        <w:tc>
          <w:tcPr>
            <w:tcW w:w="988" w:type="dxa"/>
            <w:shd w:val="clear" w:color="auto" w:fill="auto"/>
          </w:tcPr>
          <w:p w14:paraId="509C1ECD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0567F35" w14:textId="53B14350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к технологическим процессам и техническим устройствам</w:t>
            </w:r>
          </w:p>
        </w:tc>
        <w:tc>
          <w:tcPr>
            <w:tcW w:w="3969" w:type="dxa"/>
            <w:shd w:val="clear" w:color="auto" w:fill="auto"/>
          </w:tcPr>
          <w:p w14:paraId="615ADAD6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12–</w:t>
            </w:r>
            <w:r>
              <w:rPr>
                <w:rFonts w:ascii="Times New Roman" w:hAnsi="Times New Roman"/>
                <w:szCs w:val="24"/>
                <w:lang w:val="en-US"/>
              </w:rPr>
              <w:t>25</w:t>
            </w:r>
            <w:r>
              <w:rPr>
                <w:rFonts w:ascii="Times New Roman" w:hAnsi="Times New Roman"/>
                <w:szCs w:val="24"/>
              </w:rPr>
              <w:t>, 27</w:t>
            </w:r>
            <w:r w:rsidRPr="00F44139">
              <w:rPr>
                <w:rFonts w:ascii="Times New Roman" w:hAnsi="Times New Roman"/>
                <w:szCs w:val="24"/>
              </w:rPr>
              <w:t>–42 ФНП № 512</w:t>
            </w:r>
          </w:p>
        </w:tc>
        <w:tc>
          <w:tcPr>
            <w:tcW w:w="567" w:type="dxa"/>
            <w:shd w:val="clear" w:color="auto" w:fill="auto"/>
          </w:tcPr>
          <w:p w14:paraId="758A21A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38E7D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5221DF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8E4227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F228423" w14:textId="77777777" w:rsidTr="00CE3EC5">
        <w:tc>
          <w:tcPr>
            <w:tcW w:w="15163" w:type="dxa"/>
            <w:gridSpan w:val="7"/>
            <w:shd w:val="clear" w:color="auto" w:fill="auto"/>
          </w:tcPr>
          <w:p w14:paraId="51CAE0E5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к размещению технических устройств и рабочих мест</w:t>
            </w:r>
          </w:p>
        </w:tc>
      </w:tr>
      <w:tr w:rsidR="00CE3EC5" w:rsidRPr="00F44139" w14:paraId="03597E9B" w14:textId="77777777" w:rsidTr="00CE3EC5">
        <w:tc>
          <w:tcPr>
            <w:tcW w:w="988" w:type="dxa"/>
            <w:shd w:val="clear" w:color="auto" w:fill="auto"/>
          </w:tcPr>
          <w:p w14:paraId="1A34267B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DB50896" w14:textId="3791C694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размещению технических устройств и рабочих мест</w:t>
            </w:r>
          </w:p>
        </w:tc>
        <w:tc>
          <w:tcPr>
            <w:tcW w:w="3969" w:type="dxa"/>
            <w:shd w:val="clear" w:color="auto" w:fill="auto"/>
          </w:tcPr>
          <w:p w14:paraId="05173C69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43–50, 52–56 ФНП № 512</w:t>
            </w:r>
          </w:p>
        </w:tc>
        <w:tc>
          <w:tcPr>
            <w:tcW w:w="567" w:type="dxa"/>
            <w:shd w:val="clear" w:color="auto" w:fill="auto"/>
          </w:tcPr>
          <w:p w14:paraId="67753A6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74F168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01F217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5539A7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306084E" w14:textId="77777777" w:rsidTr="00CE3EC5">
        <w:tc>
          <w:tcPr>
            <w:tcW w:w="15163" w:type="dxa"/>
            <w:gridSpan w:val="7"/>
            <w:shd w:val="clear" w:color="auto" w:fill="auto"/>
          </w:tcPr>
          <w:p w14:paraId="1B5ABCB4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территория предприятий. здания и сооружения</w:t>
            </w:r>
          </w:p>
        </w:tc>
      </w:tr>
      <w:tr w:rsidR="00CE3EC5" w:rsidRPr="00F44139" w14:paraId="3358BEAC" w14:textId="77777777" w:rsidTr="00CE3EC5">
        <w:tc>
          <w:tcPr>
            <w:tcW w:w="988" w:type="dxa"/>
            <w:shd w:val="clear" w:color="auto" w:fill="auto"/>
          </w:tcPr>
          <w:p w14:paraId="197953AF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E8C0EA8" w14:textId="5B649F02" w:rsidR="00CE3EC5" w:rsidRPr="00F44139" w:rsidRDefault="00004D72" w:rsidP="00004D7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территории предприятий</w:t>
            </w:r>
            <w:r>
              <w:rPr>
                <w:rFonts w:ascii="Times New Roman" w:hAnsi="Times New Roman"/>
                <w:szCs w:val="24"/>
              </w:rPr>
              <w:t>,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зданиям и сооружениям</w:t>
            </w:r>
          </w:p>
        </w:tc>
        <w:tc>
          <w:tcPr>
            <w:tcW w:w="3969" w:type="dxa"/>
            <w:shd w:val="clear" w:color="auto" w:fill="auto"/>
          </w:tcPr>
          <w:p w14:paraId="3E1B28B6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57–74 ФНП № 512</w:t>
            </w:r>
          </w:p>
        </w:tc>
        <w:tc>
          <w:tcPr>
            <w:tcW w:w="567" w:type="dxa"/>
            <w:shd w:val="clear" w:color="auto" w:fill="auto"/>
          </w:tcPr>
          <w:p w14:paraId="32F5944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24535B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42983F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7B9860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A3F168D" w14:textId="77777777" w:rsidTr="00CE3EC5">
        <w:tc>
          <w:tcPr>
            <w:tcW w:w="15163" w:type="dxa"/>
            <w:gridSpan w:val="7"/>
            <w:shd w:val="clear" w:color="auto" w:fill="auto"/>
          </w:tcPr>
          <w:p w14:paraId="6E97A26D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ограждения, площадки и лестницы</w:t>
            </w:r>
          </w:p>
        </w:tc>
      </w:tr>
      <w:tr w:rsidR="00CE3EC5" w:rsidRPr="00F44139" w14:paraId="76032A23" w14:textId="77777777" w:rsidTr="00CE3EC5">
        <w:tc>
          <w:tcPr>
            <w:tcW w:w="988" w:type="dxa"/>
            <w:shd w:val="clear" w:color="auto" w:fill="auto"/>
          </w:tcPr>
          <w:p w14:paraId="7150E8E0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802C86B" w14:textId="4BFFB420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ограждениям, площадкам и лестницам</w:t>
            </w:r>
          </w:p>
        </w:tc>
        <w:tc>
          <w:tcPr>
            <w:tcW w:w="3969" w:type="dxa"/>
            <w:shd w:val="clear" w:color="auto" w:fill="auto"/>
          </w:tcPr>
          <w:p w14:paraId="2DCF923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75–85 ФНП № 512</w:t>
            </w:r>
          </w:p>
        </w:tc>
        <w:tc>
          <w:tcPr>
            <w:tcW w:w="567" w:type="dxa"/>
            <w:shd w:val="clear" w:color="auto" w:fill="auto"/>
          </w:tcPr>
          <w:p w14:paraId="0F28ACD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67C30D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56A756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027E82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AE444B8" w14:textId="77777777" w:rsidTr="00CE3EC5">
        <w:tc>
          <w:tcPr>
            <w:tcW w:w="15163" w:type="dxa"/>
            <w:gridSpan w:val="7"/>
            <w:shd w:val="clear" w:color="auto" w:fill="auto"/>
          </w:tcPr>
          <w:p w14:paraId="7274837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технологические трубопроводы</w:t>
            </w:r>
          </w:p>
        </w:tc>
      </w:tr>
      <w:tr w:rsidR="00CE3EC5" w:rsidRPr="00F44139" w14:paraId="6C9B2A54" w14:textId="77777777" w:rsidTr="00CE3EC5">
        <w:tc>
          <w:tcPr>
            <w:tcW w:w="988" w:type="dxa"/>
            <w:shd w:val="clear" w:color="auto" w:fill="auto"/>
          </w:tcPr>
          <w:p w14:paraId="222D349E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B4848EC" w14:textId="4E353155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технологическим трубопроводам</w:t>
            </w:r>
          </w:p>
        </w:tc>
        <w:tc>
          <w:tcPr>
            <w:tcW w:w="3969" w:type="dxa"/>
            <w:shd w:val="clear" w:color="auto" w:fill="auto"/>
          </w:tcPr>
          <w:p w14:paraId="5F225010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86–95 ФНП № 512</w:t>
            </w:r>
          </w:p>
        </w:tc>
        <w:tc>
          <w:tcPr>
            <w:tcW w:w="567" w:type="dxa"/>
            <w:shd w:val="clear" w:color="auto" w:fill="auto"/>
          </w:tcPr>
          <w:p w14:paraId="426656D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B1E7EE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BF8178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7AA556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95FDEA8" w14:textId="77777777" w:rsidTr="00CE3EC5">
        <w:tc>
          <w:tcPr>
            <w:tcW w:w="15163" w:type="dxa"/>
            <w:gridSpan w:val="7"/>
            <w:shd w:val="clear" w:color="auto" w:fill="auto"/>
          </w:tcPr>
          <w:p w14:paraId="17B3D78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склады, эстакады, бункера и питатели</w:t>
            </w:r>
          </w:p>
        </w:tc>
      </w:tr>
      <w:tr w:rsidR="00CE3EC5" w:rsidRPr="00F44139" w14:paraId="36276495" w14:textId="77777777" w:rsidTr="00CE3EC5">
        <w:tc>
          <w:tcPr>
            <w:tcW w:w="988" w:type="dxa"/>
            <w:shd w:val="clear" w:color="auto" w:fill="auto"/>
          </w:tcPr>
          <w:p w14:paraId="1DEDCEF7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7299DD7" w14:textId="7E883A68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складам, эстакадам, бункерам и питателям</w:t>
            </w:r>
          </w:p>
        </w:tc>
        <w:tc>
          <w:tcPr>
            <w:tcW w:w="3969" w:type="dxa"/>
            <w:shd w:val="clear" w:color="auto" w:fill="auto"/>
          </w:tcPr>
          <w:p w14:paraId="22991F38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97–103 ФНП № 512</w:t>
            </w:r>
          </w:p>
        </w:tc>
        <w:tc>
          <w:tcPr>
            <w:tcW w:w="567" w:type="dxa"/>
            <w:shd w:val="clear" w:color="auto" w:fill="auto"/>
          </w:tcPr>
          <w:p w14:paraId="674F603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B2AF2A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9ABADE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A3AA05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499E213" w14:textId="77777777" w:rsidTr="00CE3EC5">
        <w:tc>
          <w:tcPr>
            <w:tcW w:w="15163" w:type="dxa"/>
            <w:gridSpan w:val="7"/>
            <w:shd w:val="clear" w:color="auto" w:fill="auto"/>
          </w:tcPr>
          <w:p w14:paraId="204A7C93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технологический специальный транспорт</w:t>
            </w:r>
          </w:p>
        </w:tc>
      </w:tr>
      <w:tr w:rsidR="00CE3EC5" w:rsidRPr="00F44139" w14:paraId="44AF33B1" w14:textId="77777777" w:rsidTr="00CE3EC5">
        <w:tc>
          <w:tcPr>
            <w:tcW w:w="988" w:type="dxa"/>
            <w:shd w:val="clear" w:color="auto" w:fill="auto"/>
          </w:tcPr>
          <w:p w14:paraId="7E82E876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F1CF6D7" w14:textId="6189222D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технологическому специальному транспорту</w:t>
            </w:r>
          </w:p>
        </w:tc>
        <w:tc>
          <w:tcPr>
            <w:tcW w:w="3969" w:type="dxa"/>
            <w:shd w:val="clear" w:color="auto" w:fill="auto"/>
          </w:tcPr>
          <w:p w14:paraId="15369F9A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104 ФНП № 512</w:t>
            </w:r>
          </w:p>
        </w:tc>
        <w:tc>
          <w:tcPr>
            <w:tcW w:w="567" w:type="dxa"/>
            <w:shd w:val="clear" w:color="auto" w:fill="auto"/>
          </w:tcPr>
          <w:p w14:paraId="6B95966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4B80E3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406265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AF92FE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23DF41E" w14:textId="77777777" w:rsidTr="00CE3EC5">
        <w:tc>
          <w:tcPr>
            <w:tcW w:w="15163" w:type="dxa"/>
            <w:gridSpan w:val="7"/>
            <w:shd w:val="clear" w:color="auto" w:fill="auto"/>
          </w:tcPr>
          <w:p w14:paraId="105EDC81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к конвейерному транспорту</w:t>
            </w:r>
          </w:p>
        </w:tc>
      </w:tr>
      <w:tr w:rsidR="00CE3EC5" w:rsidRPr="00F44139" w14:paraId="0609181F" w14:textId="77777777" w:rsidTr="00CE3EC5">
        <w:tc>
          <w:tcPr>
            <w:tcW w:w="988" w:type="dxa"/>
            <w:shd w:val="clear" w:color="auto" w:fill="auto"/>
          </w:tcPr>
          <w:p w14:paraId="3DCADFAA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AF36283" w14:textId="0C56B84B" w:rsidR="00CE3EC5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к конвейерному транспорту</w:t>
            </w:r>
          </w:p>
          <w:p w14:paraId="561708B1" w14:textId="77777777" w:rsidR="00CE3EC5" w:rsidRDefault="00CE3EC5" w:rsidP="00CE3EC5">
            <w:pPr>
              <w:rPr>
                <w:rFonts w:ascii="Times New Roman" w:hAnsi="Times New Roman"/>
                <w:szCs w:val="24"/>
              </w:rPr>
            </w:pPr>
          </w:p>
          <w:p w14:paraId="4CB5449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11644D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lastRenderedPageBreak/>
              <w:t>Пункты 105–110 ФНП № 512</w:t>
            </w:r>
          </w:p>
        </w:tc>
        <w:tc>
          <w:tcPr>
            <w:tcW w:w="567" w:type="dxa"/>
            <w:shd w:val="clear" w:color="auto" w:fill="auto"/>
          </w:tcPr>
          <w:p w14:paraId="2E5B544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0BD0AC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F5325B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DBE5B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5D036F9E" w14:textId="77777777" w:rsidTr="00CE3EC5">
        <w:tc>
          <w:tcPr>
            <w:tcW w:w="15163" w:type="dxa"/>
            <w:gridSpan w:val="7"/>
            <w:shd w:val="clear" w:color="auto" w:fill="auto"/>
          </w:tcPr>
          <w:p w14:paraId="25EF00EE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ленточные и пластинчатые конвейеры</w:t>
            </w:r>
          </w:p>
        </w:tc>
      </w:tr>
      <w:tr w:rsidR="00CE3EC5" w:rsidRPr="00F44139" w14:paraId="77A7F536" w14:textId="77777777" w:rsidTr="00CE3EC5">
        <w:tc>
          <w:tcPr>
            <w:tcW w:w="988" w:type="dxa"/>
          </w:tcPr>
          <w:p w14:paraId="67DDF356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FCB8123" w14:textId="7CA5E72E" w:rsidR="00CE3EC5" w:rsidRPr="00F44139" w:rsidRDefault="00004D72" w:rsidP="00767A0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ленточным и пластинчатым конвейерам</w:t>
            </w:r>
          </w:p>
        </w:tc>
        <w:tc>
          <w:tcPr>
            <w:tcW w:w="3969" w:type="dxa"/>
          </w:tcPr>
          <w:p w14:paraId="3D261AB8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111–114 ФНП № 512</w:t>
            </w:r>
          </w:p>
        </w:tc>
        <w:tc>
          <w:tcPr>
            <w:tcW w:w="567" w:type="dxa"/>
          </w:tcPr>
          <w:p w14:paraId="79DBDA2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24E390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DEDC5F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5D1409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EFA9950" w14:textId="77777777" w:rsidTr="00CE3EC5">
        <w:tc>
          <w:tcPr>
            <w:tcW w:w="15163" w:type="dxa"/>
            <w:gridSpan w:val="7"/>
          </w:tcPr>
          <w:p w14:paraId="01770B5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пневматический и вибрационный транспорт</w:t>
            </w:r>
          </w:p>
        </w:tc>
      </w:tr>
      <w:tr w:rsidR="00CE3EC5" w:rsidRPr="00F44139" w14:paraId="0E8CA0F6" w14:textId="77777777" w:rsidTr="00CE3EC5">
        <w:tc>
          <w:tcPr>
            <w:tcW w:w="988" w:type="dxa"/>
          </w:tcPr>
          <w:p w14:paraId="7ED87F4E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298D88F" w14:textId="3E350391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к </w:t>
            </w:r>
            <w:r w:rsidR="00CE3EC5" w:rsidRPr="00F44139">
              <w:rPr>
                <w:rFonts w:ascii="Times New Roman" w:hAnsi="Times New Roman"/>
                <w:szCs w:val="24"/>
              </w:rPr>
              <w:t>пневматическому и вибрационному транспорту</w:t>
            </w:r>
          </w:p>
        </w:tc>
        <w:tc>
          <w:tcPr>
            <w:tcW w:w="3969" w:type="dxa"/>
          </w:tcPr>
          <w:p w14:paraId="4CB8BE4A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115–117 ФНП № 512</w:t>
            </w:r>
          </w:p>
        </w:tc>
        <w:tc>
          <w:tcPr>
            <w:tcW w:w="567" w:type="dxa"/>
          </w:tcPr>
          <w:p w14:paraId="6668FCA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4B0FEA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526867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202553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8542667" w14:textId="77777777" w:rsidTr="00CE3EC5">
        <w:tc>
          <w:tcPr>
            <w:tcW w:w="15163" w:type="dxa"/>
            <w:gridSpan w:val="7"/>
          </w:tcPr>
          <w:p w14:paraId="4407BFC1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рельсовый и безрельсовый транспорт</w:t>
            </w:r>
          </w:p>
        </w:tc>
      </w:tr>
      <w:tr w:rsidR="00CE3EC5" w:rsidRPr="00F44139" w14:paraId="2A03E0C1" w14:textId="77777777" w:rsidTr="00CE3EC5">
        <w:tc>
          <w:tcPr>
            <w:tcW w:w="988" w:type="dxa"/>
          </w:tcPr>
          <w:p w14:paraId="4F522EB5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ED6C82C" w14:textId="6ADF560E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рельсовому и безрельсовому транспорту</w:t>
            </w:r>
          </w:p>
        </w:tc>
        <w:tc>
          <w:tcPr>
            <w:tcW w:w="3969" w:type="dxa"/>
          </w:tcPr>
          <w:p w14:paraId="30CA0179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118–138 ФНП № 512</w:t>
            </w:r>
          </w:p>
        </w:tc>
        <w:tc>
          <w:tcPr>
            <w:tcW w:w="567" w:type="dxa"/>
          </w:tcPr>
          <w:p w14:paraId="50A74F5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D9C2C1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B53C2D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765DE0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215E0B5" w14:textId="77777777" w:rsidTr="00CE3EC5">
        <w:tc>
          <w:tcPr>
            <w:tcW w:w="15163" w:type="dxa"/>
            <w:gridSpan w:val="7"/>
          </w:tcPr>
          <w:p w14:paraId="71D20BA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к производственным емкостям</w:t>
            </w:r>
          </w:p>
        </w:tc>
      </w:tr>
      <w:tr w:rsidR="00CE3EC5" w:rsidRPr="00F44139" w14:paraId="1C15C61D" w14:textId="77777777" w:rsidTr="00CE3EC5">
        <w:tc>
          <w:tcPr>
            <w:tcW w:w="988" w:type="dxa"/>
          </w:tcPr>
          <w:p w14:paraId="3C5A4DE8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F6B8210" w14:textId="1FE3C915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к производственным емкостям</w:t>
            </w:r>
          </w:p>
        </w:tc>
        <w:tc>
          <w:tcPr>
            <w:tcW w:w="3969" w:type="dxa"/>
          </w:tcPr>
          <w:p w14:paraId="0A699647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139–176 ФНП № 512</w:t>
            </w:r>
          </w:p>
        </w:tc>
        <w:tc>
          <w:tcPr>
            <w:tcW w:w="567" w:type="dxa"/>
          </w:tcPr>
          <w:p w14:paraId="0FB6DC0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5233E1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64122B3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810804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5366CA16" w14:textId="77777777" w:rsidTr="00CE3EC5">
        <w:tc>
          <w:tcPr>
            <w:tcW w:w="15163" w:type="dxa"/>
            <w:gridSpan w:val="7"/>
          </w:tcPr>
          <w:p w14:paraId="0A5E015C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специальные подъемные сооружения и приспособления</w:t>
            </w:r>
          </w:p>
        </w:tc>
      </w:tr>
      <w:tr w:rsidR="00CE3EC5" w:rsidRPr="00F44139" w14:paraId="39E59E4E" w14:textId="77777777" w:rsidTr="00CE3EC5">
        <w:tc>
          <w:tcPr>
            <w:tcW w:w="988" w:type="dxa"/>
          </w:tcPr>
          <w:p w14:paraId="29639984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D052987" w14:textId="788E0939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специальным подъемным сооружениям и приспособлениям</w:t>
            </w:r>
          </w:p>
        </w:tc>
        <w:tc>
          <w:tcPr>
            <w:tcW w:w="3969" w:type="dxa"/>
          </w:tcPr>
          <w:p w14:paraId="7A17124E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177, 179–217, 219–227 ФНП № 512</w:t>
            </w:r>
          </w:p>
        </w:tc>
        <w:tc>
          <w:tcPr>
            <w:tcW w:w="567" w:type="dxa"/>
          </w:tcPr>
          <w:p w14:paraId="62263AB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FA6519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A9618E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B453A9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160A2EF" w14:textId="77777777" w:rsidTr="00CE3EC5">
        <w:tc>
          <w:tcPr>
            <w:tcW w:w="15163" w:type="dxa"/>
            <w:gridSpan w:val="7"/>
          </w:tcPr>
          <w:p w14:paraId="38F6DBF2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погрузочные и разгрузочные работы на складах, эстакадах и бункерах</w:t>
            </w:r>
          </w:p>
        </w:tc>
      </w:tr>
      <w:tr w:rsidR="00CE3EC5" w:rsidRPr="00F44139" w14:paraId="4C80192E" w14:textId="77777777" w:rsidTr="00CE3EC5">
        <w:tc>
          <w:tcPr>
            <w:tcW w:w="988" w:type="dxa"/>
          </w:tcPr>
          <w:p w14:paraId="2357AABB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53D7DCE" w14:textId="60B44ED4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погрузочным и разгрузочным работам на складах, эстакадах и бункерах</w:t>
            </w:r>
          </w:p>
        </w:tc>
        <w:tc>
          <w:tcPr>
            <w:tcW w:w="3969" w:type="dxa"/>
          </w:tcPr>
          <w:p w14:paraId="531038AD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228–233 ФНП № 512</w:t>
            </w:r>
          </w:p>
        </w:tc>
        <w:tc>
          <w:tcPr>
            <w:tcW w:w="567" w:type="dxa"/>
          </w:tcPr>
          <w:p w14:paraId="305B33F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5E572E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E750E0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BA74EA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A1D334D" w14:textId="77777777" w:rsidTr="00CE3EC5">
        <w:tc>
          <w:tcPr>
            <w:tcW w:w="15163" w:type="dxa"/>
            <w:gridSpan w:val="7"/>
          </w:tcPr>
          <w:p w14:paraId="6952D75E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безопасность технологических процессов, в которых применяется опасная химическая продукция</w:t>
            </w:r>
          </w:p>
        </w:tc>
      </w:tr>
      <w:tr w:rsidR="00CE3EC5" w:rsidRPr="00F44139" w14:paraId="13C414C6" w14:textId="77777777" w:rsidTr="00CE3EC5">
        <w:tc>
          <w:tcPr>
            <w:tcW w:w="988" w:type="dxa"/>
          </w:tcPr>
          <w:p w14:paraId="3D45D801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B7C7FB2" w14:textId="56D6090A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безопасности технологических процессов, в которых применяется опасная химическая продукция</w:t>
            </w:r>
          </w:p>
        </w:tc>
        <w:tc>
          <w:tcPr>
            <w:tcW w:w="3969" w:type="dxa"/>
          </w:tcPr>
          <w:p w14:paraId="323BA7A2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235-248 ФНП № 512</w:t>
            </w:r>
          </w:p>
        </w:tc>
        <w:tc>
          <w:tcPr>
            <w:tcW w:w="567" w:type="dxa"/>
          </w:tcPr>
          <w:p w14:paraId="359AAEC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A2F88E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CA37E0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7278FC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71C00E8" w14:textId="77777777" w:rsidTr="00CE3EC5">
        <w:tc>
          <w:tcPr>
            <w:tcW w:w="15163" w:type="dxa"/>
            <w:gridSpan w:val="7"/>
          </w:tcPr>
          <w:p w14:paraId="645DA1FB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к хранению и транспортированию кислот и щелочей</w:t>
            </w:r>
          </w:p>
        </w:tc>
      </w:tr>
      <w:tr w:rsidR="00CE3EC5" w:rsidRPr="00F44139" w14:paraId="54A0AA07" w14:textId="77777777" w:rsidTr="00CE3EC5">
        <w:tc>
          <w:tcPr>
            <w:tcW w:w="988" w:type="dxa"/>
          </w:tcPr>
          <w:p w14:paraId="085BC59C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AA2C9CB" w14:textId="77777777" w:rsidR="00CE3EC5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хранению и транспортированию кислот и щелочей</w:t>
            </w:r>
          </w:p>
          <w:p w14:paraId="4224421E" w14:textId="77777777" w:rsidR="00D64F6F" w:rsidRDefault="00D64F6F" w:rsidP="00CE3EC5">
            <w:pPr>
              <w:rPr>
                <w:rFonts w:ascii="Times New Roman" w:hAnsi="Times New Roman"/>
                <w:szCs w:val="24"/>
              </w:rPr>
            </w:pPr>
          </w:p>
          <w:p w14:paraId="43B8B8EE" w14:textId="7D11C76C" w:rsidR="00D64F6F" w:rsidRPr="00F44139" w:rsidRDefault="00D64F6F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14:paraId="209B5256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249–254 ФНП № 512</w:t>
            </w:r>
          </w:p>
        </w:tc>
        <w:tc>
          <w:tcPr>
            <w:tcW w:w="567" w:type="dxa"/>
          </w:tcPr>
          <w:p w14:paraId="01B278D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6D2DAE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223862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7DDD77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909DA32" w14:textId="77777777" w:rsidTr="00CE3EC5">
        <w:tc>
          <w:tcPr>
            <w:tcW w:w="15163" w:type="dxa"/>
            <w:gridSpan w:val="7"/>
          </w:tcPr>
          <w:p w14:paraId="32A7C3A8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требования к производственным помещениям, оборудованию участков приготовления травильных растворов и травления металла</w:t>
            </w:r>
          </w:p>
        </w:tc>
      </w:tr>
      <w:tr w:rsidR="00CE3EC5" w:rsidRPr="00F44139" w14:paraId="0D6EEF45" w14:textId="77777777" w:rsidTr="00CE3EC5">
        <w:tc>
          <w:tcPr>
            <w:tcW w:w="988" w:type="dxa"/>
          </w:tcPr>
          <w:p w14:paraId="3A04AC05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49E66F05" w14:textId="04095CC8" w:rsidR="00767A0F" w:rsidRPr="00F44139" w:rsidRDefault="00004D72" w:rsidP="00D64F6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производственным помещениям, оборудованию участков приготовления травильных растворов и травления металла</w:t>
            </w:r>
          </w:p>
        </w:tc>
        <w:tc>
          <w:tcPr>
            <w:tcW w:w="3969" w:type="dxa"/>
          </w:tcPr>
          <w:p w14:paraId="283DF1AD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255–257 ФНП № 512</w:t>
            </w:r>
          </w:p>
        </w:tc>
        <w:tc>
          <w:tcPr>
            <w:tcW w:w="567" w:type="dxa"/>
          </w:tcPr>
          <w:p w14:paraId="6B6D520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BF11B7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BB7187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A32799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426B109" w14:textId="77777777" w:rsidTr="00CE3EC5">
        <w:tc>
          <w:tcPr>
            <w:tcW w:w="15163" w:type="dxa"/>
            <w:gridSpan w:val="7"/>
          </w:tcPr>
          <w:p w14:paraId="73DDEEFF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производств хлора и хлорсодержащих сред</w:t>
            </w:r>
          </w:p>
        </w:tc>
      </w:tr>
      <w:tr w:rsidR="00CE3EC5" w:rsidRPr="00F44139" w14:paraId="22B8F789" w14:textId="77777777" w:rsidTr="00CE3EC5">
        <w:tc>
          <w:tcPr>
            <w:tcW w:w="988" w:type="dxa"/>
          </w:tcPr>
          <w:p w14:paraId="7B627E9B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CA0066F" w14:textId="3DF8F497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производств хлора и хлорсодержащих сред</w:t>
            </w:r>
          </w:p>
        </w:tc>
        <w:tc>
          <w:tcPr>
            <w:tcW w:w="3969" w:type="dxa"/>
          </w:tcPr>
          <w:p w14:paraId="72238931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258–286 ФНП № 512</w:t>
            </w:r>
          </w:p>
        </w:tc>
        <w:tc>
          <w:tcPr>
            <w:tcW w:w="567" w:type="dxa"/>
          </w:tcPr>
          <w:p w14:paraId="585317D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6C62A1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B4A44F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B43CA6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384B244" w14:textId="77777777" w:rsidTr="00CE3EC5">
        <w:tc>
          <w:tcPr>
            <w:tcW w:w="15163" w:type="dxa"/>
            <w:gridSpan w:val="7"/>
          </w:tcPr>
          <w:p w14:paraId="2CFD1112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аспирация, вентиляция, отопление и канализация</w:t>
            </w:r>
          </w:p>
        </w:tc>
      </w:tr>
      <w:tr w:rsidR="00CE3EC5" w:rsidRPr="00F44139" w14:paraId="482CEBA2" w14:textId="77777777" w:rsidTr="00CE3EC5">
        <w:tc>
          <w:tcPr>
            <w:tcW w:w="988" w:type="dxa"/>
          </w:tcPr>
          <w:p w14:paraId="14B77C33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E246B6B" w14:textId="3CD937CB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аспирации, вентиляции, отоплению и канализации</w:t>
            </w:r>
          </w:p>
        </w:tc>
        <w:tc>
          <w:tcPr>
            <w:tcW w:w="3969" w:type="dxa"/>
          </w:tcPr>
          <w:p w14:paraId="3639DF3C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287–302 ФНП № 512</w:t>
            </w:r>
          </w:p>
        </w:tc>
        <w:tc>
          <w:tcPr>
            <w:tcW w:w="567" w:type="dxa"/>
          </w:tcPr>
          <w:p w14:paraId="6535C1D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A59FBB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919A40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7B725A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6945F0A" w14:textId="77777777" w:rsidTr="00CE3EC5">
        <w:tc>
          <w:tcPr>
            <w:tcW w:w="15163" w:type="dxa"/>
            <w:gridSpan w:val="7"/>
          </w:tcPr>
          <w:p w14:paraId="7E588FDF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к электроустановкам</w:t>
            </w:r>
          </w:p>
        </w:tc>
      </w:tr>
      <w:tr w:rsidR="00CE3EC5" w:rsidRPr="00F44139" w14:paraId="6D14A6A2" w14:textId="77777777" w:rsidTr="00CE3EC5">
        <w:tc>
          <w:tcPr>
            <w:tcW w:w="988" w:type="dxa"/>
          </w:tcPr>
          <w:p w14:paraId="250ED462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44F66D99" w14:textId="10C548C0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электроустановкам</w:t>
            </w:r>
          </w:p>
        </w:tc>
        <w:tc>
          <w:tcPr>
            <w:tcW w:w="3969" w:type="dxa"/>
          </w:tcPr>
          <w:p w14:paraId="3CD750B0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303–308 ФНП № 512</w:t>
            </w:r>
          </w:p>
        </w:tc>
        <w:tc>
          <w:tcPr>
            <w:tcW w:w="567" w:type="dxa"/>
          </w:tcPr>
          <w:p w14:paraId="2B3F3C1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3F020A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E20B32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784CF6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D80907D" w14:textId="77777777" w:rsidTr="00CE3EC5">
        <w:tc>
          <w:tcPr>
            <w:tcW w:w="15163" w:type="dxa"/>
            <w:gridSpan w:val="7"/>
          </w:tcPr>
          <w:p w14:paraId="4C49925B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системы управления технологическими процессами, контрольно-измерительные приборы, производственная блокировка, сигнализация, связь, приборы безопасности для мониторинга, противоаварийная защита, дистанционный контроль</w:t>
            </w:r>
          </w:p>
        </w:tc>
      </w:tr>
      <w:tr w:rsidR="00CE3EC5" w:rsidRPr="00F44139" w14:paraId="7C1D7111" w14:textId="77777777" w:rsidTr="00CE3EC5">
        <w:tc>
          <w:tcPr>
            <w:tcW w:w="988" w:type="dxa"/>
          </w:tcPr>
          <w:p w14:paraId="0833E6AD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4A253777" w14:textId="289D5197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системам управления технологическими процессами, контрольно-измерительным приборам, производственным блокировкам, сигнализации, связи, приборам безопасности для мониторинга, противоаварийной защиты, дистанционного контроля</w:t>
            </w:r>
          </w:p>
        </w:tc>
        <w:tc>
          <w:tcPr>
            <w:tcW w:w="3969" w:type="dxa"/>
          </w:tcPr>
          <w:p w14:paraId="10CDA80D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309–328 ФНП № 512</w:t>
            </w:r>
          </w:p>
        </w:tc>
        <w:tc>
          <w:tcPr>
            <w:tcW w:w="567" w:type="dxa"/>
          </w:tcPr>
          <w:p w14:paraId="3CB4A9B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9DF33F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2D9287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FF2AE8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9623A9C" w14:textId="77777777" w:rsidTr="00CE3EC5">
        <w:tc>
          <w:tcPr>
            <w:tcW w:w="15163" w:type="dxa"/>
            <w:gridSpan w:val="7"/>
          </w:tcPr>
          <w:p w14:paraId="108780BB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при обжиге шихты и концентратов</w:t>
            </w:r>
          </w:p>
        </w:tc>
      </w:tr>
      <w:tr w:rsidR="00CE3EC5" w:rsidRPr="00F44139" w14:paraId="1790D43A" w14:textId="77777777" w:rsidTr="00CE3EC5">
        <w:tc>
          <w:tcPr>
            <w:tcW w:w="988" w:type="dxa"/>
          </w:tcPr>
          <w:p w14:paraId="086F40C0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F13C391" w14:textId="316475C1" w:rsidR="00CE3EC5" w:rsidRPr="00F44139" w:rsidRDefault="00004D72" w:rsidP="00CE3EC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при обжиге шихты и концентратов</w:t>
            </w:r>
          </w:p>
        </w:tc>
        <w:tc>
          <w:tcPr>
            <w:tcW w:w="3969" w:type="dxa"/>
          </w:tcPr>
          <w:p w14:paraId="244265E6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329–332 ФНП № 512</w:t>
            </w:r>
          </w:p>
        </w:tc>
        <w:tc>
          <w:tcPr>
            <w:tcW w:w="567" w:type="dxa"/>
          </w:tcPr>
          <w:p w14:paraId="224BE254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43665B7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45E8F5F9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153118CB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</w:tr>
      <w:tr w:rsidR="00CE3EC5" w:rsidRPr="00F44139" w14:paraId="3AF91200" w14:textId="77777777" w:rsidTr="00CE3EC5">
        <w:tc>
          <w:tcPr>
            <w:tcW w:w="15163" w:type="dxa"/>
            <w:gridSpan w:val="7"/>
          </w:tcPr>
          <w:p w14:paraId="2A2A7C8E" w14:textId="77777777" w:rsidR="00CE3EC5" w:rsidRPr="00F44139" w:rsidRDefault="00CE3EC5" w:rsidP="00CE3EC5">
            <w:pPr>
              <w:rPr>
                <w:rFonts w:ascii="Times New Roman" w:hAnsi="Times New Roman"/>
                <w:b/>
                <w:sz w:val="20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дробление, измельчение и просеивание материалов</w:t>
            </w:r>
          </w:p>
        </w:tc>
      </w:tr>
      <w:tr w:rsidR="00CE3EC5" w:rsidRPr="00F44139" w14:paraId="6816A685" w14:textId="77777777" w:rsidTr="00CE3EC5">
        <w:tc>
          <w:tcPr>
            <w:tcW w:w="988" w:type="dxa"/>
          </w:tcPr>
          <w:p w14:paraId="00346F9B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6391D00" w14:textId="77777777" w:rsidR="00CE3EC5" w:rsidRDefault="00004D72" w:rsidP="00CE3EC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дроблению, измельчению и просеиванию материалов</w:t>
            </w:r>
          </w:p>
          <w:p w14:paraId="081A799F" w14:textId="77777777" w:rsidR="00D64F6F" w:rsidRDefault="00D64F6F" w:rsidP="00CE3EC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6AA4C78" w14:textId="65D7BE9C" w:rsidR="00D64F6F" w:rsidRPr="00F44139" w:rsidRDefault="00D64F6F" w:rsidP="00CE3EC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14:paraId="7E449C8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333–341 ФНП № 512</w:t>
            </w:r>
          </w:p>
        </w:tc>
        <w:tc>
          <w:tcPr>
            <w:tcW w:w="567" w:type="dxa"/>
          </w:tcPr>
          <w:p w14:paraId="29356506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00714E68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15D99A3D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57FEE150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</w:tr>
      <w:tr w:rsidR="00CE3EC5" w:rsidRPr="00F44139" w14:paraId="22719224" w14:textId="77777777" w:rsidTr="00CE3EC5">
        <w:tc>
          <w:tcPr>
            <w:tcW w:w="15163" w:type="dxa"/>
            <w:gridSpan w:val="7"/>
          </w:tcPr>
          <w:p w14:paraId="47FF266A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II. ТРЕБОВАНИЯ БЕЗОПАСНОСТИ ОБЪЕКТОВ МЕТАЛЛУРГИИ ЧЕРНЫХ МЕТАЛЛОВ</w:t>
            </w:r>
          </w:p>
        </w:tc>
      </w:tr>
      <w:tr w:rsidR="00CE3EC5" w:rsidRPr="00F44139" w14:paraId="761FE661" w14:textId="77777777" w:rsidTr="00CE3EC5">
        <w:tc>
          <w:tcPr>
            <w:tcW w:w="15163" w:type="dxa"/>
            <w:gridSpan w:val="7"/>
          </w:tcPr>
          <w:p w14:paraId="7A003C8D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в доменном производстве</w:t>
            </w:r>
          </w:p>
        </w:tc>
      </w:tr>
      <w:tr w:rsidR="00CE3EC5" w:rsidRPr="00F44139" w14:paraId="6EAA6EAD" w14:textId="77777777" w:rsidTr="00CE3EC5">
        <w:tc>
          <w:tcPr>
            <w:tcW w:w="15163" w:type="dxa"/>
            <w:gridSpan w:val="7"/>
          </w:tcPr>
          <w:p w14:paraId="40D60C8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территория доменных цехов</w:t>
            </w:r>
          </w:p>
        </w:tc>
      </w:tr>
      <w:tr w:rsidR="00CE3EC5" w:rsidRPr="00F44139" w14:paraId="5930273D" w14:textId="77777777" w:rsidTr="00CE3EC5">
        <w:tc>
          <w:tcPr>
            <w:tcW w:w="988" w:type="dxa"/>
          </w:tcPr>
          <w:p w14:paraId="1B64DD6F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78FA519" w14:textId="5A1F15C6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территории доменных цехов</w:t>
            </w:r>
          </w:p>
        </w:tc>
        <w:tc>
          <w:tcPr>
            <w:tcW w:w="3969" w:type="dxa"/>
          </w:tcPr>
          <w:p w14:paraId="2CBD6548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342–345 ФНП № 512</w:t>
            </w:r>
          </w:p>
        </w:tc>
        <w:tc>
          <w:tcPr>
            <w:tcW w:w="567" w:type="dxa"/>
          </w:tcPr>
          <w:p w14:paraId="78E353A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40CCEA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A601A0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3D478E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41B025E" w14:textId="77777777" w:rsidTr="00CE3EC5">
        <w:tc>
          <w:tcPr>
            <w:tcW w:w="15163" w:type="dxa"/>
            <w:gridSpan w:val="7"/>
          </w:tcPr>
          <w:p w14:paraId="275E34C4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рудные дворы</w:t>
            </w:r>
          </w:p>
        </w:tc>
      </w:tr>
      <w:tr w:rsidR="00CE3EC5" w:rsidRPr="00F44139" w14:paraId="0925B4DE" w14:textId="77777777" w:rsidTr="00CE3EC5">
        <w:tc>
          <w:tcPr>
            <w:tcW w:w="988" w:type="dxa"/>
          </w:tcPr>
          <w:p w14:paraId="7B36AEB4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756DCB4" w14:textId="128E8151" w:rsidR="00767A0F" w:rsidRPr="00F44139" w:rsidRDefault="00004D72" w:rsidP="00D64F6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рудным дворам</w:t>
            </w:r>
          </w:p>
        </w:tc>
        <w:tc>
          <w:tcPr>
            <w:tcW w:w="3969" w:type="dxa"/>
          </w:tcPr>
          <w:p w14:paraId="3A5DD243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346–349 ФНП № 512</w:t>
            </w:r>
          </w:p>
        </w:tc>
        <w:tc>
          <w:tcPr>
            <w:tcW w:w="567" w:type="dxa"/>
          </w:tcPr>
          <w:p w14:paraId="3C582B4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D80516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EC0A34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F43DA9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BB1A4B7" w14:textId="77777777" w:rsidTr="00CE3EC5">
        <w:tc>
          <w:tcPr>
            <w:tcW w:w="15163" w:type="dxa"/>
            <w:gridSpan w:val="7"/>
          </w:tcPr>
          <w:p w14:paraId="06984C3E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бункера и эстакады рудных дворов</w:t>
            </w:r>
          </w:p>
        </w:tc>
      </w:tr>
      <w:tr w:rsidR="00CE3EC5" w:rsidRPr="00F44139" w14:paraId="5890FB96" w14:textId="77777777" w:rsidTr="00CE3EC5">
        <w:tc>
          <w:tcPr>
            <w:tcW w:w="988" w:type="dxa"/>
          </w:tcPr>
          <w:p w14:paraId="0908D12F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24D9D3D" w14:textId="0E6D78F4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бункерам и эстакадам рудных дворов</w:t>
            </w:r>
          </w:p>
        </w:tc>
        <w:tc>
          <w:tcPr>
            <w:tcW w:w="3969" w:type="dxa"/>
          </w:tcPr>
          <w:p w14:paraId="66960A98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350–352 ФНП № 512</w:t>
            </w:r>
          </w:p>
        </w:tc>
        <w:tc>
          <w:tcPr>
            <w:tcW w:w="567" w:type="dxa"/>
          </w:tcPr>
          <w:p w14:paraId="2521567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AFEE6A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6FE2685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BC9676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19E969C" w14:textId="77777777" w:rsidTr="00CE3EC5">
        <w:tc>
          <w:tcPr>
            <w:tcW w:w="15163" w:type="dxa"/>
            <w:gridSpan w:val="7"/>
          </w:tcPr>
          <w:p w14:paraId="4D109E88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скиповые ямы</w:t>
            </w:r>
          </w:p>
        </w:tc>
      </w:tr>
      <w:tr w:rsidR="00CE3EC5" w:rsidRPr="00F44139" w14:paraId="073ADDE8" w14:textId="77777777" w:rsidTr="00CE3EC5">
        <w:tc>
          <w:tcPr>
            <w:tcW w:w="988" w:type="dxa"/>
          </w:tcPr>
          <w:p w14:paraId="0C0491ED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65EEDDE" w14:textId="7B71A75C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скиповым ямам</w:t>
            </w:r>
          </w:p>
        </w:tc>
        <w:tc>
          <w:tcPr>
            <w:tcW w:w="3969" w:type="dxa"/>
          </w:tcPr>
          <w:p w14:paraId="22D81D0A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353–357 ФНП № 512</w:t>
            </w:r>
          </w:p>
        </w:tc>
        <w:tc>
          <w:tcPr>
            <w:tcW w:w="567" w:type="dxa"/>
          </w:tcPr>
          <w:p w14:paraId="57DED5B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ABA639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B8C617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383ED7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E3BAF97" w14:textId="77777777" w:rsidTr="00CE3EC5">
        <w:tc>
          <w:tcPr>
            <w:tcW w:w="15163" w:type="dxa"/>
            <w:gridSpan w:val="7"/>
          </w:tcPr>
          <w:p w14:paraId="785FCCAB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загрузка шихтовых материалов. колошниковые подъемники</w:t>
            </w:r>
          </w:p>
        </w:tc>
      </w:tr>
      <w:tr w:rsidR="00CE3EC5" w:rsidRPr="00F44139" w14:paraId="60435E09" w14:textId="77777777" w:rsidTr="00CE3EC5">
        <w:tc>
          <w:tcPr>
            <w:tcW w:w="988" w:type="dxa"/>
          </w:tcPr>
          <w:p w14:paraId="22CBE3E3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2F23F81" w14:textId="579F5983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загрузке шихтовых материалов. колошниковым подъемникам</w:t>
            </w:r>
          </w:p>
        </w:tc>
        <w:tc>
          <w:tcPr>
            <w:tcW w:w="3969" w:type="dxa"/>
          </w:tcPr>
          <w:p w14:paraId="227AE8A5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358–364 ФНП № 512</w:t>
            </w:r>
          </w:p>
        </w:tc>
        <w:tc>
          <w:tcPr>
            <w:tcW w:w="567" w:type="dxa"/>
          </w:tcPr>
          <w:p w14:paraId="603BBEE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F18C21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3DBFD4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99124F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EDF8FCA" w14:textId="77777777" w:rsidTr="00CE3EC5">
        <w:tc>
          <w:tcPr>
            <w:tcW w:w="15163" w:type="dxa"/>
            <w:gridSpan w:val="7"/>
          </w:tcPr>
          <w:p w14:paraId="137B5E5B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колошник и загрузочные устройства</w:t>
            </w:r>
          </w:p>
        </w:tc>
      </w:tr>
      <w:tr w:rsidR="00CE3EC5" w:rsidRPr="00F44139" w14:paraId="1CA420C9" w14:textId="77777777" w:rsidTr="00CE3EC5">
        <w:tc>
          <w:tcPr>
            <w:tcW w:w="988" w:type="dxa"/>
          </w:tcPr>
          <w:p w14:paraId="619C2434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E25C76B" w14:textId="245C0B54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колошнику и загрузочным устройствам</w:t>
            </w:r>
          </w:p>
        </w:tc>
        <w:tc>
          <w:tcPr>
            <w:tcW w:w="3969" w:type="dxa"/>
          </w:tcPr>
          <w:p w14:paraId="4A601642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365–381 ФНП № 512</w:t>
            </w:r>
          </w:p>
        </w:tc>
        <w:tc>
          <w:tcPr>
            <w:tcW w:w="567" w:type="dxa"/>
          </w:tcPr>
          <w:p w14:paraId="6342B94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1CA56F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A7840B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25687C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5CC4AA67" w14:textId="77777777" w:rsidTr="00CE3EC5">
        <w:tc>
          <w:tcPr>
            <w:tcW w:w="15163" w:type="dxa"/>
            <w:gridSpan w:val="7"/>
          </w:tcPr>
          <w:p w14:paraId="5F8A6EAC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лещадь, горн и фурменные приборы</w:t>
            </w:r>
          </w:p>
        </w:tc>
      </w:tr>
      <w:tr w:rsidR="00CE3EC5" w:rsidRPr="00F44139" w14:paraId="3E052B59" w14:textId="77777777" w:rsidTr="00CE3EC5">
        <w:tc>
          <w:tcPr>
            <w:tcW w:w="988" w:type="dxa"/>
          </w:tcPr>
          <w:p w14:paraId="7FCA1D29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7CDB5BE" w14:textId="6AC41C9F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лещади, горну и фурменным приборам</w:t>
            </w:r>
          </w:p>
        </w:tc>
        <w:tc>
          <w:tcPr>
            <w:tcW w:w="3969" w:type="dxa"/>
          </w:tcPr>
          <w:p w14:paraId="79C1F9A2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382–385 ФНП № 512</w:t>
            </w:r>
          </w:p>
        </w:tc>
        <w:tc>
          <w:tcPr>
            <w:tcW w:w="567" w:type="dxa"/>
          </w:tcPr>
          <w:p w14:paraId="2192C43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67E88A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F4D9FF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FFDFDF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F0E9672" w14:textId="77777777" w:rsidTr="00CE3EC5">
        <w:tc>
          <w:tcPr>
            <w:tcW w:w="15163" w:type="dxa"/>
            <w:gridSpan w:val="7"/>
          </w:tcPr>
          <w:p w14:paraId="675CD2C4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система охлаждения доменной печи</w:t>
            </w:r>
          </w:p>
        </w:tc>
      </w:tr>
      <w:tr w:rsidR="00CE3EC5" w:rsidRPr="00F44139" w14:paraId="09A39402" w14:textId="77777777" w:rsidTr="00CE3EC5">
        <w:tc>
          <w:tcPr>
            <w:tcW w:w="988" w:type="dxa"/>
          </w:tcPr>
          <w:p w14:paraId="1DAE8D2D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9326080" w14:textId="77777777" w:rsidR="00CE3EC5" w:rsidRDefault="00004D72" w:rsidP="00CE3EC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системе охлаждения доменной печи</w:t>
            </w:r>
          </w:p>
          <w:p w14:paraId="0CACDE87" w14:textId="77777777" w:rsidR="00DB0F17" w:rsidRDefault="00DB0F17" w:rsidP="00CE3EC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EE19438" w14:textId="77777777" w:rsidR="00DB0F17" w:rsidRDefault="00DB0F17" w:rsidP="00CE3EC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C6AB144" w14:textId="6F1D3D64" w:rsidR="00DB0F17" w:rsidRPr="00F44139" w:rsidRDefault="00DB0F17" w:rsidP="00CE3EC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14:paraId="341F673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386–387 ФНП № 512</w:t>
            </w:r>
          </w:p>
        </w:tc>
        <w:tc>
          <w:tcPr>
            <w:tcW w:w="567" w:type="dxa"/>
          </w:tcPr>
          <w:p w14:paraId="33C7062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5435B2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40D03B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253885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01EBDF1" w14:textId="77777777" w:rsidTr="00CE3EC5">
        <w:tc>
          <w:tcPr>
            <w:tcW w:w="15163" w:type="dxa"/>
            <w:gridSpan w:val="7"/>
          </w:tcPr>
          <w:p w14:paraId="6371CEFD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определение технического состояния кожухов доменных печей и воздухонагревателей</w:t>
            </w:r>
          </w:p>
        </w:tc>
      </w:tr>
      <w:tr w:rsidR="00CE3EC5" w:rsidRPr="00F44139" w14:paraId="1E090687" w14:textId="77777777" w:rsidTr="00CE3EC5">
        <w:tc>
          <w:tcPr>
            <w:tcW w:w="988" w:type="dxa"/>
          </w:tcPr>
          <w:p w14:paraId="56698DF5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A77CDD1" w14:textId="6E64C125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техническому состоянию кожухов доменных печей и воздухонагревателей</w:t>
            </w:r>
          </w:p>
        </w:tc>
        <w:tc>
          <w:tcPr>
            <w:tcW w:w="3969" w:type="dxa"/>
          </w:tcPr>
          <w:p w14:paraId="511F8E49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388–393 ФНП № 512</w:t>
            </w:r>
          </w:p>
        </w:tc>
        <w:tc>
          <w:tcPr>
            <w:tcW w:w="567" w:type="dxa"/>
          </w:tcPr>
          <w:p w14:paraId="42A26BA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C09879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4A2969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C784C0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502888E" w14:textId="77777777" w:rsidTr="00CE3EC5">
        <w:tc>
          <w:tcPr>
            <w:tcW w:w="15163" w:type="dxa"/>
            <w:gridSpan w:val="7"/>
          </w:tcPr>
          <w:p w14:paraId="5B4C310C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 xml:space="preserve">технологические особенности доменных печей при </w:t>
            </w: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подвисании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шихты</w:t>
            </w:r>
          </w:p>
        </w:tc>
      </w:tr>
      <w:tr w:rsidR="00CE3EC5" w:rsidRPr="00F44139" w14:paraId="7D385DA3" w14:textId="77777777" w:rsidTr="00CE3EC5">
        <w:tc>
          <w:tcPr>
            <w:tcW w:w="988" w:type="dxa"/>
          </w:tcPr>
          <w:p w14:paraId="1D3D7858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A3E89C1" w14:textId="16824B71" w:rsidR="00CE3EC5" w:rsidRPr="00F44139" w:rsidRDefault="00004D72" w:rsidP="00586E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</w:t>
            </w:r>
            <w:r w:rsidR="00586E38" w:rsidRPr="00F44139">
              <w:rPr>
                <w:rFonts w:ascii="Times New Roman" w:hAnsi="Times New Roman"/>
                <w:szCs w:val="24"/>
              </w:rPr>
              <w:t xml:space="preserve">технологическим особенностям доменных печей при </w:t>
            </w:r>
            <w:proofErr w:type="spellStart"/>
            <w:r w:rsidR="00586E38" w:rsidRPr="00F44139">
              <w:rPr>
                <w:rFonts w:ascii="Times New Roman" w:hAnsi="Times New Roman"/>
                <w:szCs w:val="24"/>
              </w:rPr>
              <w:t>подвисании</w:t>
            </w:r>
            <w:proofErr w:type="spellEnd"/>
            <w:r w:rsidR="00586E38" w:rsidRPr="00F44139">
              <w:rPr>
                <w:rFonts w:ascii="Times New Roman" w:hAnsi="Times New Roman"/>
                <w:szCs w:val="24"/>
              </w:rPr>
              <w:t xml:space="preserve"> шихты</w:t>
            </w:r>
          </w:p>
        </w:tc>
        <w:tc>
          <w:tcPr>
            <w:tcW w:w="3969" w:type="dxa"/>
          </w:tcPr>
          <w:p w14:paraId="2C379D63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394–395 ФНП № 512</w:t>
            </w:r>
          </w:p>
        </w:tc>
        <w:tc>
          <w:tcPr>
            <w:tcW w:w="567" w:type="dxa"/>
          </w:tcPr>
          <w:p w14:paraId="6C9DA47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6BC8B8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A42A45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9A6C09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575D3227" w14:textId="77777777" w:rsidTr="00CE3EC5">
        <w:tc>
          <w:tcPr>
            <w:tcW w:w="15163" w:type="dxa"/>
            <w:gridSpan w:val="7"/>
          </w:tcPr>
          <w:p w14:paraId="766D3A29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при использовании газокислородных смесей в доменном производстве</w:t>
            </w:r>
          </w:p>
        </w:tc>
      </w:tr>
      <w:tr w:rsidR="00CE3EC5" w:rsidRPr="00F44139" w14:paraId="37F4F16A" w14:textId="77777777" w:rsidTr="00CE3EC5">
        <w:tc>
          <w:tcPr>
            <w:tcW w:w="988" w:type="dxa"/>
          </w:tcPr>
          <w:p w14:paraId="2D59D45E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A34D796" w14:textId="5081E312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</w:t>
            </w:r>
            <w:r w:rsidR="00586E38" w:rsidRPr="00586E38">
              <w:rPr>
                <w:rFonts w:ascii="Times New Roman" w:hAnsi="Times New Roman"/>
                <w:szCs w:val="24"/>
              </w:rPr>
              <w:t>безопасности при использовании газокислородных смесей в доменном производстве</w:t>
            </w:r>
          </w:p>
        </w:tc>
        <w:tc>
          <w:tcPr>
            <w:tcW w:w="3969" w:type="dxa"/>
          </w:tcPr>
          <w:p w14:paraId="083F939A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396–410 ФНП № 512</w:t>
            </w:r>
          </w:p>
        </w:tc>
        <w:tc>
          <w:tcPr>
            <w:tcW w:w="567" w:type="dxa"/>
          </w:tcPr>
          <w:p w14:paraId="0A0E22F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B5FEAB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9BB726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72094A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BA838E7" w14:textId="77777777" w:rsidTr="00CE3EC5">
        <w:tc>
          <w:tcPr>
            <w:tcW w:w="15163" w:type="dxa"/>
            <w:gridSpan w:val="7"/>
          </w:tcPr>
          <w:p w14:paraId="4ADE4274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 xml:space="preserve">литейные дворы и </w:t>
            </w: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поддоменники</w:t>
            </w:r>
            <w:proofErr w:type="spellEnd"/>
          </w:p>
        </w:tc>
      </w:tr>
      <w:tr w:rsidR="00CE3EC5" w:rsidRPr="00F44139" w14:paraId="1385C4D7" w14:textId="77777777" w:rsidTr="00CE3EC5">
        <w:tc>
          <w:tcPr>
            <w:tcW w:w="988" w:type="dxa"/>
          </w:tcPr>
          <w:p w14:paraId="0F9BCAD1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9C12D01" w14:textId="0EB9B2BE" w:rsidR="00CE3EC5" w:rsidRPr="00F44139" w:rsidRDefault="00004D72" w:rsidP="00DB0F1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литейным дворам и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поддоменникам</w:t>
            </w:r>
            <w:proofErr w:type="spellEnd"/>
          </w:p>
        </w:tc>
        <w:tc>
          <w:tcPr>
            <w:tcW w:w="3969" w:type="dxa"/>
          </w:tcPr>
          <w:p w14:paraId="62E873E0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411–415 ФНП № 512</w:t>
            </w:r>
          </w:p>
        </w:tc>
        <w:tc>
          <w:tcPr>
            <w:tcW w:w="567" w:type="dxa"/>
          </w:tcPr>
          <w:p w14:paraId="0AB2438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3D53BC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66321C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4148D8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A53034B" w14:textId="77777777" w:rsidTr="00CE3EC5">
        <w:tc>
          <w:tcPr>
            <w:tcW w:w="15163" w:type="dxa"/>
            <w:gridSpan w:val="7"/>
          </w:tcPr>
          <w:p w14:paraId="0DDD355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воздухонагреватели и трубопроводы</w:t>
            </w:r>
          </w:p>
        </w:tc>
      </w:tr>
      <w:tr w:rsidR="00CE3EC5" w:rsidRPr="00F44139" w14:paraId="10109A9B" w14:textId="77777777" w:rsidTr="00CE3EC5">
        <w:tc>
          <w:tcPr>
            <w:tcW w:w="988" w:type="dxa"/>
          </w:tcPr>
          <w:p w14:paraId="5DB24E27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C6D1C64" w14:textId="21CE0B12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воздухонагревателям и трубопроводам</w:t>
            </w:r>
          </w:p>
        </w:tc>
        <w:tc>
          <w:tcPr>
            <w:tcW w:w="3969" w:type="dxa"/>
          </w:tcPr>
          <w:p w14:paraId="20E6E339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416–441 ФНП № 512</w:t>
            </w:r>
          </w:p>
        </w:tc>
        <w:tc>
          <w:tcPr>
            <w:tcW w:w="567" w:type="dxa"/>
          </w:tcPr>
          <w:p w14:paraId="54A7D2B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54B2AC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6FB57AB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030ED6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3517A7A" w14:textId="77777777" w:rsidTr="00CE3EC5">
        <w:tc>
          <w:tcPr>
            <w:tcW w:w="15163" w:type="dxa"/>
            <w:gridSpan w:val="7"/>
          </w:tcPr>
          <w:p w14:paraId="6807EE65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 xml:space="preserve">пылеуловители, </w:t>
            </w: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газоотводы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и газопроводы</w:t>
            </w:r>
          </w:p>
        </w:tc>
      </w:tr>
      <w:tr w:rsidR="00CE3EC5" w:rsidRPr="00F44139" w14:paraId="2FF202BB" w14:textId="77777777" w:rsidTr="00CE3EC5">
        <w:tc>
          <w:tcPr>
            <w:tcW w:w="988" w:type="dxa"/>
          </w:tcPr>
          <w:p w14:paraId="37D44F5F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6F5BA10" w14:textId="1960FD17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пылеуловителям,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газоотводам</w:t>
            </w:r>
            <w:proofErr w:type="spellEnd"/>
            <w:r w:rsidR="00CE3EC5" w:rsidRPr="00F44139">
              <w:rPr>
                <w:rFonts w:ascii="Times New Roman" w:hAnsi="Times New Roman"/>
                <w:szCs w:val="24"/>
              </w:rPr>
              <w:t xml:space="preserve"> и газопроводам</w:t>
            </w:r>
          </w:p>
        </w:tc>
        <w:tc>
          <w:tcPr>
            <w:tcW w:w="3969" w:type="dxa"/>
          </w:tcPr>
          <w:p w14:paraId="7BEFEDBF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442–449 ФНП № 512</w:t>
            </w:r>
          </w:p>
        </w:tc>
        <w:tc>
          <w:tcPr>
            <w:tcW w:w="567" w:type="dxa"/>
          </w:tcPr>
          <w:p w14:paraId="3E80B4D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AA6911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31827C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0BA8E4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552B7A2D" w14:textId="77777777" w:rsidTr="00CE3EC5">
        <w:tc>
          <w:tcPr>
            <w:tcW w:w="15163" w:type="dxa"/>
            <w:gridSpan w:val="7"/>
          </w:tcPr>
          <w:p w14:paraId="725F82D8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выпуск чугуна и шлака</w:t>
            </w:r>
          </w:p>
        </w:tc>
      </w:tr>
      <w:tr w:rsidR="00CE3EC5" w:rsidRPr="00F44139" w14:paraId="042E16B2" w14:textId="77777777" w:rsidTr="00CE3EC5">
        <w:tc>
          <w:tcPr>
            <w:tcW w:w="988" w:type="dxa"/>
          </w:tcPr>
          <w:p w14:paraId="7FFAE4CA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7280E6B" w14:textId="21AE4516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выпуску чугуна и шлака</w:t>
            </w:r>
          </w:p>
        </w:tc>
        <w:tc>
          <w:tcPr>
            <w:tcW w:w="3969" w:type="dxa"/>
          </w:tcPr>
          <w:p w14:paraId="36BE1496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450–469 ФНП № 512</w:t>
            </w:r>
          </w:p>
        </w:tc>
        <w:tc>
          <w:tcPr>
            <w:tcW w:w="567" w:type="dxa"/>
          </w:tcPr>
          <w:p w14:paraId="35287FA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DB7111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317D29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3F68A8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B0D05BC" w14:textId="77777777" w:rsidTr="00CE3EC5">
        <w:tc>
          <w:tcPr>
            <w:tcW w:w="15163" w:type="dxa"/>
            <w:gridSpan w:val="7"/>
          </w:tcPr>
          <w:p w14:paraId="77296B79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транспортирование жидкого чугуна и шлака</w:t>
            </w:r>
          </w:p>
        </w:tc>
      </w:tr>
      <w:tr w:rsidR="00CE3EC5" w:rsidRPr="00F44139" w14:paraId="0696D8F5" w14:textId="77777777" w:rsidTr="00CE3EC5">
        <w:tc>
          <w:tcPr>
            <w:tcW w:w="988" w:type="dxa"/>
          </w:tcPr>
          <w:p w14:paraId="0DA1ABAE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E43F666" w14:textId="67C6C3A8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транспортированию жидкого чугуна и шлака</w:t>
            </w:r>
          </w:p>
        </w:tc>
        <w:tc>
          <w:tcPr>
            <w:tcW w:w="3969" w:type="dxa"/>
          </w:tcPr>
          <w:p w14:paraId="605065C5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470–473 ФНП № 512</w:t>
            </w:r>
          </w:p>
        </w:tc>
        <w:tc>
          <w:tcPr>
            <w:tcW w:w="567" w:type="dxa"/>
          </w:tcPr>
          <w:p w14:paraId="075D11A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87C154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6B483EA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D99211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1ED4EEC" w14:textId="77777777" w:rsidTr="00CE3EC5">
        <w:tc>
          <w:tcPr>
            <w:tcW w:w="15163" w:type="dxa"/>
            <w:gridSpan w:val="7"/>
          </w:tcPr>
          <w:p w14:paraId="640DD69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слив шлака на отвале</w:t>
            </w:r>
          </w:p>
        </w:tc>
      </w:tr>
      <w:tr w:rsidR="00CE3EC5" w:rsidRPr="00F44139" w14:paraId="7662F115" w14:textId="77777777" w:rsidTr="00CE3EC5">
        <w:tc>
          <w:tcPr>
            <w:tcW w:w="988" w:type="dxa"/>
          </w:tcPr>
          <w:p w14:paraId="07F969D6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65DEFC5" w14:textId="570A5617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сливу шлака на отвале</w:t>
            </w:r>
          </w:p>
        </w:tc>
        <w:tc>
          <w:tcPr>
            <w:tcW w:w="3969" w:type="dxa"/>
          </w:tcPr>
          <w:p w14:paraId="5CC40570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474–478 ФНП № 512</w:t>
            </w:r>
          </w:p>
        </w:tc>
        <w:tc>
          <w:tcPr>
            <w:tcW w:w="567" w:type="dxa"/>
          </w:tcPr>
          <w:p w14:paraId="6711831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5DDECE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DD64FE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1C53A8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083F0D3" w14:textId="77777777" w:rsidTr="00CE3EC5">
        <w:tc>
          <w:tcPr>
            <w:tcW w:w="15163" w:type="dxa"/>
            <w:gridSpan w:val="7"/>
          </w:tcPr>
          <w:p w14:paraId="4CC79AA1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придоменная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грануляция шлака</w:t>
            </w:r>
          </w:p>
        </w:tc>
      </w:tr>
      <w:tr w:rsidR="00CE3EC5" w:rsidRPr="00F44139" w14:paraId="7DB10F50" w14:textId="77777777" w:rsidTr="00CE3EC5">
        <w:tc>
          <w:tcPr>
            <w:tcW w:w="988" w:type="dxa"/>
          </w:tcPr>
          <w:p w14:paraId="00BA9C6F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20FF045" w14:textId="00841394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придоменной</w:t>
            </w:r>
            <w:proofErr w:type="spellEnd"/>
            <w:r w:rsidR="00CE3EC5" w:rsidRPr="00F44139">
              <w:rPr>
                <w:rFonts w:ascii="Times New Roman" w:hAnsi="Times New Roman"/>
                <w:szCs w:val="24"/>
              </w:rPr>
              <w:t xml:space="preserve"> грануляции шлака</w:t>
            </w:r>
          </w:p>
        </w:tc>
        <w:tc>
          <w:tcPr>
            <w:tcW w:w="3969" w:type="dxa"/>
          </w:tcPr>
          <w:p w14:paraId="08814569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479–487 ФНП № 512</w:t>
            </w:r>
          </w:p>
        </w:tc>
        <w:tc>
          <w:tcPr>
            <w:tcW w:w="567" w:type="dxa"/>
          </w:tcPr>
          <w:p w14:paraId="625090E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7D4594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872E3E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A9DAAE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39C9DC2" w14:textId="77777777" w:rsidTr="00CE3EC5">
        <w:tc>
          <w:tcPr>
            <w:tcW w:w="15163" w:type="dxa"/>
            <w:gridSpan w:val="7"/>
          </w:tcPr>
          <w:p w14:paraId="0CA57C42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грануляция шлака за пределами цеха</w:t>
            </w:r>
          </w:p>
        </w:tc>
      </w:tr>
      <w:tr w:rsidR="00CE3EC5" w:rsidRPr="00F44139" w14:paraId="413737BE" w14:textId="77777777" w:rsidTr="00CE3EC5">
        <w:tc>
          <w:tcPr>
            <w:tcW w:w="988" w:type="dxa"/>
          </w:tcPr>
          <w:p w14:paraId="6A5CF4A4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B221744" w14:textId="3A074E07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грануляции шлака за пределами цеха</w:t>
            </w:r>
          </w:p>
        </w:tc>
        <w:tc>
          <w:tcPr>
            <w:tcW w:w="3969" w:type="dxa"/>
          </w:tcPr>
          <w:p w14:paraId="35E33D75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488–497 ФНП № 512</w:t>
            </w:r>
          </w:p>
        </w:tc>
        <w:tc>
          <w:tcPr>
            <w:tcW w:w="567" w:type="dxa"/>
          </w:tcPr>
          <w:p w14:paraId="69B97C5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BE49A8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C0832D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1930BC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CAB04F3" w14:textId="77777777" w:rsidTr="00CE3EC5">
        <w:tc>
          <w:tcPr>
            <w:tcW w:w="15163" w:type="dxa"/>
            <w:gridSpan w:val="7"/>
          </w:tcPr>
          <w:p w14:paraId="7E62502F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разливка чугуна на разливочных машинах</w:t>
            </w:r>
          </w:p>
        </w:tc>
      </w:tr>
      <w:tr w:rsidR="00CE3EC5" w:rsidRPr="00F44139" w14:paraId="5EDEA1A7" w14:textId="77777777" w:rsidTr="00CE3EC5">
        <w:tc>
          <w:tcPr>
            <w:tcW w:w="988" w:type="dxa"/>
          </w:tcPr>
          <w:p w14:paraId="67E9AB14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A54FF14" w14:textId="2276919E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разливке чугуна на разливочных машинах</w:t>
            </w:r>
          </w:p>
        </w:tc>
        <w:tc>
          <w:tcPr>
            <w:tcW w:w="3969" w:type="dxa"/>
          </w:tcPr>
          <w:p w14:paraId="79CA4973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498–513 ФНП № 512</w:t>
            </w:r>
          </w:p>
        </w:tc>
        <w:tc>
          <w:tcPr>
            <w:tcW w:w="567" w:type="dxa"/>
          </w:tcPr>
          <w:p w14:paraId="6070C0E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0A54F2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0D9B6C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B469C1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FC0966B" w14:textId="77777777" w:rsidTr="00CE3EC5">
        <w:tc>
          <w:tcPr>
            <w:tcW w:w="15163" w:type="dxa"/>
            <w:gridSpan w:val="7"/>
          </w:tcPr>
          <w:p w14:paraId="1DEC5D3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приборы и автоматика</w:t>
            </w:r>
          </w:p>
        </w:tc>
      </w:tr>
      <w:tr w:rsidR="00CE3EC5" w:rsidRPr="00F44139" w14:paraId="2AB3FB41" w14:textId="77777777" w:rsidTr="00CE3EC5">
        <w:tc>
          <w:tcPr>
            <w:tcW w:w="988" w:type="dxa"/>
          </w:tcPr>
          <w:p w14:paraId="6A574A61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1CD5E54" w14:textId="25C9F08A" w:rsidR="00CE3EC5" w:rsidRPr="00F44139" w:rsidRDefault="00004D72" w:rsidP="00CE3EC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приборам и автоматике</w:t>
            </w:r>
          </w:p>
        </w:tc>
        <w:tc>
          <w:tcPr>
            <w:tcW w:w="3969" w:type="dxa"/>
          </w:tcPr>
          <w:p w14:paraId="2EA8965B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514–516 ФНП № 512</w:t>
            </w:r>
          </w:p>
        </w:tc>
        <w:tc>
          <w:tcPr>
            <w:tcW w:w="567" w:type="dxa"/>
          </w:tcPr>
          <w:p w14:paraId="149CF2B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418C95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5F0436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D55ABF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4AA97DE" w14:textId="77777777" w:rsidTr="00CE3EC5">
        <w:tc>
          <w:tcPr>
            <w:tcW w:w="15163" w:type="dxa"/>
            <w:gridSpan w:val="7"/>
          </w:tcPr>
          <w:p w14:paraId="55BAA722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в сталеплавильном производстве</w:t>
            </w:r>
          </w:p>
        </w:tc>
      </w:tr>
      <w:tr w:rsidR="00CE3EC5" w:rsidRPr="00F44139" w14:paraId="1052FCC1" w14:textId="77777777" w:rsidTr="00CE3EC5">
        <w:tc>
          <w:tcPr>
            <w:tcW w:w="988" w:type="dxa"/>
          </w:tcPr>
          <w:p w14:paraId="4F911BA7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CDEC730" w14:textId="3EDD6306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в сталеплавильном производстве</w:t>
            </w:r>
          </w:p>
        </w:tc>
        <w:tc>
          <w:tcPr>
            <w:tcW w:w="3969" w:type="dxa"/>
          </w:tcPr>
          <w:p w14:paraId="598C3708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517–518 ФНП № 512</w:t>
            </w:r>
          </w:p>
        </w:tc>
        <w:tc>
          <w:tcPr>
            <w:tcW w:w="567" w:type="dxa"/>
          </w:tcPr>
          <w:p w14:paraId="7328096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1FD393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A88BE6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AFE7EC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F0D5D2B" w14:textId="77777777" w:rsidTr="00CE3EC5">
        <w:tc>
          <w:tcPr>
            <w:tcW w:w="15163" w:type="dxa"/>
            <w:gridSpan w:val="7"/>
          </w:tcPr>
          <w:p w14:paraId="5AB724D8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шихтовые дворы</w:t>
            </w:r>
          </w:p>
        </w:tc>
      </w:tr>
      <w:tr w:rsidR="00CE3EC5" w:rsidRPr="00F44139" w14:paraId="5ABA18EA" w14:textId="77777777" w:rsidTr="00CE3EC5">
        <w:tc>
          <w:tcPr>
            <w:tcW w:w="988" w:type="dxa"/>
          </w:tcPr>
          <w:p w14:paraId="7EBC0745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43CEEEA" w14:textId="7CD96B1F" w:rsidR="00CE3EC5" w:rsidRPr="00F44139" w:rsidRDefault="00004D72" w:rsidP="00AF590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шихтовым дворам</w:t>
            </w:r>
          </w:p>
        </w:tc>
        <w:tc>
          <w:tcPr>
            <w:tcW w:w="3969" w:type="dxa"/>
          </w:tcPr>
          <w:p w14:paraId="60A66DF5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519–522 ФНП № 512</w:t>
            </w:r>
          </w:p>
        </w:tc>
        <w:tc>
          <w:tcPr>
            <w:tcW w:w="567" w:type="dxa"/>
          </w:tcPr>
          <w:p w14:paraId="6BD5400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F05EED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1A94F4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75248A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367CB00" w14:textId="77777777" w:rsidTr="00CE3EC5">
        <w:tc>
          <w:tcPr>
            <w:tcW w:w="15163" w:type="dxa"/>
            <w:gridSpan w:val="7"/>
          </w:tcPr>
          <w:p w14:paraId="305AB894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миксерное отделение</w:t>
            </w:r>
          </w:p>
        </w:tc>
      </w:tr>
      <w:tr w:rsidR="00CE3EC5" w:rsidRPr="00F44139" w14:paraId="1B6A9C57" w14:textId="77777777" w:rsidTr="00CE3EC5">
        <w:tc>
          <w:tcPr>
            <w:tcW w:w="988" w:type="dxa"/>
          </w:tcPr>
          <w:p w14:paraId="5FE3928B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879CCA4" w14:textId="562D8EF0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миксерному отделению</w:t>
            </w:r>
          </w:p>
        </w:tc>
        <w:tc>
          <w:tcPr>
            <w:tcW w:w="3969" w:type="dxa"/>
          </w:tcPr>
          <w:p w14:paraId="33AC89DE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523–530 ФНП № 512</w:t>
            </w:r>
          </w:p>
        </w:tc>
        <w:tc>
          <w:tcPr>
            <w:tcW w:w="567" w:type="dxa"/>
          </w:tcPr>
          <w:p w14:paraId="7D31DEC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D3BEC3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EE263F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E22783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891172F" w14:textId="77777777" w:rsidTr="00CE3EC5">
        <w:tc>
          <w:tcPr>
            <w:tcW w:w="15163" w:type="dxa"/>
            <w:gridSpan w:val="7"/>
          </w:tcPr>
          <w:p w14:paraId="63FC7E95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отделение перелива чугуна</w:t>
            </w:r>
          </w:p>
        </w:tc>
      </w:tr>
      <w:tr w:rsidR="00CE3EC5" w:rsidRPr="00F44139" w14:paraId="12D35861" w14:textId="77777777" w:rsidTr="00CE3EC5">
        <w:tc>
          <w:tcPr>
            <w:tcW w:w="988" w:type="dxa"/>
          </w:tcPr>
          <w:p w14:paraId="213345FC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47109B34" w14:textId="77B5315C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отделению перелива чугуна</w:t>
            </w:r>
          </w:p>
        </w:tc>
        <w:tc>
          <w:tcPr>
            <w:tcW w:w="3969" w:type="dxa"/>
          </w:tcPr>
          <w:p w14:paraId="631EFEBE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531–534 ФНП № 512</w:t>
            </w:r>
          </w:p>
        </w:tc>
        <w:tc>
          <w:tcPr>
            <w:tcW w:w="567" w:type="dxa"/>
          </w:tcPr>
          <w:p w14:paraId="371FAB9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506C7A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025241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BE5329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559139C" w14:textId="77777777" w:rsidTr="00CE3EC5">
        <w:tc>
          <w:tcPr>
            <w:tcW w:w="15163" w:type="dxa"/>
            <w:gridSpan w:val="7"/>
          </w:tcPr>
          <w:p w14:paraId="50F22A99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завалка материалов в печи, конвертеры</w:t>
            </w:r>
          </w:p>
        </w:tc>
      </w:tr>
      <w:tr w:rsidR="00CE3EC5" w:rsidRPr="00F44139" w14:paraId="6C13806F" w14:textId="77777777" w:rsidTr="00CE3EC5">
        <w:tc>
          <w:tcPr>
            <w:tcW w:w="988" w:type="dxa"/>
          </w:tcPr>
          <w:p w14:paraId="75523451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BEF7375" w14:textId="77777777" w:rsidR="00CE3EC5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завалке материалов в печи, конвертеры</w:t>
            </w:r>
          </w:p>
          <w:p w14:paraId="6C2D1842" w14:textId="77777777" w:rsidR="00AF5906" w:rsidRDefault="00AF5906" w:rsidP="00CE3EC5">
            <w:pPr>
              <w:rPr>
                <w:rFonts w:ascii="Times New Roman" w:hAnsi="Times New Roman"/>
                <w:szCs w:val="24"/>
              </w:rPr>
            </w:pPr>
          </w:p>
          <w:p w14:paraId="19088421" w14:textId="77777777" w:rsidR="00AF5906" w:rsidRDefault="00AF5906" w:rsidP="00CE3EC5">
            <w:pPr>
              <w:rPr>
                <w:rFonts w:ascii="Times New Roman" w:hAnsi="Times New Roman"/>
                <w:szCs w:val="24"/>
              </w:rPr>
            </w:pPr>
          </w:p>
          <w:p w14:paraId="6DADEFF3" w14:textId="3DBEFA1D" w:rsidR="00AF5906" w:rsidRPr="00F44139" w:rsidRDefault="00AF5906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14:paraId="44DB261A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535–545 ФНП № 512</w:t>
            </w:r>
          </w:p>
        </w:tc>
        <w:tc>
          <w:tcPr>
            <w:tcW w:w="567" w:type="dxa"/>
          </w:tcPr>
          <w:p w14:paraId="265191C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252736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02331A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133D23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8620D97" w14:textId="77777777" w:rsidTr="00CE3EC5">
        <w:tc>
          <w:tcPr>
            <w:tcW w:w="15163" w:type="dxa"/>
            <w:gridSpan w:val="7"/>
          </w:tcPr>
          <w:p w14:paraId="43330C0C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 xml:space="preserve">доставка и заливка чугуна в мартеновские печи, </w:t>
            </w: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двухванные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сталеплавильные агрегаты, конвертеры</w:t>
            </w:r>
          </w:p>
        </w:tc>
      </w:tr>
      <w:tr w:rsidR="00CE3EC5" w:rsidRPr="00F44139" w14:paraId="5D6C9FC4" w14:textId="77777777" w:rsidTr="00CE3EC5">
        <w:tc>
          <w:tcPr>
            <w:tcW w:w="988" w:type="dxa"/>
          </w:tcPr>
          <w:p w14:paraId="04B01C8C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343CD4B" w14:textId="7C08B707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доставке и заливке чугуна в мартеновские печи,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двухванные</w:t>
            </w:r>
            <w:proofErr w:type="spellEnd"/>
            <w:r w:rsidR="00CE3EC5" w:rsidRPr="00F44139">
              <w:rPr>
                <w:rFonts w:ascii="Times New Roman" w:hAnsi="Times New Roman"/>
                <w:szCs w:val="24"/>
              </w:rPr>
              <w:t xml:space="preserve"> сталеплавильные агрегаты, конвертеры</w:t>
            </w:r>
          </w:p>
        </w:tc>
        <w:tc>
          <w:tcPr>
            <w:tcW w:w="3969" w:type="dxa"/>
          </w:tcPr>
          <w:p w14:paraId="0B27BD6C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546–558 ФНП № 512</w:t>
            </w:r>
          </w:p>
        </w:tc>
        <w:tc>
          <w:tcPr>
            <w:tcW w:w="567" w:type="dxa"/>
          </w:tcPr>
          <w:p w14:paraId="0E9A7F6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8172BF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BFFC6B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E76C4E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EB4538E" w14:textId="77777777" w:rsidTr="00CE3EC5">
        <w:tc>
          <w:tcPr>
            <w:tcW w:w="15163" w:type="dxa"/>
            <w:gridSpan w:val="7"/>
          </w:tcPr>
          <w:p w14:paraId="2B3A17EB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 xml:space="preserve">устройство и обслуживание мартеновских печей и </w:t>
            </w: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двухванных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сталеплавильных агрегатов</w:t>
            </w:r>
          </w:p>
        </w:tc>
      </w:tr>
      <w:tr w:rsidR="00CE3EC5" w:rsidRPr="00F44139" w14:paraId="20941F42" w14:textId="77777777" w:rsidTr="00CE3EC5">
        <w:tc>
          <w:tcPr>
            <w:tcW w:w="988" w:type="dxa"/>
          </w:tcPr>
          <w:p w14:paraId="16F66FD7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72D4B53" w14:textId="601B3AD7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устройству и обслуживанию мартеновских печей и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двухванных</w:t>
            </w:r>
            <w:proofErr w:type="spellEnd"/>
            <w:r w:rsidR="00CE3EC5" w:rsidRPr="00F44139">
              <w:rPr>
                <w:rFonts w:ascii="Times New Roman" w:hAnsi="Times New Roman"/>
                <w:szCs w:val="24"/>
              </w:rPr>
              <w:t xml:space="preserve"> сталеплавильных агрегатов</w:t>
            </w:r>
          </w:p>
        </w:tc>
        <w:tc>
          <w:tcPr>
            <w:tcW w:w="3969" w:type="dxa"/>
          </w:tcPr>
          <w:p w14:paraId="6FAF55D0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559–598 ФНП № 512</w:t>
            </w:r>
          </w:p>
        </w:tc>
        <w:tc>
          <w:tcPr>
            <w:tcW w:w="567" w:type="dxa"/>
          </w:tcPr>
          <w:p w14:paraId="347C024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4701F0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C643DF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CA928E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130B4AB" w14:textId="77777777" w:rsidTr="00CE3EC5">
        <w:tc>
          <w:tcPr>
            <w:tcW w:w="15163" w:type="dxa"/>
            <w:gridSpan w:val="7"/>
          </w:tcPr>
          <w:p w14:paraId="6D7FF6EC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устройство и обслуживание электропечей</w:t>
            </w:r>
          </w:p>
        </w:tc>
      </w:tr>
      <w:tr w:rsidR="00CE3EC5" w:rsidRPr="00F44139" w14:paraId="00CEBE21" w14:textId="77777777" w:rsidTr="00CE3EC5">
        <w:tc>
          <w:tcPr>
            <w:tcW w:w="988" w:type="dxa"/>
          </w:tcPr>
          <w:p w14:paraId="248FE48E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F3FECA9" w14:textId="00D88620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устройству и обслуживанию электропечей</w:t>
            </w:r>
          </w:p>
        </w:tc>
        <w:tc>
          <w:tcPr>
            <w:tcW w:w="3969" w:type="dxa"/>
          </w:tcPr>
          <w:p w14:paraId="1266D767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599–618, 627–641</w:t>
            </w:r>
          </w:p>
          <w:p w14:paraId="0E625340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ФНП № 512</w:t>
            </w:r>
          </w:p>
        </w:tc>
        <w:tc>
          <w:tcPr>
            <w:tcW w:w="567" w:type="dxa"/>
          </w:tcPr>
          <w:p w14:paraId="6D20870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3E8198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A27A30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DA57D8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650FDE3" w14:textId="77777777" w:rsidTr="00CE3EC5">
        <w:tc>
          <w:tcPr>
            <w:tcW w:w="15163" w:type="dxa"/>
            <w:gridSpan w:val="7"/>
          </w:tcPr>
          <w:p w14:paraId="1660B01D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устройство и обслуживание конвертеров</w:t>
            </w:r>
          </w:p>
        </w:tc>
      </w:tr>
      <w:tr w:rsidR="00CE3EC5" w:rsidRPr="00F44139" w14:paraId="3D083886" w14:textId="77777777" w:rsidTr="00CE3EC5">
        <w:tc>
          <w:tcPr>
            <w:tcW w:w="988" w:type="dxa"/>
          </w:tcPr>
          <w:p w14:paraId="3C28B908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14F35A6" w14:textId="0601A978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устройству и обслуживанию конвертеров</w:t>
            </w:r>
          </w:p>
        </w:tc>
        <w:tc>
          <w:tcPr>
            <w:tcW w:w="3969" w:type="dxa"/>
          </w:tcPr>
          <w:p w14:paraId="56C9D2E8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642–651 ФНП № 512</w:t>
            </w:r>
          </w:p>
        </w:tc>
        <w:tc>
          <w:tcPr>
            <w:tcW w:w="567" w:type="dxa"/>
          </w:tcPr>
          <w:p w14:paraId="17ACF19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0BBFA1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6769AA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F17BF0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DBE736C" w14:textId="77777777" w:rsidTr="00CE3EC5">
        <w:tc>
          <w:tcPr>
            <w:tcW w:w="15163" w:type="dxa"/>
            <w:gridSpan w:val="7"/>
          </w:tcPr>
          <w:p w14:paraId="7F6D435E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устройства для отвода, охлаждения и очистки конвертерных газов</w:t>
            </w:r>
          </w:p>
        </w:tc>
      </w:tr>
      <w:tr w:rsidR="00CE3EC5" w:rsidRPr="00F44139" w14:paraId="6EC02FA6" w14:textId="77777777" w:rsidTr="00CE3EC5">
        <w:tc>
          <w:tcPr>
            <w:tcW w:w="988" w:type="dxa"/>
          </w:tcPr>
          <w:p w14:paraId="2E5EBCE5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3815BB0" w14:textId="7EF21BD3" w:rsidR="00CE3EC5" w:rsidRPr="00F44139" w:rsidRDefault="00004D72" w:rsidP="00AF590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устройств</w:t>
            </w:r>
            <w:r w:rsidR="00AF5906">
              <w:rPr>
                <w:rFonts w:ascii="Times New Roman" w:hAnsi="Times New Roman"/>
                <w:szCs w:val="24"/>
              </w:rPr>
              <w:t>ам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для отвода, охлаждения и очистки конвертерных газов</w:t>
            </w:r>
          </w:p>
        </w:tc>
        <w:tc>
          <w:tcPr>
            <w:tcW w:w="3969" w:type="dxa"/>
          </w:tcPr>
          <w:p w14:paraId="14A70EC9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652–664 ФНП № 512</w:t>
            </w:r>
          </w:p>
        </w:tc>
        <w:tc>
          <w:tcPr>
            <w:tcW w:w="567" w:type="dxa"/>
          </w:tcPr>
          <w:p w14:paraId="67EEF01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47C74B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597A28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543A28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C39BC52" w14:textId="77777777" w:rsidTr="00CE3EC5">
        <w:tc>
          <w:tcPr>
            <w:tcW w:w="15163" w:type="dxa"/>
            <w:gridSpan w:val="7"/>
          </w:tcPr>
          <w:p w14:paraId="5DF0DC21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производство и применение легковоспламеняющихся порошковых материалов и смесей на их основе</w:t>
            </w:r>
          </w:p>
        </w:tc>
      </w:tr>
      <w:tr w:rsidR="00CE3EC5" w:rsidRPr="00F44139" w14:paraId="2C7094C2" w14:textId="77777777" w:rsidTr="00CE3EC5">
        <w:tc>
          <w:tcPr>
            <w:tcW w:w="988" w:type="dxa"/>
          </w:tcPr>
          <w:p w14:paraId="4DFA89ED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328FCB2" w14:textId="2AE2A507" w:rsidR="00CE3EC5" w:rsidRPr="00F44139" w:rsidRDefault="00004D72" w:rsidP="00AF590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производству и применению легковоспламеняющихся порошковых материалов и смесей на их основе</w:t>
            </w:r>
          </w:p>
        </w:tc>
        <w:tc>
          <w:tcPr>
            <w:tcW w:w="3969" w:type="dxa"/>
          </w:tcPr>
          <w:p w14:paraId="06732311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665–682 ФНП № 512</w:t>
            </w:r>
          </w:p>
        </w:tc>
        <w:tc>
          <w:tcPr>
            <w:tcW w:w="567" w:type="dxa"/>
          </w:tcPr>
          <w:p w14:paraId="0A14F3F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0DFBAF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2159CE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2323D9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D91414B" w14:textId="77777777" w:rsidTr="00CE3EC5">
        <w:tc>
          <w:tcPr>
            <w:tcW w:w="15163" w:type="dxa"/>
            <w:gridSpan w:val="7"/>
          </w:tcPr>
          <w:p w14:paraId="76079FFA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устройство и подготовка ковшей, желобов, изложниц, составов с изложницами и разливочных канав</w:t>
            </w:r>
          </w:p>
        </w:tc>
      </w:tr>
      <w:tr w:rsidR="00CE3EC5" w:rsidRPr="00F44139" w14:paraId="6A61430C" w14:textId="77777777" w:rsidTr="00CE3EC5">
        <w:tc>
          <w:tcPr>
            <w:tcW w:w="988" w:type="dxa"/>
          </w:tcPr>
          <w:p w14:paraId="68829D4E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8EEB278" w14:textId="70259FBF" w:rsidR="00CE3EC5" w:rsidRPr="00F44139" w:rsidRDefault="00004D72" w:rsidP="00767A0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устройству и подготовке ковшей, желобов, изложниц, составов с изложницами и разливочных канав</w:t>
            </w:r>
          </w:p>
        </w:tc>
        <w:tc>
          <w:tcPr>
            <w:tcW w:w="3969" w:type="dxa"/>
          </w:tcPr>
          <w:p w14:paraId="48414E5B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683–694 ФНП № 512</w:t>
            </w:r>
          </w:p>
        </w:tc>
        <w:tc>
          <w:tcPr>
            <w:tcW w:w="567" w:type="dxa"/>
          </w:tcPr>
          <w:p w14:paraId="0C67CBB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4FE9FA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73F3BF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FEBF6A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F0771E0" w14:textId="77777777" w:rsidTr="00CE3EC5">
        <w:tc>
          <w:tcPr>
            <w:tcW w:w="15163" w:type="dxa"/>
            <w:gridSpan w:val="7"/>
          </w:tcPr>
          <w:p w14:paraId="305604EB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выпуск, разливка и уборка стали</w:t>
            </w:r>
          </w:p>
        </w:tc>
      </w:tr>
      <w:tr w:rsidR="00CE3EC5" w:rsidRPr="00F44139" w14:paraId="6654636A" w14:textId="77777777" w:rsidTr="00CE3EC5">
        <w:tc>
          <w:tcPr>
            <w:tcW w:w="988" w:type="dxa"/>
          </w:tcPr>
          <w:p w14:paraId="0BA89BA9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BFEADDD" w14:textId="77777777" w:rsidR="00CE3EC5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выпуску</w:t>
            </w:r>
            <w:r w:rsidR="00FD1667">
              <w:rPr>
                <w:rFonts w:ascii="Times New Roman" w:hAnsi="Times New Roman"/>
                <w:szCs w:val="24"/>
              </w:rPr>
              <w:t>,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разливке и уборке стали</w:t>
            </w:r>
          </w:p>
          <w:p w14:paraId="5E684A7B" w14:textId="1E9BD9C9" w:rsidR="00FD1667" w:rsidRPr="00F44139" w:rsidRDefault="00FD1667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14:paraId="61FE3157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695–725 ФНП № 512</w:t>
            </w:r>
          </w:p>
        </w:tc>
        <w:tc>
          <w:tcPr>
            <w:tcW w:w="567" w:type="dxa"/>
          </w:tcPr>
          <w:p w14:paraId="6FB7BC9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6CA822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1EF42A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2DD7EB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DC7CC9B" w14:textId="77777777" w:rsidTr="00CE3EC5">
        <w:tc>
          <w:tcPr>
            <w:tcW w:w="15163" w:type="dxa"/>
            <w:gridSpan w:val="7"/>
          </w:tcPr>
          <w:p w14:paraId="4E76C747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внепечная обработка жидкого металла</w:t>
            </w:r>
          </w:p>
        </w:tc>
      </w:tr>
      <w:tr w:rsidR="00CE3EC5" w:rsidRPr="00F44139" w14:paraId="43863598" w14:textId="77777777" w:rsidTr="00CE3EC5">
        <w:tc>
          <w:tcPr>
            <w:tcW w:w="988" w:type="dxa"/>
          </w:tcPr>
          <w:p w14:paraId="350119AC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6429A47" w14:textId="6EF736AB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внепечной обработке жидкого металла</w:t>
            </w:r>
          </w:p>
        </w:tc>
        <w:tc>
          <w:tcPr>
            <w:tcW w:w="3969" w:type="dxa"/>
          </w:tcPr>
          <w:p w14:paraId="44255183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726–739 ФНП № 512</w:t>
            </w:r>
          </w:p>
        </w:tc>
        <w:tc>
          <w:tcPr>
            <w:tcW w:w="567" w:type="dxa"/>
          </w:tcPr>
          <w:p w14:paraId="66B4DF8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3EF850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6CF084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F7C6D9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2D7C89B" w14:textId="77777777" w:rsidTr="00CE3EC5">
        <w:tc>
          <w:tcPr>
            <w:tcW w:w="15163" w:type="dxa"/>
            <w:gridSpan w:val="7"/>
          </w:tcPr>
          <w:p w14:paraId="0EC2D0FA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хранение материалов для смазки изложниц</w:t>
            </w:r>
          </w:p>
        </w:tc>
      </w:tr>
      <w:tr w:rsidR="00CE3EC5" w:rsidRPr="00F44139" w14:paraId="494358FA" w14:textId="77777777" w:rsidTr="00CE3EC5">
        <w:tc>
          <w:tcPr>
            <w:tcW w:w="988" w:type="dxa"/>
          </w:tcPr>
          <w:p w14:paraId="0B37CE95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6FCEFA9" w14:textId="1C273DF6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хранению материалов для смазки изложниц</w:t>
            </w:r>
          </w:p>
        </w:tc>
        <w:tc>
          <w:tcPr>
            <w:tcW w:w="3969" w:type="dxa"/>
          </w:tcPr>
          <w:p w14:paraId="608315D0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741–742 ФНП № 512</w:t>
            </w:r>
          </w:p>
        </w:tc>
        <w:tc>
          <w:tcPr>
            <w:tcW w:w="567" w:type="dxa"/>
          </w:tcPr>
          <w:p w14:paraId="1FE8AA4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BDA085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67FC10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E1E3E2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58790056" w14:textId="77777777" w:rsidTr="00CE3EC5">
        <w:tc>
          <w:tcPr>
            <w:tcW w:w="15163" w:type="dxa"/>
            <w:gridSpan w:val="7"/>
          </w:tcPr>
          <w:p w14:paraId="37B93D7F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шлаковые дворы, отделение первичной переработки шлака</w:t>
            </w:r>
          </w:p>
        </w:tc>
      </w:tr>
      <w:tr w:rsidR="00CE3EC5" w:rsidRPr="00F44139" w14:paraId="46D3043B" w14:textId="77777777" w:rsidTr="00CE3EC5">
        <w:tc>
          <w:tcPr>
            <w:tcW w:w="988" w:type="dxa"/>
          </w:tcPr>
          <w:p w14:paraId="350EBCDB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17000B1" w14:textId="6DD0C05A" w:rsidR="00CE3EC5" w:rsidRPr="00F44139" w:rsidRDefault="00004D72" w:rsidP="00CE3EC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шлаковым дворам, отделению первичной переработки шлака</w:t>
            </w:r>
          </w:p>
        </w:tc>
        <w:tc>
          <w:tcPr>
            <w:tcW w:w="3969" w:type="dxa"/>
          </w:tcPr>
          <w:p w14:paraId="10D745B1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743–751 ФНП № 512</w:t>
            </w:r>
          </w:p>
        </w:tc>
        <w:tc>
          <w:tcPr>
            <w:tcW w:w="567" w:type="dxa"/>
          </w:tcPr>
          <w:p w14:paraId="2D99646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0AD99B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EEFA4B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A8F4EE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AF50AB6" w14:textId="77777777" w:rsidTr="00CE3EC5">
        <w:tc>
          <w:tcPr>
            <w:tcW w:w="15163" w:type="dxa"/>
            <w:gridSpan w:val="7"/>
          </w:tcPr>
          <w:p w14:paraId="28561F21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в производстве расплавов</w:t>
            </w:r>
          </w:p>
        </w:tc>
      </w:tr>
      <w:tr w:rsidR="00CE3EC5" w:rsidRPr="00F44139" w14:paraId="5F3AF557" w14:textId="77777777" w:rsidTr="00CE3EC5">
        <w:tc>
          <w:tcPr>
            <w:tcW w:w="15163" w:type="dxa"/>
            <w:gridSpan w:val="7"/>
          </w:tcPr>
          <w:p w14:paraId="75A893CC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дуговые электропечи</w:t>
            </w:r>
          </w:p>
        </w:tc>
      </w:tr>
      <w:tr w:rsidR="00CE3EC5" w:rsidRPr="00F44139" w14:paraId="0CFD5C1D" w14:textId="77777777" w:rsidTr="00CE3EC5">
        <w:tc>
          <w:tcPr>
            <w:tcW w:w="988" w:type="dxa"/>
          </w:tcPr>
          <w:p w14:paraId="73E2EABC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3543039" w14:textId="78F13478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дуговым электропечам</w:t>
            </w:r>
          </w:p>
        </w:tc>
        <w:tc>
          <w:tcPr>
            <w:tcW w:w="3969" w:type="dxa"/>
          </w:tcPr>
          <w:p w14:paraId="2FCAD359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752–770, 773–781, 783–789, 791–802 ФНП № 512</w:t>
            </w:r>
          </w:p>
        </w:tc>
        <w:tc>
          <w:tcPr>
            <w:tcW w:w="567" w:type="dxa"/>
          </w:tcPr>
          <w:p w14:paraId="131AD29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70E2C8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5CFBF1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DE2B31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5E30021E" w14:textId="77777777" w:rsidTr="00CE3EC5">
        <w:tc>
          <w:tcPr>
            <w:tcW w:w="15163" w:type="dxa"/>
            <w:gridSpan w:val="7"/>
          </w:tcPr>
          <w:p w14:paraId="6EC38772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открытые индукционные печи</w:t>
            </w:r>
          </w:p>
        </w:tc>
      </w:tr>
      <w:tr w:rsidR="00CE3EC5" w:rsidRPr="00F44139" w14:paraId="1A817D21" w14:textId="77777777" w:rsidTr="00CE3EC5">
        <w:tc>
          <w:tcPr>
            <w:tcW w:w="988" w:type="dxa"/>
          </w:tcPr>
          <w:p w14:paraId="72CE33B4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BA2756D" w14:textId="612A013D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открытым индукционным печам</w:t>
            </w:r>
          </w:p>
        </w:tc>
        <w:tc>
          <w:tcPr>
            <w:tcW w:w="3969" w:type="dxa"/>
          </w:tcPr>
          <w:p w14:paraId="527FCC4F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803–816 ФНП № 512</w:t>
            </w:r>
          </w:p>
        </w:tc>
        <w:tc>
          <w:tcPr>
            <w:tcW w:w="567" w:type="dxa"/>
          </w:tcPr>
          <w:p w14:paraId="0BCDDA5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33D840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9FE231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595AFA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F048E58" w14:textId="77777777" w:rsidTr="00CE3EC5">
        <w:tc>
          <w:tcPr>
            <w:tcW w:w="15163" w:type="dxa"/>
            <w:gridSpan w:val="7"/>
          </w:tcPr>
          <w:p w14:paraId="74AA296F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пламенные печи</w:t>
            </w:r>
          </w:p>
        </w:tc>
      </w:tr>
      <w:tr w:rsidR="00CE3EC5" w:rsidRPr="00F44139" w14:paraId="1851F1C7" w14:textId="77777777" w:rsidTr="00CE3EC5">
        <w:tc>
          <w:tcPr>
            <w:tcW w:w="988" w:type="dxa"/>
          </w:tcPr>
          <w:p w14:paraId="2CD5AC19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C3804AA" w14:textId="41F17B1C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пламенным печам</w:t>
            </w:r>
          </w:p>
        </w:tc>
        <w:tc>
          <w:tcPr>
            <w:tcW w:w="3969" w:type="dxa"/>
          </w:tcPr>
          <w:p w14:paraId="2C17AF79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817–834 ФНП № 512</w:t>
            </w:r>
          </w:p>
        </w:tc>
        <w:tc>
          <w:tcPr>
            <w:tcW w:w="567" w:type="dxa"/>
          </w:tcPr>
          <w:p w14:paraId="23B373E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672083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FB1C84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25DECC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24442B8" w14:textId="77777777" w:rsidTr="00CE3EC5">
        <w:tc>
          <w:tcPr>
            <w:tcW w:w="15163" w:type="dxa"/>
            <w:gridSpan w:val="7"/>
          </w:tcPr>
          <w:p w14:paraId="1AB52474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вагранки</w:t>
            </w:r>
          </w:p>
        </w:tc>
      </w:tr>
      <w:tr w:rsidR="00CE3EC5" w:rsidRPr="00F44139" w14:paraId="4D070A16" w14:textId="77777777" w:rsidTr="00CE3EC5">
        <w:tc>
          <w:tcPr>
            <w:tcW w:w="988" w:type="dxa"/>
          </w:tcPr>
          <w:p w14:paraId="7FC058BE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81C6F9E" w14:textId="7A854E35" w:rsidR="00767A0F" w:rsidRPr="00F44139" w:rsidRDefault="00004D72" w:rsidP="004C192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вагранкам</w:t>
            </w:r>
          </w:p>
        </w:tc>
        <w:tc>
          <w:tcPr>
            <w:tcW w:w="3969" w:type="dxa"/>
          </w:tcPr>
          <w:p w14:paraId="15F2AF4E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835–854 ФНП № 512</w:t>
            </w:r>
          </w:p>
        </w:tc>
        <w:tc>
          <w:tcPr>
            <w:tcW w:w="567" w:type="dxa"/>
          </w:tcPr>
          <w:p w14:paraId="1A3C11F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D88EC6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8E2A29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984F71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99EDA78" w14:textId="77777777" w:rsidTr="00CE3EC5">
        <w:tc>
          <w:tcPr>
            <w:tcW w:w="15163" w:type="dxa"/>
            <w:gridSpan w:val="7"/>
          </w:tcPr>
          <w:p w14:paraId="221ACFB3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вакуумные индукционные печи</w:t>
            </w:r>
          </w:p>
        </w:tc>
      </w:tr>
      <w:tr w:rsidR="00CE3EC5" w:rsidRPr="00F44139" w14:paraId="57516CA5" w14:textId="77777777" w:rsidTr="00CE3EC5">
        <w:tc>
          <w:tcPr>
            <w:tcW w:w="988" w:type="dxa"/>
          </w:tcPr>
          <w:p w14:paraId="5E3022A1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7AD7033" w14:textId="075770FC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вакуумным индукционным печам</w:t>
            </w:r>
          </w:p>
        </w:tc>
        <w:tc>
          <w:tcPr>
            <w:tcW w:w="3969" w:type="dxa"/>
          </w:tcPr>
          <w:p w14:paraId="53B63C1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855–858 ФНП № 512</w:t>
            </w:r>
          </w:p>
        </w:tc>
        <w:tc>
          <w:tcPr>
            <w:tcW w:w="567" w:type="dxa"/>
          </w:tcPr>
          <w:p w14:paraId="112BA64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297CC6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489BC5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30A905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B8F1A5A" w14:textId="77777777" w:rsidTr="00CE3EC5">
        <w:tc>
          <w:tcPr>
            <w:tcW w:w="15163" w:type="dxa"/>
            <w:gridSpan w:val="7"/>
          </w:tcPr>
          <w:p w14:paraId="69C1D18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вакуумно-дуговые печи</w:t>
            </w:r>
          </w:p>
        </w:tc>
      </w:tr>
      <w:tr w:rsidR="00CE3EC5" w:rsidRPr="00F44139" w14:paraId="6976E844" w14:textId="77777777" w:rsidTr="00CE3EC5">
        <w:tc>
          <w:tcPr>
            <w:tcW w:w="988" w:type="dxa"/>
          </w:tcPr>
          <w:p w14:paraId="4BF2DC64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7164DF9" w14:textId="77777777" w:rsidR="00CE3EC5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вакуумно-дуговым печам</w:t>
            </w:r>
          </w:p>
          <w:p w14:paraId="3EFDBF2C" w14:textId="5D078FF8" w:rsidR="004C192F" w:rsidRPr="00F44139" w:rsidRDefault="004C192F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14:paraId="279BC278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859–861 ФНП № 512</w:t>
            </w:r>
          </w:p>
        </w:tc>
        <w:tc>
          <w:tcPr>
            <w:tcW w:w="567" w:type="dxa"/>
          </w:tcPr>
          <w:p w14:paraId="1D80340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A58165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05D7A0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D1FD68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10D28BA" w14:textId="77777777" w:rsidTr="00CE3EC5">
        <w:tc>
          <w:tcPr>
            <w:tcW w:w="15163" w:type="dxa"/>
            <w:gridSpan w:val="7"/>
          </w:tcPr>
          <w:p w14:paraId="11B9696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плазменные печи</w:t>
            </w:r>
          </w:p>
        </w:tc>
      </w:tr>
      <w:tr w:rsidR="00CE3EC5" w:rsidRPr="00F44139" w14:paraId="7EB5C78B" w14:textId="77777777" w:rsidTr="00CE3EC5">
        <w:tc>
          <w:tcPr>
            <w:tcW w:w="988" w:type="dxa"/>
          </w:tcPr>
          <w:p w14:paraId="40E023AA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1C4FE28" w14:textId="3B106C52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плазменным печам</w:t>
            </w:r>
          </w:p>
        </w:tc>
        <w:tc>
          <w:tcPr>
            <w:tcW w:w="3969" w:type="dxa"/>
          </w:tcPr>
          <w:p w14:paraId="2D5736B9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862–864(2) ФНП № 512</w:t>
            </w:r>
          </w:p>
        </w:tc>
        <w:tc>
          <w:tcPr>
            <w:tcW w:w="567" w:type="dxa"/>
          </w:tcPr>
          <w:p w14:paraId="05DB2A2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3ECF6E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4C9DD5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F3DBE2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5DE6428" w14:textId="77777777" w:rsidTr="00CE3EC5">
        <w:tc>
          <w:tcPr>
            <w:tcW w:w="15163" w:type="dxa"/>
            <w:gridSpan w:val="7"/>
          </w:tcPr>
          <w:p w14:paraId="1EB521CC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электронно-лучевые печи</w:t>
            </w:r>
          </w:p>
        </w:tc>
      </w:tr>
      <w:tr w:rsidR="00CE3EC5" w:rsidRPr="00F44139" w14:paraId="39B95A30" w14:textId="77777777" w:rsidTr="00CE3EC5">
        <w:tc>
          <w:tcPr>
            <w:tcW w:w="988" w:type="dxa"/>
          </w:tcPr>
          <w:p w14:paraId="5FB50C39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FA2E1AA" w14:textId="436CA5E6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электронно-лучевым печам</w:t>
            </w:r>
          </w:p>
        </w:tc>
        <w:tc>
          <w:tcPr>
            <w:tcW w:w="3969" w:type="dxa"/>
          </w:tcPr>
          <w:p w14:paraId="66B8135E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865–867 ФНП № 512</w:t>
            </w:r>
          </w:p>
        </w:tc>
        <w:tc>
          <w:tcPr>
            <w:tcW w:w="567" w:type="dxa"/>
          </w:tcPr>
          <w:p w14:paraId="3ECBEA7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FEED7F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8DFAE1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8268B4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AECBF1D" w14:textId="77777777" w:rsidTr="00CE3EC5">
        <w:tc>
          <w:tcPr>
            <w:tcW w:w="15163" w:type="dxa"/>
            <w:gridSpan w:val="7"/>
          </w:tcPr>
          <w:p w14:paraId="16C5BCE8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к процессам литейного производства</w:t>
            </w:r>
          </w:p>
        </w:tc>
      </w:tr>
      <w:tr w:rsidR="00CE3EC5" w:rsidRPr="00F44139" w14:paraId="08F0D4FA" w14:textId="77777777" w:rsidTr="00CE3EC5">
        <w:tc>
          <w:tcPr>
            <w:tcW w:w="15163" w:type="dxa"/>
            <w:gridSpan w:val="7"/>
          </w:tcPr>
          <w:p w14:paraId="276C832B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смесеприготовление</w:t>
            </w:r>
          </w:p>
        </w:tc>
      </w:tr>
      <w:tr w:rsidR="00CE3EC5" w:rsidRPr="00F44139" w14:paraId="30512D07" w14:textId="77777777" w:rsidTr="00CE3EC5">
        <w:tc>
          <w:tcPr>
            <w:tcW w:w="988" w:type="dxa"/>
          </w:tcPr>
          <w:p w14:paraId="1A2731D2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CAF0533" w14:textId="443CE74F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смесеприготовлению</w:t>
            </w:r>
          </w:p>
        </w:tc>
        <w:tc>
          <w:tcPr>
            <w:tcW w:w="3969" w:type="dxa"/>
          </w:tcPr>
          <w:p w14:paraId="11677369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868–874 ФНП № 512</w:t>
            </w:r>
          </w:p>
        </w:tc>
        <w:tc>
          <w:tcPr>
            <w:tcW w:w="567" w:type="dxa"/>
          </w:tcPr>
          <w:p w14:paraId="48C33C9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4F9391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680FE9F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58F94E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E5B9A21" w14:textId="77777777" w:rsidTr="00CE3EC5">
        <w:tc>
          <w:tcPr>
            <w:tcW w:w="15163" w:type="dxa"/>
            <w:gridSpan w:val="7"/>
          </w:tcPr>
          <w:p w14:paraId="353932B8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к изготовлению форм и стержней</w:t>
            </w:r>
          </w:p>
        </w:tc>
      </w:tr>
      <w:tr w:rsidR="00CE3EC5" w:rsidRPr="00F44139" w14:paraId="11507B30" w14:textId="77777777" w:rsidTr="00CE3EC5">
        <w:tc>
          <w:tcPr>
            <w:tcW w:w="988" w:type="dxa"/>
          </w:tcPr>
          <w:p w14:paraId="4B34C34C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4235163F" w14:textId="7FC6D81D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изготовлению форм и стержней</w:t>
            </w:r>
          </w:p>
        </w:tc>
        <w:tc>
          <w:tcPr>
            <w:tcW w:w="3969" w:type="dxa"/>
          </w:tcPr>
          <w:p w14:paraId="09A34E59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875–881 ФНП № 512</w:t>
            </w:r>
          </w:p>
        </w:tc>
        <w:tc>
          <w:tcPr>
            <w:tcW w:w="567" w:type="dxa"/>
          </w:tcPr>
          <w:p w14:paraId="59016F8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720FEB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7D8767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6449D3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C5E33E6" w14:textId="77777777" w:rsidTr="00CE3EC5">
        <w:tc>
          <w:tcPr>
            <w:tcW w:w="15163" w:type="dxa"/>
            <w:gridSpan w:val="7"/>
          </w:tcPr>
          <w:p w14:paraId="57928DFE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к разливке металла и заливке форм</w:t>
            </w:r>
          </w:p>
        </w:tc>
      </w:tr>
      <w:tr w:rsidR="00CE3EC5" w:rsidRPr="00F44139" w14:paraId="4F89B494" w14:textId="77777777" w:rsidTr="00CE3EC5">
        <w:tc>
          <w:tcPr>
            <w:tcW w:w="988" w:type="dxa"/>
          </w:tcPr>
          <w:p w14:paraId="34F9C43D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CEA2F26" w14:textId="4A8B4683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разливке металла и заливке форм</w:t>
            </w:r>
          </w:p>
        </w:tc>
        <w:tc>
          <w:tcPr>
            <w:tcW w:w="3969" w:type="dxa"/>
          </w:tcPr>
          <w:p w14:paraId="6F1FC095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882–887 ФНП № 512</w:t>
            </w:r>
          </w:p>
        </w:tc>
        <w:tc>
          <w:tcPr>
            <w:tcW w:w="567" w:type="dxa"/>
          </w:tcPr>
          <w:p w14:paraId="302C170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67C4DF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9C8088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9FCBA7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4205D04" w14:textId="77777777" w:rsidTr="00CE3EC5">
        <w:tc>
          <w:tcPr>
            <w:tcW w:w="15163" w:type="dxa"/>
            <w:gridSpan w:val="7"/>
          </w:tcPr>
          <w:p w14:paraId="70E173B2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к хранению и транспортированию исходных материалов, полуфабрикатов и отходов производства</w:t>
            </w:r>
          </w:p>
        </w:tc>
      </w:tr>
      <w:tr w:rsidR="00CE3EC5" w:rsidRPr="00F44139" w14:paraId="2A0A1604" w14:textId="77777777" w:rsidTr="00CE3EC5">
        <w:tc>
          <w:tcPr>
            <w:tcW w:w="988" w:type="dxa"/>
          </w:tcPr>
          <w:p w14:paraId="389D24EA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F9E0344" w14:textId="5D6784CB" w:rsidR="00CE3EC5" w:rsidRPr="00F44139" w:rsidRDefault="00004D72" w:rsidP="00CE3EC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хранению и транспортированию исходных материалов, полуфабрикатов и отходов производства</w:t>
            </w:r>
          </w:p>
        </w:tc>
        <w:tc>
          <w:tcPr>
            <w:tcW w:w="3969" w:type="dxa"/>
          </w:tcPr>
          <w:p w14:paraId="6BF034DF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889–896 ФНП № 512</w:t>
            </w:r>
          </w:p>
        </w:tc>
        <w:tc>
          <w:tcPr>
            <w:tcW w:w="567" w:type="dxa"/>
          </w:tcPr>
          <w:p w14:paraId="792941E0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3ED119BF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76D59976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7B6D4557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</w:tr>
      <w:tr w:rsidR="00CE3EC5" w:rsidRPr="00F44139" w14:paraId="4767D345" w14:textId="77777777" w:rsidTr="00CE3EC5">
        <w:tc>
          <w:tcPr>
            <w:tcW w:w="15163" w:type="dxa"/>
            <w:gridSpan w:val="7"/>
          </w:tcPr>
          <w:p w14:paraId="5FFB5139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в прокатном производстве</w:t>
            </w:r>
          </w:p>
        </w:tc>
      </w:tr>
      <w:tr w:rsidR="00CE3EC5" w:rsidRPr="00F44139" w14:paraId="6D2852E5" w14:textId="77777777" w:rsidTr="00CE3EC5">
        <w:tc>
          <w:tcPr>
            <w:tcW w:w="988" w:type="dxa"/>
          </w:tcPr>
          <w:p w14:paraId="7520D68E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7D3F349" w14:textId="27AB4072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в прокатном производстве</w:t>
            </w:r>
          </w:p>
        </w:tc>
        <w:tc>
          <w:tcPr>
            <w:tcW w:w="3969" w:type="dxa"/>
          </w:tcPr>
          <w:p w14:paraId="6928E7FF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897–921 ФНП № 512</w:t>
            </w:r>
          </w:p>
        </w:tc>
        <w:tc>
          <w:tcPr>
            <w:tcW w:w="567" w:type="dxa"/>
          </w:tcPr>
          <w:p w14:paraId="61590F7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0B3C67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BD1827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F871B1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5238A71" w14:textId="77777777" w:rsidTr="00CE3EC5">
        <w:tc>
          <w:tcPr>
            <w:tcW w:w="15163" w:type="dxa"/>
            <w:gridSpan w:val="7"/>
          </w:tcPr>
          <w:p w14:paraId="3F0104D7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 xml:space="preserve">общие требования к </w:t>
            </w: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цинкованию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металлов и полимерным покрытиям</w:t>
            </w:r>
          </w:p>
        </w:tc>
      </w:tr>
      <w:tr w:rsidR="00CE3EC5" w:rsidRPr="00F44139" w14:paraId="574E0D7D" w14:textId="77777777" w:rsidTr="00CE3EC5">
        <w:tc>
          <w:tcPr>
            <w:tcW w:w="988" w:type="dxa"/>
          </w:tcPr>
          <w:p w14:paraId="5F82DED3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AAB3352" w14:textId="4964024B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Выполняются ли контролируемым лицом </w:t>
            </w:r>
            <w:r w:rsidR="00446CEA">
              <w:rPr>
                <w:rFonts w:ascii="Times New Roman" w:hAnsi="Times New Roman"/>
                <w:szCs w:val="24"/>
              </w:rPr>
              <w:t xml:space="preserve">общие </w:t>
            </w:r>
            <w:r>
              <w:rPr>
                <w:rFonts w:ascii="Times New Roman" w:hAnsi="Times New Roman"/>
                <w:szCs w:val="24"/>
              </w:rPr>
              <w:t>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цинкованию</w:t>
            </w:r>
            <w:proofErr w:type="spellEnd"/>
            <w:r w:rsidR="00CE3EC5" w:rsidRPr="00F44139">
              <w:rPr>
                <w:rFonts w:ascii="Times New Roman" w:hAnsi="Times New Roman"/>
                <w:szCs w:val="24"/>
              </w:rPr>
              <w:t xml:space="preserve"> металлов и полимерным покрытиям</w:t>
            </w:r>
          </w:p>
        </w:tc>
        <w:tc>
          <w:tcPr>
            <w:tcW w:w="3969" w:type="dxa"/>
          </w:tcPr>
          <w:p w14:paraId="54DCB57E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922–933 ФНП № 512</w:t>
            </w:r>
          </w:p>
        </w:tc>
        <w:tc>
          <w:tcPr>
            <w:tcW w:w="567" w:type="dxa"/>
          </w:tcPr>
          <w:p w14:paraId="322B816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A105C6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0B6C62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EDC5FA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612CD77" w14:textId="77777777" w:rsidTr="00CE3EC5">
        <w:tc>
          <w:tcPr>
            <w:tcW w:w="15163" w:type="dxa"/>
            <w:gridSpan w:val="7"/>
          </w:tcPr>
          <w:p w14:paraId="6868585D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цинкование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металлов</w:t>
            </w:r>
          </w:p>
        </w:tc>
      </w:tr>
      <w:tr w:rsidR="00CE3EC5" w:rsidRPr="00F44139" w14:paraId="4D2B5E1B" w14:textId="77777777" w:rsidTr="00CE3EC5">
        <w:tc>
          <w:tcPr>
            <w:tcW w:w="988" w:type="dxa"/>
          </w:tcPr>
          <w:p w14:paraId="1A61145E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9570E3A" w14:textId="1CB8E64B" w:rsidR="00446CEA" w:rsidRPr="00F44139" w:rsidRDefault="00004D72" w:rsidP="00446CE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цинкованию</w:t>
            </w:r>
            <w:proofErr w:type="spellEnd"/>
            <w:r w:rsidR="00CE3EC5" w:rsidRPr="00F44139">
              <w:rPr>
                <w:rFonts w:ascii="Times New Roman" w:hAnsi="Times New Roman"/>
                <w:szCs w:val="24"/>
              </w:rPr>
              <w:t xml:space="preserve"> металлов</w:t>
            </w:r>
          </w:p>
        </w:tc>
        <w:tc>
          <w:tcPr>
            <w:tcW w:w="3969" w:type="dxa"/>
          </w:tcPr>
          <w:p w14:paraId="3BC983C3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934–953 ФНП № 512</w:t>
            </w:r>
          </w:p>
        </w:tc>
        <w:tc>
          <w:tcPr>
            <w:tcW w:w="567" w:type="dxa"/>
          </w:tcPr>
          <w:p w14:paraId="3CD0AEA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CC8015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FE8894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6E7296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0D0846F" w14:textId="77777777" w:rsidTr="00CE3EC5">
        <w:tc>
          <w:tcPr>
            <w:tcW w:w="15163" w:type="dxa"/>
            <w:gridSpan w:val="7"/>
          </w:tcPr>
          <w:p w14:paraId="13C612EB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полимерные покрытия</w:t>
            </w:r>
          </w:p>
        </w:tc>
      </w:tr>
      <w:tr w:rsidR="00CE3EC5" w:rsidRPr="00F44139" w14:paraId="35A9EECB" w14:textId="77777777" w:rsidTr="00CE3EC5">
        <w:tc>
          <w:tcPr>
            <w:tcW w:w="988" w:type="dxa"/>
          </w:tcPr>
          <w:p w14:paraId="4A755F9B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3E18984" w14:textId="6B3A6675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полимерным покрытиям</w:t>
            </w:r>
          </w:p>
        </w:tc>
        <w:tc>
          <w:tcPr>
            <w:tcW w:w="3969" w:type="dxa"/>
          </w:tcPr>
          <w:p w14:paraId="4E653603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954–984 ФНП № 512</w:t>
            </w:r>
          </w:p>
        </w:tc>
        <w:tc>
          <w:tcPr>
            <w:tcW w:w="567" w:type="dxa"/>
          </w:tcPr>
          <w:p w14:paraId="1BD5FF9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BBBDA6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0B7E19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9553A4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C303E37" w14:textId="77777777" w:rsidTr="00CE3EC5">
        <w:tc>
          <w:tcPr>
            <w:tcW w:w="15163" w:type="dxa"/>
            <w:gridSpan w:val="7"/>
          </w:tcPr>
          <w:p w14:paraId="533AA747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в трубном производстве</w:t>
            </w:r>
          </w:p>
        </w:tc>
      </w:tr>
      <w:tr w:rsidR="00CE3EC5" w:rsidRPr="00F44139" w14:paraId="5304422D" w14:textId="77777777" w:rsidTr="00CE3EC5">
        <w:tc>
          <w:tcPr>
            <w:tcW w:w="988" w:type="dxa"/>
          </w:tcPr>
          <w:p w14:paraId="31CF7B47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FB92E94" w14:textId="1500A9C7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</w:t>
            </w:r>
            <w:r w:rsidR="00446CEA" w:rsidRPr="00446CEA">
              <w:rPr>
                <w:rFonts w:ascii="Times New Roman" w:hAnsi="Times New Roman"/>
                <w:szCs w:val="24"/>
              </w:rPr>
              <w:t>безопасности в трубном производстве</w:t>
            </w:r>
          </w:p>
        </w:tc>
        <w:tc>
          <w:tcPr>
            <w:tcW w:w="3969" w:type="dxa"/>
          </w:tcPr>
          <w:p w14:paraId="7E3CD128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985–991 ФНП № 512</w:t>
            </w:r>
          </w:p>
        </w:tc>
        <w:tc>
          <w:tcPr>
            <w:tcW w:w="567" w:type="dxa"/>
          </w:tcPr>
          <w:p w14:paraId="7E30F33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6EFD01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90FAC7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959544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9F0F753" w14:textId="77777777" w:rsidTr="00CE3EC5">
        <w:tc>
          <w:tcPr>
            <w:tcW w:w="15163" w:type="dxa"/>
            <w:gridSpan w:val="7"/>
          </w:tcPr>
          <w:p w14:paraId="656B8C44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в ферросплавном производстве</w:t>
            </w:r>
          </w:p>
        </w:tc>
      </w:tr>
      <w:tr w:rsidR="00CE3EC5" w:rsidRPr="00F44139" w14:paraId="7A39F07C" w14:textId="77777777" w:rsidTr="00CE3EC5">
        <w:tc>
          <w:tcPr>
            <w:tcW w:w="988" w:type="dxa"/>
          </w:tcPr>
          <w:p w14:paraId="5C4D1733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47FD686" w14:textId="1C7F4E4F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</w:t>
            </w:r>
            <w:r w:rsidR="009E1D79" w:rsidRPr="009E1D79">
              <w:rPr>
                <w:rFonts w:ascii="Times New Roman" w:hAnsi="Times New Roman"/>
                <w:szCs w:val="24"/>
              </w:rPr>
              <w:t>безопасности в ферросплавном производстве</w:t>
            </w:r>
          </w:p>
        </w:tc>
        <w:tc>
          <w:tcPr>
            <w:tcW w:w="3969" w:type="dxa"/>
          </w:tcPr>
          <w:p w14:paraId="075581BD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992–1007 ФНП № 512</w:t>
            </w:r>
          </w:p>
        </w:tc>
        <w:tc>
          <w:tcPr>
            <w:tcW w:w="567" w:type="dxa"/>
          </w:tcPr>
          <w:p w14:paraId="765EE5D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1A402B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C099E9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8150A5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18C2EE4" w14:textId="77777777" w:rsidTr="00CE3EC5">
        <w:tc>
          <w:tcPr>
            <w:tcW w:w="15163" w:type="dxa"/>
            <w:gridSpan w:val="7"/>
          </w:tcPr>
          <w:p w14:paraId="1BCBB93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металлотермическое производство</w:t>
            </w:r>
          </w:p>
        </w:tc>
      </w:tr>
      <w:tr w:rsidR="00CE3EC5" w:rsidRPr="00F44139" w14:paraId="7FF7C11E" w14:textId="77777777" w:rsidTr="00CE3EC5">
        <w:tc>
          <w:tcPr>
            <w:tcW w:w="988" w:type="dxa"/>
          </w:tcPr>
          <w:p w14:paraId="29EFD378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0907922" w14:textId="616DFED0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металлотермическому производству</w:t>
            </w:r>
          </w:p>
        </w:tc>
        <w:tc>
          <w:tcPr>
            <w:tcW w:w="3969" w:type="dxa"/>
          </w:tcPr>
          <w:p w14:paraId="718405AF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1008–1025 ФНП № 512</w:t>
            </w:r>
          </w:p>
        </w:tc>
        <w:tc>
          <w:tcPr>
            <w:tcW w:w="567" w:type="dxa"/>
          </w:tcPr>
          <w:p w14:paraId="70DAFFF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C9B58A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EA53DD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441160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AB9A9A8" w14:textId="77777777" w:rsidTr="00CE3EC5">
        <w:tc>
          <w:tcPr>
            <w:tcW w:w="15163" w:type="dxa"/>
            <w:gridSpan w:val="7"/>
          </w:tcPr>
          <w:p w14:paraId="5EB8985A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 xml:space="preserve">гидрометаллургические и </w:t>
            </w: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электрогидрометаллургические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производства</w:t>
            </w:r>
          </w:p>
        </w:tc>
      </w:tr>
      <w:tr w:rsidR="00CE3EC5" w:rsidRPr="00F44139" w14:paraId="03FDD6B7" w14:textId="77777777" w:rsidTr="00CE3EC5">
        <w:tc>
          <w:tcPr>
            <w:tcW w:w="988" w:type="dxa"/>
          </w:tcPr>
          <w:p w14:paraId="6FAE809F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48957DD" w14:textId="3BCB3CC9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гидрометаллургическому и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электрогидрометаллургическому</w:t>
            </w:r>
            <w:proofErr w:type="spellEnd"/>
            <w:r w:rsidR="00CE3EC5" w:rsidRPr="00F44139">
              <w:rPr>
                <w:rFonts w:ascii="Times New Roman" w:hAnsi="Times New Roman"/>
                <w:szCs w:val="24"/>
              </w:rPr>
              <w:t xml:space="preserve"> производству</w:t>
            </w:r>
          </w:p>
        </w:tc>
        <w:tc>
          <w:tcPr>
            <w:tcW w:w="3969" w:type="dxa"/>
          </w:tcPr>
          <w:p w14:paraId="73FC75C0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1026–1033 ФНП № 512</w:t>
            </w:r>
          </w:p>
        </w:tc>
        <w:tc>
          <w:tcPr>
            <w:tcW w:w="567" w:type="dxa"/>
          </w:tcPr>
          <w:p w14:paraId="373E36F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8D08C0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3980B7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AFD56F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FDADAFD" w14:textId="77777777" w:rsidTr="00CE3EC5">
        <w:tc>
          <w:tcPr>
            <w:tcW w:w="15163" w:type="dxa"/>
            <w:gridSpan w:val="7"/>
          </w:tcPr>
          <w:p w14:paraId="3C22D89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 xml:space="preserve">разливка, грануляция, складирование, </w:t>
            </w: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шлакопереработка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>, транспортирование ферросплавов</w:t>
            </w:r>
          </w:p>
        </w:tc>
      </w:tr>
      <w:tr w:rsidR="00CE3EC5" w:rsidRPr="00F44139" w14:paraId="3763AB13" w14:textId="77777777" w:rsidTr="00CE3EC5">
        <w:tc>
          <w:tcPr>
            <w:tcW w:w="988" w:type="dxa"/>
          </w:tcPr>
          <w:p w14:paraId="2A0FEB1C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FBB6AC9" w14:textId="1A86B3F8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разливке, грануляции, складированию,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шлакопереработке</w:t>
            </w:r>
            <w:proofErr w:type="spellEnd"/>
            <w:r w:rsidR="00CE3EC5" w:rsidRPr="00F44139">
              <w:rPr>
                <w:rFonts w:ascii="Times New Roman" w:hAnsi="Times New Roman"/>
                <w:szCs w:val="24"/>
              </w:rPr>
              <w:t>, транспортированию ферросплавов</w:t>
            </w:r>
          </w:p>
        </w:tc>
        <w:tc>
          <w:tcPr>
            <w:tcW w:w="3969" w:type="dxa"/>
          </w:tcPr>
          <w:p w14:paraId="13FC8427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1034–1063 ФНП № 512</w:t>
            </w:r>
          </w:p>
        </w:tc>
        <w:tc>
          <w:tcPr>
            <w:tcW w:w="567" w:type="dxa"/>
          </w:tcPr>
          <w:p w14:paraId="59668B8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E04BA0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6625B0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64B721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D27E7EA" w14:textId="77777777" w:rsidTr="00CE3EC5">
        <w:tc>
          <w:tcPr>
            <w:tcW w:w="15163" w:type="dxa"/>
            <w:gridSpan w:val="7"/>
          </w:tcPr>
          <w:p w14:paraId="05A6DAE3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производство алюминиевого порошка</w:t>
            </w:r>
          </w:p>
        </w:tc>
      </w:tr>
      <w:tr w:rsidR="00CE3EC5" w:rsidRPr="00F44139" w14:paraId="31E610CF" w14:textId="77777777" w:rsidTr="00CE3EC5">
        <w:tc>
          <w:tcPr>
            <w:tcW w:w="988" w:type="dxa"/>
          </w:tcPr>
          <w:p w14:paraId="2EF8F7B7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043FD20" w14:textId="3944A0B1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производству алюминиевого порошка</w:t>
            </w:r>
          </w:p>
        </w:tc>
        <w:tc>
          <w:tcPr>
            <w:tcW w:w="3969" w:type="dxa"/>
          </w:tcPr>
          <w:p w14:paraId="6B527FB3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1064–1075 ФНП № 512</w:t>
            </w:r>
          </w:p>
        </w:tc>
        <w:tc>
          <w:tcPr>
            <w:tcW w:w="567" w:type="dxa"/>
          </w:tcPr>
          <w:p w14:paraId="56F9F66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E6DC6E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647523D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CED2D0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18886F6" w14:textId="77777777" w:rsidTr="00CE3EC5">
        <w:tc>
          <w:tcPr>
            <w:tcW w:w="15163" w:type="dxa"/>
            <w:gridSpan w:val="7"/>
          </w:tcPr>
          <w:p w14:paraId="621F9AF5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при подготовке лома и отходов черных и цветных металлов для переплава</w:t>
            </w:r>
          </w:p>
        </w:tc>
      </w:tr>
      <w:tr w:rsidR="00CE3EC5" w:rsidRPr="00F44139" w14:paraId="5F6D6D4D" w14:textId="77777777" w:rsidTr="00CE3EC5">
        <w:tc>
          <w:tcPr>
            <w:tcW w:w="988" w:type="dxa"/>
          </w:tcPr>
          <w:p w14:paraId="1DAE8308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EC5CB47" w14:textId="77777777" w:rsidR="00CE3EC5" w:rsidRDefault="00004D72" w:rsidP="00CE3EC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при подготовке лома и отходов черных и цветных металлов для переплава</w:t>
            </w:r>
          </w:p>
          <w:p w14:paraId="75142F71" w14:textId="77777777" w:rsidR="00D857E2" w:rsidRDefault="00D857E2" w:rsidP="00CE3EC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26CFB49" w14:textId="77777777" w:rsidR="00D857E2" w:rsidRDefault="00D857E2" w:rsidP="00CE3EC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AE58087" w14:textId="4E37DE11" w:rsidR="00D857E2" w:rsidRPr="00F44139" w:rsidRDefault="00D857E2" w:rsidP="00CE3EC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14:paraId="6180A4D7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1076–1081, 1083–1100 ФНП № 512</w:t>
            </w:r>
          </w:p>
        </w:tc>
        <w:tc>
          <w:tcPr>
            <w:tcW w:w="567" w:type="dxa"/>
          </w:tcPr>
          <w:p w14:paraId="1F40B83B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10E86709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3EC56F34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3747FACD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</w:tr>
      <w:tr w:rsidR="00CE3EC5" w:rsidRPr="00F44139" w14:paraId="1E790291" w14:textId="77777777" w:rsidTr="00CE3EC5">
        <w:tc>
          <w:tcPr>
            <w:tcW w:w="15163" w:type="dxa"/>
            <w:gridSpan w:val="7"/>
          </w:tcPr>
          <w:p w14:paraId="04071338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требования безопасности в коксохимическом производстве</w:t>
            </w:r>
          </w:p>
        </w:tc>
      </w:tr>
      <w:tr w:rsidR="00CE3EC5" w:rsidRPr="00F44139" w14:paraId="5964584A" w14:textId="77777777" w:rsidTr="00CE3EC5">
        <w:tc>
          <w:tcPr>
            <w:tcW w:w="15163" w:type="dxa"/>
            <w:gridSpan w:val="7"/>
          </w:tcPr>
          <w:p w14:paraId="2364497F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технологические трубопроводы и арматура</w:t>
            </w:r>
          </w:p>
        </w:tc>
      </w:tr>
      <w:tr w:rsidR="00CE3EC5" w:rsidRPr="00F44139" w14:paraId="17E3A18E" w14:textId="77777777" w:rsidTr="00CE3EC5">
        <w:tc>
          <w:tcPr>
            <w:tcW w:w="988" w:type="dxa"/>
          </w:tcPr>
          <w:p w14:paraId="799BEFD6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E4CE697" w14:textId="01819EAB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технологическим трубопроводам и арматуре</w:t>
            </w:r>
          </w:p>
        </w:tc>
        <w:tc>
          <w:tcPr>
            <w:tcW w:w="3969" w:type="dxa"/>
          </w:tcPr>
          <w:p w14:paraId="173726D2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1101–1103 ФНП № 512</w:t>
            </w:r>
          </w:p>
        </w:tc>
        <w:tc>
          <w:tcPr>
            <w:tcW w:w="567" w:type="dxa"/>
          </w:tcPr>
          <w:p w14:paraId="39D8F26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2D8F28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67DDD27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3E0888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1D51D3F" w14:textId="77777777" w:rsidTr="00CE3EC5">
        <w:tc>
          <w:tcPr>
            <w:tcW w:w="15163" w:type="dxa"/>
            <w:gridSpan w:val="7"/>
          </w:tcPr>
          <w:p w14:paraId="12B982A1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содержание, осмотр, ремонт и чистка технологического оборудования</w:t>
            </w:r>
          </w:p>
        </w:tc>
      </w:tr>
      <w:tr w:rsidR="00CE3EC5" w:rsidRPr="00F44139" w14:paraId="6CE093D4" w14:textId="77777777" w:rsidTr="00CE3EC5">
        <w:tc>
          <w:tcPr>
            <w:tcW w:w="988" w:type="dxa"/>
          </w:tcPr>
          <w:p w14:paraId="17CFF406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FD140A8" w14:textId="682692C6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содержанию, осмотру, ремонту и чистке технологического оборудования</w:t>
            </w:r>
          </w:p>
        </w:tc>
        <w:tc>
          <w:tcPr>
            <w:tcW w:w="3969" w:type="dxa"/>
          </w:tcPr>
          <w:p w14:paraId="39AA2288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 1104 ФНП № 512</w:t>
            </w:r>
          </w:p>
        </w:tc>
        <w:tc>
          <w:tcPr>
            <w:tcW w:w="567" w:type="dxa"/>
          </w:tcPr>
          <w:p w14:paraId="4EFB896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2D337F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C17E39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B83DDC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29432FF" w14:textId="77777777" w:rsidTr="00CE3EC5">
        <w:tc>
          <w:tcPr>
            <w:tcW w:w="15163" w:type="dxa"/>
            <w:gridSpan w:val="7"/>
          </w:tcPr>
          <w:p w14:paraId="7E94191C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углеподготовительные цехи и углеобогатительные фабрики</w:t>
            </w:r>
          </w:p>
        </w:tc>
      </w:tr>
      <w:tr w:rsidR="00CE3EC5" w:rsidRPr="00F44139" w14:paraId="1245EB75" w14:textId="77777777" w:rsidTr="00CE3EC5">
        <w:tc>
          <w:tcPr>
            <w:tcW w:w="988" w:type="dxa"/>
          </w:tcPr>
          <w:p w14:paraId="5A7522CC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AC4D4DC" w14:textId="7B193FF2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углеподготовительному цеху и углеобогатительной фабрике</w:t>
            </w:r>
          </w:p>
        </w:tc>
        <w:tc>
          <w:tcPr>
            <w:tcW w:w="3969" w:type="dxa"/>
          </w:tcPr>
          <w:p w14:paraId="4C26D337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1105–1119 ФНП № 512</w:t>
            </w:r>
          </w:p>
        </w:tc>
        <w:tc>
          <w:tcPr>
            <w:tcW w:w="567" w:type="dxa"/>
          </w:tcPr>
          <w:p w14:paraId="0881AFE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24649B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D86198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C8DAD8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0204C2A" w14:textId="77777777" w:rsidTr="00CE3EC5">
        <w:tc>
          <w:tcPr>
            <w:tcW w:w="15163" w:type="dxa"/>
            <w:gridSpan w:val="7"/>
          </w:tcPr>
          <w:p w14:paraId="1F66A6F8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коксовые цехи</w:t>
            </w:r>
          </w:p>
        </w:tc>
      </w:tr>
      <w:tr w:rsidR="00CE3EC5" w:rsidRPr="00F44139" w14:paraId="20A5D54D" w14:textId="77777777" w:rsidTr="00CE3EC5">
        <w:tc>
          <w:tcPr>
            <w:tcW w:w="988" w:type="dxa"/>
          </w:tcPr>
          <w:p w14:paraId="3216B975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CD57AF2" w14:textId="169864C1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коксовому цеху</w:t>
            </w:r>
          </w:p>
        </w:tc>
        <w:tc>
          <w:tcPr>
            <w:tcW w:w="3969" w:type="dxa"/>
          </w:tcPr>
          <w:p w14:paraId="14DA6DA8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1120–1138 ФНП № 512</w:t>
            </w:r>
          </w:p>
        </w:tc>
        <w:tc>
          <w:tcPr>
            <w:tcW w:w="567" w:type="dxa"/>
          </w:tcPr>
          <w:p w14:paraId="1AAD946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023337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17A6CB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0A8A3E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C20FD65" w14:textId="77777777" w:rsidTr="00CE3EC5">
        <w:tc>
          <w:tcPr>
            <w:tcW w:w="15163" w:type="dxa"/>
            <w:gridSpan w:val="7"/>
          </w:tcPr>
          <w:p w14:paraId="14F4BDC5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пекококсовые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цехи</w:t>
            </w:r>
          </w:p>
        </w:tc>
      </w:tr>
      <w:tr w:rsidR="00CE3EC5" w:rsidRPr="00F44139" w14:paraId="74B8D98C" w14:textId="77777777" w:rsidTr="00CE3EC5">
        <w:tc>
          <w:tcPr>
            <w:tcW w:w="988" w:type="dxa"/>
          </w:tcPr>
          <w:p w14:paraId="68A5C276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A22209A" w14:textId="05E030CB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пекококсовому</w:t>
            </w:r>
            <w:proofErr w:type="spellEnd"/>
            <w:r w:rsidR="00CE3EC5" w:rsidRPr="00F44139">
              <w:rPr>
                <w:rFonts w:ascii="Times New Roman" w:hAnsi="Times New Roman"/>
                <w:szCs w:val="24"/>
              </w:rPr>
              <w:t xml:space="preserve"> цеху</w:t>
            </w:r>
          </w:p>
        </w:tc>
        <w:tc>
          <w:tcPr>
            <w:tcW w:w="3969" w:type="dxa"/>
          </w:tcPr>
          <w:p w14:paraId="4A4997D3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1139–1145 ФНП № 512</w:t>
            </w:r>
          </w:p>
        </w:tc>
        <w:tc>
          <w:tcPr>
            <w:tcW w:w="567" w:type="dxa"/>
          </w:tcPr>
          <w:p w14:paraId="0452585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614B20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2FF03B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C3DAA3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46E59AB" w14:textId="77777777" w:rsidTr="00CE3EC5">
        <w:tc>
          <w:tcPr>
            <w:tcW w:w="15163" w:type="dxa"/>
            <w:gridSpan w:val="7"/>
          </w:tcPr>
          <w:p w14:paraId="727EC592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сухое тушение кокса</w:t>
            </w:r>
          </w:p>
        </w:tc>
      </w:tr>
      <w:tr w:rsidR="00CE3EC5" w:rsidRPr="00F44139" w14:paraId="2D4CAB1B" w14:textId="77777777" w:rsidTr="00CE3EC5">
        <w:tc>
          <w:tcPr>
            <w:tcW w:w="988" w:type="dxa"/>
          </w:tcPr>
          <w:p w14:paraId="1872B0B1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2F1394A" w14:textId="51AF854A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сухому тушению кокса</w:t>
            </w:r>
          </w:p>
        </w:tc>
        <w:tc>
          <w:tcPr>
            <w:tcW w:w="3969" w:type="dxa"/>
          </w:tcPr>
          <w:p w14:paraId="7B2F8E31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1146–1155 ФНП № 512</w:t>
            </w:r>
          </w:p>
        </w:tc>
        <w:tc>
          <w:tcPr>
            <w:tcW w:w="567" w:type="dxa"/>
          </w:tcPr>
          <w:p w14:paraId="6A6EE47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B40758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2E9F8B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4F7463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04B41EA" w14:textId="77777777" w:rsidTr="00CE3EC5">
        <w:tc>
          <w:tcPr>
            <w:tcW w:w="15163" w:type="dxa"/>
            <w:gridSpan w:val="7"/>
          </w:tcPr>
          <w:p w14:paraId="714CF47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химический цех. общие требования</w:t>
            </w:r>
          </w:p>
        </w:tc>
      </w:tr>
      <w:tr w:rsidR="00CE3EC5" w:rsidRPr="00F44139" w14:paraId="35C8FCE4" w14:textId="77777777" w:rsidTr="00CE3EC5">
        <w:tc>
          <w:tcPr>
            <w:tcW w:w="988" w:type="dxa"/>
          </w:tcPr>
          <w:p w14:paraId="522C68FA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CC416CA" w14:textId="76FBFF87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химическому цеху</w:t>
            </w:r>
          </w:p>
        </w:tc>
        <w:tc>
          <w:tcPr>
            <w:tcW w:w="3969" w:type="dxa"/>
          </w:tcPr>
          <w:p w14:paraId="59AB004C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1156–1167 ФНП № 512</w:t>
            </w:r>
          </w:p>
        </w:tc>
        <w:tc>
          <w:tcPr>
            <w:tcW w:w="567" w:type="dxa"/>
          </w:tcPr>
          <w:p w14:paraId="1037574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61CE9D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E43677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AE45CC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2DB6DC4" w14:textId="77777777" w:rsidTr="00CE3EC5">
        <w:tc>
          <w:tcPr>
            <w:tcW w:w="15163" w:type="dxa"/>
            <w:gridSpan w:val="7"/>
          </w:tcPr>
          <w:p w14:paraId="7A9A773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цех улавливания химических продуктов коксования</w:t>
            </w:r>
          </w:p>
        </w:tc>
      </w:tr>
      <w:tr w:rsidR="00CE3EC5" w:rsidRPr="00F44139" w14:paraId="008FB246" w14:textId="77777777" w:rsidTr="00CE3EC5">
        <w:tc>
          <w:tcPr>
            <w:tcW w:w="988" w:type="dxa"/>
          </w:tcPr>
          <w:p w14:paraId="070EBF77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BD3E1BD" w14:textId="1A00CB8E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цеху улавливания химических продуктов коксования</w:t>
            </w:r>
          </w:p>
        </w:tc>
        <w:tc>
          <w:tcPr>
            <w:tcW w:w="3969" w:type="dxa"/>
          </w:tcPr>
          <w:p w14:paraId="6A8801A0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1168–1191 ФНП № 512</w:t>
            </w:r>
          </w:p>
        </w:tc>
        <w:tc>
          <w:tcPr>
            <w:tcW w:w="567" w:type="dxa"/>
          </w:tcPr>
          <w:p w14:paraId="7EB33B8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CFF932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3BDAC7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E8E34E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87D2D84" w14:textId="77777777" w:rsidTr="00CE3EC5">
        <w:tc>
          <w:tcPr>
            <w:tcW w:w="15163" w:type="dxa"/>
            <w:gridSpan w:val="7"/>
          </w:tcPr>
          <w:p w14:paraId="23B6D7B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смолоперерабатывающий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цех</w:t>
            </w:r>
          </w:p>
        </w:tc>
      </w:tr>
      <w:tr w:rsidR="00CE3EC5" w:rsidRPr="00F44139" w14:paraId="73620F89" w14:textId="77777777" w:rsidTr="00CE3EC5">
        <w:tc>
          <w:tcPr>
            <w:tcW w:w="988" w:type="dxa"/>
          </w:tcPr>
          <w:p w14:paraId="3547F73C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4E48587" w14:textId="78279DF9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смолоперерабатывающему</w:t>
            </w:r>
            <w:proofErr w:type="spellEnd"/>
            <w:r w:rsidR="00CE3EC5" w:rsidRPr="00F44139">
              <w:rPr>
                <w:rFonts w:ascii="Times New Roman" w:hAnsi="Times New Roman"/>
                <w:szCs w:val="24"/>
              </w:rPr>
              <w:t xml:space="preserve"> цеху</w:t>
            </w:r>
          </w:p>
        </w:tc>
        <w:tc>
          <w:tcPr>
            <w:tcW w:w="3969" w:type="dxa"/>
          </w:tcPr>
          <w:p w14:paraId="6DE33F8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1192–1207 ФНП № 512</w:t>
            </w:r>
          </w:p>
        </w:tc>
        <w:tc>
          <w:tcPr>
            <w:tcW w:w="567" w:type="dxa"/>
          </w:tcPr>
          <w:p w14:paraId="4208A2F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0619D7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BE220F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D16811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E7AF435" w14:textId="77777777" w:rsidTr="00CE3EC5">
        <w:tc>
          <w:tcPr>
            <w:tcW w:w="15163" w:type="dxa"/>
            <w:gridSpan w:val="7"/>
          </w:tcPr>
          <w:p w14:paraId="13FAFAFA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цех (отделения) кристаллического нафталина</w:t>
            </w:r>
          </w:p>
        </w:tc>
      </w:tr>
      <w:tr w:rsidR="00CE3EC5" w:rsidRPr="00F44139" w14:paraId="4D575942" w14:textId="77777777" w:rsidTr="00CE3EC5">
        <w:tc>
          <w:tcPr>
            <w:tcW w:w="988" w:type="dxa"/>
          </w:tcPr>
          <w:p w14:paraId="6DF74F3F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43A8145B" w14:textId="2A06401C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цеху (отделению) кристаллического нафталина</w:t>
            </w:r>
          </w:p>
        </w:tc>
        <w:tc>
          <w:tcPr>
            <w:tcW w:w="3969" w:type="dxa"/>
          </w:tcPr>
          <w:p w14:paraId="2221B343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1208–1211 ФНП № 512</w:t>
            </w:r>
          </w:p>
        </w:tc>
        <w:tc>
          <w:tcPr>
            <w:tcW w:w="567" w:type="dxa"/>
          </w:tcPr>
          <w:p w14:paraId="01E6E0C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149875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CDAAB3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BE64E5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19E1863" w14:textId="77777777" w:rsidTr="00CE3EC5">
        <w:tc>
          <w:tcPr>
            <w:tcW w:w="15163" w:type="dxa"/>
            <w:gridSpan w:val="7"/>
          </w:tcPr>
          <w:p w14:paraId="2B081F1B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цех ректификации сырого бензола</w:t>
            </w:r>
          </w:p>
        </w:tc>
      </w:tr>
      <w:tr w:rsidR="00CE3EC5" w:rsidRPr="00F44139" w14:paraId="64DA5AD9" w14:textId="77777777" w:rsidTr="00CE3EC5">
        <w:tc>
          <w:tcPr>
            <w:tcW w:w="988" w:type="dxa"/>
          </w:tcPr>
          <w:p w14:paraId="591A760A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72F4302" w14:textId="532F0C45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цеху ректификации сырого бензола</w:t>
            </w:r>
          </w:p>
        </w:tc>
        <w:tc>
          <w:tcPr>
            <w:tcW w:w="3969" w:type="dxa"/>
          </w:tcPr>
          <w:p w14:paraId="1B2A9AB7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1212–1216 ФНП № 512</w:t>
            </w:r>
          </w:p>
        </w:tc>
        <w:tc>
          <w:tcPr>
            <w:tcW w:w="567" w:type="dxa"/>
          </w:tcPr>
          <w:p w14:paraId="4C7E230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E13183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D93D64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B916B9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17DFC63" w14:textId="77777777" w:rsidTr="00CE3EC5">
        <w:tc>
          <w:tcPr>
            <w:tcW w:w="15163" w:type="dxa"/>
            <w:gridSpan w:val="7"/>
          </w:tcPr>
          <w:p w14:paraId="27DC177E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цех (отделения) инден-кумароновых смол</w:t>
            </w:r>
          </w:p>
        </w:tc>
      </w:tr>
      <w:tr w:rsidR="00CE3EC5" w:rsidRPr="00F44139" w14:paraId="11FE47ED" w14:textId="77777777" w:rsidTr="00CE3EC5">
        <w:tc>
          <w:tcPr>
            <w:tcW w:w="988" w:type="dxa"/>
          </w:tcPr>
          <w:p w14:paraId="194843F9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464716A" w14:textId="66B02D9C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цеху (отделению) инден-кумароновых смол</w:t>
            </w:r>
          </w:p>
        </w:tc>
        <w:tc>
          <w:tcPr>
            <w:tcW w:w="3969" w:type="dxa"/>
          </w:tcPr>
          <w:p w14:paraId="1C5FADB3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1217–1219</w:t>
            </w:r>
            <w:r w:rsidRPr="00F44139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F44139">
              <w:rPr>
                <w:rFonts w:ascii="Times New Roman" w:hAnsi="Times New Roman"/>
                <w:szCs w:val="24"/>
              </w:rPr>
              <w:t>ФНП № 512</w:t>
            </w:r>
          </w:p>
        </w:tc>
        <w:tc>
          <w:tcPr>
            <w:tcW w:w="567" w:type="dxa"/>
          </w:tcPr>
          <w:p w14:paraId="1D977CB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798B71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8B5178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654103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8D8C7F3" w14:textId="77777777" w:rsidTr="00CE3EC5">
        <w:tc>
          <w:tcPr>
            <w:tcW w:w="15163" w:type="dxa"/>
            <w:gridSpan w:val="7"/>
          </w:tcPr>
          <w:p w14:paraId="631A0904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 xml:space="preserve">цех (отделения) ректификации пиридиновых и </w:t>
            </w: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хинолиновых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оснований</w:t>
            </w:r>
          </w:p>
        </w:tc>
      </w:tr>
      <w:tr w:rsidR="00CE3EC5" w:rsidRPr="00F44139" w14:paraId="45577595" w14:textId="77777777" w:rsidTr="00CE3EC5">
        <w:tc>
          <w:tcPr>
            <w:tcW w:w="988" w:type="dxa"/>
          </w:tcPr>
          <w:p w14:paraId="2F7BABE4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D84C751" w14:textId="15F148F8" w:rsidR="00CE3EC5" w:rsidRPr="00F44139" w:rsidRDefault="00004D72" w:rsidP="0095478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цеху (отделению) ректификации пиридиновых и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хинолиновых</w:t>
            </w:r>
            <w:proofErr w:type="spellEnd"/>
            <w:r w:rsidR="00CE3EC5" w:rsidRPr="00F44139">
              <w:rPr>
                <w:rFonts w:ascii="Times New Roman" w:hAnsi="Times New Roman"/>
                <w:szCs w:val="24"/>
              </w:rPr>
              <w:t xml:space="preserve"> оснований</w:t>
            </w:r>
          </w:p>
        </w:tc>
        <w:tc>
          <w:tcPr>
            <w:tcW w:w="3969" w:type="dxa"/>
          </w:tcPr>
          <w:p w14:paraId="09DF2EF1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1220–1225 ФНП № 512</w:t>
            </w:r>
          </w:p>
        </w:tc>
        <w:tc>
          <w:tcPr>
            <w:tcW w:w="567" w:type="dxa"/>
          </w:tcPr>
          <w:p w14:paraId="52189616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1442AF39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5D48E064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4FD54F7E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</w:tr>
      <w:tr w:rsidR="00CE3EC5" w:rsidRPr="00F44139" w14:paraId="7BDBC6F9" w14:textId="77777777" w:rsidTr="00CE3EC5">
        <w:tc>
          <w:tcPr>
            <w:tcW w:w="15163" w:type="dxa"/>
            <w:gridSpan w:val="7"/>
          </w:tcPr>
          <w:p w14:paraId="4746A2AE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 w:rsidRPr="00F44139">
              <w:rPr>
                <w:rFonts w:ascii="Times New Roman" w:hAnsi="Times New Roman"/>
                <w:b/>
                <w:szCs w:val="24"/>
              </w:rPr>
              <w:t>. ТРЕБОВАНИЯ БЕЗОПАСНОСТИ ОБЪЕКТОВ МЕТАЛЛУРГИИ ЦВЕТНЫХ МЕТАЛЛОВ</w:t>
            </w:r>
          </w:p>
        </w:tc>
      </w:tr>
      <w:tr w:rsidR="00CE3EC5" w:rsidRPr="00F44139" w14:paraId="2CC50544" w14:textId="77777777" w:rsidTr="00CE3EC5">
        <w:tc>
          <w:tcPr>
            <w:tcW w:w="15163" w:type="dxa"/>
            <w:gridSpan w:val="7"/>
          </w:tcPr>
          <w:p w14:paraId="396D2F8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при производстве и переработке глинозема, алюминия, магния, кристаллического кремния и электротермического силумина</w:t>
            </w:r>
          </w:p>
        </w:tc>
      </w:tr>
      <w:tr w:rsidR="00CE3EC5" w:rsidRPr="00F44139" w14:paraId="339D9DD5" w14:textId="77777777" w:rsidTr="00CE3EC5">
        <w:tc>
          <w:tcPr>
            <w:tcW w:w="15163" w:type="dxa"/>
            <w:gridSpan w:val="7"/>
          </w:tcPr>
          <w:p w14:paraId="1D67D68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производство глинозема</w:t>
            </w:r>
          </w:p>
        </w:tc>
      </w:tr>
      <w:tr w:rsidR="00CE3EC5" w:rsidRPr="00F44139" w14:paraId="00A62403" w14:textId="77777777" w:rsidTr="00CE3EC5">
        <w:tc>
          <w:tcPr>
            <w:tcW w:w="988" w:type="dxa"/>
          </w:tcPr>
          <w:p w14:paraId="40BCD556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7511FBB" w14:textId="7BB25526" w:rsidR="00CE3EC5" w:rsidRPr="00F44139" w:rsidRDefault="00004D72" w:rsidP="0095478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производств</w:t>
            </w:r>
            <w:r w:rsidR="00954782">
              <w:rPr>
                <w:rFonts w:ascii="Times New Roman" w:hAnsi="Times New Roman"/>
                <w:szCs w:val="24"/>
              </w:rPr>
              <w:t>у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глинозема</w:t>
            </w:r>
          </w:p>
        </w:tc>
        <w:tc>
          <w:tcPr>
            <w:tcW w:w="3969" w:type="dxa"/>
          </w:tcPr>
          <w:p w14:paraId="6E3B1A7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1226, 1228, 1229</w:t>
            </w:r>
          </w:p>
          <w:p w14:paraId="6C72C5F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ФНП № 512</w:t>
            </w:r>
          </w:p>
        </w:tc>
        <w:tc>
          <w:tcPr>
            <w:tcW w:w="567" w:type="dxa"/>
          </w:tcPr>
          <w:p w14:paraId="0A211E8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39DB2E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3E5442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D7445C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A9C1273" w14:textId="77777777" w:rsidTr="00CE3EC5">
        <w:tc>
          <w:tcPr>
            <w:tcW w:w="15163" w:type="dxa"/>
            <w:gridSpan w:val="7"/>
          </w:tcPr>
          <w:p w14:paraId="00C04177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обезвоживание карналлита и производство флюсов</w:t>
            </w:r>
          </w:p>
        </w:tc>
      </w:tr>
      <w:tr w:rsidR="00CE3EC5" w:rsidRPr="00F44139" w14:paraId="276E18C5" w14:textId="77777777" w:rsidTr="00CE3EC5">
        <w:tc>
          <w:tcPr>
            <w:tcW w:w="988" w:type="dxa"/>
          </w:tcPr>
          <w:p w14:paraId="007CAF2A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4A58A045" w14:textId="06575F8F" w:rsidR="00CE3EC5" w:rsidRPr="00F44139" w:rsidRDefault="00004D72" w:rsidP="001C76D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обезвоживанию карналлита и производств</w:t>
            </w:r>
            <w:r w:rsidR="001C76D6">
              <w:rPr>
                <w:rFonts w:ascii="Times New Roman" w:hAnsi="Times New Roman"/>
                <w:szCs w:val="24"/>
              </w:rPr>
              <w:t>у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флюсов</w:t>
            </w:r>
          </w:p>
        </w:tc>
        <w:tc>
          <w:tcPr>
            <w:tcW w:w="3969" w:type="dxa"/>
          </w:tcPr>
          <w:p w14:paraId="450951E1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1230–1235(3) ФНП № 512</w:t>
            </w:r>
          </w:p>
        </w:tc>
        <w:tc>
          <w:tcPr>
            <w:tcW w:w="567" w:type="dxa"/>
          </w:tcPr>
          <w:p w14:paraId="11970FB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B4387D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8BE6C0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C43931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576A879" w14:textId="77777777" w:rsidTr="00CE3EC5">
        <w:tc>
          <w:tcPr>
            <w:tcW w:w="15163" w:type="dxa"/>
            <w:gridSpan w:val="7"/>
          </w:tcPr>
          <w:p w14:paraId="45B9016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производство анодной массы и обожженных анодов</w:t>
            </w:r>
          </w:p>
        </w:tc>
      </w:tr>
      <w:tr w:rsidR="00CE3EC5" w:rsidRPr="00F44139" w14:paraId="2BE1CAF9" w14:textId="77777777" w:rsidTr="00CE3EC5">
        <w:tc>
          <w:tcPr>
            <w:tcW w:w="988" w:type="dxa"/>
          </w:tcPr>
          <w:p w14:paraId="142A19AE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E27D505" w14:textId="6066538C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производству анодной массы и обожженных анодов</w:t>
            </w:r>
          </w:p>
        </w:tc>
        <w:tc>
          <w:tcPr>
            <w:tcW w:w="3969" w:type="dxa"/>
          </w:tcPr>
          <w:p w14:paraId="4923EC1E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1236–1241 ФНП № 512</w:t>
            </w:r>
          </w:p>
        </w:tc>
        <w:tc>
          <w:tcPr>
            <w:tcW w:w="567" w:type="dxa"/>
          </w:tcPr>
          <w:p w14:paraId="022629C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D1E23F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857998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3AA6B4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91CC69F" w14:textId="77777777" w:rsidTr="00CE3EC5">
        <w:tc>
          <w:tcPr>
            <w:tcW w:w="15163" w:type="dxa"/>
            <w:gridSpan w:val="7"/>
          </w:tcPr>
          <w:p w14:paraId="10347FF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электролитическое производство алюминия и магния</w:t>
            </w:r>
          </w:p>
        </w:tc>
      </w:tr>
      <w:tr w:rsidR="00CE3EC5" w:rsidRPr="00F44139" w14:paraId="4743A7A1" w14:textId="77777777" w:rsidTr="00CE3EC5">
        <w:tc>
          <w:tcPr>
            <w:tcW w:w="15163" w:type="dxa"/>
            <w:gridSpan w:val="7"/>
          </w:tcPr>
          <w:p w14:paraId="6FFC9095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общие требования безопасности при ведении технологических процессов</w:t>
            </w:r>
          </w:p>
        </w:tc>
      </w:tr>
      <w:tr w:rsidR="00CE3EC5" w:rsidRPr="00F44139" w14:paraId="75414448" w14:textId="77777777" w:rsidTr="00CE3EC5">
        <w:tc>
          <w:tcPr>
            <w:tcW w:w="988" w:type="dxa"/>
          </w:tcPr>
          <w:p w14:paraId="09829CF0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0F9A4A6" w14:textId="77777777" w:rsidR="00CE3EC5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при ведении технологических процессов</w:t>
            </w:r>
          </w:p>
          <w:p w14:paraId="72CB67AB" w14:textId="254B4AE8" w:rsidR="001C76D6" w:rsidRPr="00F44139" w:rsidRDefault="001C76D6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14:paraId="00550C1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1242–1250 ФНП № 512</w:t>
            </w:r>
          </w:p>
        </w:tc>
        <w:tc>
          <w:tcPr>
            <w:tcW w:w="567" w:type="dxa"/>
          </w:tcPr>
          <w:p w14:paraId="59BCFF9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2A6BAD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159E68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0ED938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63BC072" w14:textId="77777777" w:rsidTr="00CE3EC5">
        <w:tc>
          <w:tcPr>
            <w:tcW w:w="15163" w:type="dxa"/>
            <w:gridSpan w:val="7"/>
          </w:tcPr>
          <w:p w14:paraId="63E57EBB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электролитическое производство и рафинирование алюминия</w:t>
            </w:r>
          </w:p>
        </w:tc>
      </w:tr>
      <w:tr w:rsidR="00CE3EC5" w:rsidRPr="00F44139" w14:paraId="59026930" w14:textId="77777777" w:rsidTr="00CE3EC5">
        <w:tc>
          <w:tcPr>
            <w:tcW w:w="988" w:type="dxa"/>
          </w:tcPr>
          <w:p w14:paraId="6D52C08F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AB22490" w14:textId="1EBF4BE3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электролитическому производство и рафинированию алюминия</w:t>
            </w:r>
          </w:p>
        </w:tc>
        <w:tc>
          <w:tcPr>
            <w:tcW w:w="3969" w:type="dxa"/>
          </w:tcPr>
          <w:p w14:paraId="3F317078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1251–1262 ФНП № 512</w:t>
            </w:r>
          </w:p>
        </w:tc>
        <w:tc>
          <w:tcPr>
            <w:tcW w:w="567" w:type="dxa"/>
          </w:tcPr>
          <w:p w14:paraId="66B4825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5F9EA4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F9E4E8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736B67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03679C0" w14:textId="77777777" w:rsidTr="00CE3EC5">
        <w:tc>
          <w:tcPr>
            <w:tcW w:w="15163" w:type="dxa"/>
            <w:gridSpan w:val="7"/>
          </w:tcPr>
          <w:p w14:paraId="4C8A499A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электролитическое производство магния</w:t>
            </w:r>
          </w:p>
        </w:tc>
      </w:tr>
      <w:tr w:rsidR="00CE3EC5" w:rsidRPr="00F44139" w14:paraId="4D3E0B2B" w14:textId="77777777" w:rsidTr="00CE3EC5">
        <w:tc>
          <w:tcPr>
            <w:tcW w:w="988" w:type="dxa"/>
          </w:tcPr>
          <w:p w14:paraId="74E9AEA9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43DE8999" w14:textId="4023335C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электролитическому производству магния</w:t>
            </w:r>
          </w:p>
        </w:tc>
        <w:tc>
          <w:tcPr>
            <w:tcW w:w="3969" w:type="dxa"/>
          </w:tcPr>
          <w:p w14:paraId="4B51845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1263–1278 ФНП № 512</w:t>
            </w:r>
          </w:p>
        </w:tc>
        <w:tc>
          <w:tcPr>
            <w:tcW w:w="567" w:type="dxa"/>
          </w:tcPr>
          <w:p w14:paraId="114E6AE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866DD7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6D4B83C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50C8B0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79F7C75" w14:textId="77777777" w:rsidTr="00CE3EC5">
        <w:tc>
          <w:tcPr>
            <w:tcW w:w="15163" w:type="dxa"/>
            <w:gridSpan w:val="7"/>
          </w:tcPr>
          <w:p w14:paraId="603F4DFB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рафинирование и разливка металлов</w:t>
            </w:r>
          </w:p>
        </w:tc>
      </w:tr>
      <w:tr w:rsidR="00CE3EC5" w:rsidRPr="00F44139" w14:paraId="2B749AD7" w14:textId="77777777" w:rsidTr="00CE3EC5">
        <w:tc>
          <w:tcPr>
            <w:tcW w:w="988" w:type="dxa"/>
          </w:tcPr>
          <w:p w14:paraId="3C769262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BDA9970" w14:textId="4A65FEDC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рафинированию и разливке металлов</w:t>
            </w:r>
          </w:p>
        </w:tc>
        <w:tc>
          <w:tcPr>
            <w:tcW w:w="3969" w:type="dxa"/>
          </w:tcPr>
          <w:p w14:paraId="7C3D1D60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1279–1289 ФНП № 512</w:t>
            </w:r>
          </w:p>
        </w:tc>
        <w:tc>
          <w:tcPr>
            <w:tcW w:w="567" w:type="dxa"/>
          </w:tcPr>
          <w:p w14:paraId="4F9CD4D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E9E751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FFF525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106C30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5A5A8F7" w14:textId="77777777" w:rsidTr="00CE3EC5">
        <w:tc>
          <w:tcPr>
            <w:tcW w:w="15163" w:type="dxa"/>
            <w:gridSpan w:val="7"/>
          </w:tcPr>
          <w:p w14:paraId="3365060B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защитная обработка чушек магния и его сплавов</w:t>
            </w:r>
          </w:p>
        </w:tc>
      </w:tr>
      <w:tr w:rsidR="00CE3EC5" w:rsidRPr="00F44139" w14:paraId="6EA02035" w14:textId="77777777" w:rsidTr="00CE3EC5">
        <w:tc>
          <w:tcPr>
            <w:tcW w:w="988" w:type="dxa"/>
          </w:tcPr>
          <w:p w14:paraId="7F4FE4D1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C71A56D" w14:textId="61615D20" w:rsidR="00CE3EC5" w:rsidRPr="00F44139" w:rsidRDefault="00004D72" w:rsidP="001C76D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защитной обработке чушек магния и его сплавов</w:t>
            </w:r>
          </w:p>
        </w:tc>
        <w:tc>
          <w:tcPr>
            <w:tcW w:w="3969" w:type="dxa"/>
          </w:tcPr>
          <w:p w14:paraId="1EE40F35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1290–1292 ФНП № 512</w:t>
            </w:r>
          </w:p>
        </w:tc>
        <w:tc>
          <w:tcPr>
            <w:tcW w:w="567" w:type="dxa"/>
          </w:tcPr>
          <w:p w14:paraId="2E28181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33191F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FB94F2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31E5B4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0940A5C" w14:textId="77777777" w:rsidTr="00CE3EC5">
        <w:tc>
          <w:tcPr>
            <w:tcW w:w="15163" w:type="dxa"/>
            <w:gridSpan w:val="7"/>
          </w:tcPr>
          <w:p w14:paraId="10008FA9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бесслитковое производство катанки и ленты</w:t>
            </w:r>
          </w:p>
        </w:tc>
      </w:tr>
      <w:tr w:rsidR="00CE3EC5" w:rsidRPr="00F44139" w14:paraId="3A6989E1" w14:textId="77777777" w:rsidTr="00CE3EC5">
        <w:tc>
          <w:tcPr>
            <w:tcW w:w="988" w:type="dxa"/>
          </w:tcPr>
          <w:p w14:paraId="4A5E153B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6615FEA" w14:textId="05DDE6CD" w:rsidR="00CE3EC5" w:rsidRPr="00F44139" w:rsidRDefault="00004D72" w:rsidP="00CE3EC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бесслитковому производству катанки и ленты</w:t>
            </w:r>
          </w:p>
        </w:tc>
        <w:tc>
          <w:tcPr>
            <w:tcW w:w="3969" w:type="dxa"/>
          </w:tcPr>
          <w:p w14:paraId="30A94D08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1293 ФНП № 512</w:t>
            </w:r>
          </w:p>
        </w:tc>
        <w:tc>
          <w:tcPr>
            <w:tcW w:w="567" w:type="dxa"/>
          </w:tcPr>
          <w:p w14:paraId="69FCE825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2662D525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3897B007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2E48D03D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</w:tr>
      <w:tr w:rsidR="00CE3EC5" w:rsidRPr="00F44139" w14:paraId="616A4AE3" w14:textId="77777777" w:rsidTr="00CE3EC5">
        <w:tc>
          <w:tcPr>
            <w:tcW w:w="15163" w:type="dxa"/>
            <w:gridSpan w:val="7"/>
          </w:tcPr>
          <w:p w14:paraId="7DDB4EC8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производство кристаллического кремния и электротермического силумина</w:t>
            </w:r>
          </w:p>
        </w:tc>
      </w:tr>
      <w:tr w:rsidR="00CE3EC5" w:rsidRPr="00F44139" w14:paraId="1C1AB726" w14:textId="77777777" w:rsidTr="00CE3EC5">
        <w:tc>
          <w:tcPr>
            <w:tcW w:w="15163" w:type="dxa"/>
            <w:gridSpan w:val="7"/>
          </w:tcPr>
          <w:p w14:paraId="45C7C699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подготовка шихты</w:t>
            </w:r>
          </w:p>
        </w:tc>
      </w:tr>
      <w:tr w:rsidR="00CE3EC5" w:rsidRPr="00F44139" w14:paraId="5DFC4DFF" w14:textId="77777777" w:rsidTr="00CE3EC5">
        <w:tc>
          <w:tcPr>
            <w:tcW w:w="988" w:type="dxa"/>
          </w:tcPr>
          <w:p w14:paraId="47F0DEEE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EA53E27" w14:textId="761137BA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подготовке шихты</w:t>
            </w:r>
          </w:p>
        </w:tc>
        <w:tc>
          <w:tcPr>
            <w:tcW w:w="3969" w:type="dxa"/>
          </w:tcPr>
          <w:p w14:paraId="244E5B60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1294–1300 ФНП № 512</w:t>
            </w:r>
          </w:p>
        </w:tc>
        <w:tc>
          <w:tcPr>
            <w:tcW w:w="567" w:type="dxa"/>
          </w:tcPr>
          <w:p w14:paraId="6D14396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BEC1CB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6C162D6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9D7FC7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46D79F4" w14:textId="77777777" w:rsidTr="00CE3EC5">
        <w:tc>
          <w:tcPr>
            <w:tcW w:w="15163" w:type="dxa"/>
            <w:gridSpan w:val="7"/>
          </w:tcPr>
          <w:p w14:paraId="33490C6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плавка шихты в электродуговых печах</w:t>
            </w:r>
          </w:p>
        </w:tc>
      </w:tr>
      <w:tr w:rsidR="00CE3EC5" w:rsidRPr="00F44139" w14:paraId="24710E4F" w14:textId="77777777" w:rsidTr="00CE3EC5">
        <w:tc>
          <w:tcPr>
            <w:tcW w:w="988" w:type="dxa"/>
          </w:tcPr>
          <w:p w14:paraId="46EC3166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E2FF2E3" w14:textId="7C790CE2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плавке шихты в электродуговых печах</w:t>
            </w:r>
          </w:p>
        </w:tc>
        <w:tc>
          <w:tcPr>
            <w:tcW w:w="3969" w:type="dxa"/>
          </w:tcPr>
          <w:p w14:paraId="4085F0B1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1301–1306 ФНП № 512</w:t>
            </w:r>
          </w:p>
        </w:tc>
        <w:tc>
          <w:tcPr>
            <w:tcW w:w="567" w:type="dxa"/>
          </w:tcPr>
          <w:p w14:paraId="6D6F847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A391AE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BCAC65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D280C6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025F268" w14:textId="77777777" w:rsidTr="00CE3EC5">
        <w:tc>
          <w:tcPr>
            <w:tcW w:w="15163" w:type="dxa"/>
            <w:gridSpan w:val="7"/>
          </w:tcPr>
          <w:p w14:paraId="203EB15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водоохлаждаемые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элементы агрегатов</w:t>
            </w:r>
          </w:p>
        </w:tc>
      </w:tr>
      <w:tr w:rsidR="00CE3EC5" w:rsidRPr="00F44139" w14:paraId="072145CC" w14:textId="77777777" w:rsidTr="00CE3EC5">
        <w:tc>
          <w:tcPr>
            <w:tcW w:w="988" w:type="dxa"/>
          </w:tcPr>
          <w:p w14:paraId="6AD1422A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8E442E9" w14:textId="7B6FC5DF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водоохлаждаемым</w:t>
            </w:r>
            <w:proofErr w:type="spellEnd"/>
            <w:r w:rsidR="00CE3EC5" w:rsidRPr="00F44139">
              <w:rPr>
                <w:rFonts w:ascii="Times New Roman" w:hAnsi="Times New Roman"/>
                <w:szCs w:val="24"/>
              </w:rPr>
              <w:t xml:space="preserve"> элементам агрегатов</w:t>
            </w:r>
          </w:p>
        </w:tc>
        <w:tc>
          <w:tcPr>
            <w:tcW w:w="3969" w:type="dxa"/>
          </w:tcPr>
          <w:p w14:paraId="67E7D602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1307–1309 ФНП № 512</w:t>
            </w:r>
          </w:p>
        </w:tc>
        <w:tc>
          <w:tcPr>
            <w:tcW w:w="567" w:type="dxa"/>
          </w:tcPr>
          <w:p w14:paraId="440A042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F4F69C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4999D9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43F300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A09EB97" w14:textId="77777777" w:rsidTr="00CE3EC5">
        <w:tc>
          <w:tcPr>
            <w:tcW w:w="15163" w:type="dxa"/>
            <w:gridSpan w:val="7"/>
          </w:tcPr>
          <w:p w14:paraId="227F55C3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очистка технологических газов и аспирационного воздуха</w:t>
            </w:r>
          </w:p>
        </w:tc>
      </w:tr>
      <w:tr w:rsidR="00CE3EC5" w:rsidRPr="00F44139" w14:paraId="298132E5" w14:textId="77777777" w:rsidTr="00CE3EC5">
        <w:tc>
          <w:tcPr>
            <w:tcW w:w="988" w:type="dxa"/>
          </w:tcPr>
          <w:p w14:paraId="399FB9DA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F3E8A56" w14:textId="77777777" w:rsidR="00CE3EC5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очистке технологических газов и аспирационного воздуха</w:t>
            </w:r>
          </w:p>
          <w:p w14:paraId="3FA9AA4D" w14:textId="496B3747" w:rsidR="001C76D6" w:rsidRPr="00F44139" w:rsidRDefault="001C76D6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14:paraId="6AF71819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 1310 ФНП № 512</w:t>
            </w:r>
          </w:p>
        </w:tc>
        <w:tc>
          <w:tcPr>
            <w:tcW w:w="567" w:type="dxa"/>
          </w:tcPr>
          <w:p w14:paraId="246465E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AA61B4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171036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79D52E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D131D73" w14:textId="77777777" w:rsidTr="00CE3EC5">
        <w:tc>
          <w:tcPr>
            <w:tcW w:w="15163" w:type="dxa"/>
            <w:gridSpan w:val="7"/>
          </w:tcPr>
          <w:p w14:paraId="5C8A34A9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требования безопасности при производстве порошков и пудр из алюминия, магния и сплавов на их основе</w:t>
            </w:r>
          </w:p>
        </w:tc>
      </w:tr>
      <w:tr w:rsidR="00CE3EC5" w:rsidRPr="00F44139" w14:paraId="32958C35" w14:textId="77777777" w:rsidTr="00CE3EC5">
        <w:tc>
          <w:tcPr>
            <w:tcW w:w="988" w:type="dxa"/>
          </w:tcPr>
          <w:p w14:paraId="215D8764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C1FCD2A" w14:textId="42ABEB8D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при производстве порошков и пудр из алюминия, магния и сплавов на их основе</w:t>
            </w:r>
          </w:p>
        </w:tc>
        <w:tc>
          <w:tcPr>
            <w:tcW w:w="3969" w:type="dxa"/>
          </w:tcPr>
          <w:p w14:paraId="0B0E82D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1311–1327 ФНП № 512</w:t>
            </w:r>
          </w:p>
        </w:tc>
        <w:tc>
          <w:tcPr>
            <w:tcW w:w="567" w:type="dxa"/>
          </w:tcPr>
          <w:p w14:paraId="46BDA5D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48F934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312D04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3CD35C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822FC73" w14:textId="77777777" w:rsidTr="001E1E2F">
        <w:tc>
          <w:tcPr>
            <w:tcW w:w="15163" w:type="dxa"/>
            <w:gridSpan w:val="7"/>
            <w:shd w:val="clear" w:color="auto" w:fill="auto"/>
          </w:tcPr>
          <w:p w14:paraId="2E309077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при производстве никеля, меди и кобальта, медных порошков, медного и никелевого купороса, антисептика</w:t>
            </w:r>
          </w:p>
        </w:tc>
      </w:tr>
      <w:tr w:rsidR="00CE3EC5" w:rsidRPr="00F44139" w14:paraId="29D8B3A3" w14:textId="77777777" w:rsidTr="00CE3EC5">
        <w:tc>
          <w:tcPr>
            <w:tcW w:w="988" w:type="dxa"/>
          </w:tcPr>
          <w:p w14:paraId="113B8BBE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46CA1D6" w14:textId="1EAAAC63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при производстве никеля, меди и кобальта, медных порошков, медного и никелевого купороса, антисептика</w:t>
            </w:r>
          </w:p>
        </w:tc>
        <w:tc>
          <w:tcPr>
            <w:tcW w:w="3969" w:type="dxa"/>
          </w:tcPr>
          <w:p w14:paraId="46894FDB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1328–1389 ФНП № 512</w:t>
            </w:r>
          </w:p>
        </w:tc>
        <w:tc>
          <w:tcPr>
            <w:tcW w:w="567" w:type="dxa"/>
          </w:tcPr>
          <w:p w14:paraId="1CC9587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3542AF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F004B9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96103B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4A5DE4C" w14:textId="77777777" w:rsidTr="00CE3EC5">
        <w:tc>
          <w:tcPr>
            <w:tcW w:w="15163" w:type="dxa"/>
            <w:gridSpan w:val="7"/>
          </w:tcPr>
          <w:p w14:paraId="79704F79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производство медных порошков</w:t>
            </w:r>
          </w:p>
        </w:tc>
      </w:tr>
      <w:tr w:rsidR="00CE3EC5" w:rsidRPr="00F44139" w14:paraId="265F3BE0" w14:textId="77777777" w:rsidTr="00CE3EC5">
        <w:tc>
          <w:tcPr>
            <w:tcW w:w="988" w:type="dxa"/>
          </w:tcPr>
          <w:p w14:paraId="4A4E07DD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E908599" w14:textId="7825FB88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производству медных порошков</w:t>
            </w:r>
          </w:p>
        </w:tc>
        <w:tc>
          <w:tcPr>
            <w:tcW w:w="3969" w:type="dxa"/>
          </w:tcPr>
          <w:p w14:paraId="79621007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1390–</w:t>
            </w:r>
            <w:r>
              <w:rPr>
                <w:rFonts w:ascii="Times New Roman" w:hAnsi="Times New Roman"/>
                <w:szCs w:val="24"/>
              </w:rPr>
              <w:t>1392, 1396</w:t>
            </w:r>
            <w:r w:rsidRPr="00F44139">
              <w:rPr>
                <w:rFonts w:ascii="Times New Roman" w:hAnsi="Times New Roman"/>
                <w:szCs w:val="24"/>
              </w:rPr>
              <w:t>–</w:t>
            </w:r>
            <w:r>
              <w:rPr>
                <w:rFonts w:ascii="Times New Roman" w:hAnsi="Times New Roman"/>
                <w:szCs w:val="24"/>
              </w:rPr>
              <w:t>1397, 1399</w:t>
            </w:r>
            <w:r w:rsidRPr="00F44139">
              <w:rPr>
                <w:rFonts w:ascii="Times New Roman" w:hAnsi="Times New Roman"/>
                <w:szCs w:val="24"/>
              </w:rPr>
              <w:t>–1401 ФНП № 512</w:t>
            </w:r>
          </w:p>
        </w:tc>
        <w:tc>
          <w:tcPr>
            <w:tcW w:w="567" w:type="dxa"/>
          </w:tcPr>
          <w:p w14:paraId="420DC76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5A7221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7D2BEB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AEC4D5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507660B1" w14:textId="77777777" w:rsidTr="00CE3EC5">
        <w:tc>
          <w:tcPr>
            <w:tcW w:w="15163" w:type="dxa"/>
            <w:gridSpan w:val="7"/>
          </w:tcPr>
          <w:p w14:paraId="2E88C83C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к эксплуатации шахтных печей</w:t>
            </w:r>
          </w:p>
        </w:tc>
      </w:tr>
      <w:tr w:rsidR="00CE3EC5" w:rsidRPr="00F44139" w14:paraId="41FEABFD" w14:textId="77777777" w:rsidTr="00CE3EC5">
        <w:tc>
          <w:tcPr>
            <w:tcW w:w="988" w:type="dxa"/>
          </w:tcPr>
          <w:p w14:paraId="6868374C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170AE0C" w14:textId="08A3A391" w:rsidR="00CE3EC5" w:rsidRPr="00F44139" w:rsidRDefault="00004D72" w:rsidP="001E1E2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эксплуатации шахтных печей</w:t>
            </w:r>
          </w:p>
        </w:tc>
        <w:tc>
          <w:tcPr>
            <w:tcW w:w="3969" w:type="dxa"/>
          </w:tcPr>
          <w:p w14:paraId="5AD1A460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1402–</w:t>
            </w:r>
            <w:r>
              <w:rPr>
                <w:rFonts w:ascii="Times New Roman" w:hAnsi="Times New Roman"/>
                <w:szCs w:val="24"/>
              </w:rPr>
              <w:t>1403, 1405</w:t>
            </w:r>
            <w:r w:rsidRPr="00F44139">
              <w:rPr>
                <w:rFonts w:ascii="Times New Roman" w:hAnsi="Times New Roman"/>
                <w:szCs w:val="24"/>
              </w:rPr>
              <w:t>–1408 ФНП № 512</w:t>
            </w:r>
          </w:p>
        </w:tc>
        <w:tc>
          <w:tcPr>
            <w:tcW w:w="567" w:type="dxa"/>
          </w:tcPr>
          <w:p w14:paraId="379BEE0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408148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5096F6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603271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0C545A7" w14:textId="77777777" w:rsidTr="00CE3EC5">
        <w:tc>
          <w:tcPr>
            <w:tcW w:w="15163" w:type="dxa"/>
            <w:gridSpan w:val="7"/>
          </w:tcPr>
          <w:p w14:paraId="6218E991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к эксплуатации конвертеров</w:t>
            </w:r>
          </w:p>
        </w:tc>
      </w:tr>
      <w:tr w:rsidR="00CE3EC5" w:rsidRPr="00F44139" w14:paraId="2848BBB1" w14:textId="77777777" w:rsidTr="00CE3EC5">
        <w:tc>
          <w:tcPr>
            <w:tcW w:w="988" w:type="dxa"/>
          </w:tcPr>
          <w:p w14:paraId="5B0DF9AC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42302BCD" w14:textId="50617C6A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эксплуатации конвертеров</w:t>
            </w:r>
          </w:p>
        </w:tc>
        <w:tc>
          <w:tcPr>
            <w:tcW w:w="3969" w:type="dxa"/>
          </w:tcPr>
          <w:p w14:paraId="4D0D3C07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1409–1414 ФНП № 512</w:t>
            </w:r>
          </w:p>
        </w:tc>
        <w:tc>
          <w:tcPr>
            <w:tcW w:w="567" w:type="dxa"/>
          </w:tcPr>
          <w:p w14:paraId="0FC4A93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69D7B0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62867F2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CC90EC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3FE80F9" w14:textId="77777777" w:rsidTr="00CE3EC5">
        <w:tc>
          <w:tcPr>
            <w:tcW w:w="15163" w:type="dxa"/>
            <w:gridSpan w:val="7"/>
          </w:tcPr>
          <w:p w14:paraId="09552F2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производство медного и никелевого купороса, антисептика</w:t>
            </w:r>
          </w:p>
        </w:tc>
      </w:tr>
      <w:tr w:rsidR="00CE3EC5" w:rsidRPr="00F44139" w14:paraId="22178D2A" w14:textId="77777777" w:rsidTr="00CE3EC5">
        <w:tc>
          <w:tcPr>
            <w:tcW w:w="988" w:type="dxa"/>
          </w:tcPr>
          <w:p w14:paraId="75A6A4D3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50E20BA" w14:textId="553A8574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производству медного и никелевого купороса, антисептика</w:t>
            </w:r>
          </w:p>
        </w:tc>
        <w:tc>
          <w:tcPr>
            <w:tcW w:w="3969" w:type="dxa"/>
          </w:tcPr>
          <w:p w14:paraId="5A0A2C9A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1415–1419 ФНП № 512</w:t>
            </w:r>
          </w:p>
        </w:tc>
        <w:tc>
          <w:tcPr>
            <w:tcW w:w="567" w:type="dxa"/>
          </w:tcPr>
          <w:p w14:paraId="535DF02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5D2EAB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782A96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AA975C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D42FA01" w14:textId="77777777" w:rsidTr="00CE3EC5">
        <w:tc>
          <w:tcPr>
            <w:tcW w:w="15163" w:type="dxa"/>
            <w:gridSpan w:val="7"/>
          </w:tcPr>
          <w:p w14:paraId="7C8F3721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электролиз никеля, меди и кобальта</w:t>
            </w:r>
          </w:p>
        </w:tc>
      </w:tr>
      <w:tr w:rsidR="00CE3EC5" w:rsidRPr="00F44139" w14:paraId="0E792198" w14:textId="77777777" w:rsidTr="00CE3EC5">
        <w:tc>
          <w:tcPr>
            <w:tcW w:w="988" w:type="dxa"/>
          </w:tcPr>
          <w:p w14:paraId="2D7DCC82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4E1B7064" w14:textId="4FCAC00C" w:rsidR="00CE3EC5" w:rsidRPr="00F44139" w:rsidRDefault="00004D72" w:rsidP="00CE3EC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электролизу никеля, меди и кобальта</w:t>
            </w:r>
          </w:p>
        </w:tc>
        <w:tc>
          <w:tcPr>
            <w:tcW w:w="3969" w:type="dxa"/>
          </w:tcPr>
          <w:p w14:paraId="0DB38C0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1420–</w:t>
            </w:r>
            <w:r>
              <w:rPr>
                <w:rFonts w:ascii="Times New Roman" w:hAnsi="Times New Roman"/>
                <w:szCs w:val="24"/>
              </w:rPr>
              <w:t>1421, 1423, 1425</w:t>
            </w:r>
            <w:r w:rsidRPr="00F44139">
              <w:rPr>
                <w:rFonts w:ascii="Times New Roman" w:hAnsi="Times New Roman"/>
                <w:szCs w:val="24"/>
              </w:rPr>
              <w:t>–</w:t>
            </w:r>
            <w:r>
              <w:rPr>
                <w:rFonts w:ascii="Times New Roman" w:hAnsi="Times New Roman"/>
                <w:szCs w:val="24"/>
              </w:rPr>
              <w:t>1432, 1434</w:t>
            </w:r>
            <w:r w:rsidRPr="00F44139">
              <w:rPr>
                <w:rFonts w:ascii="Times New Roman" w:hAnsi="Times New Roman"/>
                <w:szCs w:val="24"/>
              </w:rPr>
              <w:t>–1436 ФНП № 512</w:t>
            </w:r>
          </w:p>
        </w:tc>
        <w:tc>
          <w:tcPr>
            <w:tcW w:w="567" w:type="dxa"/>
          </w:tcPr>
          <w:p w14:paraId="3C0F273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C5FE71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631E24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2C1C39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5A16DB3" w14:textId="77777777" w:rsidTr="00CE3EC5">
        <w:tc>
          <w:tcPr>
            <w:tcW w:w="15163" w:type="dxa"/>
            <w:gridSpan w:val="7"/>
          </w:tcPr>
          <w:p w14:paraId="580A7E7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 xml:space="preserve">требования к печи (процессу) при производстве меди методом пирометаллургической переработки в печи </w:t>
            </w:r>
            <w:r>
              <w:rPr>
                <w:rFonts w:ascii="Times New Roman" w:hAnsi="Times New Roman"/>
                <w:b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А</w:t>
            </w:r>
            <w:r w:rsidRPr="00F44139">
              <w:rPr>
                <w:rFonts w:ascii="Times New Roman" w:hAnsi="Times New Roman"/>
                <w:b/>
                <w:szCs w:val="24"/>
              </w:rPr>
              <w:t>усмелт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»</w:t>
            </w:r>
          </w:p>
        </w:tc>
      </w:tr>
      <w:tr w:rsidR="00CE3EC5" w:rsidRPr="00F44139" w14:paraId="09B85961" w14:textId="77777777" w:rsidTr="00CE3EC5">
        <w:tc>
          <w:tcPr>
            <w:tcW w:w="988" w:type="dxa"/>
          </w:tcPr>
          <w:p w14:paraId="3CFA2BCB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8C6B9FC" w14:textId="77777777" w:rsidR="00CE3EC5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печи (процессу) при производстве меди методом пирометаллургической переработки в печи </w:t>
            </w:r>
            <w:r w:rsidR="00EF673A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="00EF673A">
              <w:rPr>
                <w:rFonts w:ascii="Times New Roman" w:hAnsi="Times New Roman"/>
                <w:szCs w:val="24"/>
              </w:rPr>
              <w:t>Аусмелт</w:t>
            </w:r>
            <w:proofErr w:type="spellEnd"/>
            <w:r w:rsidR="00EF673A">
              <w:rPr>
                <w:rFonts w:ascii="Times New Roman" w:hAnsi="Times New Roman"/>
                <w:szCs w:val="24"/>
              </w:rPr>
              <w:t>»</w:t>
            </w:r>
          </w:p>
          <w:p w14:paraId="646ED453" w14:textId="6D0F6078" w:rsidR="001E1E2F" w:rsidRPr="00F44139" w:rsidRDefault="001E1E2F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14:paraId="0AD45C3B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1437–1451 ФНП № 512</w:t>
            </w:r>
          </w:p>
        </w:tc>
        <w:tc>
          <w:tcPr>
            <w:tcW w:w="567" w:type="dxa"/>
          </w:tcPr>
          <w:p w14:paraId="0FE3026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2DEE68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C3EB81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D29052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40E4CA2" w14:textId="77777777" w:rsidTr="00CE3EC5">
        <w:tc>
          <w:tcPr>
            <w:tcW w:w="15163" w:type="dxa"/>
            <w:gridSpan w:val="7"/>
          </w:tcPr>
          <w:p w14:paraId="0049A367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требования безопасности при производстве губчатого титана и титановых порошков</w:t>
            </w:r>
          </w:p>
        </w:tc>
      </w:tr>
      <w:tr w:rsidR="00CE3EC5" w:rsidRPr="00F44139" w14:paraId="09A30A6B" w14:textId="77777777" w:rsidTr="00CE3EC5">
        <w:tc>
          <w:tcPr>
            <w:tcW w:w="15163" w:type="dxa"/>
            <w:gridSpan w:val="7"/>
          </w:tcPr>
          <w:p w14:paraId="539EAEC1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 xml:space="preserve">получение титана губчатого </w:t>
            </w: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магниетермическим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способом</w:t>
            </w:r>
          </w:p>
        </w:tc>
      </w:tr>
      <w:tr w:rsidR="00CE3EC5" w:rsidRPr="00F44139" w14:paraId="1CF1585A" w14:textId="77777777" w:rsidTr="00CE3EC5">
        <w:tc>
          <w:tcPr>
            <w:tcW w:w="15163" w:type="dxa"/>
            <w:gridSpan w:val="7"/>
          </w:tcPr>
          <w:p w14:paraId="4ED3585A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подготовка шихты и производство титанового шлака</w:t>
            </w:r>
          </w:p>
        </w:tc>
      </w:tr>
      <w:tr w:rsidR="00CE3EC5" w:rsidRPr="00F44139" w14:paraId="183B581A" w14:textId="77777777" w:rsidTr="00CE3EC5">
        <w:tc>
          <w:tcPr>
            <w:tcW w:w="988" w:type="dxa"/>
          </w:tcPr>
          <w:p w14:paraId="71D73E7F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9858B1D" w14:textId="3FFF4F68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подготовке шихты и производству титанового шлака</w:t>
            </w:r>
          </w:p>
        </w:tc>
        <w:tc>
          <w:tcPr>
            <w:tcW w:w="3969" w:type="dxa"/>
          </w:tcPr>
          <w:p w14:paraId="4336D6D7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1452–1494 ФНП № 512</w:t>
            </w:r>
          </w:p>
        </w:tc>
        <w:tc>
          <w:tcPr>
            <w:tcW w:w="567" w:type="dxa"/>
          </w:tcPr>
          <w:p w14:paraId="29DCC0E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4E0829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3FE57D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F7D629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8C717D5" w14:textId="77777777" w:rsidTr="00CE3EC5">
        <w:tc>
          <w:tcPr>
            <w:tcW w:w="15163" w:type="dxa"/>
            <w:gridSpan w:val="7"/>
          </w:tcPr>
          <w:p w14:paraId="37AFA7DA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производство четыреххлористого титана</w:t>
            </w:r>
          </w:p>
        </w:tc>
      </w:tr>
      <w:tr w:rsidR="00CE3EC5" w:rsidRPr="00F44139" w14:paraId="70C2A162" w14:textId="77777777" w:rsidTr="00CE3EC5">
        <w:tc>
          <w:tcPr>
            <w:tcW w:w="988" w:type="dxa"/>
          </w:tcPr>
          <w:p w14:paraId="38EA24B7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98F4E42" w14:textId="5CB7C88B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производству четыреххлористого титана</w:t>
            </w:r>
          </w:p>
        </w:tc>
        <w:tc>
          <w:tcPr>
            <w:tcW w:w="3969" w:type="dxa"/>
          </w:tcPr>
          <w:p w14:paraId="59BA0248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1495–1519 ФНП № 512</w:t>
            </w:r>
          </w:p>
        </w:tc>
        <w:tc>
          <w:tcPr>
            <w:tcW w:w="567" w:type="dxa"/>
          </w:tcPr>
          <w:p w14:paraId="4FF668D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B219E8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3CC973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AD2B6F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77D3C9E" w14:textId="77777777" w:rsidTr="00CE3EC5">
        <w:tc>
          <w:tcPr>
            <w:tcW w:w="15163" w:type="dxa"/>
            <w:gridSpan w:val="7"/>
          </w:tcPr>
          <w:p w14:paraId="75B62383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восстановление и вакуумная сепарация</w:t>
            </w:r>
          </w:p>
        </w:tc>
      </w:tr>
      <w:tr w:rsidR="00CE3EC5" w:rsidRPr="00F44139" w14:paraId="3CFC0D08" w14:textId="77777777" w:rsidTr="00CE3EC5">
        <w:tc>
          <w:tcPr>
            <w:tcW w:w="988" w:type="dxa"/>
          </w:tcPr>
          <w:p w14:paraId="4A8B661E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0D97C3D" w14:textId="28F89499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восстановлению и вакуумной сепарации</w:t>
            </w:r>
          </w:p>
        </w:tc>
        <w:tc>
          <w:tcPr>
            <w:tcW w:w="3969" w:type="dxa"/>
          </w:tcPr>
          <w:p w14:paraId="12802D38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1520–1548 ФНП № 512</w:t>
            </w:r>
          </w:p>
        </w:tc>
        <w:tc>
          <w:tcPr>
            <w:tcW w:w="567" w:type="dxa"/>
          </w:tcPr>
          <w:p w14:paraId="5A5376E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F04CF7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698ACE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A2DE02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04E7944" w14:textId="77777777" w:rsidTr="00CE3EC5">
        <w:tc>
          <w:tcPr>
            <w:tcW w:w="15163" w:type="dxa"/>
            <w:gridSpan w:val="7"/>
          </w:tcPr>
          <w:p w14:paraId="2C8CCAD8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производство титан пористых порошков</w:t>
            </w:r>
          </w:p>
        </w:tc>
      </w:tr>
      <w:tr w:rsidR="00CE3EC5" w:rsidRPr="00F44139" w14:paraId="5957C232" w14:textId="77777777" w:rsidTr="00CE3EC5">
        <w:tc>
          <w:tcPr>
            <w:tcW w:w="988" w:type="dxa"/>
          </w:tcPr>
          <w:p w14:paraId="4D8EF367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01C9E1F" w14:textId="5F8D08A4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производству титан пористых порошков</w:t>
            </w:r>
          </w:p>
        </w:tc>
        <w:tc>
          <w:tcPr>
            <w:tcW w:w="3969" w:type="dxa"/>
          </w:tcPr>
          <w:p w14:paraId="64EACDB9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1549–1555 ФНП № 512</w:t>
            </w:r>
          </w:p>
        </w:tc>
        <w:tc>
          <w:tcPr>
            <w:tcW w:w="567" w:type="dxa"/>
          </w:tcPr>
          <w:p w14:paraId="1EE3107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7FBA0C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B542D0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74FBEC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67F6C92" w14:textId="77777777" w:rsidTr="00CE3EC5">
        <w:tc>
          <w:tcPr>
            <w:tcW w:w="15163" w:type="dxa"/>
            <w:gridSpan w:val="7"/>
          </w:tcPr>
          <w:p w14:paraId="16C1DE72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объекты аммиачных холодильных установок и систем</w:t>
            </w:r>
          </w:p>
        </w:tc>
      </w:tr>
      <w:tr w:rsidR="00CE3EC5" w:rsidRPr="00F44139" w14:paraId="554799C3" w14:textId="77777777" w:rsidTr="00CE3EC5">
        <w:tc>
          <w:tcPr>
            <w:tcW w:w="988" w:type="dxa"/>
          </w:tcPr>
          <w:p w14:paraId="0174D683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4FACFC5" w14:textId="4AD9B6E3" w:rsidR="00CE3EC5" w:rsidRPr="00F44139" w:rsidRDefault="00004D72" w:rsidP="001E1E2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объектам аммиачных холодильных установок и систем</w:t>
            </w:r>
          </w:p>
        </w:tc>
        <w:tc>
          <w:tcPr>
            <w:tcW w:w="3969" w:type="dxa"/>
          </w:tcPr>
          <w:p w14:paraId="35018A0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 1556 ФНП № 512</w:t>
            </w:r>
          </w:p>
        </w:tc>
        <w:tc>
          <w:tcPr>
            <w:tcW w:w="567" w:type="dxa"/>
          </w:tcPr>
          <w:p w14:paraId="17187FF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1F0F4C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3EB40E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326744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463A08D" w14:textId="77777777" w:rsidTr="00CE3EC5">
        <w:tc>
          <w:tcPr>
            <w:tcW w:w="15163" w:type="dxa"/>
            <w:gridSpan w:val="7"/>
          </w:tcPr>
          <w:p w14:paraId="36E2C31A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при производстве твердых сплавов и тугоплавких металлов</w:t>
            </w:r>
          </w:p>
        </w:tc>
      </w:tr>
      <w:tr w:rsidR="00CE3EC5" w:rsidRPr="00F44139" w14:paraId="185E6074" w14:textId="77777777" w:rsidTr="00CE3EC5">
        <w:tc>
          <w:tcPr>
            <w:tcW w:w="988" w:type="dxa"/>
          </w:tcPr>
          <w:p w14:paraId="6D130E79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F1F1C37" w14:textId="02090477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при производстве твердых сплавов и тугоплавких металлов</w:t>
            </w:r>
          </w:p>
        </w:tc>
        <w:tc>
          <w:tcPr>
            <w:tcW w:w="3969" w:type="dxa"/>
          </w:tcPr>
          <w:p w14:paraId="378A1EF5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1609–1660 ФНП № 512</w:t>
            </w:r>
          </w:p>
        </w:tc>
        <w:tc>
          <w:tcPr>
            <w:tcW w:w="567" w:type="dxa"/>
          </w:tcPr>
          <w:p w14:paraId="48D2609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9D0548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8487AF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FA1419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5C1AF535" w14:textId="77777777" w:rsidTr="00CE3EC5">
        <w:tc>
          <w:tcPr>
            <w:tcW w:w="15163" w:type="dxa"/>
            <w:gridSpan w:val="7"/>
          </w:tcPr>
          <w:p w14:paraId="77A6FBE8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в производстве благородных металлов, сплавов и полуфабрикатов</w:t>
            </w:r>
          </w:p>
        </w:tc>
      </w:tr>
      <w:tr w:rsidR="00CE3EC5" w:rsidRPr="00F44139" w14:paraId="0908446D" w14:textId="77777777" w:rsidTr="00CE3EC5">
        <w:tc>
          <w:tcPr>
            <w:tcW w:w="988" w:type="dxa"/>
          </w:tcPr>
          <w:p w14:paraId="113DCAE6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A9D8877" w14:textId="39552A7E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в производстве благородных металлов, сплавов и полуфабрикатов</w:t>
            </w:r>
          </w:p>
        </w:tc>
        <w:tc>
          <w:tcPr>
            <w:tcW w:w="3969" w:type="dxa"/>
          </w:tcPr>
          <w:p w14:paraId="5888E577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1661–1697 ФНП № 512</w:t>
            </w:r>
          </w:p>
        </w:tc>
        <w:tc>
          <w:tcPr>
            <w:tcW w:w="567" w:type="dxa"/>
          </w:tcPr>
          <w:p w14:paraId="16D7F4D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5D8206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F5F58B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7DB744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0A37F16" w14:textId="77777777" w:rsidTr="00CE3EC5">
        <w:tc>
          <w:tcPr>
            <w:tcW w:w="15163" w:type="dxa"/>
            <w:gridSpan w:val="7"/>
          </w:tcPr>
          <w:p w14:paraId="1D35B668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при производстве свинца и цинка</w:t>
            </w:r>
          </w:p>
        </w:tc>
      </w:tr>
      <w:tr w:rsidR="00CE3EC5" w:rsidRPr="00F44139" w14:paraId="18878762" w14:textId="77777777" w:rsidTr="00CE3EC5">
        <w:tc>
          <w:tcPr>
            <w:tcW w:w="988" w:type="dxa"/>
          </w:tcPr>
          <w:p w14:paraId="0B4F3787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D4A011A" w14:textId="77777777" w:rsidR="00CE3EC5" w:rsidRDefault="00004D72" w:rsidP="00CE3EC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при производстве свинца и цинка</w:t>
            </w:r>
          </w:p>
          <w:p w14:paraId="3B1905BB" w14:textId="77777777" w:rsidR="001E1E2F" w:rsidRDefault="001E1E2F" w:rsidP="00CE3EC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911E2EC" w14:textId="621166F3" w:rsidR="001E1E2F" w:rsidRPr="00F44139" w:rsidRDefault="001E1E2F" w:rsidP="00CE3EC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14:paraId="3E3B705F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1698–1726 ФНП № 512</w:t>
            </w:r>
          </w:p>
        </w:tc>
        <w:tc>
          <w:tcPr>
            <w:tcW w:w="567" w:type="dxa"/>
          </w:tcPr>
          <w:p w14:paraId="0952B113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445FE119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2D4B4297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3B4671C6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</w:tr>
      <w:tr w:rsidR="00CE3EC5" w:rsidRPr="00F44139" w14:paraId="0FCE5B2C" w14:textId="77777777" w:rsidTr="00CE3EC5">
        <w:tc>
          <w:tcPr>
            <w:tcW w:w="15163" w:type="dxa"/>
            <w:gridSpan w:val="7"/>
          </w:tcPr>
          <w:p w14:paraId="226174E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требования безопасности при производстве сурьмы и ее соединений</w:t>
            </w:r>
          </w:p>
        </w:tc>
      </w:tr>
      <w:tr w:rsidR="00CE3EC5" w:rsidRPr="00F44139" w14:paraId="2063CDED" w14:textId="77777777" w:rsidTr="00CE3EC5">
        <w:tc>
          <w:tcPr>
            <w:tcW w:w="988" w:type="dxa"/>
          </w:tcPr>
          <w:p w14:paraId="7A8C62A0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6B08471" w14:textId="43589D45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при производстве сурьмы и ее соединений</w:t>
            </w:r>
          </w:p>
        </w:tc>
        <w:tc>
          <w:tcPr>
            <w:tcW w:w="3969" w:type="dxa"/>
          </w:tcPr>
          <w:p w14:paraId="6CD5C7AD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1727–1763 ФНП № 512</w:t>
            </w:r>
          </w:p>
        </w:tc>
        <w:tc>
          <w:tcPr>
            <w:tcW w:w="567" w:type="dxa"/>
          </w:tcPr>
          <w:p w14:paraId="605A35F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FD4A01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B0E730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45F203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5A7F081" w14:textId="77777777" w:rsidTr="00CE3EC5">
        <w:tc>
          <w:tcPr>
            <w:tcW w:w="15163" w:type="dxa"/>
            <w:gridSpan w:val="7"/>
          </w:tcPr>
          <w:p w14:paraId="2FDFBED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при производстве циркония, гафния и их соединений</w:t>
            </w:r>
          </w:p>
        </w:tc>
      </w:tr>
      <w:tr w:rsidR="00CE3EC5" w:rsidRPr="00F44139" w14:paraId="3BE196C8" w14:textId="77777777" w:rsidTr="00CE3EC5">
        <w:tc>
          <w:tcPr>
            <w:tcW w:w="988" w:type="dxa"/>
          </w:tcPr>
          <w:p w14:paraId="06C24E86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74B0CFF" w14:textId="539FC64C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при производстве циркония, гафния и их соединений</w:t>
            </w:r>
          </w:p>
        </w:tc>
        <w:tc>
          <w:tcPr>
            <w:tcW w:w="3969" w:type="dxa"/>
          </w:tcPr>
          <w:p w14:paraId="453E73D2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1764–1843 ФНП № 512</w:t>
            </w:r>
          </w:p>
        </w:tc>
        <w:tc>
          <w:tcPr>
            <w:tcW w:w="567" w:type="dxa"/>
          </w:tcPr>
          <w:p w14:paraId="07EE095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1E853F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8E95DD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BC2667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E88EBE1" w14:textId="77777777" w:rsidTr="00CE3EC5">
        <w:tc>
          <w:tcPr>
            <w:tcW w:w="15163" w:type="dxa"/>
            <w:gridSpan w:val="7"/>
          </w:tcPr>
          <w:p w14:paraId="58624F4C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при производстве ртути</w:t>
            </w:r>
          </w:p>
        </w:tc>
      </w:tr>
      <w:tr w:rsidR="00CE3EC5" w:rsidRPr="00F44139" w14:paraId="1A841A74" w14:textId="77777777" w:rsidTr="00CE3EC5">
        <w:tc>
          <w:tcPr>
            <w:tcW w:w="988" w:type="dxa"/>
          </w:tcPr>
          <w:p w14:paraId="75CDE556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6E402D5" w14:textId="644CE46E" w:rsidR="00CE3EC5" w:rsidRPr="00F44139" w:rsidRDefault="00004D72" w:rsidP="00CE3EC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при производстве ртути</w:t>
            </w:r>
          </w:p>
        </w:tc>
        <w:tc>
          <w:tcPr>
            <w:tcW w:w="3969" w:type="dxa"/>
          </w:tcPr>
          <w:p w14:paraId="244DA97B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1844–1913 ФНП № 512</w:t>
            </w:r>
          </w:p>
        </w:tc>
        <w:tc>
          <w:tcPr>
            <w:tcW w:w="567" w:type="dxa"/>
          </w:tcPr>
          <w:p w14:paraId="526B9026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0385F20D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44A393F2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526F7FBB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</w:tr>
      <w:tr w:rsidR="00CE3EC5" w:rsidRPr="00F44139" w14:paraId="2C2B9DC9" w14:textId="77777777" w:rsidTr="00CE3EC5">
        <w:tc>
          <w:tcPr>
            <w:tcW w:w="15163" w:type="dxa"/>
            <w:gridSpan w:val="7"/>
          </w:tcPr>
          <w:p w14:paraId="58F78EBC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IV. ТРЕБОВАНИЯ БЕЗОПАСНОСТИ В ГАЗОВОМ ХОЗЯЙСТВЕ ОБЪЕКТОВ МЕТАЛЛУРГИИ</w:t>
            </w:r>
          </w:p>
        </w:tc>
      </w:tr>
      <w:tr w:rsidR="00CE3EC5" w:rsidRPr="00F44139" w14:paraId="1E5C3DFE" w14:textId="77777777" w:rsidTr="00CE3EC5">
        <w:tc>
          <w:tcPr>
            <w:tcW w:w="988" w:type="dxa"/>
          </w:tcPr>
          <w:p w14:paraId="2050F98B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D8214F3" w14:textId="7207596A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в газовом хозяйстве объектов металлургии</w:t>
            </w:r>
          </w:p>
        </w:tc>
        <w:tc>
          <w:tcPr>
            <w:tcW w:w="3969" w:type="dxa"/>
          </w:tcPr>
          <w:p w14:paraId="626A84BE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1914–1917 ФНП № 512</w:t>
            </w:r>
          </w:p>
        </w:tc>
        <w:tc>
          <w:tcPr>
            <w:tcW w:w="567" w:type="dxa"/>
          </w:tcPr>
          <w:p w14:paraId="2B735E6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3F8F55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0E93B1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E8BA59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9A67079" w14:textId="77777777" w:rsidTr="00CE3EC5">
        <w:tc>
          <w:tcPr>
            <w:tcW w:w="15163" w:type="dxa"/>
            <w:gridSpan w:val="7"/>
          </w:tcPr>
          <w:p w14:paraId="53C2F7BA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общие требования к горючим газам. требования к расположению и устройству газопроводов и газового оборудования</w:t>
            </w:r>
          </w:p>
        </w:tc>
      </w:tr>
      <w:tr w:rsidR="00CE3EC5" w:rsidRPr="00F44139" w14:paraId="330593EE" w14:textId="77777777" w:rsidTr="00CE3EC5">
        <w:tc>
          <w:tcPr>
            <w:tcW w:w="988" w:type="dxa"/>
          </w:tcPr>
          <w:p w14:paraId="0135C8A6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75F30FF" w14:textId="195B967D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горючим газам, требованиям к расположению и устройству газопроводов и газового оборудования</w:t>
            </w:r>
          </w:p>
        </w:tc>
        <w:tc>
          <w:tcPr>
            <w:tcW w:w="3969" w:type="dxa"/>
          </w:tcPr>
          <w:p w14:paraId="69E74BF3" w14:textId="77777777" w:rsidR="00CE3EC5" w:rsidRPr="00F44139" w:rsidRDefault="00CE3EC5" w:rsidP="00CE3EC5">
            <w:pPr>
              <w:ind w:firstLine="30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1918–1935 ФНП № 512</w:t>
            </w:r>
          </w:p>
        </w:tc>
        <w:tc>
          <w:tcPr>
            <w:tcW w:w="567" w:type="dxa"/>
          </w:tcPr>
          <w:p w14:paraId="6959A02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E61C57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7E25DF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23CD6B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5580744" w14:textId="77777777" w:rsidTr="00CE3EC5">
        <w:tc>
          <w:tcPr>
            <w:tcW w:w="15163" w:type="dxa"/>
            <w:gridSpan w:val="7"/>
          </w:tcPr>
          <w:p w14:paraId="7808D172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прокладка межцеховых и цеховых газопроводов</w:t>
            </w:r>
          </w:p>
        </w:tc>
      </w:tr>
      <w:tr w:rsidR="00CE3EC5" w:rsidRPr="00F44139" w14:paraId="51C10FAE" w14:textId="77777777" w:rsidTr="00CE3EC5">
        <w:tc>
          <w:tcPr>
            <w:tcW w:w="988" w:type="dxa"/>
          </w:tcPr>
          <w:p w14:paraId="1D1B7121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73C7CC4" w14:textId="6C2DCD79" w:rsidR="00CE3EC5" w:rsidRPr="00F44139" w:rsidRDefault="00004D72" w:rsidP="00203C7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прокладке межцеховых и цеховых газопроводов</w:t>
            </w:r>
          </w:p>
        </w:tc>
        <w:tc>
          <w:tcPr>
            <w:tcW w:w="3969" w:type="dxa"/>
          </w:tcPr>
          <w:p w14:paraId="668B74FF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1936–1937 ФНП № 512</w:t>
            </w:r>
          </w:p>
        </w:tc>
        <w:tc>
          <w:tcPr>
            <w:tcW w:w="567" w:type="dxa"/>
          </w:tcPr>
          <w:p w14:paraId="0F1435F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5677B6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DF6187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515D60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8704B40" w14:textId="77777777" w:rsidTr="00CE3EC5">
        <w:tc>
          <w:tcPr>
            <w:tcW w:w="15163" w:type="dxa"/>
            <w:gridSpan w:val="7"/>
          </w:tcPr>
          <w:p w14:paraId="76835C13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отвод конденсата из межцеховых газопроводов</w:t>
            </w:r>
          </w:p>
        </w:tc>
      </w:tr>
      <w:tr w:rsidR="00CE3EC5" w:rsidRPr="00F44139" w14:paraId="7B294AD2" w14:textId="77777777" w:rsidTr="00CE3EC5">
        <w:tc>
          <w:tcPr>
            <w:tcW w:w="988" w:type="dxa"/>
          </w:tcPr>
          <w:p w14:paraId="7703A3F3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1B588FA" w14:textId="6EC4B67C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отводу конденсата из межцеховых газопроводов</w:t>
            </w:r>
          </w:p>
        </w:tc>
        <w:tc>
          <w:tcPr>
            <w:tcW w:w="3969" w:type="dxa"/>
          </w:tcPr>
          <w:p w14:paraId="0C54C7A6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1938–1939 ФНП № 512</w:t>
            </w:r>
          </w:p>
        </w:tc>
        <w:tc>
          <w:tcPr>
            <w:tcW w:w="567" w:type="dxa"/>
          </w:tcPr>
          <w:p w14:paraId="2B7BE33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AC808B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702877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713517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9E4FCED" w14:textId="77777777" w:rsidTr="00CE3EC5">
        <w:tc>
          <w:tcPr>
            <w:tcW w:w="15163" w:type="dxa"/>
            <w:gridSpan w:val="7"/>
          </w:tcPr>
          <w:p w14:paraId="7A285F82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отвод конденсата из цеховых газопроводов</w:t>
            </w:r>
          </w:p>
        </w:tc>
      </w:tr>
      <w:tr w:rsidR="00CE3EC5" w:rsidRPr="00F44139" w14:paraId="001DBF78" w14:textId="77777777" w:rsidTr="00CE3EC5">
        <w:tc>
          <w:tcPr>
            <w:tcW w:w="988" w:type="dxa"/>
          </w:tcPr>
          <w:p w14:paraId="60C8164B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70C215F" w14:textId="1E59BFCC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отводу конденсата из цеховых газопроводов</w:t>
            </w:r>
          </w:p>
        </w:tc>
        <w:tc>
          <w:tcPr>
            <w:tcW w:w="3969" w:type="dxa"/>
          </w:tcPr>
          <w:p w14:paraId="27692975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1940–1942 ФНП № 512</w:t>
            </w:r>
          </w:p>
        </w:tc>
        <w:tc>
          <w:tcPr>
            <w:tcW w:w="567" w:type="dxa"/>
          </w:tcPr>
          <w:p w14:paraId="08682F5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FEDF60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7042BF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6171F6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EC14E6B" w14:textId="77777777" w:rsidTr="00CE3EC5">
        <w:tc>
          <w:tcPr>
            <w:tcW w:w="15163" w:type="dxa"/>
            <w:gridSpan w:val="7"/>
          </w:tcPr>
          <w:p w14:paraId="1046FF6A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оборудование для газопламенной обработки металлов</w:t>
            </w:r>
          </w:p>
        </w:tc>
      </w:tr>
      <w:tr w:rsidR="00CE3EC5" w:rsidRPr="00F44139" w14:paraId="74204BD1" w14:textId="77777777" w:rsidTr="00CE3EC5">
        <w:tc>
          <w:tcPr>
            <w:tcW w:w="988" w:type="dxa"/>
          </w:tcPr>
          <w:p w14:paraId="28EA169A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430958A" w14:textId="77777777" w:rsidR="00CE3EC5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оборудованию для газопламенной обработки металлов</w:t>
            </w:r>
          </w:p>
          <w:p w14:paraId="3771D2AA" w14:textId="7D84F4CF" w:rsidR="00203C7D" w:rsidRPr="00F44139" w:rsidRDefault="00203C7D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14:paraId="24ABA312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1943–1947 ФНП № 512</w:t>
            </w:r>
          </w:p>
        </w:tc>
        <w:tc>
          <w:tcPr>
            <w:tcW w:w="567" w:type="dxa"/>
          </w:tcPr>
          <w:p w14:paraId="679B9ED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828710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284B66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855F18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69EA17F" w14:textId="77777777" w:rsidTr="00CE3EC5">
        <w:tc>
          <w:tcPr>
            <w:tcW w:w="15163" w:type="dxa"/>
            <w:gridSpan w:val="7"/>
          </w:tcPr>
          <w:p w14:paraId="16098777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взрывопожароопасные объекты газового хозяйства</w:t>
            </w:r>
          </w:p>
        </w:tc>
      </w:tr>
      <w:tr w:rsidR="00CE3EC5" w:rsidRPr="00F44139" w14:paraId="2F64DC43" w14:textId="77777777" w:rsidTr="00CE3EC5">
        <w:tc>
          <w:tcPr>
            <w:tcW w:w="988" w:type="dxa"/>
          </w:tcPr>
          <w:p w14:paraId="0EA640A2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B0A42DF" w14:textId="41A80576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взрывопожароопасным объектам газового хозяйства</w:t>
            </w:r>
          </w:p>
        </w:tc>
        <w:tc>
          <w:tcPr>
            <w:tcW w:w="3969" w:type="dxa"/>
          </w:tcPr>
          <w:p w14:paraId="73B42B71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 1948 ФНП № 512</w:t>
            </w:r>
          </w:p>
        </w:tc>
        <w:tc>
          <w:tcPr>
            <w:tcW w:w="567" w:type="dxa"/>
          </w:tcPr>
          <w:p w14:paraId="61F3845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629B66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948813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D91DA0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5A8EB1D" w14:textId="77777777" w:rsidTr="00CE3EC5">
        <w:tc>
          <w:tcPr>
            <w:tcW w:w="15163" w:type="dxa"/>
            <w:gridSpan w:val="7"/>
          </w:tcPr>
          <w:p w14:paraId="4B62BAE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газорегуляторные пункты и газорегуляторные установки</w:t>
            </w:r>
          </w:p>
        </w:tc>
      </w:tr>
      <w:tr w:rsidR="00CE3EC5" w:rsidRPr="00F44139" w14:paraId="353D56AD" w14:textId="77777777" w:rsidTr="00CE3EC5">
        <w:tc>
          <w:tcPr>
            <w:tcW w:w="988" w:type="dxa"/>
          </w:tcPr>
          <w:p w14:paraId="5C507E0B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70042EA" w14:textId="52037B4E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газорегуляторным пунктам и газорегуляторным установкам</w:t>
            </w:r>
          </w:p>
        </w:tc>
        <w:tc>
          <w:tcPr>
            <w:tcW w:w="3969" w:type="dxa"/>
          </w:tcPr>
          <w:p w14:paraId="0013D976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 1949 ФНП № 512</w:t>
            </w:r>
          </w:p>
        </w:tc>
        <w:tc>
          <w:tcPr>
            <w:tcW w:w="567" w:type="dxa"/>
          </w:tcPr>
          <w:p w14:paraId="148A3E2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67F90E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6E5AAA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3D1733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7D1F66B" w14:textId="77777777" w:rsidTr="00CE3EC5">
        <w:tc>
          <w:tcPr>
            <w:tcW w:w="15163" w:type="dxa"/>
            <w:gridSpan w:val="7"/>
          </w:tcPr>
          <w:p w14:paraId="0D32FAF3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газоповысительные, газокомпрессорные и газотурбинные расширительные станции</w:t>
            </w:r>
          </w:p>
        </w:tc>
      </w:tr>
      <w:tr w:rsidR="00CE3EC5" w:rsidRPr="00F44139" w14:paraId="1B23592B" w14:textId="77777777" w:rsidTr="00CE3EC5">
        <w:tc>
          <w:tcPr>
            <w:tcW w:w="988" w:type="dxa"/>
          </w:tcPr>
          <w:p w14:paraId="4CE76546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42518C0" w14:textId="51945593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газоповысительным, газокомпрессорным и газотурбинным расширительным станциям</w:t>
            </w:r>
          </w:p>
        </w:tc>
        <w:tc>
          <w:tcPr>
            <w:tcW w:w="3969" w:type="dxa"/>
          </w:tcPr>
          <w:p w14:paraId="7E337448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1951–1952 ФНП № 512</w:t>
            </w:r>
          </w:p>
        </w:tc>
        <w:tc>
          <w:tcPr>
            <w:tcW w:w="567" w:type="dxa"/>
          </w:tcPr>
          <w:p w14:paraId="1700FC0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BD039A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E3FC71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FC5323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B87EE40" w14:textId="77777777" w:rsidTr="00CE3EC5">
        <w:tc>
          <w:tcPr>
            <w:tcW w:w="15163" w:type="dxa"/>
            <w:gridSpan w:val="7"/>
          </w:tcPr>
          <w:p w14:paraId="36209885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газокомпрессорные станции</w:t>
            </w:r>
          </w:p>
        </w:tc>
      </w:tr>
      <w:tr w:rsidR="00CE3EC5" w:rsidRPr="00F44139" w14:paraId="14287DCB" w14:textId="77777777" w:rsidTr="00CE3EC5">
        <w:tc>
          <w:tcPr>
            <w:tcW w:w="988" w:type="dxa"/>
          </w:tcPr>
          <w:p w14:paraId="48CBCF1D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4DD55869" w14:textId="1DDE6787" w:rsidR="00CE3EC5" w:rsidRPr="00F44139" w:rsidRDefault="00004D72" w:rsidP="00CE3EC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газокомпрессорным станциям</w:t>
            </w:r>
          </w:p>
        </w:tc>
        <w:tc>
          <w:tcPr>
            <w:tcW w:w="3969" w:type="dxa"/>
          </w:tcPr>
          <w:p w14:paraId="0CAD9BEC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1953–1954 ФНП № 512</w:t>
            </w:r>
          </w:p>
        </w:tc>
        <w:tc>
          <w:tcPr>
            <w:tcW w:w="567" w:type="dxa"/>
          </w:tcPr>
          <w:p w14:paraId="7B437629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6190365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68A4274F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7C84F7EF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</w:tr>
      <w:tr w:rsidR="00CE3EC5" w:rsidRPr="00F44139" w14:paraId="5D04F203" w14:textId="77777777" w:rsidTr="00CE3EC5">
        <w:tc>
          <w:tcPr>
            <w:tcW w:w="15163" w:type="dxa"/>
            <w:gridSpan w:val="7"/>
          </w:tcPr>
          <w:p w14:paraId="706E92DC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установки конвертерного газа</w:t>
            </w:r>
          </w:p>
        </w:tc>
      </w:tr>
      <w:tr w:rsidR="00CE3EC5" w:rsidRPr="00F44139" w14:paraId="2A11E982" w14:textId="77777777" w:rsidTr="00CE3EC5">
        <w:tc>
          <w:tcPr>
            <w:tcW w:w="15163" w:type="dxa"/>
            <w:gridSpan w:val="7"/>
          </w:tcPr>
          <w:p w14:paraId="21C5531B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общие требования к устройству газоотводящих трактов</w:t>
            </w:r>
          </w:p>
        </w:tc>
      </w:tr>
      <w:tr w:rsidR="00CE3EC5" w:rsidRPr="00F44139" w14:paraId="022E6A0D" w14:textId="77777777" w:rsidTr="00CE3EC5">
        <w:tc>
          <w:tcPr>
            <w:tcW w:w="988" w:type="dxa"/>
          </w:tcPr>
          <w:p w14:paraId="0C37EAA2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8310A7D" w14:textId="5A487BA4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устройству газоотводящих трактов</w:t>
            </w:r>
          </w:p>
        </w:tc>
        <w:tc>
          <w:tcPr>
            <w:tcW w:w="3969" w:type="dxa"/>
          </w:tcPr>
          <w:p w14:paraId="6C6C3BBE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1955–1958 ФНП № 512</w:t>
            </w:r>
          </w:p>
        </w:tc>
        <w:tc>
          <w:tcPr>
            <w:tcW w:w="567" w:type="dxa"/>
          </w:tcPr>
          <w:p w14:paraId="0F3CDC2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CD6FFB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F1CDBC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12777D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C5682DC" w14:textId="77777777" w:rsidTr="00CE3EC5">
        <w:tc>
          <w:tcPr>
            <w:tcW w:w="15163" w:type="dxa"/>
            <w:gridSpan w:val="7"/>
          </w:tcPr>
          <w:p w14:paraId="49A7258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охладители конвертерных газов</w:t>
            </w:r>
          </w:p>
        </w:tc>
      </w:tr>
      <w:tr w:rsidR="00CE3EC5" w:rsidRPr="00F44139" w14:paraId="559EC647" w14:textId="77777777" w:rsidTr="00CE3EC5">
        <w:tc>
          <w:tcPr>
            <w:tcW w:w="988" w:type="dxa"/>
          </w:tcPr>
          <w:p w14:paraId="0DE6F6DC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AAB587C" w14:textId="378D175D" w:rsidR="00CE3EC5" w:rsidRPr="00F44139" w:rsidRDefault="00004D72" w:rsidP="00B208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охладителям конвертерных газов</w:t>
            </w:r>
          </w:p>
        </w:tc>
        <w:tc>
          <w:tcPr>
            <w:tcW w:w="3969" w:type="dxa"/>
          </w:tcPr>
          <w:p w14:paraId="5A6E65FC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1959–1963 ФНП № 512</w:t>
            </w:r>
          </w:p>
        </w:tc>
        <w:tc>
          <w:tcPr>
            <w:tcW w:w="567" w:type="dxa"/>
          </w:tcPr>
          <w:p w14:paraId="584B65B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F88F56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43BD39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6318A9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E828FF4" w14:textId="77777777" w:rsidTr="00CE3EC5">
        <w:tc>
          <w:tcPr>
            <w:tcW w:w="15163" w:type="dxa"/>
            <w:gridSpan w:val="7"/>
          </w:tcPr>
          <w:p w14:paraId="4729828F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газоочистки и газоходы</w:t>
            </w:r>
          </w:p>
        </w:tc>
      </w:tr>
      <w:tr w:rsidR="00CE3EC5" w:rsidRPr="00F44139" w14:paraId="3BB6E64B" w14:textId="77777777" w:rsidTr="00CE3EC5">
        <w:tc>
          <w:tcPr>
            <w:tcW w:w="988" w:type="dxa"/>
          </w:tcPr>
          <w:p w14:paraId="11D93B9D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5D0C3CF" w14:textId="23B45B34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газоочистке и газоходам</w:t>
            </w:r>
          </w:p>
        </w:tc>
        <w:tc>
          <w:tcPr>
            <w:tcW w:w="3969" w:type="dxa"/>
          </w:tcPr>
          <w:p w14:paraId="44F4CADE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1964–1968 ФНП № 512</w:t>
            </w:r>
          </w:p>
        </w:tc>
        <w:tc>
          <w:tcPr>
            <w:tcW w:w="567" w:type="dxa"/>
          </w:tcPr>
          <w:p w14:paraId="7E178B5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849DA5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449B23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A47B35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B63A601" w14:textId="77777777" w:rsidTr="00CE3EC5">
        <w:tc>
          <w:tcPr>
            <w:tcW w:w="15163" w:type="dxa"/>
            <w:gridSpan w:val="7"/>
          </w:tcPr>
          <w:p w14:paraId="72ADAA1A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дожигающие устройства</w:t>
            </w:r>
          </w:p>
        </w:tc>
      </w:tr>
      <w:tr w:rsidR="00CE3EC5" w:rsidRPr="00F44139" w14:paraId="42F53132" w14:textId="77777777" w:rsidTr="00CE3EC5">
        <w:tc>
          <w:tcPr>
            <w:tcW w:w="988" w:type="dxa"/>
          </w:tcPr>
          <w:p w14:paraId="08E41FE6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2A8827D" w14:textId="14527B0F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дожигающим устройствам</w:t>
            </w:r>
          </w:p>
        </w:tc>
        <w:tc>
          <w:tcPr>
            <w:tcW w:w="3969" w:type="dxa"/>
          </w:tcPr>
          <w:p w14:paraId="05A2B747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1969–1973 ФНП № 512</w:t>
            </w:r>
          </w:p>
        </w:tc>
        <w:tc>
          <w:tcPr>
            <w:tcW w:w="567" w:type="dxa"/>
          </w:tcPr>
          <w:p w14:paraId="4E5DC54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E67291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6A106F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A950BD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AAD8602" w14:textId="77777777" w:rsidTr="00CE3EC5">
        <w:tc>
          <w:tcPr>
            <w:tcW w:w="15163" w:type="dxa"/>
            <w:gridSpan w:val="7"/>
          </w:tcPr>
          <w:p w14:paraId="536D1438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контрольно-измерительные приборы, система автоматики установок для охлаждения и очистки конвертерных газов</w:t>
            </w:r>
          </w:p>
        </w:tc>
      </w:tr>
      <w:tr w:rsidR="00CE3EC5" w:rsidRPr="00F44139" w14:paraId="68DA13AC" w14:textId="77777777" w:rsidTr="00CE3EC5">
        <w:tc>
          <w:tcPr>
            <w:tcW w:w="988" w:type="dxa"/>
          </w:tcPr>
          <w:p w14:paraId="0DFAB027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5448F33" w14:textId="49ADE9A5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контрольно-измерительным приборам, системе </w:t>
            </w:r>
            <w:r w:rsidR="00CE3EC5" w:rsidRPr="00F44139">
              <w:rPr>
                <w:rFonts w:ascii="Times New Roman" w:hAnsi="Times New Roman"/>
                <w:szCs w:val="24"/>
              </w:rPr>
              <w:lastRenderedPageBreak/>
              <w:t>автоматики установок для охлаждения и очистки конвертерных газов</w:t>
            </w:r>
          </w:p>
        </w:tc>
        <w:tc>
          <w:tcPr>
            <w:tcW w:w="3969" w:type="dxa"/>
          </w:tcPr>
          <w:p w14:paraId="123678DD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lastRenderedPageBreak/>
              <w:t>Пункты 1974–1980 ФНП № 512</w:t>
            </w:r>
          </w:p>
        </w:tc>
        <w:tc>
          <w:tcPr>
            <w:tcW w:w="567" w:type="dxa"/>
          </w:tcPr>
          <w:p w14:paraId="4EC767E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2E952B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C1836B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7F7CF5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483086E" w14:textId="77777777" w:rsidTr="00CE3EC5">
        <w:tc>
          <w:tcPr>
            <w:tcW w:w="15163" w:type="dxa"/>
            <w:gridSpan w:val="7"/>
          </w:tcPr>
          <w:p w14:paraId="113189E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 xml:space="preserve">установки по производству </w:t>
            </w: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реформерного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газа для производства </w:t>
            </w: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металлизованного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горячевосстановленного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железа</w:t>
            </w:r>
          </w:p>
        </w:tc>
      </w:tr>
      <w:tr w:rsidR="00CE3EC5" w:rsidRPr="00F44139" w14:paraId="3B695F1E" w14:textId="77777777" w:rsidTr="00CE3EC5">
        <w:tc>
          <w:tcPr>
            <w:tcW w:w="15163" w:type="dxa"/>
            <w:gridSpan w:val="7"/>
          </w:tcPr>
          <w:p w14:paraId="21E72454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установка сероочистки природного газа</w:t>
            </w:r>
          </w:p>
        </w:tc>
      </w:tr>
      <w:tr w:rsidR="00CE3EC5" w:rsidRPr="00F44139" w14:paraId="7DA31205" w14:textId="77777777" w:rsidTr="00CE3EC5">
        <w:tc>
          <w:tcPr>
            <w:tcW w:w="988" w:type="dxa"/>
          </w:tcPr>
          <w:p w14:paraId="5472C901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29613AA" w14:textId="20372DB6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установкам сероочистки природного газа</w:t>
            </w:r>
          </w:p>
        </w:tc>
        <w:tc>
          <w:tcPr>
            <w:tcW w:w="3969" w:type="dxa"/>
          </w:tcPr>
          <w:p w14:paraId="627D349A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1981–1988 ФНП № 512</w:t>
            </w:r>
          </w:p>
        </w:tc>
        <w:tc>
          <w:tcPr>
            <w:tcW w:w="567" w:type="dxa"/>
          </w:tcPr>
          <w:p w14:paraId="7857DB9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D906CC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8A8D87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08446F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28600A0" w14:textId="77777777" w:rsidTr="00CE3EC5">
        <w:tc>
          <w:tcPr>
            <w:tcW w:w="15163" w:type="dxa"/>
            <w:gridSpan w:val="7"/>
          </w:tcPr>
          <w:p w14:paraId="73F75508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 xml:space="preserve">установка по производству </w:t>
            </w: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реформерного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газа</w:t>
            </w:r>
          </w:p>
        </w:tc>
      </w:tr>
      <w:tr w:rsidR="00CE3EC5" w:rsidRPr="00F44139" w14:paraId="7EDC13AC" w14:textId="77777777" w:rsidTr="00CE3EC5">
        <w:tc>
          <w:tcPr>
            <w:tcW w:w="988" w:type="dxa"/>
          </w:tcPr>
          <w:p w14:paraId="19D2E98C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4B56573B" w14:textId="04B405AB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установкам по производству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реформерного</w:t>
            </w:r>
            <w:proofErr w:type="spellEnd"/>
            <w:r w:rsidR="00CE3EC5" w:rsidRPr="00F44139">
              <w:rPr>
                <w:rFonts w:ascii="Times New Roman" w:hAnsi="Times New Roman"/>
                <w:szCs w:val="24"/>
              </w:rPr>
              <w:t xml:space="preserve"> газа</w:t>
            </w:r>
          </w:p>
        </w:tc>
        <w:tc>
          <w:tcPr>
            <w:tcW w:w="3969" w:type="dxa"/>
          </w:tcPr>
          <w:p w14:paraId="4A5D5530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1989–1994 ФНП № 512</w:t>
            </w:r>
          </w:p>
        </w:tc>
        <w:tc>
          <w:tcPr>
            <w:tcW w:w="567" w:type="dxa"/>
          </w:tcPr>
          <w:p w14:paraId="7999FBB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35A56D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BC1B11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0B3DAC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B6A6AFE" w14:textId="77777777" w:rsidTr="00CE3EC5">
        <w:tc>
          <w:tcPr>
            <w:tcW w:w="15163" w:type="dxa"/>
            <w:gridSpan w:val="7"/>
          </w:tcPr>
          <w:p w14:paraId="5BEBAD7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установка сероуглерода</w:t>
            </w:r>
          </w:p>
        </w:tc>
      </w:tr>
      <w:tr w:rsidR="00CE3EC5" w:rsidRPr="00F44139" w14:paraId="77C50EB2" w14:textId="77777777" w:rsidTr="00CE3EC5">
        <w:tc>
          <w:tcPr>
            <w:tcW w:w="988" w:type="dxa"/>
          </w:tcPr>
          <w:p w14:paraId="3C979E64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FA42F95" w14:textId="7AC16664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установкам сероуглерода</w:t>
            </w:r>
          </w:p>
        </w:tc>
        <w:tc>
          <w:tcPr>
            <w:tcW w:w="3969" w:type="dxa"/>
          </w:tcPr>
          <w:p w14:paraId="78C2250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1995–2001 ФНП № 512</w:t>
            </w:r>
          </w:p>
        </w:tc>
        <w:tc>
          <w:tcPr>
            <w:tcW w:w="567" w:type="dxa"/>
          </w:tcPr>
          <w:p w14:paraId="4B130C0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4C05E7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2F444A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FFBBE6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52811827" w14:textId="77777777" w:rsidTr="00CE3EC5">
        <w:tc>
          <w:tcPr>
            <w:tcW w:w="15163" w:type="dxa"/>
            <w:gridSpan w:val="7"/>
          </w:tcPr>
          <w:p w14:paraId="5DD1BE5F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установки для очистки технологических газов при производстве алюминия</w:t>
            </w:r>
          </w:p>
        </w:tc>
      </w:tr>
      <w:tr w:rsidR="00CE3EC5" w:rsidRPr="00F44139" w14:paraId="2E214459" w14:textId="77777777" w:rsidTr="00CE3EC5">
        <w:tc>
          <w:tcPr>
            <w:tcW w:w="988" w:type="dxa"/>
          </w:tcPr>
          <w:p w14:paraId="3D88819C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8E117A9" w14:textId="5F341CA7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установкам для очистки технологических газов при производстве алюминия</w:t>
            </w:r>
          </w:p>
        </w:tc>
        <w:tc>
          <w:tcPr>
            <w:tcW w:w="3969" w:type="dxa"/>
          </w:tcPr>
          <w:p w14:paraId="2E558E01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2002–2004 ФНП № 512</w:t>
            </w:r>
          </w:p>
        </w:tc>
        <w:tc>
          <w:tcPr>
            <w:tcW w:w="567" w:type="dxa"/>
          </w:tcPr>
          <w:p w14:paraId="23358D8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882A99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7AFE46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1D9731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59B5E168" w14:textId="77777777" w:rsidTr="00CE3EC5">
        <w:tc>
          <w:tcPr>
            <w:tcW w:w="15163" w:type="dxa"/>
            <w:gridSpan w:val="7"/>
          </w:tcPr>
          <w:p w14:paraId="4D47E1FF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испытание газопроводов и газовых установок</w:t>
            </w:r>
          </w:p>
        </w:tc>
      </w:tr>
      <w:tr w:rsidR="00CE3EC5" w:rsidRPr="00F44139" w14:paraId="44B0B460" w14:textId="77777777" w:rsidTr="00CE3EC5">
        <w:tc>
          <w:tcPr>
            <w:tcW w:w="988" w:type="dxa"/>
          </w:tcPr>
          <w:p w14:paraId="31953098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4375FA94" w14:textId="3605EE63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испытаниям газопроводов и газовых установок</w:t>
            </w:r>
          </w:p>
        </w:tc>
        <w:tc>
          <w:tcPr>
            <w:tcW w:w="3969" w:type="dxa"/>
          </w:tcPr>
          <w:p w14:paraId="201AE4EC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2005–2011 ФНП № 512</w:t>
            </w:r>
          </w:p>
        </w:tc>
        <w:tc>
          <w:tcPr>
            <w:tcW w:w="567" w:type="dxa"/>
          </w:tcPr>
          <w:p w14:paraId="42CCED7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ABE4C1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178E24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58C5BF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DC3179F" w14:textId="77777777" w:rsidTr="00CE3EC5">
        <w:tc>
          <w:tcPr>
            <w:tcW w:w="15163" w:type="dxa"/>
            <w:gridSpan w:val="7"/>
          </w:tcPr>
          <w:p w14:paraId="4A049B35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испытание газопроводов</w:t>
            </w:r>
          </w:p>
        </w:tc>
      </w:tr>
      <w:tr w:rsidR="00CE3EC5" w:rsidRPr="00F44139" w14:paraId="2A20D9CE" w14:textId="77777777" w:rsidTr="00CE3EC5">
        <w:tc>
          <w:tcPr>
            <w:tcW w:w="988" w:type="dxa"/>
          </w:tcPr>
          <w:p w14:paraId="306E00A9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71C1B54" w14:textId="6D642393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испытаниям газопроводов</w:t>
            </w:r>
          </w:p>
        </w:tc>
        <w:tc>
          <w:tcPr>
            <w:tcW w:w="3969" w:type="dxa"/>
          </w:tcPr>
          <w:p w14:paraId="5C512760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2012–2021 ФНП № 512</w:t>
            </w:r>
          </w:p>
        </w:tc>
        <w:tc>
          <w:tcPr>
            <w:tcW w:w="567" w:type="dxa"/>
          </w:tcPr>
          <w:p w14:paraId="3060811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1461D5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9DF4F7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6F96EE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0B16A88" w14:textId="77777777" w:rsidTr="00CE3EC5">
        <w:tc>
          <w:tcPr>
            <w:tcW w:w="15163" w:type="dxa"/>
            <w:gridSpan w:val="7"/>
          </w:tcPr>
          <w:p w14:paraId="495082A9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дополнительные испытания на герметичность</w:t>
            </w:r>
          </w:p>
        </w:tc>
      </w:tr>
      <w:tr w:rsidR="00CE3EC5" w:rsidRPr="00F44139" w14:paraId="148AD044" w14:textId="77777777" w:rsidTr="00CE3EC5">
        <w:tc>
          <w:tcPr>
            <w:tcW w:w="988" w:type="dxa"/>
          </w:tcPr>
          <w:p w14:paraId="2150B4C8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0341A2C" w14:textId="16AEE575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дополнительны испытаниям на герметичность</w:t>
            </w:r>
          </w:p>
        </w:tc>
        <w:tc>
          <w:tcPr>
            <w:tcW w:w="3969" w:type="dxa"/>
          </w:tcPr>
          <w:p w14:paraId="59DCE8B1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2022–2027 ФНП № 512</w:t>
            </w:r>
          </w:p>
        </w:tc>
        <w:tc>
          <w:tcPr>
            <w:tcW w:w="567" w:type="dxa"/>
          </w:tcPr>
          <w:p w14:paraId="0AD7BEE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1C4177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AC3E3E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80AE1F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6D7E2B8" w14:textId="77777777" w:rsidTr="00CE3EC5">
        <w:tc>
          <w:tcPr>
            <w:tcW w:w="15163" w:type="dxa"/>
            <w:gridSpan w:val="7"/>
          </w:tcPr>
          <w:p w14:paraId="2C6481E4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испытание ГРП и ГРУ</w:t>
            </w:r>
          </w:p>
        </w:tc>
      </w:tr>
      <w:tr w:rsidR="00CE3EC5" w:rsidRPr="00F44139" w14:paraId="114D8928" w14:textId="77777777" w:rsidTr="00CE3EC5">
        <w:tc>
          <w:tcPr>
            <w:tcW w:w="988" w:type="dxa"/>
          </w:tcPr>
          <w:p w14:paraId="43216CFC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30910B0" w14:textId="77777777" w:rsidR="00CE3EC5" w:rsidRDefault="00004D72" w:rsidP="00CE3EC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испытаниям ГРП и ГРУ</w:t>
            </w:r>
          </w:p>
          <w:p w14:paraId="1DD22341" w14:textId="77777777" w:rsidR="00F30C02" w:rsidRDefault="00F30C02" w:rsidP="00CE3EC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45EC59A" w14:textId="3CF3781B" w:rsidR="00F30C02" w:rsidRPr="00F44139" w:rsidRDefault="00F30C02" w:rsidP="00CE3EC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14:paraId="72CF9EC7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2028–2029 ФНП № 512</w:t>
            </w:r>
          </w:p>
        </w:tc>
        <w:tc>
          <w:tcPr>
            <w:tcW w:w="567" w:type="dxa"/>
          </w:tcPr>
          <w:p w14:paraId="220B1F9F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1FC8DCD2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77CC37C2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7083F4A6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</w:tr>
      <w:tr w:rsidR="00CE3EC5" w:rsidRPr="00F44139" w14:paraId="42941609" w14:textId="77777777" w:rsidTr="00CE3EC5">
        <w:tc>
          <w:tcPr>
            <w:tcW w:w="15163" w:type="dxa"/>
            <w:gridSpan w:val="7"/>
          </w:tcPr>
          <w:p w14:paraId="669378F4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испытание аппаратов и газопроводов установки газоочистки доменного газа</w:t>
            </w:r>
          </w:p>
        </w:tc>
      </w:tr>
      <w:tr w:rsidR="00CE3EC5" w:rsidRPr="00F44139" w14:paraId="47B724C1" w14:textId="77777777" w:rsidTr="00CE3EC5">
        <w:tc>
          <w:tcPr>
            <w:tcW w:w="988" w:type="dxa"/>
          </w:tcPr>
          <w:p w14:paraId="461E389A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06E43EA" w14:textId="11A6E1E8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испытаниям аппаратов и газопроводов установки газоочистки доменного газа</w:t>
            </w:r>
          </w:p>
        </w:tc>
        <w:tc>
          <w:tcPr>
            <w:tcW w:w="3969" w:type="dxa"/>
          </w:tcPr>
          <w:p w14:paraId="713024EC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2030–2035 ФНП № 512</w:t>
            </w:r>
          </w:p>
        </w:tc>
        <w:tc>
          <w:tcPr>
            <w:tcW w:w="567" w:type="dxa"/>
          </w:tcPr>
          <w:p w14:paraId="5F05656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D10CB7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85A1E9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453A39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DB32F0A" w14:textId="77777777" w:rsidTr="00CE3EC5">
        <w:tc>
          <w:tcPr>
            <w:tcW w:w="15163" w:type="dxa"/>
            <w:gridSpan w:val="7"/>
          </w:tcPr>
          <w:p w14:paraId="5809DEBF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испытания газопроводов природного газа, ГРП и ГРУ</w:t>
            </w:r>
          </w:p>
        </w:tc>
      </w:tr>
      <w:tr w:rsidR="00CE3EC5" w:rsidRPr="00F44139" w14:paraId="74496C2D" w14:textId="77777777" w:rsidTr="00CE3EC5">
        <w:tc>
          <w:tcPr>
            <w:tcW w:w="988" w:type="dxa"/>
          </w:tcPr>
          <w:p w14:paraId="2E204A75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7D52A58" w14:textId="781012CE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испытаниям газопроводов природного газа, ГРП и ГРУ</w:t>
            </w:r>
          </w:p>
        </w:tc>
        <w:tc>
          <w:tcPr>
            <w:tcW w:w="3969" w:type="dxa"/>
          </w:tcPr>
          <w:p w14:paraId="37C6428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2036–2040, 2042–2044</w:t>
            </w:r>
          </w:p>
          <w:p w14:paraId="4BF2A5E8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ФНП № 512</w:t>
            </w:r>
          </w:p>
        </w:tc>
        <w:tc>
          <w:tcPr>
            <w:tcW w:w="567" w:type="dxa"/>
          </w:tcPr>
          <w:p w14:paraId="36D39AF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EEC957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53029F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3C5BF5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3FB1AF4" w14:textId="77777777" w:rsidTr="00CE3EC5">
        <w:tc>
          <w:tcPr>
            <w:tcW w:w="15163" w:type="dxa"/>
            <w:gridSpan w:val="7"/>
          </w:tcPr>
          <w:p w14:paraId="3FC7EDD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диспетчерское управление, связь и сигнализация</w:t>
            </w:r>
          </w:p>
        </w:tc>
      </w:tr>
      <w:tr w:rsidR="00CE3EC5" w:rsidRPr="00F44139" w14:paraId="5DA58686" w14:textId="77777777" w:rsidTr="00CE3EC5">
        <w:tc>
          <w:tcPr>
            <w:tcW w:w="988" w:type="dxa"/>
          </w:tcPr>
          <w:p w14:paraId="0345ED0B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CA36FC7" w14:textId="0E848500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диспетчерскому управлению, связи и сигнализации</w:t>
            </w:r>
          </w:p>
        </w:tc>
        <w:tc>
          <w:tcPr>
            <w:tcW w:w="3969" w:type="dxa"/>
          </w:tcPr>
          <w:p w14:paraId="1503E24A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2045–2046 ФНП № 512</w:t>
            </w:r>
          </w:p>
        </w:tc>
        <w:tc>
          <w:tcPr>
            <w:tcW w:w="567" w:type="dxa"/>
          </w:tcPr>
          <w:p w14:paraId="510CF5D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93F30F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84625A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61E90C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FE799A1" w14:textId="77777777" w:rsidTr="00CE3EC5">
        <w:tc>
          <w:tcPr>
            <w:tcW w:w="15163" w:type="dxa"/>
            <w:gridSpan w:val="7"/>
          </w:tcPr>
          <w:p w14:paraId="3226A729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эксплуатация газового хозяйства</w:t>
            </w:r>
          </w:p>
        </w:tc>
      </w:tr>
      <w:tr w:rsidR="00CE3EC5" w:rsidRPr="00F44139" w14:paraId="24908F05" w14:textId="77777777" w:rsidTr="00CE3EC5">
        <w:tc>
          <w:tcPr>
            <w:tcW w:w="988" w:type="dxa"/>
          </w:tcPr>
          <w:p w14:paraId="42FD5EC6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D29AEFE" w14:textId="47AE37F3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эксплуатации газового хозяйства</w:t>
            </w:r>
          </w:p>
        </w:tc>
        <w:tc>
          <w:tcPr>
            <w:tcW w:w="3969" w:type="dxa"/>
          </w:tcPr>
          <w:p w14:paraId="132B10AE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2047–</w:t>
            </w:r>
            <w:r>
              <w:rPr>
                <w:rFonts w:ascii="Times New Roman" w:hAnsi="Times New Roman"/>
                <w:szCs w:val="24"/>
              </w:rPr>
              <w:t>2056, 2058</w:t>
            </w:r>
            <w:r w:rsidRPr="00F44139">
              <w:rPr>
                <w:rFonts w:ascii="Times New Roman" w:hAnsi="Times New Roman"/>
                <w:szCs w:val="24"/>
              </w:rPr>
              <w:t>–</w:t>
            </w:r>
            <w:r>
              <w:rPr>
                <w:rFonts w:ascii="Times New Roman" w:hAnsi="Times New Roman"/>
                <w:szCs w:val="24"/>
              </w:rPr>
              <w:t>2061, 2063</w:t>
            </w:r>
            <w:r w:rsidRPr="00F44139">
              <w:rPr>
                <w:rFonts w:ascii="Times New Roman" w:hAnsi="Times New Roman"/>
                <w:szCs w:val="24"/>
              </w:rPr>
              <w:t>–2075 ФНП № 512</w:t>
            </w:r>
          </w:p>
        </w:tc>
        <w:tc>
          <w:tcPr>
            <w:tcW w:w="567" w:type="dxa"/>
          </w:tcPr>
          <w:p w14:paraId="762BA4D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35FF72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399FA7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52AC33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EE673FF" w14:textId="77777777" w:rsidTr="00CE3EC5">
        <w:tc>
          <w:tcPr>
            <w:tcW w:w="15163" w:type="dxa"/>
            <w:gridSpan w:val="7"/>
          </w:tcPr>
          <w:p w14:paraId="58CB6B7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эксплуатация газопроводов</w:t>
            </w:r>
          </w:p>
        </w:tc>
      </w:tr>
      <w:tr w:rsidR="00CE3EC5" w:rsidRPr="00F44139" w14:paraId="48E2EC1A" w14:textId="77777777" w:rsidTr="00CE3EC5">
        <w:tc>
          <w:tcPr>
            <w:tcW w:w="988" w:type="dxa"/>
          </w:tcPr>
          <w:p w14:paraId="39FCC738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173710F" w14:textId="3CF1825F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эксплуатации газопроводов</w:t>
            </w:r>
          </w:p>
        </w:tc>
        <w:tc>
          <w:tcPr>
            <w:tcW w:w="3969" w:type="dxa"/>
          </w:tcPr>
          <w:p w14:paraId="34C50B6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2076–2085 ФНП № 512</w:t>
            </w:r>
          </w:p>
        </w:tc>
        <w:tc>
          <w:tcPr>
            <w:tcW w:w="567" w:type="dxa"/>
          </w:tcPr>
          <w:p w14:paraId="0652C4F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05BC03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AEA524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A6251A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0F1A815" w14:textId="77777777" w:rsidTr="00CE3EC5">
        <w:tc>
          <w:tcPr>
            <w:tcW w:w="15163" w:type="dxa"/>
            <w:gridSpan w:val="7"/>
          </w:tcPr>
          <w:p w14:paraId="44886E0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 xml:space="preserve">эксплуатация газового оборудования </w:t>
            </w: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газопотребляющих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агрегатов</w:t>
            </w:r>
          </w:p>
        </w:tc>
      </w:tr>
      <w:tr w:rsidR="00CE3EC5" w:rsidRPr="00F44139" w14:paraId="66E07F2C" w14:textId="77777777" w:rsidTr="00CE3EC5">
        <w:tc>
          <w:tcPr>
            <w:tcW w:w="988" w:type="dxa"/>
          </w:tcPr>
          <w:p w14:paraId="11CA078C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E903824" w14:textId="1C169D9F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эксплуатации газового оборудования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газопотребляющих</w:t>
            </w:r>
            <w:proofErr w:type="spellEnd"/>
            <w:r w:rsidR="00CE3EC5" w:rsidRPr="00F44139">
              <w:rPr>
                <w:rFonts w:ascii="Times New Roman" w:hAnsi="Times New Roman"/>
                <w:szCs w:val="24"/>
              </w:rPr>
              <w:t xml:space="preserve"> агрегатов</w:t>
            </w:r>
          </w:p>
        </w:tc>
        <w:tc>
          <w:tcPr>
            <w:tcW w:w="3969" w:type="dxa"/>
          </w:tcPr>
          <w:p w14:paraId="4DC66BFC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2086–2112 ФНП № 512</w:t>
            </w:r>
          </w:p>
        </w:tc>
        <w:tc>
          <w:tcPr>
            <w:tcW w:w="567" w:type="dxa"/>
          </w:tcPr>
          <w:p w14:paraId="5029712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0E6870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6D7420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B0C031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A3706BF" w14:textId="77777777" w:rsidTr="00CE3EC5">
        <w:tc>
          <w:tcPr>
            <w:tcW w:w="15163" w:type="dxa"/>
            <w:gridSpan w:val="7"/>
          </w:tcPr>
          <w:p w14:paraId="4D7B9CB1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эксплуатация оборудования для газопламенной обработки металлов</w:t>
            </w:r>
          </w:p>
        </w:tc>
      </w:tr>
      <w:tr w:rsidR="00CE3EC5" w:rsidRPr="00F44139" w14:paraId="174B25A0" w14:textId="77777777" w:rsidTr="00CE3EC5">
        <w:tc>
          <w:tcPr>
            <w:tcW w:w="988" w:type="dxa"/>
          </w:tcPr>
          <w:p w14:paraId="4C0A9C10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4E11E103" w14:textId="474B779B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эксплуатации оборудования для газопламенной обработки металлов</w:t>
            </w:r>
          </w:p>
        </w:tc>
        <w:tc>
          <w:tcPr>
            <w:tcW w:w="3969" w:type="dxa"/>
          </w:tcPr>
          <w:p w14:paraId="1EF209B5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2113–2122 ФНП № 512</w:t>
            </w:r>
          </w:p>
        </w:tc>
        <w:tc>
          <w:tcPr>
            <w:tcW w:w="567" w:type="dxa"/>
          </w:tcPr>
          <w:p w14:paraId="466B218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6F1D11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5EE6CA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6CAA5E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8AC6929" w14:textId="77777777" w:rsidTr="00CE3EC5">
        <w:tc>
          <w:tcPr>
            <w:tcW w:w="15163" w:type="dxa"/>
            <w:gridSpan w:val="7"/>
          </w:tcPr>
          <w:p w14:paraId="38EF200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эксплуатация взрывопожароопасных объектов</w:t>
            </w:r>
          </w:p>
        </w:tc>
      </w:tr>
      <w:tr w:rsidR="00CE3EC5" w:rsidRPr="00F44139" w14:paraId="1648656D" w14:textId="77777777" w:rsidTr="00CE3EC5">
        <w:tc>
          <w:tcPr>
            <w:tcW w:w="988" w:type="dxa"/>
          </w:tcPr>
          <w:p w14:paraId="194B21B7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2591875" w14:textId="4D3E2B18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эксплуатации взрывопожароопасных объектов</w:t>
            </w:r>
          </w:p>
        </w:tc>
        <w:tc>
          <w:tcPr>
            <w:tcW w:w="3969" w:type="dxa"/>
          </w:tcPr>
          <w:p w14:paraId="5F0C3C6F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2123–2128 ФНП № 512</w:t>
            </w:r>
          </w:p>
        </w:tc>
        <w:tc>
          <w:tcPr>
            <w:tcW w:w="567" w:type="dxa"/>
          </w:tcPr>
          <w:p w14:paraId="737758F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49C27F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5B5DF8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D4C619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25705B0" w14:textId="77777777" w:rsidTr="00CE3EC5">
        <w:tc>
          <w:tcPr>
            <w:tcW w:w="15163" w:type="dxa"/>
            <w:gridSpan w:val="7"/>
          </w:tcPr>
          <w:p w14:paraId="7267C755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эксплуатация ГРП и ГРУ</w:t>
            </w:r>
          </w:p>
        </w:tc>
      </w:tr>
      <w:tr w:rsidR="00CE3EC5" w:rsidRPr="00F44139" w14:paraId="01F420FC" w14:textId="77777777" w:rsidTr="00CE3EC5">
        <w:tc>
          <w:tcPr>
            <w:tcW w:w="988" w:type="dxa"/>
          </w:tcPr>
          <w:p w14:paraId="2F81E384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50209BC" w14:textId="04AA0931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эксплуатации ГРП и ГРУ</w:t>
            </w:r>
          </w:p>
        </w:tc>
        <w:tc>
          <w:tcPr>
            <w:tcW w:w="3969" w:type="dxa"/>
          </w:tcPr>
          <w:p w14:paraId="5A3C2F69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2129–</w:t>
            </w:r>
            <w:r>
              <w:rPr>
                <w:rFonts w:ascii="Times New Roman" w:hAnsi="Times New Roman"/>
                <w:szCs w:val="24"/>
              </w:rPr>
              <w:t>2136, 2138</w:t>
            </w:r>
            <w:r w:rsidRPr="00F44139">
              <w:rPr>
                <w:rFonts w:ascii="Times New Roman" w:hAnsi="Times New Roman"/>
                <w:szCs w:val="24"/>
              </w:rPr>
              <w:t>–2145</w:t>
            </w:r>
          </w:p>
          <w:p w14:paraId="51F3BF3D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ФНП № 512</w:t>
            </w:r>
          </w:p>
        </w:tc>
        <w:tc>
          <w:tcPr>
            <w:tcW w:w="567" w:type="dxa"/>
          </w:tcPr>
          <w:p w14:paraId="0EFC56D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19B204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73174B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F58850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B57B584" w14:textId="77777777" w:rsidTr="00CE3EC5">
        <w:tc>
          <w:tcPr>
            <w:tcW w:w="15163" w:type="dxa"/>
            <w:gridSpan w:val="7"/>
          </w:tcPr>
          <w:p w14:paraId="0DA202F2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эксплуатация газоповысительных, газокомпрессорных и газотурбинных расширительных станций</w:t>
            </w:r>
          </w:p>
        </w:tc>
      </w:tr>
      <w:tr w:rsidR="00CE3EC5" w:rsidRPr="00F44139" w14:paraId="25637297" w14:textId="77777777" w:rsidTr="00CE3EC5">
        <w:tc>
          <w:tcPr>
            <w:tcW w:w="988" w:type="dxa"/>
          </w:tcPr>
          <w:p w14:paraId="0EDB4AE5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DD4E0AD" w14:textId="519822F3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эксплуатации газоповысительных, газокомпрессорных и газотурбинных расширительных станций</w:t>
            </w:r>
          </w:p>
        </w:tc>
        <w:tc>
          <w:tcPr>
            <w:tcW w:w="3969" w:type="dxa"/>
          </w:tcPr>
          <w:p w14:paraId="3ABC0A2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2146–2149 ФНП № 512</w:t>
            </w:r>
          </w:p>
        </w:tc>
        <w:tc>
          <w:tcPr>
            <w:tcW w:w="567" w:type="dxa"/>
          </w:tcPr>
          <w:p w14:paraId="5ADDD0E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AA344B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4901FC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8202CC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CFB4E25" w14:textId="77777777" w:rsidTr="00CE3EC5">
        <w:tc>
          <w:tcPr>
            <w:tcW w:w="15163" w:type="dxa"/>
            <w:gridSpan w:val="7"/>
          </w:tcPr>
          <w:p w14:paraId="732FD495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эксплуатация установок для охлаждения и очистки доменного газа от пыли</w:t>
            </w:r>
          </w:p>
        </w:tc>
      </w:tr>
      <w:tr w:rsidR="00CE3EC5" w:rsidRPr="00F44139" w14:paraId="04E7A24E" w14:textId="77777777" w:rsidTr="00CE3EC5">
        <w:tc>
          <w:tcPr>
            <w:tcW w:w="988" w:type="dxa"/>
          </w:tcPr>
          <w:p w14:paraId="1FF19837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269475B" w14:textId="0E5ED6C2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эксплуатации установок для охлаждения и очистки доменного газа от пыли</w:t>
            </w:r>
          </w:p>
        </w:tc>
        <w:tc>
          <w:tcPr>
            <w:tcW w:w="3969" w:type="dxa"/>
          </w:tcPr>
          <w:p w14:paraId="6BE32B93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2150–2152 ФНП № 512</w:t>
            </w:r>
          </w:p>
        </w:tc>
        <w:tc>
          <w:tcPr>
            <w:tcW w:w="567" w:type="dxa"/>
          </w:tcPr>
          <w:p w14:paraId="050B851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5FE73C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DACE67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D1189F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A9FB857" w14:textId="77777777" w:rsidTr="00CE3EC5">
        <w:tc>
          <w:tcPr>
            <w:tcW w:w="15163" w:type="dxa"/>
            <w:gridSpan w:val="7"/>
          </w:tcPr>
          <w:p w14:paraId="454A3352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эксплуатация газового тракта и установок охлаждения и очистки ферросплавного газа от пыли</w:t>
            </w:r>
          </w:p>
        </w:tc>
      </w:tr>
      <w:tr w:rsidR="00CE3EC5" w:rsidRPr="00F44139" w14:paraId="4FCE30AE" w14:textId="77777777" w:rsidTr="00CE3EC5">
        <w:tc>
          <w:tcPr>
            <w:tcW w:w="988" w:type="dxa"/>
          </w:tcPr>
          <w:p w14:paraId="6C6FBC7E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59F1447" w14:textId="264BD412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эксплуатации газового тракта и установок охлаждения и очистки ферросплавного газа от пыли</w:t>
            </w:r>
          </w:p>
        </w:tc>
        <w:tc>
          <w:tcPr>
            <w:tcW w:w="3969" w:type="dxa"/>
          </w:tcPr>
          <w:p w14:paraId="12D9ADDB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2153–2154 ФНП № 512</w:t>
            </w:r>
          </w:p>
        </w:tc>
        <w:tc>
          <w:tcPr>
            <w:tcW w:w="567" w:type="dxa"/>
          </w:tcPr>
          <w:p w14:paraId="43EF57A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002FBE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D87DE3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065788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363C861" w14:textId="77777777" w:rsidTr="00CE3EC5">
        <w:tc>
          <w:tcPr>
            <w:tcW w:w="15163" w:type="dxa"/>
            <w:gridSpan w:val="7"/>
          </w:tcPr>
          <w:p w14:paraId="342E684B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 xml:space="preserve">эксплуатация </w:t>
            </w: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газосбросных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устройств</w:t>
            </w:r>
          </w:p>
        </w:tc>
      </w:tr>
      <w:tr w:rsidR="00CE3EC5" w:rsidRPr="00F44139" w14:paraId="21DB64AD" w14:textId="77777777" w:rsidTr="00CE3EC5">
        <w:tc>
          <w:tcPr>
            <w:tcW w:w="988" w:type="dxa"/>
          </w:tcPr>
          <w:p w14:paraId="560B27D9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5049E5B" w14:textId="7221A9C2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эксплуатации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газосбросных</w:t>
            </w:r>
            <w:proofErr w:type="spellEnd"/>
            <w:r w:rsidR="00CE3EC5" w:rsidRPr="00F44139">
              <w:rPr>
                <w:rFonts w:ascii="Times New Roman" w:hAnsi="Times New Roman"/>
                <w:szCs w:val="24"/>
              </w:rPr>
              <w:t xml:space="preserve"> устройств</w:t>
            </w:r>
          </w:p>
        </w:tc>
        <w:tc>
          <w:tcPr>
            <w:tcW w:w="3969" w:type="dxa"/>
          </w:tcPr>
          <w:p w14:paraId="1D3BB977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2155–2157 ФНП № 512</w:t>
            </w:r>
          </w:p>
        </w:tc>
        <w:tc>
          <w:tcPr>
            <w:tcW w:w="567" w:type="dxa"/>
          </w:tcPr>
          <w:p w14:paraId="1746CAB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1DCC3E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D5519F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4D1DB6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5F0239CC" w14:textId="77777777" w:rsidTr="00CE3EC5">
        <w:tc>
          <w:tcPr>
            <w:tcW w:w="15163" w:type="dxa"/>
            <w:gridSpan w:val="7"/>
          </w:tcPr>
          <w:p w14:paraId="78B1FB4A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эксплуатация контрольно-измерительных приборов</w:t>
            </w:r>
          </w:p>
        </w:tc>
      </w:tr>
      <w:tr w:rsidR="00CE3EC5" w:rsidRPr="00F44139" w14:paraId="619A6427" w14:textId="77777777" w:rsidTr="00CE3EC5">
        <w:tc>
          <w:tcPr>
            <w:tcW w:w="988" w:type="dxa"/>
          </w:tcPr>
          <w:p w14:paraId="737020F2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FACDBF3" w14:textId="466D9306" w:rsidR="00CE3EC5" w:rsidRPr="00F44139" w:rsidRDefault="00004D72" w:rsidP="00CE3EC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эксплуатации контрольно-измерительных приборов</w:t>
            </w:r>
          </w:p>
        </w:tc>
        <w:tc>
          <w:tcPr>
            <w:tcW w:w="3969" w:type="dxa"/>
          </w:tcPr>
          <w:p w14:paraId="157ED2D2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2158–2160 ФНП № 512</w:t>
            </w:r>
          </w:p>
        </w:tc>
        <w:tc>
          <w:tcPr>
            <w:tcW w:w="567" w:type="dxa"/>
          </w:tcPr>
          <w:p w14:paraId="3D6A7817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388DCDDE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331F8A60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5C0C5EB6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</w:tr>
      <w:tr w:rsidR="00CE3EC5" w:rsidRPr="00F44139" w14:paraId="713F0D2C" w14:textId="77777777" w:rsidTr="00CE3EC5">
        <w:tc>
          <w:tcPr>
            <w:tcW w:w="15163" w:type="dxa"/>
            <w:gridSpan w:val="7"/>
          </w:tcPr>
          <w:p w14:paraId="7B01058E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V. ТРЕБОВАНИЯ БЕЗОПАСНОСТИ ПРИ ПРОИЗВОДСТВЕ И ПОТРЕБЛЕНИИ ПРОДУКТОВ РАЗДЕЛЕНИЯ ВОЗДУХА</w:t>
            </w:r>
          </w:p>
        </w:tc>
      </w:tr>
      <w:tr w:rsidR="00CE3EC5" w:rsidRPr="00F44139" w14:paraId="27379735" w14:textId="77777777" w:rsidTr="00CE3EC5">
        <w:tc>
          <w:tcPr>
            <w:tcW w:w="988" w:type="dxa"/>
          </w:tcPr>
          <w:p w14:paraId="1AE9431A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1C00880" w14:textId="5A91402A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при производстве и потреблении продуктов разделения воздуха</w:t>
            </w:r>
          </w:p>
        </w:tc>
        <w:tc>
          <w:tcPr>
            <w:tcW w:w="3969" w:type="dxa"/>
          </w:tcPr>
          <w:p w14:paraId="3F12D7FD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2161–2164 ФНП № 512</w:t>
            </w:r>
          </w:p>
        </w:tc>
        <w:tc>
          <w:tcPr>
            <w:tcW w:w="567" w:type="dxa"/>
          </w:tcPr>
          <w:p w14:paraId="50F4D54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BA824B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C958BB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01D183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0E471D1" w14:textId="77777777" w:rsidTr="00CE3EC5">
        <w:tc>
          <w:tcPr>
            <w:tcW w:w="15163" w:type="dxa"/>
            <w:gridSpan w:val="7"/>
          </w:tcPr>
          <w:p w14:paraId="1AB084D4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общие требования безопасности к эксплуатации и ремонту технических устройств ПРВ</w:t>
            </w:r>
          </w:p>
        </w:tc>
      </w:tr>
      <w:tr w:rsidR="00CE3EC5" w:rsidRPr="00F44139" w14:paraId="39ED0800" w14:textId="77777777" w:rsidTr="00CE3EC5">
        <w:tc>
          <w:tcPr>
            <w:tcW w:w="988" w:type="dxa"/>
          </w:tcPr>
          <w:p w14:paraId="56EF0643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AD0200B" w14:textId="637A62F9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к эксплуатации и ремонту технических устройств ПРВ</w:t>
            </w:r>
          </w:p>
        </w:tc>
        <w:tc>
          <w:tcPr>
            <w:tcW w:w="3969" w:type="dxa"/>
          </w:tcPr>
          <w:p w14:paraId="0D6A13ED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2165–2204 ФНП № 512</w:t>
            </w:r>
          </w:p>
        </w:tc>
        <w:tc>
          <w:tcPr>
            <w:tcW w:w="567" w:type="dxa"/>
          </w:tcPr>
          <w:p w14:paraId="398B1AF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896C54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B1B3A8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EA1A2B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5BB6D30" w14:textId="77777777" w:rsidTr="00CE3EC5">
        <w:tc>
          <w:tcPr>
            <w:tcW w:w="15163" w:type="dxa"/>
            <w:gridSpan w:val="7"/>
          </w:tcPr>
          <w:p w14:paraId="5558AB9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воздухоразделительные установки</w:t>
            </w:r>
          </w:p>
        </w:tc>
      </w:tr>
      <w:tr w:rsidR="00CE3EC5" w:rsidRPr="00F44139" w14:paraId="5D04F094" w14:textId="77777777" w:rsidTr="00CE3EC5">
        <w:tc>
          <w:tcPr>
            <w:tcW w:w="15163" w:type="dxa"/>
            <w:gridSpan w:val="7"/>
          </w:tcPr>
          <w:p w14:paraId="4258A028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пуск воздухоразделительных установок</w:t>
            </w:r>
          </w:p>
        </w:tc>
      </w:tr>
      <w:tr w:rsidR="00CE3EC5" w:rsidRPr="00F44139" w14:paraId="1404C533" w14:textId="77777777" w:rsidTr="00CE3EC5">
        <w:tc>
          <w:tcPr>
            <w:tcW w:w="988" w:type="dxa"/>
          </w:tcPr>
          <w:p w14:paraId="218E33A3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75FADD5" w14:textId="046B4D5A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пуску воздухоразделительных установок</w:t>
            </w:r>
          </w:p>
        </w:tc>
        <w:tc>
          <w:tcPr>
            <w:tcW w:w="3969" w:type="dxa"/>
          </w:tcPr>
          <w:p w14:paraId="5C9CB85E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2205–2206 ФНП № 512</w:t>
            </w:r>
          </w:p>
        </w:tc>
        <w:tc>
          <w:tcPr>
            <w:tcW w:w="567" w:type="dxa"/>
          </w:tcPr>
          <w:p w14:paraId="0359CEE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7627AB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809697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C1F9E3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FFE0E09" w14:textId="77777777" w:rsidTr="00CE3EC5">
        <w:tc>
          <w:tcPr>
            <w:tcW w:w="15163" w:type="dxa"/>
            <w:gridSpan w:val="7"/>
          </w:tcPr>
          <w:p w14:paraId="160DF1B3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требования безопасности к выполнению технологических операций</w:t>
            </w:r>
          </w:p>
        </w:tc>
      </w:tr>
      <w:tr w:rsidR="00CE3EC5" w:rsidRPr="00F44139" w14:paraId="22817B21" w14:textId="77777777" w:rsidTr="00CE3EC5">
        <w:tc>
          <w:tcPr>
            <w:tcW w:w="988" w:type="dxa"/>
          </w:tcPr>
          <w:p w14:paraId="406D36FA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F6BAB69" w14:textId="59E01B39" w:rsidR="00CE3EC5" w:rsidRPr="00F44139" w:rsidRDefault="00004D72" w:rsidP="00D909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к выполнению технологических операций</w:t>
            </w:r>
          </w:p>
        </w:tc>
        <w:tc>
          <w:tcPr>
            <w:tcW w:w="3969" w:type="dxa"/>
          </w:tcPr>
          <w:p w14:paraId="209BB463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2207–2216 ФНП № 512</w:t>
            </w:r>
          </w:p>
        </w:tc>
        <w:tc>
          <w:tcPr>
            <w:tcW w:w="567" w:type="dxa"/>
          </w:tcPr>
          <w:p w14:paraId="1063FA4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684639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FEE22E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DBDB97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35BAC75" w14:textId="77777777" w:rsidTr="00CE3EC5">
        <w:tc>
          <w:tcPr>
            <w:tcW w:w="15163" w:type="dxa"/>
            <w:gridSpan w:val="7"/>
          </w:tcPr>
          <w:p w14:paraId="5C5D539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при кратковременных остановках воздухоразделительных установок</w:t>
            </w:r>
          </w:p>
        </w:tc>
      </w:tr>
      <w:tr w:rsidR="00CE3EC5" w:rsidRPr="00F44139" w14:paraId="7CE6A513" w14:textId="77777777" w:rsidTr="00CE3EC5">
        <w:tc>
          <w:tcPr>
            <w:tcW w:w="988" w:type="dxa"/>
          </w:tcPr>
          <w:p w14:paraId="6EF3C29E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87E177E" w14:textId="1460F33C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при кратковременных остановках воздухоразделительных установок</w:t>
            </w:r>
          </w:p>
        </w:tc>
        <w:tc>
          <w:tcPr>
            <w:tcW w:w="3969" w:type="dxa"/>
          </w:tcPr>
          <w:p w14:paraId="38580C6C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2217–2220 ФНП № 512</w:t>
            </w:r>
          </w:p>
        </w:tc>
        <w:tc>
          <w:tcPr>
            <w:tcW w:w="567" w:type="dxa"/>
          </w:tcPr>
          <w:p w14:paraId="24E1684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66AF60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06CB91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60585B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D086A1B" w14:textId="77777777" w:rsidTr="00CE3EC5">
        <w:tc>
          <w:tcPr>
            <w:tcW w:w="15163" w:type="dxa"/>
            <w:gridSpan w:val="7"/>
          </w:tcPr>
          <w:p w14:paraId="3757C409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отогрев воздухоразделительных устройств</w:t>
            </w:r>
          </w:p>
        </w:tc>
      </w:tr>
      <w:tr w:rsidR="00CE3EC5" w:rsidRPr="00F44139" w14:paraId="4F1FF8BA" w14:textId="77777777" w:rsidTr="00CE3EC5">
        <w:tc>
          <w:tcPr>
            <w:tcW w:w="988" w:type="dxa"/>
          </w:tcPr>
          <w:p w14:paraId="06DB69AD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A71B97D" w14:textId="0A430CED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отогреву воздухоразделительных устройств</w:t>
            </w:r>
          </w:p>
        </w:tc>
        <w:tc>
          <w:tcPr>
            <w:tcW w:w="3969" w:type="dxa"/>
          </w:tcPr>
          <w:p w14:paraId="67E5A741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2221–2225 ФНП № 512</w:t>
            </w:r>
          </w:p>
        </w:tc>
        <w:tc>
          <w:tcPr>
            <w:tcW w:w="567" w:type="dxa"/>
          </w:tcPr>
          <w:p w14:paraId="704E675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ADE6E3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235E05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7EB0B5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8DCC04E" w14:textId="77777777" w:rsidTr="00CE3EC5">
        <w:tc>
          <w:tcPr>
            <w:tcW w:w="15163" w:type="dxa"/>
            <w:gridSpan w:val="7"/>
          </w:tcPr>
          <w:p w14:paraId="1895E0C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технические устройства воздухоразделительных установок</w:t>
            </w:r>
          </w:p>
        </w:tc>
      </w:tr>
      <w:tr w:rsidR="00CE3EC5" w:rsidRPr="00F44139" w14:paraId="0852A6D7" w14:textId="77777777" w:rsidTr="00CE3EC5">
        <w:tc>
          <w:tcPr>
            <w:tcW w:w="988" w:type="dxa"/>
          </w:tcPr>
          <w:p w14:paraId="57CA48E6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65B9439" w14:textId="254BABD8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техническим устройствам воздухоразделительных установок</w:t>
            </w:r>
          </w:p>
        </w:tc>
        <w:tc>
          <w:tcPr>
            <w:tcW w:w="3969" w:type="dxa"/>
          </w:tcPr>
          <w:p w14:paraId="0251FB12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2226–2247 ФНП № 512</w:t>
            </w:r>
          </w:p>
        </w:tc>
        <w:tc>
          <w:tcPr>
            <w:tcW w:w="567" w:type="dxa"/>
          </w:tcPr>
          <w:p w14:paraId="1E19830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3C4AB2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AE7524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74B8C4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FE7F6DA" w14:textId="77777777" w:rsidTr="00CE3EC5">
        <w:tc>
          <w:tcPr>
            <w:tcW w:w="15163" w:type="dxa"/>
            <w:gridSpan w:val="7"/>
          </w:tcPr>
          <w:p w14:paraId="65D74E69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компрессоры</w:t>
            </w:r>
          </w:p>
        </w:tc>
      </w:tr>
      <w:tr w:rsidR="00CE3EC5" w:rsidRPr="00F44139" w14:paraId="7FDDCDF6" w14:textId="77777777" w:rsidTr="00CE3EC5">
        <w:tc>
          <w:tcPr>
            <w:tcW w:w="988" w:type="dxa"/>
          </w:tcPr>
          <w:p w14:paraId="50F5C177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F0BDBE0" w14:textId="6A227304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компрессорам</w:t>
            </w:r>
          </w:p>
        </w:tc>
        <w:tc>
          <w:tcPr>
            <w:tcW w:w="3969" w:type="dxa"/>
          </w:tcPr>
          <w:p w14:paraId="04FF24ED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2248–2274 ФНП № 512</w:t>
            </w:r>
          </w:p>
        </w:tc>
        <w:tc>
          <w:tcPr>
            <w:tcW w:w="567" w:type="dxa"/>
          </w:tcPr>
          <w:p w14:paraId="4B38580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B95429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829142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AF68F2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88D733D" w14:textId="77777777" w:rsidTr="00CE3EC5">
        <w:tc>
          <w:tcPr>
            <w:tcW w:w="15163" w:type="dxa"/>
            <w:gridSpan w:val="7"/>
          </w:tcPr>
          <w:p w14:paraId="7B33428F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оборудование и коммуникации жидких продуктов разделения воздуха</w:t>
            </w:r>
          </w:p>
        </w:tc>
      </w:tr>
      <w:tr w:rsidR="00CE3EC5" w:rsidRPr="00F44139" w14:paraId="59427442" w14:textId="77777777" w:rsidTr="00CE3EC5">
        <w:tc>
          <w:tcPr>
            <w:tcW w:w="988" w:type="dxa"/>
          </w:tcPr>
          <w:p w14:paraId="658ADEC6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B913643" w14:textId="04ABBF9D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оборудованию и коммуникациям жидких продуктов разделения воздуха</w:t>
            </w:r>
          </w:p>
        </w:tc>
        <w:tc>
          <w:tcPr>
            <w:tcW w:w="3969" w:type="dxa"/>
          </w:tcPr>
          <w:p w14:paraId="2CDB6422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2275–2282 ФНП № 512</w:t>
            </w:r>
          </w:p>
        </w:tc>
        <w:tc>
          <w:tcPr>
            <w:tcW w:w="567" w:type="dxa"/>
          </w:tcPr>
          <w:p w14:paraId="779D443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74FDAD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D8B153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BB8BD4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31D02CD" w14:textId="77777777" w:rsidTr="00CE3EC5">
        <w:tc>
          <w:tcPr>
            <w:tcW w:w="15163" w:type="dxa"/>
            <w:gridSpan w:val="7"/>
          </w:tcPr>
          <w:p w14:paraId="6572E08A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наполнение, хранение и разрядка баллонов</w:t>
            </w:r>
          </w:p>
        </w:tc>
      </w:tr>
      <w:tr w:rsidR="00CE3EC5" w:rsidRPr="00F44139" w14:paraId="2C863ECC" w14:textId="77777777" w:rsidTr="00CE3EC5">
        <w:tc>
          <w:tcPr>
            <w:tcW w:w="988" w:type="dxa"/>
          </w:tcPr>
          <w:p w14:paraId="0B011ED5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4508993D" w14:textId="4E432D76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наполнению, хранению и разрядке баллонов</w:t>
            </w:r>
          </w:p>
        </w:tc>
        <w:tc>
          <w:tcPr>
            <w:tcW w:w="3969" w:type="dxa"/>
          </w:tcPr>
          <w:p w14:paraId="75EB8B0B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2283–2289 ФНП № 512</w:t>
            </w:r>
          </w:p>
        </w:tc>
        <w:tc>
          <w:tcPr>
            <w:tcW w:w="567" w:type="dxa"/>
          </w:tcPr>
          <w:p w14:paraId="68422A5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D603E4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041F36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D226B9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3EC0CC0E" w14:textId="77777777" w:rsidTr="00CE3EC5">
        <w:tc>
          <w:tcPr>
            <w:tcW w:w="15163" w:type="dxa"/>
            <w:gridSpan w:val="7"/>
          </w:tcPr>
          <w:p w14:paraId="3523F027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кислородно-распределительные (регуляторные) пункты</w:t>
            </w:r>
          </w:p>
        </w:tc>
      </w:tr>
      <w:tr w:rsidR="00CE3EC5" w:rsidRPr="00F44139" w14:paraId="190A6C4A" w14:textId="77777777" w:rsidTr="00CE3EC5">
        <w:tc>
          <w:tcPr>
            <w:tcW w:w="988" w:type="dxa"/>
          </w:tcPr>
          <w:p w14:paraId="0560FE4B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508487A" w14:textId="1CFBFC31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кислородно-распределительным (регуляторным) пунктам</w:t>
            </w:r>
          </w:p>
        </w:tc>
        <w:tc>
          <w:tcPr>
            <w:tcW w:w="3969" w:type="dxa"/>
          </w:tcPr>
          <w:p w14:paraId="59D16A3A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2290–2301 ФНП № 512</w:t>
            </w:r>
          </w:p>
        </w:tc>
        <w:tc>
          <w:tcPr>
            <w:tcW w:w="567" w:type="dxa"/>
          </w:tcPr>
          <w:p w14:paraId="51E5214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E3AF52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6DB371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2DCBB4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CCAA4E1" w14:textId="77777777" w:rsidTr="00CE3EC5">
        <w:tc>
          <w:tcPr>
            <w:tcW w:w="15163" w:type="dxa"/>
            <w:gridSpan w:val="7"/>
          </w:tcPr>
          <w:p w14:paraId="3FE91B57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газгольдеры и реципиенты</w:t>
            </w:r>
          </w:p>
        </w:tc>
      </w:tr>
      <w:tr w:rsidR="00CE3EC5" w:rsidRPr="00F44139" w14:paraId="55AD2885" w14:textId="77777777" w:rsidTr="00CE3EC5">
        <w:tc>
          <w:tcPr>
            <w:tcW w:w="988" w:type="dxa"/>
          </w:tcPr>
          <w:p w14:paraId="3524487F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4BFDF43F" w14:textId="3EBD4FBB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газгольдерам и реципиентам</w:t>
            </w:r>
          </w:p>
        </w:tc>
        <w:tc>
          <w:tcPr>
            <w:tcW w:w="3969" w:type="dxa"/>
          </w:tcPr>
          <w:p w14:paraId="688FF2FF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2302–2310 ФНП № 512</w:t>
            </w:r>
          </w:p>
        </w:tc>
        <w:tc>
          <w:tcPr>
            <w:tcW w:w="567" w:type="dxa"/>
          </w:tcPr>
          <w:p w14:paraId="7569FFD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7E89E2A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ACA10F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4F8BE6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675A839" w14:textId="77777777" w:rsidTr="00CE3EC5">
        <w:tc>
          <w:tcPr>
            <w:tcW w:w="15163" w:type="dxa"/>
            <w:gridSpan w:val="7"/>
          </w:tcPr>
          <w:p w14:paraId="6EF84B82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установки получения редких газов</w:t>
            </w:r>
          </w:p>
        </w:tc>
      </w:tr>
      <w:tr w:rsidR="00CE3EC5" w:rsidRPr="00F44139" w14:paraId="24229FD0" w14:textId="77777777" w:rsidTr="00CE3EC5">
        <w:tc>
          <w:tcPr>
            <w:tcW w:w="15163" w:type="dxa"/>
            <w:gridSpan w:val="7"/>
          </w:tcPr>
          <w:p w14:paraId="2AC35F1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 xml:space="preserve">производство </w:t>
            </w: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криптоиоксеноновой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смеси, криптона и ксенона</w:t>
            </w:r>
          </w:p>
        </w:tc>
      </w:tr>
      <w:tr w:rsidR="00CE3EC5" w:rsidRPr="00F44139" w14:paraId="270E4FDE" w14:textId="77777777" w:rsidTr="00CE3EC5">
        <w:tc>
          <w:tcPr>
            <w:tcW w:w="988" w:type="dxa"/>
          </w:tcPr>
          <w:p w14:paraId="5F59AE7A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E8755D7" w14:textId="7DEEABCF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производству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криптоиоксеноновой</w:t>
            </w:r>
            <w:proofErr w:type="spellEnd"/>
            <w:r w:rsidR="00CE3EC5" w:rsidRPr="00F44139">
              <w:rPr>
                <w:rFonts w:ascii="Times New Roman" w:hAnsi="Times New Roman"/>
                <w:szCs w:val="24"/>
              </w:rPr>
              <w:t xml:space="preserve"> смеси, криптона и ксенона</w:t>
            </w:r>
          </w:p>
        </w:tc>
        <w:tc>
          <w:tcPr>
            <w:tcW w:w="3969" w:type="dxa"/>
          </w:tcPr>
          <w:p w14:paraId="78F4D293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2311–2316 ФНП № 512</w:t>
            </w:r>
          </w:p>
        </w:tc>
        <w:tc>
          <w:tcPr>
            <w:tcW w:w="567" w:type="dxa"/>
          </w:tcPr>
          <w:p w14:paraId="633F377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B3F464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577727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26F68A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E598049" w14:textId="77777777" w:rsidTr="00CE3EC5">
        <w:tc>
          <w:tcPr>
            <w:tcW w:w="15163" w:type="dxa"/>
            <w:gridSpan w:val="7"/>
          </w:tcPr>
          <w:p w14:paraId="6B1ACDE3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производство аргона</w:t>
            </w:r>
          </w:p>
        </w:tc>
      </w:tr>
      <w:tr w:rsidR="00CE3EC5" w:rsidRPr="00F44139" w14:paraId="1EDDA655" w14:textId="77777777" w:rsidTr="00CE3EC5">
        <w:tc>
          <w:tcPr>
            <w:tcW w:w="988" w:type="dxa"/>
          </w:tcPr>
          <w:p w14:paraId="4A9B766B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009F2B1" w14:textId="05813174" w:rsidR="00CE3EC5" w:rsidRPr="00F44139" w:rsidRDefault="00004D72" w:rsidP="00D909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производству аргона</w:t>
            </w:r>
          </w:p>
        </w:tc>
        <w:tc>
          <w:tcPr>
            <w:tcW w:w="3969" w:type="dxa"/>
          </w:tcPr>
          <w:p w14:paraId="38B0308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2317–2322 ФНП № 512</w:t>
            </w:r>
          </w:p>
        </w:tc>
        <w:tc>
          <w:tcPr>
            <w:tcW w:w="567" w:type="dxa"/>
          </w:tcPr>
          <w:p w14:paraId="5A4204F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1C5E08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F43A8F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1B599E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6565AA8" w14:textId="77777777" w:rsidTr="00CE3EC5">
        <w:tc>
          <w:tcPr>
            <w:tcW w:w="15163" w:type="dxa"/>
            <w:gridSpan w:val="7"/>
          </w:tcPr>
          <w:p w14:paraId="3842D0F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технологические трубопроводы газообразных продуктов разделения воздуха</w:t>
            </w:r>
          </w:p>
        </w:tc>
      </w:tr>
      <w:tr w:rsidR="00CE3EC5" w:rsidRPr="00F44139" w14:paraId="34E7252B" w14:textId="77777777" w:rsidTr="00CE3EC5">
        <w:tc>
          <w:tcPr>
            <w:tcW w:w="988" w:type="dxa"/>
          </w:tcPr>
          <w:p w14:paraId="69E0C635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F20BDBC" w14:textId="25CF1ACE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технологическим трубопроводам газообразных продуктов разделения воздуха</w:t>
            </w:r>
          </w:p>
        </w:tc>
        <w:tc>
          <w:tcPr>
            <w:tcW w:w="3969" w:type="dxa"/>
          </w:tcPr>
          <w:p w14:paraId="561BD75F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2323–2337 ФНП № 512</w:t>
            </w:r>
          </w:p>
        </w:tc>
        <w:tc>
          <w:tcPr>
            <w:tcW w:w="567" w:type="dxa"/>
          </w:tcPr>
          <w:p w14:paraId="05223DF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DAF05A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E783C2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5A9246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5A313FC" w14:textId="77777777" w:rsidTr="00CE3EC5">
        <w:tc>
          <w:tcPr>
            <w:tcW w:w="15163" w:type="dxa"/>
            <w:gridSpan w:val="7"/>
          </w:tcPr>
          <w:p w14:paraId="2289A59C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контрольно-измерительные приборы, средства автоматизации, сигнализации</w:t>
            </w:r>
          </w:p>
        </w:tc>
      </w:tr>
      <w:tr w:rsidR="00CE3EC5" w:rsidRPr="00F44139" w14:paraId="51F8CD4B" w14:textId="77777777" w:rsidTr="00CE3EC5">
        <w:tc>
          <w:tcPr>
            <w:tcW w:w="988" w:type="dxa"/>
          </w:tcPr>
          <w:p w14:paraId="2C427ADF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D708C11" w14:textId="6F578C5C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контрольно-измерительным приборам, средствам автоматизации, сигнализации</w:t>
            </w:r>
          </w:p>
        </w:tc>
        <w:tc>
          <w:tcPr>
            <w:tcW w:w="3969" w:type="dxa"/>
          </w:tcPr>
          <w:p w14:paraId="31BA0D7E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2338–2346 ФНП № 512</w:t>
            </w:r>
          </w:p>
        </w:tc>
        <w:tc>
          <w:tcPr>
            <w:tcW w:w="567" w:type="dxa"/>
          </w:tcPr>
          <w:p w14:paraId="49A45FC8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41FB60A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63B8078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606124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4AA50A4" w14:textId="77777777" w:rsidTr="00CE3EC5">
        <w:tc>
          <w:tcPr>
            <w:tcW w:w="15163" w:type="dxa"/>
            <w:gridSpan w:val="7"/>
          </w:tcPr>
          <w:p w14:paraId="50E88E5C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жидкие криогенные продукты разделения воздуха</w:t>
            </w:r>
          </w:p>
        </w:tc>
      </w:tr>
      <w:tr w:rsidR="00CE3EC5" w:rsidRPr="00F44139" w14:paraId="33EC607C" w14:textId="77777777" w:rsidTr="00CE3EC5">
        <w:tc>
          <w:tcPr>
            <w:tcW w:w="988" w:type="dxa"/>
          </w:tcPr>
          <w:p w14:paraId="14E468AA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990075E" w14:textId="6C620464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жидким криогенным продуктам разделения воздуха</w:t>
            </w:r>
          </w:p>
        </w:tc>
        <w:tc>
          <w:tcPr>
            <w:tcW w:w="3969" w:type="dxa"/>
          </w:tcPr>
          <w:p w14:paraId="4577712C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2347–2354 ФНП № 512</w:t>
            </w:r>
          </w:p>
        </w:tc>
        <w:tc>
          <w:tcPr>
            <w:tcW w:w="567" w:type="dxa"/>
          </w:tcPr>
          <w:p w14:paraId="123D7E8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5C2BB6D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4123FF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B2D4CE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62BDA3D" w14:textId="77777777" w:rsidTr="00CE3EC5">
        <w:tc>
          <w:tcPr>
            <w:tcW w:w="15163" w:type="dxa"/>
            <w:gridSpan w:val="7"/>
          </w:tcPr>
          <w:p w14:paraId="0E3E46B9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газообразные продукты разделения воздуха</w:t>
            </w:r>
          </w:p>
        </w:tc>
      </w:tr>
      <w:tr w:rsidR="00CE3EC5" w:rsidRPr="00F44139" w14:paraId="75CC91B1" w14:textId="77777777" w:rsidTr="00CE3EC5">
        <w:tc>
          <w:tcPr>
            <w:tcW w:w="988" w:type="dxa"/>
          </w:tcPr>
          <w:p w14:paraId="5B5FFE05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CA0F7F0" w14:textId="0886BDD1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газообразным продуктам разделения воздуха</w:t>
            </w:r>
          </w:p>
        </w:tc>
        <w:tc>
          <w:tcPr>
            <w:tcW w:w="3969" w:type="dxa"/>
          </w:tcPr>
          <w:p w14:paraId="165457CE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2355–2374 ФНП № 512</w:t>
            </w:r>
          </w:p>
        </w:tc>
        <w:tc>
          <w:tcPr>
            <w:tcW w:w="567" w:type="dxa"/>
          </w:tcPr>
          <w:p w14:paraId="3CB9345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81A5B9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638126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027113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0AE811F8" w14:textId="77777777" w:rsidTr="00CE3EC5">
        <w:tc>
          <w:tcPr>
            <w:tcW w:w="15163" w:type="dxa"/>
            <w:gridSpan w:val="7"/>
          </w:tcPr>
          <w:p w14:paraId="43FE3946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при ремонте технических устройств и трубопроводов ПРВ</w:t>
            </w:r>
          </w:p>
        </w:tc>
      </w:tr>
      <w:tr w:rsidR="00CE3EC5" w:rsidRPr="00F44139" w14:paraId="4B72C03C" w14:textId="77777777" w:rsidTr="00CE3EC5">
        <w:tc>
          <w:tcPr>
            <w:tcW w:w="988" w:type="dxa"/>
          </w:tcPr>
          <w:p w14:paraId="0405FAEA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4778FBD" w14:textId="313F9630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при ремонте технических устройств и трубопроводов ПРВ</w:t>
            </w:r>
          </w:p>
        </w:tc>
        <w:tc>
          <w:tcPr>
            <w:tcW w:w="3969" w:type="dxa"/>
          </w:tcPr>
          <w:p w14:paraId="29D2305C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2375–2394 ФНП № 512</w:t>
            </w:r>
          </w:p>
        </w:tc>
        <w:tc>
          <w:tcPr>
            <w:tcW w:w="567" w:type="dxa"/>
          </w:tcPr>
          <w:p w14:paraId="7F96061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973D9C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C7656E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2EF8FF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5EDED57" w14:textId="77777777" w:rsidTr="00CE3EC5">
        <w:tc>
          <w:tcPr>
            <w:tcW w:w="15163" w:type="dxa"/>
            <w:gridSpan w:val="7"/>
          </w:tcPr>
          <w:p w14:paraId="0C459EE8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 xml:space="preserve">требования безопасности при ремонте арматуры, расположенной </w:t>
            </w:r>
            <w:proofErr w:type="gramStart"/>
            <w:r w:rsidRPr="00F44139">
              <w:rPr>
                <w:rFonts w:ascii="Times New Roman" w:hAnsi="Times New Roman"/>
                <w:b/>
                <w:szCs w:val="24"/>
              </w:rPr>
              <w:t>на теплом</w:t>
            </w:r>
            <w:proofErr w:type="gramEnd"/>
            <w:r w:rsidRPr="00F44139">
              <w:rPr>
                <w:rFonts w:ascii="Times New Roman" w:hAnsi="Times New Roman"/>
                <w:b/>
                <w:szCs w:val="24"/>
              </w:rPr>
              <w:t xml:space="preserve"> и холодном концах регенераторов в период остановки ВРУ</w:t>
            </w:r>
          </w:p>
        </w:tc>
      </w:tr>
      <w:tr w:rsidR="00CE3EC5" w:rsidRPr="00F44139" w14:paraId="6611E449" w14:textId="77777777" w:rsidTr="00CE3EC5">
        <w:tc>
          <w:tcPr>
            <w:tcW w:w="988" w:type="dxa"/>
          </w:tcPr>
          <w:p w14:paraId="73B7123F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143ED74" w14:textId="6D484D07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безопасности при ремонте арматуры, расположенной </w:t>
            </w:r>
            <w:proofErr w:type="gramStart"/>
            <w:r w:rsidR="00CE3EC5" w:rsidRPr="00F44139">
              <w:rPr>
                <w:rFonts w:ascii="Times New Roman" w:hAnsi="Times New Roman"/>
                <w:szCs w:val="24"/>
              </w:rPr>
              <w:t xml:space="preserve">на </w:t>
            </w:r>
            <w:r w:rsidR="00CE3EC5" w:rsidRPr="00F44139">
              <w:rPr>
                <w:rFonts w:ascii="Times New Roman" w:hAnsi="Times New Roman"/>
                <w:szCs w:val="24"/>
              </w:rPr>
              <w:lastRenderedPageBreak/>
              <w:t>теплом</w:t>
            </w:r>
            <w:proofErr w:type="gramEnd"/>
            <w:r w:rsidR="00CE3EC5" w:rsidRPr="00F44139">
              <w:rPr>
                <w:rFonts w:ascii="Times New Roman" w:hAnsi="Times New Roman"/>
                <w:szCs w:val="24"/>
              </w:rPr>
              <w:t xml:space="preserve"> и холодном концах регенераторов в период остановки ВРУ</w:t>
            </w:r>
          </w:p>
        </w:tc>
        <w:tc>
          <w:tcPr>
            <w:tcW w:w="3969" w:type="dxa"/>
          </w:tcPr>
          <w:p w14:paraId="35F94AA4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lastRenderedPageBreak/>
              <w:t>Пункты 2395–2402 ФНП № 512</w:t>
            </w:r>
          </w:p>
        </w:tc>
        <w:tc>
          <w:tcPr>
            <w:tcW w:w="567" w:type="dxa"/>
          </w:tcPr>
          <w:p w14:paraId="37B144B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6A5800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62DC08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43F93B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2AA639B" w14:textId="77777777" w:rsidTr="00CE3EC5">
        <w:tc>
          <w:tcPr>
            <w:tcW w:w="15163" w:type="dxa"/>
            <w:gridSpan w:val="7"/>
          </w:tcPr>
          <w:p w14:paraId="576FAF71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обезжиривание технических устройств и трубопроводов</w:t>
            </w:r>
          </w:p>
        </w:tc>
      </w:tr>
      <w:tr w:rsidR="00CE3EC5" w:rsidRPr="00F44139" w14:paraId="22BC745A" w14:textId="77777777" w:rsidTr="00CE3EC5">
        <w:tc>
          <w:tcPr>
            <w:tcW w:w="988" w:type="dxa"/>
          </w:tcPr>
          <w:p w14:paraId="0DBC1E2F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4DEA1B5" w14:textId="269DC2A7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обезжириванию технических устройств и трубопроводов</w:t>
            </w:r>
          </w:p>
        </w:tc>
        <w:tc>
          <w:tcPr>
            <w:tcW w:w="3969" w:type="dxa"/>
          </w:tcPr>
          <w:p w14:paraId="6BEE4BCE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2403–2427 ФНП № 512</w:t>
            </w:r>
          </w:p>
        </w:tc>
        <w:tc>
          <w:tcPr>
            <w:tcW w:w="567" w:type="dxa"/>
          </w:tcPr>
          <w:p w14:paraId="2FDF20B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DF7B2B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29048A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44052F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B885FB0" w14:textId="77777777" w:rsidTr="00CE3EC5">
        <w:tc>
          <w:tcPr>
            <w:tcW w:w="15163" w:type="dxa"/>
            <w:gridSpan w:val="7"/>
          </w:tcPr>
          <w:p w14:paraId="32C85C44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к потреблению газообразного кислорода и других продуктов разделения воздуха</w:t>
            </w:r>
          </w:p>
        </w:tc>
      </w:tr>
      <w:tr w:rsidR="00CE3EC5" w:rsidRPr="00F44139" w14:paraId="05CE3B66" w14:textId="77777777" w:rsidTr="00CE3EC5">
        <w:tc>
          <w:tcPr>
            <w:tcW w:w="988" w:type="dxa"/>
          </w:tcPr>
          <w:p w14:paraId="49CBCB9D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A4F165C" w14:textId="1CECB96A" w:rsidR="00CE3EC5" w:rsidRPr="00F44139" w:rsidRDefault="00004D72" w:rsidP="00CE3EC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потреблению газообразного кислорода и других продуктов разделения воздуха</w:t>
            </w:r>
          </w:p>
        </w:tc>
        <w:tc>
          <w:tcPr>
            <w:tcW w:w="3969" w:type="dxa"/>
          </w:tcPr>
          <w:p w14:paraId="37199679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2428–2432 ФНП № 512</w:t>
            </w:r>
          </w:p>
        </w:tc>
        <w:tc>
          <w:tcPr>
            <w:tcW w:w="567" w:type="dxa"/>
          </w:tcPr>
          <w:p w14:paraId="6BAE6BA2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1D64113A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22F59CCA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438CA622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</w:tr>
      <w:tr w:rsidR="00CE3EC5" w:rsidRPr="00F44139" w14:paraId="721DA757" w14:textId="77777777" w:rsidTr="00CE3EC5">
        <w:tc>
          <w:tcPr>
            <w:tcW w:w="15163" w:type="dxa"/>
            <w:gridSpan w:val="7"/>
          </w:tcPr>
          <w:p w14:paraId="53C971C0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VI. ПОЛУЧЕНИЕ (ЭЛЕКТРОЛИЗ, РИФОРМИНГ ПРИРОДНОГО ГАЗА, ДИССОЦИАЦИЯ АММИАКА) И ПРИМЕНЕНИЕ (ЗАЩИТНЫЕ, ВОССТАНОВИТЕЛЬНЫЕ СРЕДЫ) ВОДОРОДА</w:t>
            </w:r>
          </w:p>
        </w:tc>
      </w:tr>
      <w:tr w:rsidR="00CE3EC5" w:rsidRPr="00F44139" w14:paraId="13188E57" w14:textId="77777777" w:rsidTr="00CE3EC5">
        <w:tc>
          <w:tcPr>
            <w:tcW w:w="988" w:type="dxa"/>
          </w:tcPr>
          <w:p w14:paraId="76A9B794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7F49615" w14:textId="34335693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получению (электролиз,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риформинг</w:t>
            </w:r>
            <w:proofErr w:type="spellEnd"/>
            <w:r w:rsidR="00CE3EC5" w:rsidRPr="00F44139">
              <w:rPr>
                <w:rFonts w:ascii="Times New Roman" w:hAnsi="Times New Roman"/>
                <w:szCs w:val="24"/>
              </w:rPr>
              <w:t xml:space="preserve"> природного газа, диссоциация аммиака) и применению (защитные, восстановительные среды) водорода</w:t>
            </w:r>
          </w:p>
        </w:tc>
        <w:tc>
          <w:tcPr>
            <w:tcW w:w="3969" w:type="dxa"/>
          </w:tcPr>
          <w:p w14:paraId="2D2EA46F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2433–2439, 2441–2443, 2446–2449 ФНП № 512</w:t>
            </w:r>
          </w:p>
        </w:tc>
        <w:tc>
          <w:tcPr>
            <w:tcW w:w="567" w:type="dxa"/>
          </w:tcPr>
          <w:p w14:paraId="7166F30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1585BF3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706587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97C5D6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59F097A2" w14:textId="77777777" w:rsidTr="00CE3EC5">
        <w:tc>
          <w:tcPr>
            <w:tcW w:w="15163" w:type="dxa"/>
            <w:gridSpan w:val="7"/>
          </w:tcPr>
          <w:p w14:paraId="3019697C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общие требования к безопасному ведению процессов</w:t>
            </w:r>
          </w:p>
        </w:tc>
      </w:tr>
      <w:tr w:rsidR="00CE3EC5" w:rsidRPr="00F44139" w14:paraId="6C9572FB" w14:textId="77777777" w:rsidTr="00CE3EC5">
        <w:tc>
          <w:tcPr>
            <w:tcW w:w="988" w:type="dxa"/>
          </w:tcPr>
          <w:p w14:paraId="7DF5F6AB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004EFA3" w14:textId="2DCCA38A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безопасному ведению процессов</w:t>
            </w:r>
          </w:p>
        </w:tc>
        <w:tc>
          <w:tcPr>
            <w:tcW w:w="3969" w:type="dxa"/>
          </w:tcPr>
          <w:p w14:paraId="386A213F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2450–2466 ФНП № 512</w:t>
            </w:r>
          </w:p>
        </w:tc>
        <w:tc>
          <w:tcPr>
            <w:tcW w:w="567" w:type="dxa"/>
          </w:tcPr>
          <w:p w14:paraId="5A8A505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7390D6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2C2C15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47FF98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3953AFE" w14:textId="77777777" w:rsidTr="00CE3EC5">
        <w:tc>
          <w:tcPr>
            <w:tcW w:w="15163" w:type="dxa"/>
            <w:gridSpan w:val="7"/>
          </w:tcPr>
          <w:p w14:paraId="3C690297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44139">
              <w:rPr>
                <w:rFonts w:ascii="Times New Roman" w:hAnsi="Times New Roman"/>
                <w:b/>
                <w:szCs w:val="24"/>
              </w:rPr>
              <w:t>компримирование</w:t>
            </w:r>
            <w:proofErr w:type="spellEnd"/>
            <w:r w:rsidRPr="00F44139">
              <w:rPr>
                <w:rFonts w:ascii="Times New Roman" w:hAnsi="Times New Roman"/>
                <w:b/>
                <w:szCs w:val="24"/>
              </w:rPr>
              <w:t xml:space="preserve"> водорода и сырьевого газа</w:t>
            </w:r>
          </w:p>
        </w:tc>
      </w:tr>
      <w:tr w:rsidR="00CE3EC5" w:rsidRPr="00F44139" w14:paraId="16BA0BDB" w14:textId="77777777" w:rsidTr="00CE3EC5">
        <w:tc>
          <w:tcPr>
            <w:tcW w:w="988" w:type="dxa"/>
          </w:tcPr>
          <w:p w14:paraId="2F04D779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7CB1572" w14:textId="12AD3ED6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</w:t>
            </w:r>
            <w:proofErr w:type="spellStart"/>
            <w:r w:rsidR="00CE3EC5" w:rsidRPr="00F44139">
              <w:rPr>
                <w:rFonts w:ascii="Times New Roman" w:hAnsi="Times New Roman"/>
                <w:szCs w:val="24"/>
              </w:rPr>
              <w:t>компримированию</w:t>
            </w:r>
            <w:proofErr w:type="spellEnd"/>
            <w:r w:rsidR="00CE3EC5" w:rsidRPr="00F44139">
              <w:rPr>
                <w:rFonts w:ascii="Times New Roman" w:hAnsi="Times New Roman"/>
                <w:szCs w:val="24"/>
              </w:rPr>
              <w:t xml:space="preserve"> водорода и сырьевого газа</w:t>
            </w:r>
          </w:p>
        </w:tc>
        <w:tc>
          <w:tcPr>
            <w:tcW w:w="3969" w:type="dxa"/>
          </w:tcPr>
          <w:p w14:paraId="7502A41B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2467–2487 ФНП № 512</w:t>
            </w:r>
          </w:p>
        </w:tc>
        <w:tc>
          <w:tcPr>
            <w:tcW w:w="567" w:type="dxa"/>
          </w:tcPr>
          <w:p w14:paraId="015E9D0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5BA6A0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B81BA79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ADBA0F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2760B3B" w14:textId="77777777" w:rsidTr="00CE3EC5">
        <w:tc>
          <w:tcPr>
            <w:tcW w:w="15163" w:type="dxa"/>
            <w:gridSpan w:val="7"/>
          </w:tcPr>
          <w:p w14:paraId="7A657CEA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наполнение и опорожнение баллонов с водородом</w:t>
            </w:r>
          </w:p>
        </w:tc>
      </w:tr>
      <w:tr w:rsidR="00CE3EC5" w:rsidRPr="00F44139" w14:paraId="68B6F0D4" w14:textId="77777777" w:rsidTr="00CE3EC5">
        <w:tc>
          <w:tcPr>
            <w:tcW w:w="988" w:type="dxa"/>
          </w:tcPr>
          <w:p w14:paraId="25999167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F6BF463" w14:textId="74D7F8B1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наполнению и опорожнению баллонов с водородом</w:t>
            </w:r>
          </w:p>
        </w:tc>
        <w:tc>
          <w:tcPr>
            <w:tcW w:w="3969" w:type="dxa"/>
          </w:tcPr>
          <w:p w14:paraId="3B8B36E2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2488–2503 ФНП № 512</w:t>
            </w:r>
          </w:p>
        </w:tc>
        <w:tc>
          <w:tcPr>
            <w:tcW w:w="567" w:type="dxa"/>
          </w:tcPr>
          <w:p w14:paraId="66C5496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99EC5D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B17E05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E06DF7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297E2FC" w14:textId="77777777" w:rsidTr="00CE3EC5">
        <w:tc>
          <w:tcPr>
            <w:tcW w:w="15163" w:type="dxa"/>
            <w:gridSpan w:val="7"/>
          </w:tcPr>
          <w:p w14:paraId="4D41DBBE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к трубопроводам, арматуре и соединениям</w:t>
            </w:r>
          </w:p>
        </w:tc>
      </w:tr>
      <w:tr w:rsidR="00CE3EC5" w:rsidRPr="00F44139" w14:paraId="491039C7" w14:textId="77777777" w:rsidTr="00CE3EC5">
        <w:tc>
          <w:tcPr>
            <w:tcW w:w="988" w:type="dxa"/>
          </w:tcPr>
          <w:p w14:paraId="47EBCB04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3BD840D4" w14:textId="0AF3101A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трубопроводам, арматуре и соединениям</w:t>
            </w:r>
          </w:p>
        </w:tc>
        <w:tc>
          <w:tcPr>
            <w:tcW w:w="3969" w:type="dxa"/>
          </w:tcPr>
          <w:p w14:paraId="723BDFD3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2504–2530 ФНП № 512</w:t>
            </w:r>
          </w:p>
        </w:tc>
        <w:tc>
          <w:tcPr>
            <w:tcW w:w="567" w:type="dxa"/>
          </w:tcPr>
          <w:p w14:paraId="7E06A78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056967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4D7A07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F33960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2E7EC06E" w14:textId="77777777" w:rsidTr="00CE3EC5">
        <w:tc>
          <w:tcPr>
            <w:tcW w:w="15163" w:type="dxa"/>
            <w:gridSpan w:val="7"/>
          </w:tcPr>
          <w:p w14:paraId="0E8564F5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устройство и расположение помещений операторной</w:t>
            </w:r>
          </w:p>
        </w:tc>
      </w:tr>
      <w:tr w:rsidR="00CE3EC5" w:rsidRPr="00F44139" w14:paraId="35F62319" w14:textId="77777777" w:rsidTr="00CE3EC5">
        <w:tc>
          <w:tcPr>
            <w:tcW w:w="988" w:type="dxa"/>
          </w:tcPr>
          <w:p w14:paraId="4FA902FE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1E4AB9C" w14:textId="702DE3A0" w:rsidR="00CE3EC5" w:rsidRPr="00F44139" w:rsidRDefault="00004D72" w:rsidP="005C1F4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устройству и расположению помещений операторной</w:t>
            </w:r>
          </w:p>
        </w:tc>
        <w:tc>
          <w:tcPr>
            <w:tcW w:w="3969" w:type="dxa"/>
          </w:tcPr>
          <w:p w14:paraId="5C983146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2531–2532, 2534–2540</w:t>
            </w:r>
          </w:p>
          <w:p w14:paraId="55A72DB5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ФНП № 512</w:t>
            </w:r>
          </w:p>
        </w:tc>
        <w:tc>
          <w:tcPr>
            <w:tcW w:w="567" w:type="dxa"/>
          </w:tcPr>
          <w:p w14:paraId="09916C7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AFA164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735527F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3AAAE8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60E8E61" w14:textId="77777777" w:rsidTr="00CE3EC5">
        <w:tc>
          <w:tcPr>
            <w:tcW w:w="15163" w:type="dxa"/>
            <w:gridSpan w:val="7"/>
          </w:tcPr>
          <w:p w14:paraId="3EAD3672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lastRenderedPageBreak/>
              <w:t>обеспечение производства инертным газом</w:t>
            </w:r>
          </w:p>
        </w:tc>
      </w:tr>
      <w:tr w:rsidR="00CE3EC5" w:rsidRPr="00F44139" w14:paraId="7C6AE944" w14:textId="77777777" w:rsidTr="00CE3EC5">
        <w:tc>
          <w:tcPr>
            <w:tcW w:w="988" w:type="dxa"/>
          </w:tcPr>
          <w:p w14:paraId="4778E658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429A646" w14:textId="29258F29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обеспечению производства инертным газом</w:t>
            </w:r>
          </w:p>
        </w:tc>
        <w:tc>
          <w:tcPr>
            <w:tcW w:w="3969" w:type="dxa"/>
          </w:tcPr>
          <w:p w14:paraId="4CDC78E9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2541–2549 ФНП № 512</w:t>
            </w:r>
          </w:p>
        </w:tc>
        <w:tc>
          <w:tcPr>
            <w:tcW w:w="567" w:type="dxa"/>
          </w:tcPr>
          <w:p w14:paraId="4117664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9BC61C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0AFFE5E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623F49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5A4A24AA" w14:textId="77777777" w:rsidTr="00CE3EC5">
        <w:tc>
          <w:tcPr>
            <w:tcW w:w="15163" w:type="dxa"/>
            <w:gridSpan w:val="7"/>
          </w:tcPr>
          <w:p w14:paraId="2C83E08C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контрольно-измерительные приборы, производственная связь и сигнализация</w:t>
            </w:r>
          </w:p>
        </w:tc>
      </w:tr>
      <w:tr w:rsidR="00CE3EC5" w:rsidRPr="00F44139" w14:paraId="74BFD843" w14:textId="77777777" w:rsidTr="00CE3EC5">
        <w:tc>
          <w:tcPr>
            <w:tcW w:w="988" w:type="dxa"/>
          </w:tcPr>
          <w:p w14:paraId="696D645F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4B08FD1" w14:textId="7B6C3B22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контрольно-измерительным приборам, производственной связи и сигнализации</w:t>
            </w:r>
          </w:p>
        </w:tc>
        <w:tc>
          <w:tcPr>
            <w:tcW w:w="3969" w:type="dxa"/>
          </w:tcPr>
          <w:p w14:paraId="248A0FB5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2550–2556 ФНП № 512</w:t>
            </w:r>
          </w:p>
        </w:tc>
        <w:tc>
          <w:tcPr>
            <w:tcW w:w="567" w:type="dxa"/>
          </w:tcPr>
          <w:p w14:paraId="5F8950D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31F044BE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6989FCA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DAF2F8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F7749E3" w14:textId="77777777" w:rsidTr="00CE3EC5">
        <w:tc>
          <w:tcPr>
            <w:tcW w:w="15163" w:type="dxa"/>
            <w:gridSpan w:val="7"/>
          </w:tcPr>
          <w:p w14:paraId="7ED86A69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автоматизированные системы управления и средства ПАЗ</w:t>
            </w:r>
          </w:p>
        </w:tc>
      </w:tr>
      <w:tr w:rsidR="00CE3EC5" w:rsidRPr="00F44139" w14:paraId="6B86FC42" w14:textId="77777777" w:rsidTr="00CE3EC5">
        <w:tc>
          <w:tcPr>
            <w:tcW w:w="988" w:type="dxa"/>
          </w:tcPr>
          <w:p w14:paraId="2E5A5A2A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B41C8C9" w14:textId="7172AAEC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автоматизированным системам управления и средствам ПАЗ</w:t>
            </w:r>
          </w:p>
        </w:tc>
        <w:tc>
          <w:tcPr>
            <w:tcW w:w="3969" w:type="dxa"/>
          </w:tcPr>
          <w:p w14:paraId="05C0A476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2557–2563 ФНП № 512</w:t>
            </w:r>
          </w:p>
        </w:tc>
        <w:tc>
          <w:tcPr>
            <w:tcW w:w="567" w:type="dxa"/>
          </w:tcPr>
          <w:p w14:paraId="4A71E363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E2D205D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43F49A0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AF8880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6F9819CD" w14:textId="77777777" w:rsidTr="00CE3EC5">
        <w:tc>
          <w:tcPr>
            <w:tcW w:w="15163" w:type="dxa"/>
            <w:gridSpan w:val="7"/>
          </w:tcPr>
          <w:p w14:paraId="34886504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к эксплуатации и ремонту оборудования</w:t>
            </w:r>
          </w:p>
        </w:tc>
      </w:tr>
      <w:tr w:rsidR="00CE3EC5" w:rsidRPr="00F44139" w14:paraId="6DF50B9B" w14:textId="77777777" w:rsidTr="00CE3EC5">
        <w:tc>
          <w:tcPr>
            <w:tcW w:w="988" w:type="dxa"/>
          </w:tcPr>
          <w:p w14:paraId="3922B506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09B6C6C" w14:textId="30F21FE2" w:rsidR="00CE3EC5" w:rsidRPr="00F44139" w:rsidRDefault="00004D72" w:rsidP="00DE137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эксплуатации и ремонту оборудования</w:t>
            </w:r>
          </w:p>
        </w:tc>
        <w:tc>
          <w:tcPr>
            <w:tcW w:w="3969" w:type="dxa"/>
          </w:tcPr>
          <w:p w14:paraId="659B290C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2564–2574 ФНП № 512</w:t>
            </w:r>
          </w:p>
        </w:tc>
        <w:tc>
          <w:tcPr>
            <w:tcW w:w="567" w:type="dxa"/>
          </w:tcPr>
          <w:p w14:paraId="0C82ABF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0C0B282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3100D5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9DCFD7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4AB51069" w14:textId="77777777" w:rsidTr="00CE3EC5">
        <w:tc>
          <w:tcPr>
            <w:tcW w:w="15163" w:type="dxa"/>
            <w:gridSpan w:val="7"/>
          </w:tcPr>
          <w:p w14:paraId="6CCB34CA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подготовка к пуску и пуск установок получения водорода</w:t>
            </w:r>
          </w:p>
        </w:tc>
      </w:tr>
      <w:tr w:rsidR="00CE3EC5" w:rsidRPr="00F44139" w14:paraId="3BFC43EE" w14:textId="77777777" w:rsidTr="00CE3EC5">
        <w:tc>
          <w:tcPr>
            <w:tcW w:w="988" w:type="dxa"/>
          </w:tcPr>
          <w:p w14:paraId="1F435CB2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647D641" w14:textId="3771FCC4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подготовке к пуску и пуску установок получения водорода</w:t>
            </w:r>
          </w:p>
        </w:tc>
        <w:tc>
          <w:tcPr>
            <w:tcW w:w="3969" w:type="dxa"/>
          </w:tcPr>
          <w:p w14:paraId="3CF3614B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2575–2577 ФНП № 512</w:t>
            </w:r>
          </w:p>
        </w:tc>
        <w:tc>
          <w:tcPr>
            <w:tcW w:w="567" w:type="dxa"/>
          </w:tcPr>
          <w:p w14:paraId="5FE84074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BFD838C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77AC70C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D6FFAF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7F993004" w14:textId="77777777" w:rsidTr="00CE3EC5">
        <w:tc>
          <w:tcPr>
            <w:tcW w:w="15163" w:type="dxa"/>
            <w:gridSpan w:val="7"/>
          </w:tcPr>
          <w:p w14:paraId="57C6C5A5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плановое и аварийное отключение установок</w:t>
            </w:r>
          </w:p>
        </w:tc>
      </w:tr>
      <w:tr w:rsidR="00CE3EC5" w:rsidRPr="00F44139" w14:paraId="2C5A4BE2" w14:textId="77777777" w:rsidTr="00CE3EC5">
        <w:tc>
          <w:tcPr>
            <w:tcW w:w="988" w:type="dxa"/>
          </w:tcPr>
          <w:p w14:paraId="32D40AEE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BB42182" w14:textId="6F0D43B2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к плановому и аварийному отключению установок</w:t>
            </w:r>
          </w:p>
        </w:tc>
        <w:tc>
          <w:tcPr>
            <w:tcW w:w="3969" w:type="dxa"/>
          </w:tcPr>
          <w:p w14:paraId="187631ED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2578–2580 ФНП № 512</w:t>
            </w:r>
          </w:p>
        </w:tc>
        <w:tc>
          <w:tcPr>
            <w:tcW w:w="567" w:type="dxa"/>
          </w:tcPr>
          <w:p w14:paraId="0965FF55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9011621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9BAB6F2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B093C46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57363FA9" w14:textId="77777777" w:rsidTr="00CE3EC5">
        <w:tc>
          <w:tcPr>
            <w:tcW w:w="15163" w:type="dxa"/>
            <w:gridSpan w:val="7"/>
          </w:tcPr>
          <w:p w14:paraId="1F1DD9B9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общие требования при ведении работ на объектах производства водорода</w:t>
            </w:r>
          </w:p>
        </w:tc>
      </w:tr>
      <w:tr w:rsidR="00CE3EC5" w:rsidRPr="00F44139" w14:paraId="03A07EF2" w14:textId="77777777" w:rsidTr="00CE3EC5">
        <w:tc>
          <w:tcPr>
            <w:tcW w:w="988" w:type="dxa"/>
          </w:tcPr>
          <w:p w14:paraId="57350BBD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910273B" w14:textId="51C73270" w:rsidR="00CE3EC5" w:rsidRPr="00F44139" w:rsidRDefault="00004D72" w:rsidP="00CE3E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при ведении работ на объектах производства водорода</w:t>
            </w:r>
          </w:p>
        </w:tc>
        <w:tc>
          <w:tcPr>
            <w:tcW w:w="3969" w:type="dxa"/>
          </w:tcPr>
          <w:p w14:paraId="6BBDC68B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2581–2584 ФНП № 512</w:t>
            </w:r>
          </w:p>
        </w:tc>
        <w:tc>
          <w:tcPr>
            <w:tcW w:w="567" w:type="dxa"/>
          </w:tcPr>
          <w:p w14:paraId="6A76A09B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3FC398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E385E2A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38154D7" w14:textId="77777777" w:rsidR="00CE3EC5" w:rsidRPr="00F44139" w:rsidRDefault="00CE3EC5" w:rsidP="00CE3EC5">
            <w:pPr>
              <w:rPr>
                <w:rFonts w:ascii="Times New Roman" w:hAnsi="Times New Roman"/>
                <w:szCs w:val="24"/>
              </w:rPr>
            </w:pPr>
          </w:p>
        </w:tc>
      </w:tr>
      <w:tr w:rsidR="00CE3EC5" w:rsidRPr="00F44139" w14:paraId="18BAF573" w14:textId="77777777" w:rsidTr="00CE3EC5">
        <w:tc>
          <w:tcPr>
            <w:tcW w:w="15163" w:type="dxa"/>
            <w:gridSpan w:val="7"/>
          </w:tcPr>
          <w:p w14:paraId="3F32BE4A" w14:textId="77777777" w:rsidR="00CE3EC5" w:rsidRPr="00F44139" w:rsidRDefault="00CE3EC5" w:rsidP="00CE3EC5">
            <w:pPr>
              <w:rPr>
                <w:rFonts w:ascii="Times New Roman" w:hAnsi="Times New Roman"/>
                <w:b/>
                <w:szCs w:val="24"/>
              </w:rPr>
            </w:pPr>
            <w:r w:rsidRPr="00F44139">
              <w:rPr>
                <w:rFonts w:ascii="Times New Roman" w:hAnsi="Times New Roman"/>
                <w:b/>
                <w:szCs w:val="24"/>
              </w:rPr>
              <w:t>требования безопасности при получении водорода методом диссоциации аммиака</w:t>
            </w:r>
          </w:p>
        </w:tc>
      </w:tr>
      <w:tr w:rsidR="00CE3EC5" w:rsidRPr="00F44139" w14:paraId="3803F0CC" w14:textId="77777777" w:rsidTr="00CE3EC5">
        <w:tc>
          <w:tcPr>
            <w:tcW w:w="988" w:type="dxa"/>
          </w:tcPr>
          <w:p w14:paraId="57670B14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3BDF0E6" w14:textId="77777777" w:rsidR="00CE3EC5" w:rsidRDefault="00004D72" w:rsidP="00CE3EC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при получении водорода методом диссоциации аммиака</w:t>
            </w:r>
          </w:p>
          <w:p w14:paraId="38CF928E" w14:textId="77777777" w:rsidR="00DE1375" w:rsidRDefault="00DE1375" w:rsidP="00CE3EC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E3613C0" w14:textId="77777777" w:rsidR="00DE1375" w:rsidRDefault="00DE1375" w:rsidP="00CE3EC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720D0FD" w14:textId="6D38B49C" w:rsidR="00DE1375" w:rsidRPr="00F44139" w:rsidRDefault="00DE1375" w:rsidP="00CE3EC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14:paraId="30FE41C5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Пункты 2585–2586, 2589–2604</w:t>
            </w:r>
          </w:p>
          <w:p w14:paraId="252DDD76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ФНП № 512</w:t>
            </w:r>
          </w:p>
        </w:tc>
        <w:tc>
          <w:tcPr>
            <w:tcW w:w="567" w:type="dxa"/>
          </w:tcPr>
          <w:p w14:paraId="6B95C8DD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C47ADAF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14DF05E4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4AF1C449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</w:tr>
      <w:tr w:rsidR="00CE3EC5" w:rsidRPr="00F44139" w14:paraId="5E9C50E6" w14:textId="77777777" w:rsidTr="00CE3EC5">
        <w:tc>
          <w:tcPr>
            <w:tcW w:w="15163" w:type="dxa"/>
            <w:gridSpan w:val="7"/>
          </w:tcPr>
          <w:p w14:paraId="0A399881" w14:textId="77777777" w:rsidR="00CE3EC5" w:rsidRPr="00F44139" w:rsidRDefault="00CE3EC5" w:rsidP="00CE3EC5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F44139">
              <w:rPr>
                <w:rFonts w:ascii="Times New Roman" w:hAnsi="Times New Roman"/>
                <w:b/>
                <w:bCs/>
                <w:szCs w:val="24"/>
              </w:rPr>
              <w:lastRenderedPageBreak/>
              <w:t>VII. МЕТОДИКИ РИСКА ДЛЯ ОБОСНОВАНИЯ БЕЗОПАСНОСТИ ОПАСНОГО ПРОИЗВОДСТВЕННОГО ОБЪЕКТА</w:t>
            </w:r>
          </w:p>
        </w:tc>
      </w:tr>
      <w:tr w:rsidR="00CE3EC5" w:rsidRPr="00F44139" w14:paraId="340A0476" w14:textId="77777777" w:rsidTr="00CE3EC5">
        <w:tc>
          <w:tcPr>
            <w:tcW w:w="988" w:type="dxa"/>
          </w:tcPr>
          <w:p w14:paraId="2DD85EB3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0B5B604" w14:textId="4750DFA8" w:rsidR="00CE3EC5" w:rsidRPr="00F44139" w:rsidRDefault="00004D72" w:rsidP="00CE3EC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методики риска для обоснования безопасности опасного производственного объекта</w:t>
            </w:r>
          </w:p>
        </w:tc>
        <w:tc>
          <w:tcPr>
            <w:tcW w:w="3969" w:type="dxa"/>
          </w:tcPr>
          <w:p w14:paraId="3614B21D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 2605 ФНП № 512</w:t>
            </w:r>
          </w:p>
        </w:tc>
        <w:tc>
          <w:tcPr>
            <w:tcW w:w="567" w:type="dxa"/>
          </w:tcPr>
          <w:p w14:paraId="5301C346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05AD2BE0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5F78E2E0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3BA4958D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</w:tr>
      <w:tr w:rsidR="00CE3EC5" w:rsidRPr="00F44139" w14:paraId="37C819E1" w14:textId="77777777" w:rsidTr="00CE3EC5">
        <w:tc>
          <w:tcPr>
            <w:tcW w:w="15163" w:type="dxa"/>
            <w:gridSpan w:val="7"/>
          </w:tcPr>
          <w:p w14:paraId="7F59EC38" w14:textId="77777777" w:rsidR="00CE3EC5" w:rsidRPr="00F44139" w:rsidRDefault="00CE3EC5" w:rsidP="00CE3EC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F44139">
              <w:rPr>
                <w:rFonts w:ascii="Times New Roman" w:hAnsi="Times New Roman"/>
                <w:b/>
                <w:bCs/>
                <w:szCs w:val="24"/>
              </w:rPr>
              <w:t>анализ опасностей технологических процессов и количественный анализ риска аварий</w:t>
            </w:r>
          </w:p>
        </w:tc>
      </w:tr>
      <w:tr w:rsidR="00CE3EC5" w:rsidRPr="00F44139" w14:paraId="40DCD263" w14:textId="77777777" w:rsidTr="00CE3EC5">
        <w:tc>
          <w:tcPr>
            <w:tcW w:w="988" w:type="dxa"/>
          </w:tcPr>
          <w:p w14:paraId="12959832" w14:textId="77777777" w:rsidR="00CE3EC5" w:rsidRPr="00F44139" w:rsidRDefault="00CE3EC5" w:rsidP="00CE3EC5">
            <w:pPr>
              <w:pStyle w:val="afc"/>
              <w:numPr>
                <w:ilvl w:val="0"/>
                <w:numId w:val="10"/>
              </w:numPr>
              <w:ind w:left="720" w:hanging="54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0FFC6645" w14:textId="3282D07C" w:rsidR="00CE3EC5" w:rsidRPr="00F44139" w:rsidRDefault="00004D72" w:rsidP="00CE3EC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Выполняются ли контролируемым лицом требования</w:t>
            </w:r>
            <w:r w:rsidR="00CE3EC5" w:rsidRPr="00F44139">
              <w:rPr>
                <w:rFonts w:ascii="Times New Roman" w:hAnsi="Times New Roman"/>
                <w:szCs w:val="24"/>
              </w:rPr>
              <w:t xml:space="preserve"> анализа опасностей технологических процессов и количественный анализ риска аварий</w:t>
            </w:r>
          </w:p>
        </w:tc>
        <w:tc>
          <w:tcPr>
            <w:tcW w:w="3969" w:type="dxa"/>
          </w:tcPr>
          <w:p w14:paraId="60EC3011" w14:textId="77777777" w:rsidR="00CE3EC5" w:rsidRPr="00F44139" w:rsidRDefault="00CE3EC5" w:rsidP="00CE3EC5">
            <w:pPr>
              <w:jc w:val="both"/>
              <w:rPr>
                <w:rFonts w:ascii="Times New Roman" w:hAnsi="Times New Roman"/>
                <w:szCs w:val="24"/>
              </w:rPr>
            </w:pPr>
            <w:r w:rsidRPr="00F44139">
              <w:rPr>
                <w:rFonts w:ascii="Times New Roman" w:hAnsi="Times New Roman"/>
                <w:szCs w:val="24"/>
              </w:rPr>
              <w:t>Пункт 2606 ФНП № 512</w:t>
            </w:r>
          </w:p>
        </w:tc>
        <w:tc>
          <w:tcPr>
            <w:tcW w:w="567" w:type="dxa"/>
          </w:tcPr>
          <w:p w14:paraId="5FFCF58F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066552AF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7821ADFB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3F1C6F0B" w14:textId="77777777" w:rsidR="00CE3EC5" w:rsidRPr="00F44139" w:rsidRDefault="00CE3EC5" w:rsidP="00CE3EC5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27FEE30" w14:textId="77777777" w:rsidR="00CE3EC5" w:rsidRPr="00F44139" w:rsidRDefault="00CE3EC5" w:rsidP="00CE3EC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0E1998E" w14:textId="77777777" w:rsidR="00CE3EC5" w:rsidRPr="00F44139" w:rsidRDefault="00CE3EC5" w:rsidP="00CE3EC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44139">
        <w:rPr>
          <w:rFonts w:ascii="Times New Roman" w:hAnsi="Times New Roman"/>
          <w:sz w:val="28"/>
          <w:szCs w:val="28"/>
        </w:rPr>
        <w:t>____________</w:t>
      </w:r>
    </w:p>
    <w:p w14:paraId="50953C53" w14:textId="7B061D45" w:rsidR="006A0973" w:rsidRPr="00D066F0" w:rsidRDefault="006A0973" w:rsidP="001A0FC6">
      <w:pPr>
        <w:spacing w:line="360" w:lineRule="auto"/>
        <w:jc w:val="center"/>
        <w:rPr>
          <w:rFonts w:ascii="Times New Roman" w:hAnsi="Times New Roman"/>
          <w:sz w:val="28"/>
        </w:rPr>
      </w:pPr>
    </w:p>
    <w:sectPr w:rsidR="006A0973" w:rsidRPr="00D066F0" w:rsidSect="00CE3EC5">
      <w:pgSz w:w="16838" w:h="11906" w:orient="landscape" w:code="9"/>
      <w:pgMar w:top="568" w:right="678" w:bottom="851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FDA35" w14:textId="77777777" w:rsidR="00B7616C" w:rsidRDefault="00B7616C">
      <w:r>
        <w:separator/>
      </w:r>
    </w:p>
  </w:endnote>
  <w:endnote w:type="continuationSeparator" w:id="0">
    <w:p w14:paraId="546095B8" w14:textId="77777777" w:rsidR="00B7616C" w:rsidRDefault="00B7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46ADD" w14:textId="77777777" w:rsidR="00B7616C" w:rsidRDefault="00B7616C">
      <w:r>
        <w:separator/>
      </w:r>
    </w:p>
  </w:footnote>
  <w:footnote w:type="continuationSeparator" w:id="0">
    <w:p w14:paraId="27AA9D74" w14:textId="77777777" w:rsidR="00B7616C" w:rsidRDefault="00B76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4F223" w14:textId="77777777" w:rsidR="00004D72" w:rsidRDefault="00004D7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579A1DC0" w14:textId="77777777" w:rsidR="00004D72" w:rsidRDefault="00004D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34A6B" w14:textId="77777777" w:rsidR="00004D72" w:rsidRPr="001225C1" w:rsidRDefault="00004D72">
    <w:pPr>
      <w:pStyle w:val="a5"/>
      <w:jc w:val="center"/>
      <w:rPr>
        <w:rFonts w:ascii="Times New Roman" w:hAnsi="Times New Roman"/>
        <w:sz w:val="28"/>
        <w:szCs w:val="28"/>
      </w:rPr>
    </w:pPr>
    <w:r w:rsidRPr="001225C1">
      <w:rPr>
        <w:rFonts w:ascii="Times New Roman" w:hAnsi="Times New Roman"/>
        <w:sz w:val="28"/>
        <w:szCs w:val="28"/>
      </w:rPr>
      <w:fldChar w:fldCharType="begin"/>
    </w:r>
    <w:r w:rsidRPr="001225C1">
      <w:rPr>
        <w:rFonts w:ascii="Times New Roman" w:hAnsi="Times New Roman"/>
        <w:sz w:val="28"/>
        <w:szCs w:val="28"/>
      </w:rPr>
      <w:instrText>PAGE   \* MERGEFORMAT</w:instrText>
    </w:r>
    <w:r w:rsidRPr="001225C1">
      <w:rPr>
        <w:rFonts w:ascii="Times New Roman" w:hAnsi="Times New Roman"/>
        <w:sz w:val="28"/>
        <w:szCs w:val="28"/>
      </w:rPr>
      <w:fldChar w:fldCharType="separate"/>
    </w:r>
    <w:r w:rsidR="002A7B0F">
      <w:rPr>
        <w:rFonts w:ascii="Times New Roman" w:hAnsi="Times New Roman"/>
        <w:noProof/>
        <w:sz w:val="28"/>
        <w:szCs w:val="28"/>
      </w:rPr>
      <w:t>2</w:t>
    </w:r>
    <w:r w:rsidRPr="001225C1">
      <w:rPr>
        <w:rFonts w:ascii="Times New Roman" w:hAnsi="Times New Roman"/>
        <w:sz w:val="28"/>
        <w:szCs w:val="28"/>
      </w:rPr>
      <w:fldChar w:fldCharType="end"/>
    </w:r>
  </w:p>
  <w:p w14:paraId="2AFAC5C3" w14:textId="77777777" w:rsidR="00004D72" w:rsidRDefault="00004D7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1870116"/>
      <w:docPartObj>
        <w:docPartGallery w:val="Page Numbers (Top of Page)"/>
        <w:docPartUnique/>
      </w:docPartObj>
    </w:sdtPr>
    <w:sdtContent>
      <w:p w14:paraId="796E7A86" w14:textId="776ECD20" w:rsidR="00004D72" w:rsidRDefault="00004D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B0F">
          <w:rPr>
            <w:noProof/>
          </w:rPr>
          <w:t>19</w:t>
        </w:r>
        <w:r>
          <w:fldChar w:fldCharType="end"/>
        </w:r>
      </w:p>
    </w:sdtContent>
  </w:sdt>
  <w:p w14:paraId="1E5F5F9E" w14:textId="77777777" w:rsidR="00004D72" w:rsidRDefault="00004D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9FD"/>
    <w:multiLevelType w:val="hybridMultilevel"/>
    <w:tmpl w:val="6BF409B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0737872"/>
    <w:multiLevelType w:val="hybridMultilevel"/>
    <w:tmpl w:val="E698F6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22390B"/>
    <w:multiLevelType w:val="hybridMultilevel"/>
    <w:tmpl w:val="17323956"/>
    <w:lvl w:ilvl="0" w:tplc="B27A7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20392C"/>
    <w:multiLevelType w:val="hybridMultilevel"/>
    <w:tmpl w:val="021A1BD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69276E8"/>
    <w:multiLevelType w:val="hybridMultilevel"/>
    <w:tmpl w:val="4B186E46"/>
    <w:lvl w:ilvl="0" w:tplc="4DF29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75A7A"/>
    <w:multiLevelType w:val="hybridMultilevel"/>
    <w:tmpl w:val="6F58EEF8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1E63A5"/>
    <w:multiLevelType w:val="hybridMultilevel"/>
    <w:tmpl w:val="F71C9F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5C6D0E"/>
    <w:multiLevelType w:val="hybridMultilevel"/>
    <w:tmpl w:val="B1929DF8"/>
    <w:lvl w:ilvl="0" w:tplc="5620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9C3AF4"/>
    <w:multiLevelType w:val="hybridMultilevel"/>
    <w:tmpl w:val="AD7623F6"/>
    <w:lvl w:ilvl="0" w:tplc="89C4B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038D6"/>
    <w:rsid w:val="00003C66"/>
    <w:rsid w:val="00004584"/>
    <w:rsid w:val="00004D72"/>
    <w:rsid w:val="00006F9F"/>
    <w:rsid w:val="00013AB0"/>
    <w:rsid w:val="00014E05"/>
    <w:rsid w:val="0001632A"/>
    <w:rsid w:val="00016D5F"/>
    <w:rsid w:val="00020DC8"/>
    <w:rsid w:val="000238CD"/>
    <w:rsid w:val="00023B87"/>
    <w:rsid w:val="00023C16"/>
    <w:rsid w:val="00024841"/>
    <w:rsid w:val="00027FA2"/>
    <w:rsid w:val="00030F7A"/>
    <w:rsid w:val="00031C77"/>
    <w:rsid w:val="00032917"/>
    <w:rsid w:val="00033DA9"/>
    <w:rsid w:val="000359C5"/>
    <w:rsid w:val="00035A82"/>
    <w:rsid w:val="00037759"/>
    <w:rsid w:val="00040523"/>
    <w:rsid w:val="00042D55"/>
    <w:rsid w:val="00044162"/>
    <w:rsid w:val="000444EB"/>
    <w:rsid w:val="000453E0"/>
    <w:rsid w:val="00046F20"/>
    <w:rsid w:val="00052BD8"/>
    <w:rsid w:val="00053916"/>
    <w:rsid w:val="00054DBA"/>
    <w:rsid w:val="000604B1"/>
    <w:rsid w:val="00061DAF"/>
    <w:rsid w:val="000656DB"/>
    <w:rsid w:val="00065858"/>
    <w:rsid w:val="00066BBF"/>
    <w:rsid w:val="00066FAF"/>
    <w:rsid w:val="00067B23"/>
    <w:rsid w:val="00067C92"/>
    <w:rsid w:val="00071599"/>
    <w:rsid w:val="0007218B"/>
    <w:rsid w:val="000726A8"/>
    <w:rsid w:val="00074AF9"/>
    <w:rsid w:val="00075992"/>
    <w:rsid w:val="00080A4B"/>
    <w:rsid w:val="00081029"/>
    <w:rsid w:val="0008106B"/>
    <w:rsid w:val="0008343A"/>
    <w:rsid w:val="00084653"/>
    <w:rsid w:val="00084C73"/>
    <w:rsid w:val="00085DCB"/>
    <w:rsid w:val="00087D8D"/>
    <w:rsid w:val="00091871"/>
    <w:rsid w:val="000927B1"/>
    <w:rsid w:val="00093A79"/>
    <w:rsid w:val="00094B9C"/>
    <w:rsid w:val="0009500E"/>
    <w:rsid w:val="0009592D"/>
    <w:rsid w:val="00097AF1"/>
    <w:rsid w:val="000A0F50"/>
    <w:rsid w:val="000A1088"/>
    <w:rsid w:val="000A11D1"/>
    <w:rsid w:val="000A164A"/>
    <w:rsid w:val="000A20BC"/>
    <w:rsid w:val="000A2554"/>
    <w:rsid w:val="000A2839"/>
    <w:rsid w:val="000A2CA7"/>
    <w:rsid w:val="000A70B9"/>
    <w:rsid w:val="000B0AB9"/>
    <w:rsid w:val="000B15F3"/>
    <w:rsid w:val="000B4BD4"/>
    <w:rsid w:val="000B4EE9"/>
    <w:rsid w:val="000B6279"/>
    <w:rsid w:val="000B69E8"/>
    <w:rsid w:val="000B7179"/>
    <w:rsid w:val="000B7ECB"/>
    <w:rsid w:val="000C01EC"/>
    <w:rsid w:val="000C130E"/>
    <w:rsid w:val="000C2420"/>
    <w:rsid w:val="000C4998"/>
    <w:rsid w:val="000C60A4"/>
    <w:rsid w:val="000C6D27"/>
    <w:rsid w:val="000C6D93"/>
    <w:rsid w:val="000C6FD8"/>
    <w:rsid w:val="000C789E"/>
    <w:rsid w:val="000D0A8A"/>
    <w:rsid w:val="000D1137"/>
    <w:rsid w:val="000D1A1E"/>
    <w:rsid w:val="000D3BF5"/>
    <w:rsid w:val="000D3C73"/>
    <w:rsid w:val="000D3EBF"/>
    <w:rsid w:val="000E0569"/>
    <w:rsid w:val="000E0987"/>
    <w:rsid w:val="000E1B41"/>
    <w:rsid w:val="000E2005"/>
    <w:rsid w:val="000E2E73"/>
    <w:rsid w:val="000E2E9B"/>
    <w:rsid w:val="000E44CC"/>
    <w:rsid w:val="000E459A"/>
    <w:rsid w:val="000E62D0"/>
    <w:rsid w:val="000E62FE"/>
    <w:rsid w:val="000E6A09"/>
    <w:rsid w:val="000E726A"/>
    <w:rsid w:val="000E740C"/>
    <w:rsid w:val="000F0602"/>
    <w:rsid w:val="000F0F21"/>
    <w:rsid w:val="000F2E53"/>
    <w:rsid w:val="000F3CF9"/>
    <w:rsid w:val="000F5401"/>
    <w:rsid w:val="000F5B7A"/>
    <w:rsid w:val="000F6C24"/>
    <w:rsid w:val="001005AB"/>
    <w:rsid w:val="00100E77"/>
    <w:rsid w:val="00101DCD"/>
    <w:rsid w:val="0010232C"/>
    <w:rsid w:val="001032CA"/>
    <w:rsid w:val="00103A91"/>
    <w:rsid w:val="00104D8C"/>
    <w:rsid w:val="001064E9"/>
    <w:rsid w:val="001074CD"/>
    <w:rsid w:val="00111A42"/>
    <w:rsid w:val="00112235"/>
    <w:rsid w:val="00112741"/>
    <w:rsid w:val="0011491C"/>
    <w:rsid w:val="001159E4"/>
    <w:rsid w:val="00115AC0"/>
    <w:rsid w:val="00115FE8"/>
    <w:rsid w:val="00116E7D"/>
    <w:rsid w:val="00117F97"/>
    <w:rsid w:val="001225C1"/>
    <w:rsid w:val="00122CA8"/>
    <w:rsid w:val="0012347D"/>
    <w:rsid w:val="00124438"/>
    <w:rsid w:val="001247EC"/>
    <w:rsid w:val="00125031"/>
    <w:rsid w:val="0012515D"/>
    <w:rsid w:val="001258B0"/>
    <w:rsid w:val="0012638F"/>
    <w:rsid w:val="00127124"/>
    <w:rsid w:val="00135688"/>
    <w:rsid w:val="00137142"/>
    <w:rsid w:val="00137686"/>
    <w:rsid w:val="00137F91"/>
    <w:rsid w:val="00142F6E"/>
    <w:rsid w:val="001435B5"/>
    <w:rsid w:val="00143A0E"/>
    <w:rsid w:val="00145638"/>
    <w:rsid w:val="001461F7"/>
    <w:rsid w:val="001471BA"/>
    <w:rsid w:val="0015298D"/>
    <w:rsid w:val="00154232"/>
    <w:rsid w:val="0015434A"/>
    <w:rsid w:val="00162DF9"/>
    <w:rsid w:val="00163593"/>
    <w:rsid w:val="001639B5"/>
    <w:rsid w:val="00164C59"/>
    <w:rsid w:val="001661C4"/>
    <w:rsid w:val="00166ACE"/>
    <w:rsid w:val="00167386"/>
    <w:rsid w:val="00167D4D"/>
    <w:rsid w:val="00174D49"/>
    <w:rsid w:val="00175C11"/>
    <w:rsid w:val="00176F38"/>
    <w:rsid w:val="001773FD"/>
    <w:rsid w:val="00181D4E"/>
    <w:rsid w:val="001823BA"/>
    <w:rsid w:val="00184235"/>
    <w:rsid w:val="001864D9"/>
    <w:rsid w:val="001907A9"/>
    <w:rsid w:val="00191B73"/>
    <w:rsid w:val="00193080"/>
    <w:rsid w:val="001945E5"/>
    <w:rsid w:val="00194CC6"/>
    <w:rsid w:val="00197CB5"/>
    <w:rsid w:val="00197ECA"/>
    <w:rsid w:val="001A01A5"/>
    <w:rsid w:val="001A0FC6"/>
    <w:rsid w:val="001A1BD8"/>
    <w:rsid w:val="001A2FAE"/>
    <w:rsid w:val="001A38FA"/>
    <w:rsid w:val="001A4CBC"/>
    <w:rsid w:val="001A690E"/>
    <w:rsid w:val="001A7651"/>
    <w:rsid w:val="001B0334"/>
    <w:rsid w:val="001B3925"/>
    <w:rsid w:val="001B4145"/>
    <w:rsid w:val="001B463E"/>
    <w:rsid w:val="001B5FA9"/>
    <w:rsid w:val="001C0A07"/>
    <w:rsid w:val="001C0E8E"/>
    <w:rsid w:val="001C15AC"/>
    <w:rsid w:val="001C28F2"/>
    <w:rsid w:val="001C2C93"/>
    <w:rsid w:val="001C2CE6"/>
    <w:rsid w:val="001C3A7D"/>
    <w:rsid w:val="001C3C67"/>
    <w:rsid w:val="001C3E3D"/>
    <w:rsid w:val="001C4777"/>
    <w:rsid w:val="001C47A8"/>
    <w:rsid w:val="001C5DD8"/>
    <w:rsid w:val="001C6D53"/>
    <w:rsid w:val="001C76D6"/>
    <w:rsid w:val="001D05E2"/>
    <w:rsid w:val="001D1A49"/>
    <w:rsid w:val="001D3529"/>
    <w:rsid w:val="001D6297"/>
    <w:rsid w:val="001D6831"/>
    <w:rsid w:val="001D7679"/>
    <w:rsid w:val="001D7A43"/>
    <w:rsid w:val="001E00DE"/>
    <w:rsid w:val="001E1192"/>
    <w:rsid w:val="001E1D8B"/>
    <w:rsid w:val="001E1E2F"/>
    <w:rsid w:val="001E2843"/>
    <w:rsid w:val="001E29AC"/>
    <w:rsid w:val="001E462B"/>
    <w:rsid w:val="001E49CE"/>
    <w:rsid w:val="001E50EC"/>
    <w:rsid w:val="001E52E7"/>
    <w:rsid w:val="001E5823"/>
    <w:rsid w:val="001E5BC7"/>
    <w:rsid w:val="001F0934"/>
    <w:rsid w:val="001F0D44"/>
    <w:rsid w:val="001F18BF"/>
    <w:rsid w:val="001F207A"/>
    <w:rsid w:val="001F3D5B"/>
    <w:rsid w:val="001F4FD4"/>
    <w:rsid w:val="001F50F8"/>
    <w:rsid w:val="001F55C6"/>
    <w:rsid w:val="001F69E4"/>
    <w:rsid w:val="001F6F76"/>
    <w:rsid w:val="001F7085"/>
    <w:rsid w:val="001F7616"/>
    <w:rsid w:val="001F79AC"/>
    <w:rsid w:val="00202F65"/>
    <w:rsid w:val="002036D0"/>
    <w:rsid w:val="0020399A"/>
    <w:rsid w:val="00203C7D"/>
    <w:rsid w:val="00205194"/>
    <w:rsid w:val="00205F53"/>
    <w:rsid w:val="00206048"/>
    <w:rsid w:val="00206462"/>
    <w:rsid w:val="002066E3"/>
    <w:rsid w:val="00207F80"/>
    <w:rsid w:val="002110A8"/>
    <w:rsid w:val="00211B54"/>
    <w:rsid w:val="00217911"/>
    <w:rsid w:val="00220273"/>
    <w:rsid w:val="00220524"/>
    <w:rsid w:val="002206CC"/>
    <w:rsid w:val="00221416"/>
    <w:rsid w:val="002223A3"/>
    <w:rsid w:val="002226A8"/>
    <w:rsid w:val="002243B6"/>
    <w:rsid w:val="00225E11"/>
    <w:rsid w:val="002279FE"/>
    <w:rsid w:val="00231B67"/>
    <w:rsid w:val="0023411C"/>
    <w:rsid w:val="002350DD"/>
    <w:rsid w:val="00235AF7"/>
    <w:rsid w:val="00235BDB"/>
    <w:rsid w:val="002368DF"/>
    <w:rsid w:val="00237773"/>
    <w:rsid w:val="00242342"/>
    <w:rsid w:val="00242636"/>
    <w:rsid w:val="00242D6E"/>
    <w:rsid w:val="0024451C"/>
    <w:rsid w:val="00244B82"/>
    <w:rsid w:val="0024508F"/>
    <w:rsid w:val="0024554A"/>
    <w:rsid w:val="00246911"/>
    <w:rsid w:val="00246F09"/>
    <w:rsid w:val="002477BE"/>
    <w:rsid w:val="0025021C"/>
    <w:rsid w:val="00250539"/>
    <w:rsid w:val="00252C21"/>
    <w:rsid w:val="00252F81"/>
    <w:rsid w:val="0025400A"/>
    <w:rsid w:val="00254520"/>
    <w:rsid w:val="0025464E"/>
    <w:rsid w:val="0025489E"/>
    <w:rsid w:val="002578BC"/>
    <w:rsid w:val="00257ED3"/>
    <w:rsid w:val="0026014A"/>
    <w:rsid w:val="00261720"/>
    <w:rsid w:val="00262541"/>
    <w:rsid w:val="00262EBE"/>
    <w:rsid w:val="0026324A"/>
    <w:rsid w:val="00263F68"/>
    <w:rsid w:val="00264D49"/>
    <w:rsid w:val="00266AB7"/>
    <w:rsid w:val="00266EB8"/>
    <w:rsid w:val="00271F42"/>
    <w:rsid w:val="0027291E"/>
    <w:rsid w:val="00273A67"/>
    <w:rsid w:val="002764CF"/>
    <w:rsid w:val="00280139"/>
    <w:rsid w:val="002805EE"/>
    <w:rsid w:val="0028091D"/>
    <w:rsid w:val="00282C0D"/>
    <w:rsid w:val="00282E7D"/>
    <w:rsid w:val="002833B4"/>
    <w:rsid w:val="00286250"/>
    <w:rsid w:val="00286CD9"/>
    <w:rsid w:val="00286CF9"/>
    <w:rsid w:val="00290879"/>
    <w:rsid w:val="00290ABB"/>
    <w:rsid w:val="00291418"/>
    <w:rsid w:val="00292082"/>
    <w:rsid w:val="0029334D"/>
    <w:rsid w:val="0029590B"/>
    <w:rsid w:val="00295DE3"/>
    <w:rsid w:val="00296D86"/>
    <w:rsid w:val="002A0235"/>
    <w:rsid w:val="002A1A59"/>
    <w:rsid w:val="002A33B0"/>
    <w:rsid w:val="002A55E3"/>
    <w:rsid w:val="002A5994"/>
    <w:rsid w:val="002A7B0F"/>
    <w:rsid w:val="002B2129"/>
    <w:rsid w:val="002B2466"/>
    <w:rsid w:val="002B4B5A"/>
    <w:rsid w:val="002B4CDB"/>
    <w:rsid w:val="002B6DDE"/>
    <w:rsid w:val="002B79E3"/>
    <w:rsid w:val="002C122C"/>
    <w:rsid w:val="002C1950"/>
    <w:rsid w:val="002C2A8D"/>
    <w:rsid w:val="002C2C2A"/>
    <w:rsid w:val="002C37FA"/>
    <w:rsid w:val="002C4BA9"/>
    <w:rsid w:val="002C74C6"/>
    <w:rsid w:val="002D17A5"/>
    <w:rsid w:val="002D21EC"/>
    <w:rsid w:val="002D2206"/>
    <w:rsid w:val="002D2281"/>
    <w:rsid w:val="002D2EFA"/>
    <w:rsid w:val="002D36BF"/>
    <w:rsid w:val="002D3A71"/>
    <w:rsid w:val="002D3DE6"/>
    <w:rsid w:val="002D58A2"/>
    <w:rsid w:val="002D7210"/>
    <w:rsid w:val="002D7CE8"/>
    <w:rsid w:val="002D7D48"/>
    <w:rsid w:val="002E31C8"/>
    <w:rsid w:val="002E3672"/>
    <w:rsid w:val="002E515E"/>
    <w:rsid w:val="002E77FB"/>
    <w:rsid w:val="002F02E3"/>
    <w:rsid w:val="002F03A2"/>
    <w:rsid w:val="002F327B"/>
    <w:rsid w:val="002F44CF"/>
    <w:rsid w:val="002F4FD3"/>
    <w:rsid w:val="002F5478"/>
    <w:rsid w:val="002F7113"/>
    <w:rsid w:val="002F75DB"/>
    <w:rsid w:val="002F7771"/>
    <w:rsid w:val="002F78D0"/>
    <w:rsid w:val="002F7C5A"/>
    <w:rsid w:val="0030081E"/>
    <w:rsid w:val="00300E6E"/>
    <w:rsid w:val="0030422F"/>
    <w:rsid w:val="003045CD"/>
    <w:rsid w:val="00304A6C"/>
    <w:rsid w:val="00304C4F"/>
    <w:rsid w:val="003051A9"/>
    <w:rsid w:val="00305D1F"/>
    <w:rsid w:val="00305E13"/>
    <w:rsid w:val="0030606E"/>
    <w:rsid w:val="003061AC"/>
    <w:rsid w:val="0030739C"/>
    <w:rsid w:val="0031028A"/>
    <w:rsid w:val="003104C2"/>
    <w:rsid w:val="00314859"/>
    <w:rsid w:val="00316E45"/>
    <w:rsid w:val="00317BF7"/>
    <w:rsid w:val="00320593"/>
    <w:rsid w:val="003205D8"/>
    <w:rsid w:val="00320A70"/>
    <w:rsid w:val="00322FAF"/>
    <w:rsid w:val="00326812"/>
    <w:rsid w:val="00330733"/>
    <w:rsid w:val="0033132F"/>
    <w:rsid w:val="003322BE"/>
    <w:rsid w:val="003329F6"/>
    <w:rsid w:val="00333F9B"/>
    <w:rsid w:val="0033595B"/>
    <w:rsid w:val="00340EB3"/>
    <w:rsid w:val="0034473C"/>
    <w:rsid w:val="0034503C"/>
    <w:rsid w:val="003455BC"/>
    <w:rsid w:val="003462B4"/>
    <w:rsid w:val="00351337"/>
    <w:rsid w:val="00352103"/>
    <w:rsid w:val="00352928"/>
    <w:rsid w:val="00353B77"/>
    <w:rsid w:val="00353BEE"/>
    <w:rsid w:val="0035407C"/>
    <w:rsid w:val="00354095"/>
    <w:rsid w:val="00354284"/>
    <w:rsid w:val="003544DC"/>
    <w:rsid w:val="003556DD"/>
    <w:rsid w:val="003558EE"/>
    <w:rsid w:val="00356D18"/>
    <w:rsid w:val="00356F0C"/>
    <w:rsid w:val="00360416"/>
    <w:rsid w:val="00360542"/>
    <w:rsid w:val="00362D75"/>
    <w:rsid w:val="003648C1"/>
    <w:rsid w:val="003653C3"/>
    <w:rsid w:val="003653D2"/>
    <w:rsid w:val="0036613B"/>
    <w:rsid w:val="00370312"/>
    <w:rsid w:val="0037063D"/>
    <w:rsid w:val="003709FC"/>
    <w:rsid w:val="00370EAD"/>
    <w:rsid w:val="00372B70"/>
    <w:rsid w:val="00373179"/>
    <w:rsid w:val="0037437E"/>
    <w:rsid w:val="0037492B"/>
    <w:rsid w:val="00375846"/>
    <w:rsid w:val="00375B18"/>
    <w:rsid w:val="00376249"/>
    <w:rsid w:val="0038188F"/>
    <w:rsid w:val="00381E25"/>
    <w:rsid w:val="00382BF0"/>
    <w:rsid w:val="00382FF5"/>
    <w:rsid w:val="003833E8"/>
    <w:rsid w:val="00384631"/>
    <w:rsid w:val="00384D20"/>
    <w:rsid w:val="0038527C"/>
    <w:rsid w:val="00385AA5"/>
    <w:rsid w:val="003872FE"/>
    <w:rsid w:val="003902FF"/>
    <w:rsid w:val="003904B5"/>
    <w:rsid w:val="00391333"/>
    <w:rsid w:val="0039180D"/>
    <w:rsid w:val="0039183D"/>
    <w:rsid w:val="00391DBC"/>
    <w:rsid w:val="00393497"/>
    <w:rsid w:val="00393B13"/>
    <w:rsid w:val="0039448C"/>
    <w:rsid w:val="003950AB"/>
    <w:rsid w:val="00396AF1"/>
    <w:rsid w:val="003A2486"/>
    <w:rsid w:val="003A2F53"/>
    <w:rsid w:val="003A350E"/>
    <w:rsid w:val="003A427B"/>
    <w:rsid w:val="003A5CB3"/>
    <w:rsid w:val="003A6150"/>
    <w:rsid w:val="003A6AFC"/>
    <w:rsid w:val="003A79DA"/>
    <w:rsid w:val="003B1426"/>
    <w:rsid w:val="003B1E2D"/>
    <w:rsid w:val="003B2038"/>
    <w:rsid w:val="003B321D"/>
    <w:rsid w:val="003B34D8"/>
    <w:rsid w:val="003B4440"/>
    <w:rsid w:val="003B6357"/>
    <w:rsid w:val="003B640A"/>
    <w:rsid w:val="003B7599"/>
    <w:rsid w:val="003C070B"/>
    <w:rsid w:val="003C0895"/>
    <w:rsid w:val="003C19D0"/>
    <w:rsid w:val="003C2CDE"/>
    <w:rsid w:val="003C3D7F"/>
    <w:rsid w:val="003C3ECD"/>
    <w:rsid w:val="003C5616"/>
    <w:rsid w:val="003C56FE"/>
    <w:rsid w:val="003C643E"/>
    <w:rsid w:val="003C64E4"/>
    <w:rsid w:val="003C6786"/>
    <w:rsid w:val="003C6F98"/>
    <w:rsid w:val="003C773C"/>
    <w:rsid w:val="003D1382"/>
    <w:rsid w:val="003D2038"/>
    <w:rsid w:val="003D20A2"/>
    <w:rsid w:val="003D490C"/>
    <w:rsid w:val="003D4E6A"/>
    <w:rsid w:val="003D5C57"/>
    <w:rsid w:val="003D5FF8"/>
    <w:rsid w:val="003D63ED"/>
    <w:rsid w:val="003E0ABB"/>
    <w:rsid w:val="003E1CF4"/>
    <w:rsid w:val="003E2BA6"/>
    <w:rsid w:val="003E4D83"/>
    <w:rsid w:val="003E59C2"/>
    <w:rsid w:val="003E5CE2"/>
    <w:rsid w:val="003E5F2D"/>
    <w:rsid w:val="003E6293"/>
    <w:rsid w:val="003E71B8"/>
    <w:rsid w:val="003E7474"/>
    <w:rsid w:val="003E768A"/>
    <w:rsid w:val="003F01CE"/>
    <w:rsid w:val="003F211F"/>
    <w:rsid w:val="003F33A7"/>
    <w:rsid w:val="003F6D15"/>
    <w:rsid w:val="0040334F"/>
    <w:rsid w:val="00403CD0"/>
    <w:rsid w:val="0040407A"/>
    <w:rsid w:val="004042C0"/>
    <w:rsid w:val="004064D3"/>
    <w:rsid w:val="004104E7"/>
    <w:rsid w:val="004120DA"/>
    <w:rsid w:val="00412175"/>
    <w:rsid w:val="00412E24"/>
    <w:rsid w:val="00413F01"/>
    <w:rsid w:val="00414BF0"/>
    <w:rsid w:val="00416065"/>
    <w:rsid w:val="004160D2"/>
    <w:rsid w:val="004179E3"/>
    <w:rsid w:val="00420F97"/>
    <w:rsid w:val="00421B7D"/>
    <w:rsid w:val="00422A19"/>
    <w:rsid w:val="00422A7A"/>
    <w:rsid w:val="004236B0"/>
    <w:rsid w:val="004240BB"/>
    <w:rsid w:val="004267D7"/>
    <w:rsid w:val="00427E7C"/>
    <w:rsid w:val="0043051E"/>
    <w:rsid w:val="004366AB"/>
    <w:rsid w:val="00437AB4"/>
    <w:rsid w:val="00440463"/>
    <w:rsid w:val="004445A4"/>
    <w:rsid w:val="004457C0"/>
    <w:rsid w:val="00445E64"/>
    <w:rsid w:val="00446BAA"/>
    <w:rsid w:val="00446CEA"/>
    <w:rsid w:val="00452159"/>
    <w:rsid w:val="00452693"/>
    <w:rsid w:val="00452A49"/>
    <w:rsid w:val="004544EC"/>
    <w:rsid w:val="00454616"/>
    <w:rsid w:val="00455D6F"/>
    <w:rsid w:val="0045637E"/>
    <w:rsid w:val="00456AD9"/>
    <w:rsid w:val="00456C27"/>
    <w:rsid w:val="00457C41"/>
    <w:rsid w:val="004621EE"/>
    <w:rsid w:val="00463126"/>
    <w:rsid w:val="00463AC5"/>
    <w:rsid w:val="00466014"/>
    <w:rsid w:val="004670F8"/>
    <w:rsid w:val="0047031E"/>
    <w:rsid w:val="00470B13"/>
    <w:rsid w:val="004715CE"/>
    <w:rsid w:val="00473244"/>
    <w:rsid w:val="00475DE8"/>
    <w:rsid w:val="00476D96"/>
    <w:rsid w:val="0048089C"/>
    <w:rsid w:val="00481276"/>
    <w:rsid w:val="00481A1F"/>
    <w:rsid w:val="00481E67"/>
    <w:rsid w:val="0048273F"/>
    <w:rsid w:val="004833B1"/>
    <w:rsid w:val="004844C7"/>
    <w:rsid w:val="00484ECF"/>
    <w:rsid w:val="004854A1"/>
    <w:rsid w:val="004857CF"/>
    <w:rsid w:val="004865C9"/>
    <w:rsid w:val="0049078E"/>
    <w:rsid w:val="0049126B"/>
    <w:rsid w:val="004921BE"/>
    <w:rsid w:val="00493D0F"/>
    <w:rsid w:val="00495644"/>
    <w:rsid w:val="00497DC5"/>
    <w:rsid w:val="004A0B86"/>
    <w:rsid w:val="004A0DA8"/>
    <w:rsid w:val="004A1EB7"/>
    <w:rsid w:val="004A33E0"/>
    <w:rsid w:val="004A4106"/>
    <w:rsid w:val="004A4AE1"/>
    <w:rsid w:val="004A4BFB"/>
    <w:rsid w:val="004A5630"/>
    <w:rsid w:val="004A7585"/>
    <w:rsid w:val="004A7D4C"/>
    <w:rsid w:val="004A7EC2"/>
    <w:rsid w:val="004B02F7"/>
    <w:rsid w:val="004B099C"/>
    <w:rsid w:val="004B1290"/>
    <w:rsid w:val="004B16DF"/>
    <w:rsid w:val="004B1C50"/>
    <w:rsid w:val="004B2DBD"/>
    <w:rsid w:val="004B412F"/>
    <w:rsid w:val="004B53D8"/>
    <w:rsid w:val="004B5AAA"/>
    <w:rsid w:val="004C050A"/>
    <w:rsid w:val="004C1539"/>
    <w:rsid w:val="004C192F"/>
    <w:rsid w:val="004C272E"/>
    <w:rsid w:val="004C2CC9"/>
    <w:rsid w:val="004C7891"/>
    <w:rsid w:val="004C7945"/>
    <w:rsid w:val="004D1FEA"/>
    <w:rsid w:val="004D25F4"/>
    <w:rsid w:val="004D2A47"/>
    <w:rsid w:val="004D2EB9"/>
    <w:rsid w:val="004D38BF"/>
    <w:rsid w:val="004D3E53"/>
    <w:rsid w:val="004D6AFF"/>
    <w:rsid w:val="004D6EED"/>
    <w:rsid w:val="004D7B5E"/>
    <w:rsid w:val="004E076F"/>
    <w:rsid w:val="004E3763"/>
    <w:rsid w:val="004E4657"/>
    <w:rsid w:val="004E7541"/>
    <w:rsid w:val="004F0255"/>
    <w:rsid w:val="004F0D7D"/>
    <w:rsid w:val="004F4376"/>
    <w:rsid w:val="004F596B"/>
    <w:rsid w:val="004F5D06"/>
    <w:rsid w:val="004F6F1D"/>
    <w:rsid w:val="004F7D84"/>
    <w:rsid w:val="00500F80"/>
    <w:rsid w:val="005017DA"/>
    <w:rsid w:val="00501CDE"/>
    <w:rsid w:val="00502C77"/>
    <w:rsid w:val="00502F94"/>
    <w:rsid w:val="00503BE1"/>
    <w:rsid w:val="005043E6"/>
    <w:rsid w:val="00504DB4"/>
    <w:rsid w:val="00507B4B"/>
    <w:rsid w:val="00510719"/>
    <w:rsid w:val="00511B39"/>
    <w:rsid w:val="0051285C"/>
    <w:rsid w:val="0051404E"/>
    <w:rsid w:val="0051577D"/>
    <w:rsid w:val="005179F5"/>
    <w:rsid w:val="005204A9"/>
    <w:rsid w:val="005207B1"/>
    <w:rsid w:val="00521756"/>
    <w:rsid w:val="00522032"/>
    <w:rsid w:val="00522C3E"/>
    <w:rsid w:val="00526EA0"/>
    <w:rsid w:val="005320D0"/>
    <w:rsid w:val="005349F7"/>
    <w:rsid w:val="00537046"/>
    <w:rsid w:val="005370C9"/>
    <w:rsid w:val="00537624"/>
    <w:rsid w:val="00540886"/>
    <w:rsid w:val="00541DFC"/>
    <w:rsid w:val="00541E2B"/>
    <w:rsid w:val="00546482"/>
    <w:rsid w:val="00547770"/>
    <w:rsid w:val="005519EB"/>
    <w:rsid w:val="00551E36"/>
    <w:rsid w:val="005543CC"/>
    <w:rsid w:val="0055525F"/>
    <w:rsid w:val="00560083"/>
    <w:rsid w:val="00560C59"/>
    <w:rsid w:val="0056278E"/>
    <w:rsid w:val="0056300E"/>
    <w:rsid w:val="005631BA"/>
    <w:rsid w:val="005652BA"/>
    <w:rsid w:val="00570F93"/>
    <w:rsid w:val="005745EF"/>
    <w:rsid w:val="0057786E"/>
    <w:rsid w:val="00577F27"/>
    <w:rsid w:val="00580353"/>
    <w:rsid w:val="00581B85"/>
    <w:rsid w:val="00586E38"/>
    <w:rsid w:val="00587F9D"/>
    <w:rsid w:val="00591995"/>
    <w:rsid w:val="0059228B"/>
    <w:rsid w:val="00593D65"/>
    <w:rsid w:val="0059463F"/>
    <w:rsid w:val="00595204"/>
    <w:rsid w:val="005954AB"/>
    <w:rsid w:val="0059600A"/>
    <w:rsid w:val="00597C76"/>
    <w:rsid w:val="005A0AEB"/>
    <w:rsid w:val="005A17B2"/>
    <w:rsid w:val="005A356A"/>
    <w:rsid w:val="005A6078"/>
    <w:rsid w:val="005A62ED"/>
    <w:rsid w:val="005A7B51"/>
    <w:rsid w:val="005B0D4E"/>
    <w:rsid w:val="005B142B"/>
    <w:rsid w:val="005B1518"/>
    <w:rsid w:val="005B1633"/>
    <w:rsid w:val="005B256E"/>
    <w:rsid w:val="005B4D45"/>
    <w:rsid w:val="005B532D"/>
    <w:rsid w:val="005B68B5"/>
    <w:rsid w:val="005B7F9C"/>
    <w:rsid w:val="005C0522"/>
    <w:rsid w:val="005C17B5"/>
    <w:rsid w:val="005C1E34"/>
    <w:rsid w:val="005C1F49"/>
    <w:rsid w:val="005C2715"/>
    <w:rsid w:val="005C2D67"/>
    <w:rsid w:val="005C46C9"/>
    <w:rsid w:val="005C477C"/>
    <w:rsid w:val="005C5D15"/>
    <w:rsid w:val="005C643F"/>
    <w:rsid w:val="005C673C"/>
    <w:rsid w:val="005C6B8B"/>
    <w:rsid w:val="005D0F13"/>
    <w:rsid w:val="005D16A8"/>
    <w:rsid w:val="005D2848"/>
    <w:rsid w:val="005D2D85"/>
    <w:rsid w:val="005D6CFD"/>
    <w:rsid w:val="005E1948"/>
    <w:rsid w:val="005E3A3D"/>
    <w:rsid w:val="005E3A85"/>
    <w:rsid w:val="005E4B79"/>
    <w:rsid w:val="005E5A1D"/>
    <w:rsid w:val="005E68A4"/>
    <w:rsid w:val="005E6F37"/>
    <w:rsid w:val="005E79EB"/>
    <w:rsid w:val="005F0255"/>
    <w:rsid w:val="005F0563"/>
    <w:rsid w:val="005F447F"/>
    <w:rsid w:val="005F44A3"/>
    <w:rsid w:val="005F57C3"/>
    <w:rsid w:val="006006DE"/>
    <w:rsid w:val="00600839"/>
    <w:rsid w:val="00603BFD"/>
    <w:rsid w:val="00604838"/>
    <w:rsid w:val="006054AB"/>
    <w:rsid w:val="00605DF6"/>
    <w:rsid w:val="00606020"/>
    <w:rsid w:val="00614611"/>
    <w:rsid w:val="0061479B"/>
    <w:rsid w:val="0062245E"/>
    <w:rsid w:val="0062382A"/>
    <w:rsid w:val="00623B2D"/>
    <w:rsid w:val="00624B70"/>
    <w:rsid w:val="00624E91"/>
    <w:rsid w:val="00625B43"/>
    <w:rsid w:val="006307DF"/>
    <w:rsid w:val="0063140E"/>
    <w:rsid w:val="00632F79"/>
    <w:rsid w:val="00632FCD"/>
    <w:rsid w:val="006340F5"/>
    <w:rsid w:val="00635125"/>
    <w:rsid w:val="006361BD"/>
    <w:rsid w:val="006366FC"/>
    <w:rsid w:val="00636F10"/>
    <w:rsid w:val="00637715"/>
    <w:rsid w:val="006411BD"/>
    <w:rsid w:val="00641868"/>
    <w:rsid w:val="00641C4A"/>
    <w:rsid w:val="00641CBE"/>
    <w:rsid w:val="00643436"/>
    <w:rsid w:val="006448C8"/>
    <w:rsid w:val="00644CFD"/>
    <w:rsid w:val="00645257"/>
    <w:rsid w:val="006457CE"/>
    <w:rsid w:val="006460C0"/>
    <w:rsid w:val="00646329"/>
    <w:rsid w:val="006468BF"/>
    <w:rsid w:val="006468EE"/>
    <w:rsid w:val="006471AA"/>
    <w:rsid w:val="00647458"/>
    <w:rsid w:val="00651263"/>
    <w:rsid w:val="00651F2D"/>
    <w:rsid w:val="00652AF4"/>
    <w:rsid w:val="00653458"/>
    <w:rsid w:val="006534B4"/>
    <w:rsid w:val="0065438C"/>
    <w:rsid w:val="00654C1D"/>
    <w:rsid w:val="0066001F"/>
    <w:rsid w:val="00663D24"/>
    <w:rsid w:val="006678D6"/>
    <w:rsid w:val="006708DB"/>
    <w:rsid w:val="00671ECF"/>
    <w:rsid w:val="00671ED9"/>
    <w:rsid w:val="0067238F"/>
    <w:rsid w:val="006744EF"/>
    <w:rsid w:val="0067473A"/>
    <w:rsid w:val="00674C32"/>
    <w:rsid w:val="0067502D"/>
    <w:rsid w:val="00677D1C"/>
    <w:rsid w:val="00680A52"/>
    <w:rsid w:val="0068414C"/>
    <w:rsid w:val="006869A3"/>
    <w:rsid w:val="00686E07"/>
    <w:rsid w:val="006872DA"/>
    <w:rsid w:val="00690C61"/>
    <w:rsid w:val="00691395"/>
    <w:rsid w:val="00691E0B"/>
    <w:rsid w:val="006934CF"/>
    <w:rsid w:val="00693B36"/>
    <w:rsid w:val="00693D6D"/>
    <w:rsid w:val="006940D4"/>
    <w:rsid w:val="0069571B"/>
    <w:rsid w:val="00695BAB"/>
    <w:rsid w:val="00696F04"/>
    <w:rsid w:val="006976A6"/>
    <w:rsid w:val="00697CAA"/>
    <w:rsid w:val="006A0973"/>
    <w:rsid w:val="006A1726"/>
    <w:rsid w:val="006A1A41"/>
    <w:rsid w:val="006A21D8"/>
    <w:rsid w:val="006A3583"/>
    <w:rsid w:val="006A3C15"/>
    <w:rsid w:val="006A4AF7"/>
    <w:rsid w:val="006A61A5"/>
    <w:rsid w:val="006A668F"/>
    <w:rsid w:val="006A727C"/>
    <w:rsid w:val="006B021E"/>
    <w:rsid w:val="006B05BA"/>
    <w:rsid w:val="006B51A2"/>
    <w:rsid w:val="006B5DCC"/>
    <w:rsid w:val="006B744C"/>
    <w:rsid w:val="006B7783"/>
    <w:rsid w:val="006B7B8E"/>
    <w:rsid w:val="006C3981"/>
    <w:rsid w:val="006C3F96"/>
    <w:rsid w:val="006C5554"/>
    <w:rsid w:val="006C56FB"/>
    <w:rsid w:val="006C7265"/>
    <w:rsid w:val="006C7679"/>
    <w:rsid w:val="006D2D22"/>
    <w:rsid w:val="006D4149"/>
    <w:rsid w:val="006D465A"/>
    <w:rsid w:val="006D6E89"/>
    <w:rsid w:val="006D6FE0"/>
    <w:rsid w:val="006D7B4E"/>
    <w:rsid w:val="006E1367"/>
    <w:rsid w:val="006E2E59"/>
    <w:rsid w:val="006E63C4"/>
    <w:rsid w:val="006E7185"/>
    <w:rsid w:val="006E71F4"/>
    <w:rsid w:val="006F034D"/>
    <w:rsid w:val="006F06C5"/>
    <w:rsid w:val="006F2095"/>
    <w:rsid w:val="006F44B3"/>
    <w:rsid w:val="006F60D6"/>
    <w:rsid w:val="006F6630"/>
    <w:rsid w:val="006F66E8"/>
    <w:rsid w:val="007000BA"/>
    <w:rsid w:val="00701000"/>
    <w:rsid w:val="00701736"/>
    <w:rsid w:val="00701C96"/>
    <w:rsid w:val="007045B7"/>
    <w:rsid w:val="00704E64"/>
    <w:rsid w:val="00704E92"/>
    <w:rsid w:val="007064F6"/>
    <w:rsid w:val="00706642"/>
    <w:rsid w:val="00706A37"/>
    <w:rsid w:val="007120EE"/>
    <w:rsid w:val="00713929"/>
    <w:rsid w:val="00713D9B"/>
    <w:rsid w:val="0072054C"/>
    <w:rsid w:val="00725E09"/>
    <w:rsid w:val="00726842"/>
    <w:rsid w:val="00726FEC"/>
    <w:rsid w:val="007274EB"/>
    <w:rsid w:val="00727DD0"/>
    <w:rsid w:val="00727DD6"/>
    <w:rsid w:val="00730E3D"/>
    <w:rsid w:val="00731A4E"/>
    <w:rsid w:val="00732BE0"/>
    <w:rsid w:val="00734587"/>
    <w:rsid w:val="007369BE"/>
    <w:rsid w:val="00736B0F"/>
    <w:rsid w:val="00737370"/>
    <w:rsid w:val="007375CE"/>
    <w:rsid w:val="00740416"/>
    <w:rsid w:val="00740995"/>
    <w:rsid w:val="007418B4"/>
    <w:rsid w:val="0074301E"/>
    <w:rsid w:val="0074493C"/>
    <w:rsid w:val="007462E1"/>
    <w:rsid w:val="0074677A"/>
    <w:rsid w:val="00747957"/>
    <w:rsid w:val="00750A17"/>
    <w:rsid w:val="00752A4D"/>
    <w:rsid w:val="00752C6A"/>
    <w:rsid w:val="00753B6A"/>
    <w:rsid w:val="00754B70"/>
    <w:rsid w:val="00755A53"/>
    <w:rsid w:val="00755E54"/>
    <w:rsid w:val="0076024B"/>
    <w:rsid w:val="00761482"/>
    <w:rsid w:val="0076169A"/>
    <w:rsid w:val="00761BFD"/>
    <w:rsid w:val="007636AE"/>
    <w:rsid w:val="00764A32"/>
    <w:rsid w:val="00764A5C"/>
    <w:rsid w:val="00765515"/>
    <w:rsid w:val="00765E8F"/>
    <w:rsid w:val="0076643B"/>
    <w:rsid w:val="00767A0F"/>
    <w:rsid w:val="00773600"/>
    <w:rsid w:val="00774FF6"/>
    <w:rsid w:val="00775B3B"/>
    <w:rsid w:val="00776952"/>
    <w:rsid w:val="007818A7"/>
    <w:rsid w:val="007826D7"/>
    <w:rsid w:val="007842F3"/>
    <w:rsid w:val="00784744"/>
    <w:rsid w:val="00784CED"/>
    <w:rsid w:val="00785AAA"/>
    <w:rsid w:val="0078633C"/>
    <w:rsid w:val="007867E5"/>
    <w:rsid w:val="007869A3"/>
    <w:rsid w:val="007875BC"/>
    <w:rsid w:val="007905E2"/>
    <w:rsid w:val="00790DEE"/>
    <w:rsid w:val="007919A1"/>
    <w:rsid w:val="00793194"/>
    <w:rsid w:val="00794712"/>
    <w:rsid w:val="007A0554"/>
    <w:rsid w:val="007A0F59"/>
    <w:rsid w:val="007A162B"/>
    <w:rsid w:val="007A176F"/>
    <w:rsid w:val="007A1BFA"/>
    <w:rsid w:val="007A2445"/>
    <w:rsid w:val="007A310E"/>
    <w:rsid w:val="007A3405"/>
    <w:rsid w:val="007A42EC"/>
    <w:rsid w:val="007A5738"/>
    <w:rsid w:val="007A7336"/>
    <w:rsid w:val="007B4E98"/>
    <w:rsid w:val="007B541B"/>
    <w:rsid w:val="007B5AE2"/>
    <w:rsid w:val="007B5E20"/>
    <w:rsid w:val="007C04CE"/>
    <w:rsid w:val="007C08C4"/>
    <w:rsid w:val="007C26A9"/>
    <w:rsid w:val="007D11E1"/>
    <w:rsid w:val="007D6982"/>
    <w:rsid w:val="007D69AB"/>
    <w:rsid w:val="007D69B9"/>
    <w:rsid w:val="007D7024"/>
    <w:rsid w:val="007D7980"/>
    <w:rsid w:val="007E094D"/>
    <w:rsid w:val="007E167B"/>
    <w:rsid w:val="007E3158"/>
    <w:rsid w:val="007E4E1F"/>
    <w:rsid w:val="007E65AB"/>
    <w:rsid w:val="007F0493"/>
    <w:rsid w:val="007F2E3C"/>
    <w:rsid w:val="007F3DA8"/>
    <w:rsid w:val="007F3E0C"/>
    <w:rsid w:val="007F43AD"/>
    <w:rsid w:val="007F46E1"/>
    <w:rsid w:val="007F4B40"/>
    <w:rsid w:val="007F5BB1"/>
    <w:rsid w:val="007F5D9B"/>
    <w:rsid w:val="007F60C3"/>
    <w:rsid w:val="007F6C84"/>
    <w:rsid w:val="0080062F"/>
    <w:rsid w:val="0080146D"/>
    <w:rsid w:val="00801BD7"/>
    <w:rsid w:val="00802CD4"/>
    <w:rsid w:val="00802E24"/>
    <w:rsid w:val="0080606A"/>
    <w:rsid w:val="00811415"/>
    <w:rsid w:val="00811518"/>
    <w:rsid w:val="00813278"/>
    <w:rsid w:val="00814EA3"/>
    <w:rsid w:val="008153FD"/>
    <w:rsid w:val="00815FBE"/>
    <w:rsid w:val="008225F1"/>
    <w:rsid w:val="008239EB"/>
    <w:rsid w:val="00823ED5"/>
    <w:rsid w:val="00825A2E"/>
    <w:rsid w:val="00825E22"/>
    <w:rsid w:val="008271A6"/>
    <w:rsid w:val="008326B9"/>
    <w:rsid w:val="00835EDD"/>
    <w:rsid w:val="00835FD8"/>
    <w:rsid w:val="00837111"/>
    <w:rsid w:val="00837B45"/>
    <w:rsid w:val="00844A25"/>
    <w:rsid w:val="00844B63"/>
    <w:rsid w:val="008477A0"/>
    <w:rsid w:val="00850BA8"/>
    <w:rsid w:val="008511E5"/>
    <w:rsid w:val="00852DD7"/>
    <w:rsid w:val="008530CB"/>
    <w:rsid w:val="00853C17"/>
    <w:rsid w:val="008555DF"/>
    <w:rsid w:val="00856E92"/>
    <w:rsid w:val="0086182C"/>
    <w:rsid w:val="008628A6"/>
    <w:rsid w:val="00863C53"/>
    <w:rsid w:val="008640D0"/>
    <w:rsid w:val="008641BD"/>
    <w:rsid w:val="00865580"/>
    <w:rsid w:val="00865CBF"/>
    <w:rsid w:val="00866AA6"/>
    <w:rsid w:val="00867705"/>
    <w:rsid w:val="00871CB9"/>
    <w:rsid w:val="00872D8D"/>
    <w:rsid w:val="00873FA8"/>
    <w:rsid w:val="00875EB0"/>
    <w:rsid w:val="00880A04"/>
    <w:rsid w:val="00880D18"/>
    <w:rsid w:val="008812E3"/>
    <w:rsid w:val="008829B7"/>
    <w:rsid w:val="0088468C"/>
    <w:rsid w:val="008856F7"/>
    <w:rsid w:val="00885C4D"/>
    <w:rsid w:val="00890CD8"/>
    <w:rsid w:val="00892613"/>
    <w:rsid w:val="008938D1"/>
    <w:rsid w:val="00893AD1"/>
    <w:rsid w:val="00893B0F"/>
    <w:rsid w:val="00895A59"/>
    <w:rsid w:val="00895AA0"/>
    <w:rsid w:val="0089630F"/>
    <w:rsid w:val="008A1B88"/>
    <w:rsid w:val="008A3059"/>
    <w:rsid w:val="008A39F3"/>
    <w:rsid w:val="008A4E70"/>
    <w:rsid w:val="008B0B96"/>
    <w:rsid w:val="008B0BEF"/>
    <w:rsid w:val="008B3D7D"/>
    <w:rsid w:val="008B623D"/>
    <w:rsid w:val="008B71B5"/>
    <w:rsid w:val="008C1259"/>
    <w:rsid w:val="008C1D76"/>
    <w:rsid w:val="008C21D5"/>
    <w:rsid w:val="008C2D97"/>
    <w:rsid w:val="008C4C7E"/>
    <w:rsid w:val="008C5476"/>
    <w:rsid w:val="008C792A"/>
    <w:rsid w:val="008D0BBC"/>
    <w:rsid w:val="008D1083"/>
    <w:rsid w:val="008D1AC1"/>
    <w:rsid w:val="008D306D"/>
    <w:rsid w:val="008D40F0"/>
    <w:rsid w:val="008D6051"/>
    <w:rsid w:val="008D6721"/>
    <w:rsid w:val="008D6BAD"/>
    <w:rsid w:val="008D7289"/>
    <w:rsid w:val="008E208E"/>
    <w:rsid w:val="008E20E9"/>
    <w:rsid w:val="008E2DCD"/>
    <w:rsid w:val="008E3A16"/>
    <w:rsid w:val="008E3A2E"/>
    <w:rsid w:val="008E6134"/>
    <w:rsid w:val="008E755F"/>
    <w:rsid w:val="008F31EC"/>
    <w:rsid w:val="008F4FC0"/>
    <w:rsid w:val="008F5184"/>
    <w:rsid w:val="008F53C4"/>
    <w:rsid w:val="008F74A8"/>
    <w:rsid w:val="008F769C"/>
    <w:rsid w:val="008F76F4"/>
    <w:rsid w:val="008F7BC9"/>
    <w:rsid w:val="00901211"/>
    <w:rsid w:val="00902250"/>
    <w:rsid w:val="00902EFE"/>
    <w:rsid w:val="0090346C"/>
    <w:rsid w:val="009065D8"/>
    <w:rsid w:val="00907A21"/>
    <w:rsid w:val="00907BBB"/>
    <w:rsid w:val="00913471"/>
    <w:rsid w:val="009167C7"/>
    <w:rsid w:val="009168A2"/>
    <w:rsid w:val="00917665"/>
    <w:rsid w:val="00917B53"/>
    <w:rsid w:val="00920EBC"/>
    <w:rsid w:val="00920FD1"/>
    <w:rsid w:val="0092110B"/>
    <w:rsid w:val="00921280"/>
    <w:rsid w:val="00924A2C"/>
    <w:rsid w:val="00926093"/>
    <w:rsid w:val="0092656D"/>
    <w:rsid w:val="00927F55"/>
    <w:rsid w:val="00933C68"/>
    <w:rsid w:val="00934200"/>
    <w:rsid w:val="009347EB"/>
    <w:rsid w:val="009439A7"/>
    <w:rsid w:val="00946C86"/>
    <w:rsid w:val="00946F51"/>
    <w:rsid w:val="009475B7"/>
    <w:rsid w:val="0094771F"/>
    <w:rsid w:val="009478E4"/>
    <w:rsid w:val="0095075E"/>
    <w:rsid w:val="00950A7E"/>
    <w:rsid w:val="00950F3B"/>
    <w:rsid w:val="00951A5D"/>
    <w:rsid w:val="00952F79"/>
    <w:rsid w:val="009531FE"/>
    <w:rsid w:val="00954064"/>
    <w:rsid w:val="00954782"/>
    <w:rsid w:val="00954C85"/>
    <w:rsid w:val="00954FA8"/>
    <w:rsid w:val="009550DB"/>
    <w:rsid w:val="00955ABD"/>
    <w:rsid w:val="00956CC5"/>
    <w:rsid w:val="009575B7"/>
    <w:rsid w:val="00957D1D"/>
    <w:rsid w:val="00957E0D"/>
    <w:rsid w:val="009635C9"/>
    <w:rsid w:val="009650DB"/>
    <w:rsid w:val="0096772D"/>
    <w:rsid w:val="009677D0"/>
    <w:rsid w:val="009703D9"/>
    <w:rsid w:val="009706D8"/>
    <w:rsid w:val="00970794"/>
    <w:rsid w:val="009714DD"/>
    <w:rsid w:val="00971662"/>
    <w:rsid w:val="009718F3"/>
    <w:rsid w:val="009723C8"/>
    <w:rsid w:val="00974282"/>
    <w:rsid w:val="009743D9"/>
    <w:rsid w:val="00974882"/>
    <w:rsid w:val="009753BF"/>
    <w:rsid w:val="00975E45"/>
    <w:rsid w:val="00976350"/>
    <w:rsid w:val="009773FD"/>
    <w:rsid w:val="009803BE"/>
    <w:rsid w:val="0098281F"/>
    <w:rsid w:val="00982FC6"/>
    <w:rsid w:val="00984A30"/>
    <w:rsid w:val="009851FD"/>
    <w:rsid w:val="00985FFC"/>
    <w:rsid w:val="00987838"/>
    <w:rsid w:val="009879DE"/>
    <w:rsid w:val="00990199"/>
    <w:rsid w:val="0099088E"/>
    <w:rsid w:val="009913D4"/>
    <w:rsid w:val="00991FC2"/>
    <w:rsid w:val="0099369D"/>
    <w:rsid w:val="00993F79"/>
    <w:rsid w:val="0099471E"/>
    <w:rsid w:val="00996703"/>
    <w:rsid w:val="009A2226"/>
    <w:rsid w:val="009A32CD"/>
    <w:rsid w:val="009A3C2B"/>
    <w:rsid w:val="009A7D11"/>
    <w:rsid w:val="009B061A"/>
    <w:rsid w:val="009B12F6"/>
    <w:rsid w:val="009B1A96"/>
    <w:rsid w:val="009B24C1"/>
    <w:rsid w:val="009B2772"/>
    <w:rsid w:val="009B3C99"/>
    <w:rsid w:val="009B3FB4"/>
    <w:rsid w:val="009B54BC"/>
    <w:rsid w:val="009B6C71"/>
    <w:rsid w:val="009B6CD7"/>
    <w:rsid w:val="009B71B7"/>
    <w:rsid w:val="009C1D27"/>
    <w:rsid w:val="009C3E11"/>
    <w:rsid w:val="009C45A7"/>
    <w:rsid w:val="009C4958"/>
    <w:rsid w:val="009C5BD8"/>
    <w:rsid w:val="009C5D1F"/>
    <w:rsid w:val="009C6728"/>
    <w:rsid w:val="009D0418"/>
    <w:rsid w:val="009D050A"/>
    <w:rsid w:val="009D165F"/>
    <w:rsid w:val="009D46B7"/>
    <w:rsid w:val="009E1D79"/>
    <w:rsid w:val="009E23AB"/>
    <w:rsid w:val="009E29C8"/>
    <w:rsid w:val="009E2DA8"/>
    <w:rsid w:val="009E3301"/>
    <w:rsid w:val="009E5B65"/>
    <w:rsid w:val="009E6B96"/>
    <w:rsid w:val="009F00A4"/>
    <w:rsid w:val="009F1995"/>
    <w:rsid w:val="009F3847"/>
    <w:rsid w:val="009F49B9"/>
    <w:rsid w:val="009F6CC3"/>
    <w:rsid w:val="009F7301"/>
    <w:rsid w:val="009F7E96"/>
    <w:rsid w:val="009F7F56"/>
    <w:rsid w:val="00A023FF"/>
    <w:rsid w:val="00A03D66"/>
    <w:rsid w:val="00A04264"/>
    <w:rsid w:val="00A04AFE"/>
    <w:rsid w:val="00A04CCA"/>
    <w:rsid w:val="00A06159"/>
    <w:rsid w:val="00A06248"/>
    <w:rsid w:val="00A10942"/>
    <w:rsid w:val="00A1164F"/>
    <w:rsid w:val="00A201F0"/>
    <w:rsid w:val="00A20507"/>
    <w:rsid w:val="00A208DD"/>
    <w:rsid w:val="00A2282C"/>
    <w:rsid w:val="00A2452D"/>
    <w:rsid w:val="00A249A8"/>
    <w:rsid w:val="00A27316"/>
    <w:rsid w:val="00A27BA9"/>
    <w:rsid w:val="00A306EB"/>
    <w:rsid w:val="00A30811"/>
    <w:rsid w:val="00A323B4"/>
    <w:rsid w:val="00A3776B"/>
    <w:rsid w:val="00A37A53"/>
    <w:rsid w:val="00A40401"/>
    <w:rsid w:val="00A40933"/>
    <w:rsid w:val="00A41562"/>
    <w:rsid w:val="00A4178C"/>
    <w:rsid w:val="00A430F1"/>
    <w:rsid w:val="00A43F44"/>
    <w:rsid w:val="00A44B9B"/>
    <w:rsid w:val="00A44DCC"/>
    <w:rsid w:val="00A45911"/>
    <w:rsid w:val="00A46346"/>
    <w:rsid w:val="00A472D7"/>
    <w:rsid w:val="00A47F3A"/>
    <w:rsid w:val="00A528B4"/>
    <w:rsid w:val="00A5340E"/>
    <w:rsid w:val="00A53CC5"/>
    <w:rsid w:val="00A56AE6"/>
    <w:rsid w:val="00A56CC5"/>
    <w:rsid w:val="00A61527"/>
    <w:rsid w:val="00A62652"/>
    <w:rsid w:val="00A6415A"/>
    <w:rsid w:val="00A661CF"/>
    <w:rsid w:val="00A67487"/>
    <w:rsid w:val="00A70309"/>
    <w:rsid w:val="00A70381"/>
    <w:rsid w:val="00A70D26"/>
    <w:rsid w:val="00A712D3"/>
    <w:rsid w:val="00A712E7"/>
    <w:rsid w:val="00A72BDF"/>
    <w:rsid w:val="00A7366E"/>
    <w:rsid w:val="00A74406"/>
    <w:rsid w:val="00A7442B"/>
    <w:rsid w:val="00A74529"/>
    <w:rsid w:val="00A74896"/>
    <w:rsid w:val="00A751FA"/>
    <w:rsid w:val="00A82329"/>
    <w:rsid w:val="00A8419D"/>
    <w:rsid w:val="00A844A3"/>
    <w:rsid w:val="00A85D88"/>
    <w:rsid w:val="00A86AAB"/>
    <w:rsid w:val="00A87207"/>
    <w:rsid w:val="00A8751E"/>
    <w:rsid w:val="00A90A3C"/>
    <w:rsid w:val="00A91DF2"/>
    <w:rsid w:val="00A94BD8"/>
    <w:rsid w:val="00A95AF2"/>
    <w:rsid w:val="00A95EBC"/>
    <w:rsid w:val="00A96881"/>
    <w:rsid w:val="00AA00F2"/>
    <w:rsid w:val="00AA1116"/>
    <w:rsid w:val="00AA169B"/>
    <w:rsid w:val="00AA3114"/>
    <w:rsid w:val="00AA31B9"/>
    <w:rsid w:val="00AA31E4"/>
    <w:rsid w:val="00AA4A74"/>
    <w:rsid w:val="00AA6D8F"/>
    <w:rsid w:val="00AB1149"/>
    <w:rsid w:val="00AB4206"/>
    <w:rsid w:val="00AB5151"/>
    <w:rsid w:val="00AB53A3"/>
    <w:rsid w:val="00AB66B4"/>
    <w:rsid w:val="00AB6766"/>
    <w:rsid w:val="00AB688B"/>
    <w:rsid w:val="00AB6B79"/>
    <w:rsid w:val="00AB74BC"/>
    <w:rsid w:val="00AB7B91"/>
    <w:rsid w:val="00AC0604"/>
    <w:rsid w:val="00AC1D33"/>
    <w:rsid w:val="00AC528E"/>
    <w:rsid w:val="00AC586B"/>
    <w:rsid w:val="00AC5D97"/>
    <w:rsid w:val="00AC6530"/>
    <w:rsid w:val="00AC7E14"/>
    <w:rsid w:val="00AD2B6B"/>
    <w:rsid w:val="00AD37B7"/>
    <w:rsid w:val="00AD4461"/>
    <w:rsid w:val="00AD505C"/>
    <w:rsid w:val="00AD56F4"/>
    <w:rsid w:val="00AD68CD"/>
    <w:rsid w:val="00AE0D01"/>
    <w:rsid w:val="00AE19AE"/>
    <w:rsid w:val="00AE44E3"/>
    <w:rsid w:val="00AE4522"/>
    <w:rsid w:val="00AE4EA6"/>
    <w:rsid w:val="00AE5AB1"/>
    <w:rsid w:val="00AE7FB0"/>
    <w:rsid w:val="00AF04C2"/>
    <w:rsid w:val="00AF0FFD"/>
    <w:rsid w:val="00AF24D0"/>
    <w:rsid w:val="00AF2A6A"/>
    <w:rsid w:val="00AF44E8"/>
    <w:rsid w:val="00AF5906"/>
    <w:rsid w:val="00AF5D38"/>
    <w:rsid w:val="00AF6C7C"/>
    <w:rsid w:val="00AF6FE7"/>
    <w:rsid w:val="00AF7749"/>
    <w:rsid w:val="00B010B2"/>
    <w:rsid w:val="00B02052"/>
    <w:rsid w:val="00B02AF3"/>
    <w:rsid w:val="00B075F6"/>
    <w:rsid w:val="00B103F8"/>
    <w:rsid w:val="00B1144F"/>
    <w:rsid w:val="00B120DD"/>
    <w:rsid w:val="00B1242C"/>
    <w:rsid w:val="00B12974"/>
    <w:rsid w:val="00B14C89"/>
    <w:rsid w:val="00B15BC2"/>
    <w:rsid w:val="00B17639"/>
    <w:rsid w:val="00B207AB"/>
    <w:rsid w:val="00B20883"/>
    <w:rsid w:val="00B208EE"/>
    <w:rsid w:val="00B26207"/>
    <w:rsid w:val="00B26AAE"/>
    <w:rsid w:val="00B26FC9"/>
    <w:rsid w:val="00B30A34"/>
    <w:rsid w:val="00B32DCC"/>
    <w:rsid w:val="00B403C5"/>
    <w:rsid w:val="00B408F8"/>
    <w:rsid w:val="00B40942"/>
    <w:rsid w:val="00B40C76"/>
    <w:rsid w:val="00B420A4"/>
    <w:rsid w:val="00B4277A"/>
    <w:rsid w:val="00B429E3"/>
    <w:rsid w:val="00B42EB8"/>
    <w:rsid w:val="00B42F51"/>
    <w:rsid w:val="00B435B9"/>
    <w:rsid w:val="00B43C58"/>
    <w:rsid w:val="00B44198"/>
    <w:rsid w:val="00B4647E"/>
    <w:rsid w:val="00B5058D"/>
    <w:rsid w:val="00B507B3"/>
    <w:rsid w:val="00B51410"/>
    <w:rsid w:val="00B53620"/>
    <w:rsid w:val="00B53BDA"/>
    <w:rsid w:val="00B54024"/>
    <w:rsid w:val="00B5552B"/>
    <w:rsid w:val="00B56830"/>
    <w:rsid w:val="00B605A0"/>
    <w:rsid w:val="00B60AE3"/>
    <w:rsid w:val="00B621CB"/>
    <w:rsid w:val="00B64058"/>
    <w:rsid w:val="00B667F5"/>
    <w:rsid w:val="00B67E9A"/>
    <w:rsid w:val="00B75960"/>
    <w:rsid w:val="00B75DD5"/>
    <w:rsid w:val="00B7616C"/>
    <w:rsid w:val="00B771AF"/>
    <w:rsid w:val="00B7733F"/>
    <w:rsid w:val="00B77572"/>
    <w:rsid w:val="00B83535"/>
    <w:rsid w:val="00B83681"/>
    <w:rsid w:val="00B841AC"/>
    <w:rsid w:val="00B85104"/>
    <w:rsid w:val="00B87F7F"/>
    <w:rsid w:val="00B903B7"/>
    <w:rsid w:val="00B90FC7"/>
    <w:rsid w:val="00B91994"/>
    <w:rsid w:val="00B91C32"/>
    <w:rsid w:val="00B9203D"/>
    <w:rsid w:val="00B932E5"/>
    <w:rsid w:val="00B93F7A"/>
    <w:rsid w:val="00B94D86"/>
    <w:rsid w:val="00B956A5"/>
    <w:rsid w:val="00B95738"/>
    <w:rsid w:val="00B97BCA"/>
    <w:rsid w:val="00BA1540"/>
    <w:rsid w:val="00BA1AC6"/>
    <w:rsid w:val="00BA2844"/>
    <w:rsid w:val="00BA2AF5"/>
    <w:rsid w:val="00BA4B14"/>
    <w:rsid w:val="00BA61E4"/>
    <w:rsid w:val="00BA64AA"/>
    <w:rsid w:val="00BA6EE8"/>
    <w:rsid w:val="00BA72DD"/>
    <w:rsid w:val="00BB4D5C"/>
    <w:rsid w:val="00BB5759"/>
    <w:rsid w:val="00BB6978"/>
    <w:rsid w:val="00BB6DFD"/>
    <w:rsid w:val="00BB71D4"/>
    <w:rsid w:val="00BB77D5"/>
    <w:rsid w:val="00BC133F"/>
    <w:rsid w:val="00BC50FE"/>
    <w:rsid w:val="00BC5339"/>
    <w:rsid w:val="00BC6B0D"/>
    <w:rsid w:val="00BC71EF"/>
    <w:rsid w:val="00BC7EDC"/>
    <w:rsid w:val="00BD00D3"/>
    <w:rsid w:val="00BD0BE3"/>
    <w:rsid w:val="00BD1B23"/>
    <w:rsid w:val="00BD33F5"/>
    <w:rsid w:val="00BE0AC2"/>
    <w:rsid w:val="00BE0CD2"/>
    <w:rsid w:val="00BE11C6"/>
    <w:rsid w:val="00BE17CA"/>
    <w:rsid w:val="00BE1CFD"/>
    <w:rsid w:val="00BE2FCA"/>
    <w:rsid w:val="00BE3758"/>
    <w:rsid w:val="00BE491A"/>
    <w:rsid w:val="00BE5C37"/>
    <w:rsid w:val="00BE6279"/>
    <w:rsid w:val="00BF016D"/>
    <w:rsid w:val="00BF05AB"/>
    <w:rsid w:val="00BF2BF6"/>
    <w:rsid w:val="00BF2FE4"/>
    <w:rsid w:val="00BF31CA"/>
    <w:rsid w:val="00BF3C18"/>
    <w:rsid w:val="00BF3EA0"/>
    <w:rsid w:val="00BF4D4F"/>
    <w:rsid w:val="00BF7B4F"/>
    <w:rsid w:val="00C00ADB"/>
    <w:rsid w:val="00C054E7"/>
    <w:rsid w:val="00C0707B"/>
    <w:rsid w:val="00C0794F"/>
    <w:rsid w:val="00C103E6"/>
    <w:rsid w:val="00C12A60"/>
    <w:rsid w:val="00C13949"/>
    <w:rsid w:val="00C17C4B"/>
    <w:rsid w:val="00C213B6"/>
    <w:rsid w:val="00C23171"/>
    <w:rsid w:val="00C236E2"/>
    <w:rsid w:val="00C23AB7"/>
    <w:rsid w:val="00C23F8A"/>
    <w:rsid w:val="00C24397"/>
    <w:rsid w:val="00C24F04"/>
    <w:rsid w:val="00C25DE6"/>
    <w:rsid w:val="00C26090"/>
    <w:rsid w:val="00C306DD"/>
    <w:rsid w:val="00C32770"/>
    <w:rsid w:val="00C329D1"/>
    <w:rsid w:val="00C336CA"/>
    <w:rsid w:val="00C34DB4"/>
    <w:rsid w:val="00C350FD"/>
    <w:rsid w:val="00C404E7"/>
    <w:rsid w:val="00C40B0C"/>
    <w:rsid w:val="00C40E98"/>
    <w:rsid w:val="00C45BA3"/>
    <w:rsid w:val="00C46BB5"/>
    <w:rsid w:val="00C46D99"/>
    <w:rsid w:val="00C505C6"/>
    <w:rsid w:val="00C52DEA"/>
    <w:rsid w:val="00C533A5"/>
    <w:rsid w:val="00C543F2"/>
    <w:rsid w:val="00C56109"/>
    <w:rsid w:val="00C56AB1"/>
    <w:rsid w:val="00C56EF8"/>
    <w:rsid w:val="00C578E5"/>
    <w:rsid w:val="00C60BB4"/>
    <w:rsid w:val="00C6230A"/>
    <w:rsid w:val="00C62F68"/>
    <w:rsid w:val="00C64B27"/>
    <w:rsid w:val="00C663DB"/>
    <w:rsid w:val="00C66561"/>
    <w:rsid w:val="00C704EE"/>
    <w:rsid w:val="00C70693"/>
    <w:rsid w:val="00C71F5F"/>
    <w:rsid w:val="00C720B6"/>
    <w:rsid w:val="00C72480"/>
    <w:rsid w:val="00C73186"/>
    <w:rsid w:val="00C74BB2"/>
    <w:rsid w:val="00C7652C"/>
    <w:rsid w:val="00C767DA"/>
    <w:rsid w:val="00C77DAC"/>
    <w:rsid w:val="00C77F5E"/>
    <w:rsid w:val="00C77FDD"/>
    <w:rsid w:val="00C80A1D"/>
    <w:rsid w:val="00C80AC9"/>
    <w:rsid w:val="00C80D97"/>
    <w:rsid w:val="00C82359"/>
    <w:rsid w:val="00C82A56"/>
    <w:rsid w:val="00C82D2F"/>
    <w:rsid w:val="00C833A3"/>
    <w:rsid w:val="00C86521"/>
    <w:rsid w:val="00C87569"/>
    <w:rsid w:val="00C90E97"/>
    <w:rsid w:val="00C910B7"/>
    <w:rsid w:val="00C92098"/>
    <w:rsid w:val="00C924A9"/>
    <w:rsid w:val="00C92E8C"/>
    <w:rsid w:val="00C934A3"/>
    <w:rsid w:val="00C94315"/>
    <w:rsid w:val="00C94B11"/>
    <w:rsid w:val="00C96DF0"/>
    <w:rsid w:val="00CA0787"/>
    <w:rsid w:val="00CA42BE"/>
    <w:rsid w:val="00CA4835"/>
    <w:rsid w:val="00CA615C"/>
    <w:rsid w:val="00CA7708"/>
    <w:rsid w:val="00CB4BCB"/>
    <w:rsid w:val="00CB5DD7"/>
    <w:rsid w:val="00CB611A"/>
    <w:rsid w:val="00CC22DA"/>
    <w:rsid w:val="00CC3530"/>
    <w:rsid w:val="00CC588F"/>
    <w:rsid w:val="00CC66FE"/>
    <w:rsid w:val="00CC7FB1"/>
    <w:rsid w:val="00CD0A47"/>
    <w:rsid w:val="00CD40AA"/>
    <w:rsid w:val="00CD56C6"/>
    <w:rsid w:val="00CD572C"/>
    <w:rsid w:val="00CD5C3F"/>
    <w:rsid w:val="00CD6A76"/>
    <w:rsid w:val="00CD7087"/>
    <w:rsid w:val="00CD7AAD"/>
    <w:rsid w:val="00CD7B3D"/>
    <w:rsid w:val="00CD7C51"/>
    <w:rsid w:val="00CD7E17"/>
    <w:rsid w:val="00CE1C38"/>
    <w:rsid w:val="00CE2575"/>
    <w:rsid w:val="00CE26BD"/>
    <w:rsid w:val="00CE3EC5"/>
    <w:rsid w:val="00CE3F26"/>
    <w:rsid w:val="00CE4227"/>
    <w:rsid w:val="00CE54CD"/>
    <w:rsid w:val="00CE6322"/>
    <w:rsid w:val="00CE6D0E"/>
    <w:rsid w:val="00CE6F8E"/>
    <w:rsid w:val="00CF1473"/>
    <w:rsid w:val="00D00244"/>
    <w:rsid w:val="00D00FFE"/>
    <w:rsid w:val="00D0290B"/>
    <w:rsid w:val="00D03742"/>
    <w:rsid w:val="00D0492F"/>
    <w:rsid w:val="00D066F0"/>
    <w:rsid w:val="00D10E96"/>
    <w:rsid w:val="00D10FF0"/>
    <w:rsid w:val="00D118EB"/>
    <w:rsid w:val="00D12612"/>
    <w:rsid w:val="00D14092"/>
    <w:rsid w:val="00D1510B"/>
    <w:rsid w:val="00D15729"/>
    <w:rsid w:val="00D159EF"/>
    <w:rsid w:val="00D17310"/>
    <w:rsid w:val="00D210AE"/>
    <w:rsid w:val="00D220BC"/>
    <w:rsid w:val="00D22E9B"/>
    <w:rsid w:val="00D23294"/>
    <w:rsid w:val="00D23432"/>
    <w:rsid w:val="00D23445"/>
    <w:rsid w:val="00D238A5"/>
    <w:rsid w:val="00D24109"/>
    <w:rsid w:val="00D2724D"/>
    <w:rsid w:val="00D30FD9"/>
    <w:rsid w:val="00D30FF1"/>
    <w:rsid w:val="00D3554D"/>
    <w:rsid w:val="00D36982"/>
    <w:rsid w:val="00D37881"/>
    <w:rsid w:val="00D40C39"/>
    <w:rsid w:val="00D41785"/>
    <w:rsid w:val="00D41BCC"/>
    <w:rsid w:val="00D428CB"/>
    <w:rsid w:val="00D4291A"/>
    <w:rsid w:val="00D43294"/>
    <w:rsid w:val="00D43A5E"/>
    <w:rsid w:val="00D44F1E"/>
    <w:rsid w:val="00D4516C"/>
    <w:rsid w:val="00D46187"/>
    <w:rsid w:val="00D46A77"/>
    <w:rsid w:val="00D47BDA"/>
    <w:rsid w:val="00D50B76"/>
    <w:rsid w:val="00D50F8E"/>
    <w:rsid w:val="00D5175C"/>
    <w:rsid w:val="00D543CA"/>
    <w:rsid w:val="00D56C3E"/>
    <w:rsid w:val="00D60281"/>
    <w:rsid w:val="00D61070"/>
    <w:rsid w:val="00D61791"/>
    <w:rsid w:val="00D61DC9"/>
    <w:rsid w:val="00D63068"/>
    <w:rsid w:val="00D63E93"/>
    <w:rsid w:val="00D64095"/>
    <w:rsid w:val="00D64950"/>
    <w:rsid w:val="00D64F6F"/>
    <w:rsid w:val="00D65D73"/>
    <w:rsid w:val="00D66E0D"/>
    <w:rsid w:val="00D70C78"/>
    <w:rsid w:val="00D71851"/>
    <w:rsid w:val="00D71C38"/>
    <w:rsid w:val="00D72080"/>
    <w:rsid w:val="00D72550"/>
    <w:rsid w:val="00D72921"/>
    <w:rsid w:val="00D750F5"/>
    <w:rsid w:val="00D75B2A"/>
    <w:rsid w:val="00D80DE5"/>
    <w:rsid w:val="00D816D2"/>
    <w:rsid w:val="00D83198"/>
    <w:rsid w:val="00D83A34"/>
    <w:rsid w:val="00D84D9A"/>
    <w:rsid w:val="00D857E2"/>
    <w:rsid w:val="00D85B9E"/>
    <w:rsid w:val="00D86584"/>
    <w:rsid w:val="00D90280"/>
    <w:rsid w:val="00D909A6"/>
    <w:rsid w:val="00D922D7"/>
    <w:rsid w:val="00D925B1"/>
    <w:rsid w:val="00D93BA8"/>
    <w:rsid w:val="00D94172"/>
    <w:rsid w:val="00D960E8"/>
    <w:rsid w:val="00D9793D"/>
    <w:rsid w:val="00DA02C0"/>
    <w:rsid w:val="00DA187E"/>
    <w:rsid w:val="00DA33CE"/>
    <w:rsid w:val="00DA34F7"/>
    <w:rsid w:val="00DA3E52"/>
    <w:rsid w:val="00DA4461"/>
    <w:rsid w:val="00DA49E4"/>
    <w:rsid w:val="00DB054D"/>
    <w:rsid w:val="00DB0E52"/>
    <w:rsid w:val="00DB0F17"/>
    <w:rsid w:val="00DB29D9"/>
    <w:rsid w:val="00DB3A90"/>
    <w:rsid w:val="00DB3ECC"/>
    <w:rsid w:val="00DB4F0E"/>
    <w:rsid w:val="00DB5643"/>
    <w:rsid w:val="00DB5756"/>
    <w:rsid w:val="00DB5E75"/>
    <w:rsid w:val="00DB739C"/>
    <w:rsid w:val="00DC0644"/>
    <w:rsid w:val="00DC0F29"/>
    <w:rsid w:val="00DC2045"/>
    <w:rsid w:val="00DC2BE1"/>
    <w:rsid w:val="00DC33C6"/>
    <w:rsid w:val="00DC6C92"/>
    <w:rsid w:val="00DD1268"/>
    <w:rsid w:val="00DD1DC3"/>
    <w:rsid w:val="00DD2375"/>
    <w:rsid w:val="00DD2D1E"/>
    <w:rsid w:val="00DD3CB9"/>
    <w:rsid w:val="00DD4631"/>
    <w:rsid w:val="00DD5BA7"/>
    <w:rsid w:val="00DD66ED"/>
    <w:rsid w:val="00DE1375"/>
    <w:rsid w:val="00DE3D79"/>
    <w:rsid w:val="00DE4791"/>
    <w:rsid w:val="00DE4CBC"/>
    <w:rsid w:val="00DE614E"/>
    <w:rsid w:val="00DE6591"/>
    <w:rsid w:val="00DF0FB5"/>
    <w:rsid w:val="00DF1C28"/>
    <w:rsid w:val="00DF3EB3"/>
    <w:rsid w:val="00DF63FF"/>
    <w:rsid w:val="00DF786F"/>
    <w:rsid w:val="00E016F6"/>
    <w:rsid w:val="00E034FB"/>
    <w:rsid w:val="00E03A16"/>
    <w:rsid w:val="00E049BE"/>
    <w:rsid w:val="00E05E0F"/>
    <w:rsid w:val="00E13B82"/>
    <w:rsid w:val="00E142E7"/>
    <w:rsid w:val="00E15CDC"/>
    <w:rsid w:val="00E16316"/>
    <w:rsid w:val="00E205B8"/>
    <w:rsid w:val="00E2073F"/>
    <w:rsid w:val="00E2407C"/>
    <w:rsid w:val="00E24107"/>
    <w:rsid w:val="00E25696"/>
    <w:rsid w:val="00E25827"/>
    <w:rsid w:val="00E26DCB"/>
    <w:rsid w:val="00E26EC0"/>
    <w:rsid w:val="00E303FA"/>
    <w:rsid w:val="00E32366"/>
    <w:rsid w:val="00E325AD"/>
    <w:rsid w:val="00E32865"/>
    <w:rsid w:val="00E35F3D"/>
    <w:rsid w:val="00E36030"/>
    <w:rsid w:val="00E4061B"/>
    <w:rsid w:val="00E41189"/>
    <w:rsid w:val="00E42E72"/>
    <w:rsid w:val="00E43E68"/>
    <w:rsid w:val="00E44EC1"/>
    <w:rsid w:val="00E44EF7"/>
    <w:rsid w:val="00E4723A"/>
    <w:rsid w:val="00E476FF"/>
    <w:rsid w:val="00E50677"/>
    <w:rsid w:val="00E51099"/>
    <w:rsid w:val="00E52506"/>
    <w:rsid w:val="00E5347D"/>
    <w:rsid w:val="00E53E2D"/>
    <w:rsid w:val="00E56CB3"/>
    <w:rsid w:val="00E57CBF"/>
    <w:rsid w:val="00E64195"/>
    <w:rsid w:val="00E65B24"/>
    <w:rsid w:val="00E66DFE"/>
    <w:rsid w:val="00E672BE"/>
    <w:rsid w:val="00E67DA1"/>
    <w:rsid w:val="00E723BA"/>
    <w:rsid w:val="00E72A83"/>
    <w:rsid w:val="00E731B2"/>
    <w:rsid w:val="00E7462F"/>
    <w:rsid w:val="00E7483C"/>
    <w:rsid w:val="00E748F3"/>
    <w:rsid w:val="00E74BA0"/>
    <w:rsid w:val="00E76666"/>
    <w:rsid w:val="00E76BED"/>
    <w:rsid w:val="00E7701A"/>
    <w:rsid w:val="00E77586"/>
    <w:rsid w:val="00E776FE"/>
    <w:rsid w:val="00E7781B"/>
    <w:rsid w:val="00E77E7C"/>
    <w:rsid w:val="00E82A68"/>
    <w:rsid w:val="00E82BA9"/>
    <w:rsid w:val="00E85225"/>
    <w:rsid w:val="00E85AC9"/>
    <w:rsid w:val="00E90FD6"/>
    <w:rsid w:val="00E92DA1"/>
    <w:rsid w:val="00E9474C"/>
    <w:rsid w:val="00E95E48"/>
    <w:rsid w:val="00E96909"/>
    <w:rsid w:val="00E970EB"/>
    <w:rsid w:val="00E9723C"/>
    <w:rsid w:val="00EA0CB0"/>
    <w:rsid w:val="00EA0D58"/>
    <w:rsid w:val="00EA4F1A"/>
    <w:rsid w:val="00EA6A8C"/>
    <w:rsid w:val="00EA7151"/>
    <w:rsid w:val="00EB12F1"/>
    <w:rsid w:val="00EB27F1"/>
    <w:rsid w:val="00EB3199"/>
    <w:rsid w:val="00EB54A0"/>
    <w:rsid w:val="00EB6057"/>
    <w:rsid w:val="00EB66E4"/>
    <w:rsid w:val="00EB7633"/>
    <w:rsid w:val="00EC0108"/>
    <w:rsid w:val="00EC0F46"/>
    <w:rsid w:val="00EC1F50"/>
    <w:rsid w:val="00EC3464"/>
    <w:rsid w:val="00EC3AFD"/>
    <w:rsid w:val="00EC5D84"/>
    <w:rsid w:val="00EC7D7A"/>
    <w:rsid w:val="00EC7F64"/>
    <w:rsid w:val="00ED063A"/>
    <w:rsid w:val="00ED0735"/>
    <w:rsid w:val="00ED08EE"/>
    <w:rsid w:val="00ED2224"/>
    <w:rsid w:val="00ED2459"/>
    <w:rsid w:val="00ED3F42"/>
    <w:rsid w:val="00ED488C"/>
    <w:rsid w:val="00ED499A"/>
    <w:rsid w:val="00ED49E4"/>
    <w:rsid w:val="00ED6417"/>
    <w:rsid w:val="00EE0A13"/>
    <w:rsid w:val="00EE3B06"/>
    <w:rsid w:val="00EE64F5"/>
    <w:rsid w:val="00EF0F21"/>
    <w:rsid w:val="00EF2093"/>
    <w:rsid w:val="00EF394D"/>
    <w:rsid w:val="00EF673A"/>
    <w:rsid w:val="00F005D5"/>
    <w:rsid w:val="00F00CE0"/>
    <w:rsid w:val="00F0160B"/>
    <w:rsid w:val="00F02A24"/>
    <w:rsid w:val="00F0442F"/>
    <w:rsid w:val="00F04706"/>
    <w:rsid w:val="00F0542B"/>
    <w:rsid w:val="00F06DED"/>
    <w:rsid w:val="00F06EC1"/>
    <w:rsid w:val="00F10C4D"/>
    <w:rsid w:val="00F11824"/>
    <w:rsid w:val="00F11E9F"/>
    <w:rsid w:val="00F16E3A"/>
    <w:rsid w:val="00F17A6C"/>
    <w:rsid w:val="00F17BEE"/>
    <w:rsid w:val="00F2020D"/>
    <w:rsid w:val="00F202A9"/>
    <w:rsid w:val="00F2277E"/>
    <w:rsid w:val="00F2396A"/>
    <w:rsid w:val="00F23F1A"/>
    <w:rsid w:val="00F2478D"/>
    <w:rsid w:val="00F2494C"/>
    <w:rsid w:val="00F24CF1"/>
    <w:rsid w:val="00F2620E"/>
    <w:rsid w:val="00F269D8"/>
    <w:rsid w:val="00F3037C"/>
    <w:rsid w:val="00F30C02"/>
    <w:rsid w:val="00F30C0C"/>
    <w:rsid w:val="00F317E4"/>
    <w:rsid w:val="00F3408E"/>
    <w:rsid w:val="00F3489C"/>
    <w:rsid w:val="00F36566"/>
    <w:rsid w:val="00F3729F"/>
    <w:rsid w:val="00F377E0"/>
    <w:rsid w:val="00F37EBA"/>
    <w:rsid w:val="00F4033F"/>
    <w:rsid w:val="00F409BB"/>
    <w:rsid w:val="00F429C0"/>
    <w:rsid w:val="00F43A51"/>
    <w:rsid w:val="00F446C1"/>
    <w:rsid w:val="00F53050"/>
    <w:rsid w:val="00F537DA"/>
    <w:rsid w:val="00F54F27"/>
    <w:rsid w:val="00F60E0C"/>
    <w:rsid w:val="00F62328"/>
    <w:rsid w:val="00F63F3E"/>
    <w:rsid w:val="00F6456E"/>
    <w:rsid w:val="00F6493A"/>
    <w:rsid w:val="00F6503E"/>
    <w:rsid w:val="00F66234"/>
    <w:rsid w:val="00F70A98"/>
    <w:rsid w:val="00F711D3"/>
    <w:rsid w:val="00F71385"/>
    <w:rsid w:val="00F723FD"/>
    <w:rsid w:val="00F73793"/>
    <w:rsid w:val="00F74460"/>
    <w:rsid w:val="00F75AC8"/>
    <w:rsid w:val="00F7699A"/>
    <w:rsid w:val="00F76C50"/>
    <w:rsid w:val="00F77131"/>
    <w:rsid w:val="00F77FF0"/>
    <w:rsid w:val="00F807D2"/>
    <w:rsid w:val="00F8386D"/>
    <w:rsid w:val="00F83AF3"/>
    <w:rsid w:val="00F84CB9"/>
    <w:rsid w:val="00F84D1B"/>
    <w:rsid w:val="00F853A3"/>
    <w:rsid w:val="00F85594"/>
    <w:rsid w:val="00F855E8"/>
    <w:rsid w:val="00F86205"/>
    <w:rsid w:val="00F90653"/>
    <w:rsid w:val="00F950AF"/>
    <w:rsid w:val="00F95291"/>
    <w:rsid w:val="00F9559F"/>
    <w:rsid w:val="00F968A7"/>
    <w:rsid w:val="00FA037D"/>
    <w:rsid w:val="00FA0CA1"/>
    <w:rsid w:val="00FA0EF2"/>
    <w:rsid w:val="00FA20E2"/>
    <w:rsid w:val="00FA23B5"/>
    <w:rsid w:val="00FA55D1"/>
    <w:rsid w:val="00FA77BC"/>
    <w:rsid w:val="00FA7904"/>
    <w:rsid w:val="00FB1843"/>
    <w:rsid w:val="00FB2350"/>
    <w:rsid w:val="00FB246A"/>
    <w:rsid w:val="00FB291B"/>
    <w:rsid w:val="00FB3ED5"/>
    <w:rsid w:val="00FB514B"/>
    <w:rsid w:val="00FB5246"/>
    <w:rsid w:val="00FC17D9"/>
    <w:rsid w:val="00FC714E"/>
    <w:rsid w:val="00FD1234"/>
    <w:rsid w:val="00FD1667"/>
    <w:rsid w:val="00FD1F85"/>
    <w:rsid w:val="00FD633E"/>
    <w:rsid w:val="00FD6850"/>
    <w:rsid w:val="00FD79BA"/>
    <w:rsid w:val="00FE005A"/>
    <w:rsid w:val="00FE1231"/>
    <w:rsid w:val="00FE13A4"/>
    <w:rsid w:val="00FE237E"/>
    <w:rsid w:val="00FE4E20"/>
    <w:rsid w:val="00FE51F2"/>
    <w:rsid w:val="00FE5A5C"/>
    <w:rsid w:val="00FE6619"/>
    <w:rsid w:val="00FE7170"/>
    <w:rsid w:val="00FF0263"/>
    <w:rsid w:val="00FF2565"/>
    <w:rsid w:val="00FF2DA6"/>
    <w:rsid w:val="00FF3BDB"/>
    <w:rsid w:val="00FF46C4"/>
    <w:rsid w:val="00FF4E51"/>
    <w:rsid w:val="00FF5206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AECA6E"/>
  <w15:docId w15:val="{F7B4D06F-6FBF-471A-9F05-27BF434B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b">
    <w:name w:val="Hyperlink"/>
    <w:uiPriority w:val="99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rsid w:val="00194CC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paragraph" w:styleId="20">
    <w:name w:val="Body Text Indent 2"/>
    <w:basedOn w:val="a"/>
    <w:link w:val="21"/>
    <w:rsid w:val="00BD00D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BD00D3"/>
    <w:rPr>
      <w:rFonts w:ascii="Arial" w:hAnsi="Arial"/>
      <w:sz w:val="24"/>
    </w:rPr>
  </w:style>
  <w:style w:type="character" w:styleId="af">
    <w:name w:val="Strong"/>
    <w:uiPriority w:val="22"/>
    <w:qFormat/>
    <w:rsid w:val="00BD00D3"/>
    <w:rPr>
      <w:b/>
      <w:bCs/>
    </w:rPr>
  </w:style>
  <w:style w:type="paragraph" w:styleId="3">
    <w:name w:val="Body Text Indent 3"/>
    <w:basedOn w:val="a"/>
    <w:link w:val="30"/>
    <w:rsid w:val="00BD00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D00D3"/>
    <w:rPr>
      <w:rFonts w:ascii="Arial" w:hAnsi="Arial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1225C1"/>
    <w:rPr>
      <w:rFonts w:ascii="Arial" w:hAnsi="Arial"/>
      <w:sz w:val="24"/>
    </w:rPr>
  </w:style>
  <w:style w:type="paragraph" w:styleId="HTML">
    <w:name w:val="HTML Preformatted"/>
    <w:basedOn w:val="a"/>
    <w:link w:val="HTML0"/>
    <w:rsid w:val="00F950AF"/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F950AF"/>
    <w:rPr>
      <w:rFonts w:ascii="Courier New" w:hAnsi="Courier New" w:cs="Courier New"/>
    </w:rPr>
  </w:style>
  <w:style w:type="paragraph" w:styleId="af0">
    <w:name w:val="footnote text"/>
    <w:basedOn w:val="a"/>
    <w:link w:val="af1"/>
    <w:rsid w:val="003833E8"/>
    <w:rPr>
      <w:sz w:val="20"/>
    </w:rPr>
  </w:style>
  <w:style w:type="character" w:customStyle="1" w:styleId="af1">
    <w:name w:val="Текст сноски Знак"/>
    <w:link w:val="af0"/>
    <w:rsid w:val="003833E8"/>
    <w:rPr>
      <w:rFonts w:ascii="Arial" w:hAnsi="Arial"/>
    </w:rPr>
  </w:style>
  <w:style w:type="character" w:styleId="af2">
    <w:name w:val="footnote reference"/>
    <w:rsid w:val="003833E8"/>
    <w:rPr>
      <w:vertAlign w:val="superscript"/>
    </w:rPr>
  </w:style>
  <w:style w:type="paragraph" w:styleId="af3">
    <w:name w:val="endnote text"/>
    <w:basedOn w:val="a"/>
    <w:link w:val="af4"/>
    <w:rsid w:val="0026014A"/>
    <w:rPr>
      <w:sz w:val="20"/>
    </w:rPr>
  </w:style>
  <w:style w:type="character" w:customStyle="1" w:styleId="af4">
    <w:name w:val="Текст концевой сноски Знак"/>
    <w:link w:val="af3"/>
    <w:rsid w:val="0026014A"/>
    <w:rPr>
      <w:rFonts w:ascii="Arial" w:hAnsi="Arial"/>
    </w:rPr>
  </w:style>
  <w:style w:type="character" w:styleId="af5">
    <w:name w:val="endnote reference"/>
    <w:rsid w:val="0026014A"/>
    <w:rPr>
      <w:vertAlign w:val="superscript"/>
    </w:rPr>
  </w:style>
  <w:style w:type="character" w:styleId="af6">
    <w:name w:val="annotation reference"/>
    <w:basedOn w:val="a0"/>
    <w:uiPriority w:val="99"/>
    <w:rsid w:val="00B956A5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B956A5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B956A5"/>
    <w:rPr>
      <w:rFonts w:ascii="Arial" w:hAnsi="Arial"/>
    </w:rPr>
  </w:style>
  <w:style w:type="paragraph" w:styleId="af9">
    <w:name w:val="annotation subject"/>
    <w:basedOn w:val="af7"/>
    <w:next w:val="af7"/>
    <w:link w:val="afa"/>
    <w:uiPriority w:val="99"/>
    <w:rsid w:val="00B956A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B956A5"/>
    <w:rPr>
      <w:rFonts w:ascii="Arial" w:hAnsi="Arial"/>
      <w:b/>
      <w:bCs/>
    </w:rPr>
  </w:style>
  <w:style w:type="paragraph" w:styleId="afb">
    <w:name w:val="Revision"/>
    <w:hidden/>
    <w:uiPriority w:val="99"/>
    <w:semiHidden/>
    <w:rsid w:val="00C704EE"/>
    <w:rPr>
      <w:rFonts w:ascii="Arial" w:hAnsi="Arial"/>
      <w:sz w:val="24"/>
    </w:rPr>
  </w:style>
  <w:style w:type="paragraph" w:styleId="afc">
    <w:name w:val="List Paragraph"/>
    <w:basedOn w:val="a"/>
    <w:uiPriority w:val="34"/>
    <w:qFormat/>
    <w:rsid w:val="00ED2224"/>
    <w:pPr>
      <w:ind w:left="720"/>
      <w:contextualSpacing/>
    </w:pPr>
  </w:style>
  <w:style w:type="table" w:customStyle="1" w:styleId="10">
    <w:name w:val="Сетка таблицы1"/>
    <w:basedOn w:val="a1"/>
    <w:next w:val="ae"/>
    <w:uiPriority w:val="39"/>
    <w:rsid w:val="005E3A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10">
    <w:name w:val="pt-a0-000010"/>
    <w:basedOn w:val="a0"/>
    <w:rsid w:val="00CE3EC5"/>
  </w:style>
  <w:style w:type="paragraph" w:customStyle="1" w:styleId="pt-a-000016">
    <w:name w:val="pt-a-000016"/>
    <w:basedOn w:val="a"/>
    <w:rsid w:val="00CE3EC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CE3E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3EC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CE3EC5"/>
    <w:rPr>
      <w:rFonts w:ascii="Arial" w:hAnsi="Arial"/>
      <w:sz w:val="24"/>
    </w:rPr>
  </w:style>
  <w:style w:type="character" w:customStyle="1" w:styleId="211pt">
    <w:name w:val="Основной текст (2) + 11 pt;Не полужирный"/>
    <w:basedOn w:val="a0"/>
    <w:rsid w:val="00CE3EC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11">
    <w:name w:val="toc 1"/>
    <w:basedOn w:val="a"/>
    <w:next w:val="a"/>
    <w:autoRedefine/>
    <w:uiPriority w:val="39"/>
    <w:unhideWhenUsed/>
    <w:rsid w:val="00CE3EC5"/>
    <w:pPr>
      <w:spacing w:after="100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CE3EC5"/>
    <w:pPr>
      <w:spacing w:after="100"/>
      <w:ind w:left="240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CE3EC5"/>
    <w:pPr>
      <w:spacing w:after="100"/>
      <w:ind w:left="480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paragraph" w:styleId="4">
    <w:name w:val="toc 4"/>
    <w:basedOn w:val="a"/>
    <w:next w:val="a"/>
    <w:autoRedefine/>
    <w:uiPriority w:val="39"/>
    <w:unhideWhenUsed/>
    <w:rsid w:val="00CE3EC5"/>
    <w:pPr>
      <w:spacing w:after="100"/>
      <w:ind w:left="720"/>
      <w:jc w:val="both"/>
    </w:pPr>
    <w:rPr>
      <w:rFonts w:ascii="Times New Roman" w:eastAsiaTheme="minorHAnsi" w:hAnsi="Times New Roman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8A079-82F9-426D-9D98-CC16B9EA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распоряжения.dot</Template>
  <TotalTime>189</TotalTime>
  <Pages>30</Pages>
  <Words>6504</Words>
  <Characters>37077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43495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Зуев Алексей Геннадьевич</cp:lastModifiedBy>
  <cp:revision>49</cp:revision>
  <cp:lastPrinted>2024-08-27T10:01:00Z</cp:lastPrinted>
  <dcterms:created xsi:type="dcterms:W3CDTF">2025-10-31T11:44:00Z</dcterms:created>
  <dcterms:modified xsi:type="dcterms:W3CDTF">2026-04-06T11:58:00Z</dcterms:modified>
</cp:coreProperties>
</file>