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12366" w14:textId="77777777" w:rsidR="005C2715" w:rsidRPr="00D066F0" w:rsidRDefault="003556DD">
      <w:r w:rsidRPr="00D066F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D361E95" wp14:editId="00403145">
                <wp:simplePos x="0" y="0"/>
                <wp:positionH relativeFrom="column">
                  <wp:posOffset>-48895</wp:posOffset>
                </wp:positionH>
                <wp:positionV relativeFrom="paragraph">
                  <wp:posOffset>-504190</wp:posOffset>
                </wp:positionV>
                <wp:extent cx="6172200" cy="252984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19"/>
                              <w:gridCol w:w="3260"/>
                              <w:gridCol w:w="1134"/>
                              <w:gridCol w:w="2268"/>
                            </w:tblGrid>
                            <w:tr w:rsidR="00F253A2" w14:paraId="7AC2C851" w14:textId="77777777" w:rsidTr="00873FA8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EFA611" w14:textId="77777777" w:rsidR="00F253A2" w:rsidRDefault="00F253A2" w:rsidP="00873FA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67EDBE" wp14:editId="5F1876CD">
                                        <wp:extent cx="659765" cy="723265"/>
                                        <wp:effectExtent l="0" t="0" r="6985" b="63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59765" cy="7232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F253A2" w14:paraId="5750B84D" w14:textId="77777777" w:rsidTr="00873FA8">
                              <w:trPr>
                                <w:cantSplit/>
                              </w:trPr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8BCC3B" w14:textId="77777777" w:rsidR="00F253A2" w:rsidRPr="00701000" w:rsidRDefault="00F253A2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726B034" w14:textId="77777777" w:rsidR="00F253A2" w:rsidRPr="00A56AE6" w:rsidRDefault="00F253A2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ФЕДЕРАЛЬНАЯ СЛУЖБА</w:t>
                                  </w:r>
                                </w:p>
                                <w:p w14:paraId="42427A48" w14:textId="77777777" w:rsidR="00F253A2" w:rsidRPr="00A56AE6" w:rsidRDefault="00F253A2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</w:pPr>
                                  <w:r w:rsidRPr="00A56AE6">
                                    <w:rPr>
                                      <w:rFonts w:ascii="Times New Roman" w:hAnsi="Times New Roman"/>
                                      <w:b/>
                                      <w:spacing w:val="20"/>
                                      <w:sz w:val="22"/>
                                      <w:szCs w:val="22"/>
                                    </w:rPr>
                                    <w:t>ПО ЭКОЛОГИЧЕСКОМУ, ТЕХНОЛОГИЧЕСКОМУ И АТОМНОМУ НАДЗОРУ</w:t>
                                  </w:r>
                                </w:p>
                                <w:p w14:paraId="0B59E943" w14:textId="77777777" w:rsidR="00F253A2" w:rsidRPr="00C924A9" w:rsidRDefault="00F253A2" w:rsidP="00873FA8">
                                  <w:pPr>
                                    <w:pStyle w:val="a3"/>
                                    <w:spacing w:before="120"/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C924A9">
                                    <w:rPr>
                                      <w:color w:val="000000"/>
                                      <w:sz w:val="22"/>
                                      <w:szCs w:val="22"/>
                                    </w:rPr>
                                    <w:t>(РОСТЕХНАДЗОР)</w:t>
                                  </w:r>
                                </w:p>
                                <w:p w14:paraId="13565F4C" w14:textId="77777777" w:rsidR="00F253A2" w:rsidRPr="00701000" w:rsidRDefault="00F253A2" w:rsidP="00873FA8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NTTimes/Cyrillic" w:hAnsi="NTTimes/Cyrillic"/>
                                      <w:sz w:val="20"/>
                                    </w:rPr>
                                  </w:pPr>
                                </w:p>
                                <w:p w14:paraId="7392A3AC" w14:textId="77777777" w:rsidR="00F253A2" w:rsidRPr="00E32865" w:rsidRDefault="00F253A2" w:rsidP="00873FA8">
                                  <w:pPr>
                                    <w:pStyle w:val="1"/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pacing w:val="100"/>
                                      <w:sz w:val="32"/>
                                      <w:szCs w:val="32"/>
                                    </w:rPr>
                                    <w:t>ПРИКАЗ</w:t>
                                  </w:r>
                                </w:p>
                                <w:p w14:paraId="5B9DFF1C" w14:textId="77777777" w:rsidR="00F253A2" w:rsidRDefault="00F253A2" w:rsidP="00873FA8"/>
                              </w:tc>
                            </w:tr>
                            <w:tr w:rsidR="00F253A2" w14:paraId="3C26AE2F" w14:textId="77777777" w:rsidTr="00873FA8">
                              <w:trPr>
                                <w:cantSplit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EBB47BA" w14:textId="77777777" w:rsidR="00F253A2" w:rsidRDefault="00F253A2" w:rsidP="00873FA8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____________________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BB77AD" w14:textId="77777777" w:rsidR="00F253A2" w:rsidRDefault="00F253A2" w:rsidP="00873FA8">
                                  <w:pPr>
                                    <w:pStyle w:val="2"/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EAD7CE" w14:textId="77777777" w:rsidR="00F253A2" w:rsidRDefault="00F253A2" w:rsidP="00873FA8">
                                  <w:pPr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3F65B6E8" w14:textId="77777777" w:rsidR="00F253A2" w:rsidRDefault="00F253A2" w:rsidP="00873FA8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_________________</w:t>
                                  </w:r>
                                </w:p>
                              </w:tc>
                            </w:tr>
                            <w:tr w:rsidR="00F253A2" w14:paraId="7C27E25F" w14:textId="77777777" w:rsidTr="00873FA8">
                              <w:trPr>
                                <w:trHeight w:val="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F51AFD" w14:textId="77777777" w:rsidR="00F253A2" w:rsidRDefault="00F253A2" w:rsidP="00873FA8"/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19348E" w14:textId="77777777" w:rsidR="00F253A2" w:rsidRPr="004D3E53" w:rsidRDefault="00F253A2" w:rsidP="00873FA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 w:rsidRPr="004D3E5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Москва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01DA7D" w14:textId="77777777" w:rsidR="00F253A2" w:rsidRDefault="00F253A2" w:rsidP="00873FA8"/>
                              </w:tc>
                            </w:tr>
                          </w:tbl>
                          <w:p w14:paraId="212452BF" w14:textId="77777777" w:rsidR="00F253A2" w:rsidRDefault="00F253A2" w:rsidP="00D72550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14:paraId="09872329" w14:textId="77777777" w:rsidR="00F253A2" w:rsidRDefault="00F253A2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14:paraId="205C9119" w14:textId="77777777" w:rsidR="00F253A2" w:rsidRDefault="00F253A2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12"/>
                              </w:rPr>
                            </w:pPr>
                          </w:p>
                          <w:p w14:paraId="1A371E36" w14:textId="77777777" w:rsidR="00F253A2" w:rsidRDefault="00F253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61E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-39.7pt;width:486pt;height:19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ivegIAAAEF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" o:allowincell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19"/>
                        <w:gridCol w:w="3260"/>
                        <w:gridCol w:w="1134"/>
                        <w:gridCol w:w="2268"/>
                      </w:tblGrid>
                      <w:tr w:rsidR="00F253A2" w14:paraId="7AC2C851" w14:textId="77777777" w:rsidTr="00873FA8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EFA611" w14:textId="77777777" w:rsidR="00F253A2" w:rsidRDefault="00F253A2" w:rsidP="00873FA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67EDBE" wp14:editId="5F1876CD">
                                  <wp:extent cx="659765" cy="723265"/>
                                  <wp:effectExtent l="0" t="0" r="6985" b="63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9765" cy="723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F253A2" w14:paraId="5750B84D" w14:textId="77777777" w:rsidTr="00873FA8">
                        <w:trPr>
                          <w:cantSplit/>
                        </w:trPr>
                        <w:tc>
                          <w:tcPr>
                            <w:tcW w:w="978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8BCC3B" w14:textId="77777777" w:rsidR="00F253A2" w:rsidRPr="00701000" w:rsidRDefault="00F253A2" w:rsidP="00873FA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</w:p>
                          <w:p w14:paraId="1726B034" w14:textId="77777777" w:rsidR="00F253A2" w:rsidRPr="00A56AE6" w:rsidRDefault="00F253A2" w:rsidP="00873FA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ФЕДЕРАЛЬНАЯ СЛУЖБА</w:t>
                            </w:r>
                          </w:p>
                          <w:p w14:paraId="42427A48" w14:textId="77777777" w:rsidR="00F253A2" w:rsidRPr="00A56AE6" w:rsidRDefault="00F253A2" w:rsidP="00873FA8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</w:pPr>
                            <w:r w:rsidRPr="00A56AE6">
                              <w:rPr>
                                <w:rFonts w:ascii="Times New Roman" w:hAnsi="Times New Roman"/>
                                <w:b/>
                                <w:spacing w:val="20"/>
                                <w:sz w:val="22"/>
                                <w:szCs w:val="22"/>
                              </w:rPr>
                              <w:t>ПО ЭКОЛОГИЧЕСКОМУ, ТЕХНОЛОГИЧЕСКОМУ И АТОМНОМУ НАДЗОРУ</w:t>
                            </w:r>
                          </w:p>
                          <w:p w14:paraId="0B59E943" w14:textId="77777777" w:rsidR="00F253A2" w:rsidRPr="00C924A9" w:rsidRDefault="00F253A2" w:rsidP="00873FA8">
                            <w:pPr>
                              <w:pStyle w:val="a3"/>
                              <w:spacing w:before="12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924A9">
                              <w:rPr>
                                <w:color w:val="000000"/>
                                <w:sz w:val="22"/>
                                <w:szCs w:val="22"/>
                              </w:rPr>
                              <w:t>(РОСТЕХНАДЗОР)</w:t>
                            </w:r>
                          </w:p>
                          <w:p w14:paraId="13565F4C" w14:textId="77777777" w:rsidR="00F253A2" w:rsidRPr="00701000" w:rsidRDefault="00F253A2" w:rsidP="00873FA8">
                            <w:pPr>
                              <w:spacing w:line="240" w:lineRule="atLeast"/>
                              <w:jc w:val="center"/>
                              <w:rPr>
                                <w:rFonts w:ascii="NTTimes/Cyrillic" w:hAnsi="NTTimes/Cyrillic"/>
                                <w:sz w:val="20"/>
                              </w:rPr>
                            </w:pPr>
                          </w:p>
                          <w:p w14:paraId="7392A3AC" w14:textId="77777777" w:rsidR="00F253A2" w:rsidRPr="00E32865" w:rsidRDefault="00F253A2" w:rsidP="00873FA8">
                            <w:pPr>
                              <w:pStyle w:val="1"/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auto"/>
                                <w:spacing w:val="100"/>
                                <w:sz w:val="32"/>
                                <w:szCs w:val="32"/>
                              </w:rPr>
                              <w:t>ПРИКАЗ</w:t>
                            </w:r>
                          </w:p>
                          <w:p w14:paraId="5B9DFF1C" w14:textId="77777777" w:rsidR="00F253A2" w:rsidRDefault="00F253A2" w:rsidP="00873FA8"/>
                        </w:tc>
                      </w:tr>
                      <w:tr w:rsidR="00F253A2" w14:paraId="3C26AE2F" w14:textId="77777777" w:rsidTr="00873FA8">
                        <w:trPr>
                          <w:cantSplit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EBB47BA" w14:textId="77777777" w:rsidR="00F253A2" w:rsidRDefault="00F253A2" w:rsidP="00873F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____________________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BB77AD" w14:textId="77777777" w:rsidR="00F253A2" w:rsidRDefault="00F253A2" w:rsidP="00873FA8">
                            <w:pPr>
                              <w:pStyle w:val="2"/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EAD7CE" w14:textId="77777777" w:rsidR="00F253A2" w:rsidRDefault="00F253A2" w:rsidP="00873FA8">
                            <w:pPr>
                              <w:jc w:val="right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3F65B6E8" w14:textId="77777777" w:rsidR="00F253A2" w:rsidRDefault="00F253A2" w:rsidP="00873FA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_________________</w:t>
                            </w:r>
                          </w:p>
                        </w:tc>
                      </w:tr>
                      <w:tr w:rsidR="00F253A2" w14:paraId="7C27E25F" w14:textId="77777777" w:rsidTr="00873FA8">
                        <w:trPr>
                          <w:trHeight w:val="80"/>
                        </w:trPr>
                        <w:tc>
                          <w:tcPr>
                            <w:tcW w:w="31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F51AFD" w14:textId="77777777" w:rsidR="00F253A2" w:rsidRDefault="00F253A2" w:rsidP="00873FA8"/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19348E" w14:textId="77777777" w:rsidR="00F253A2" w:rsidRPr="004D3E53" w:rsidRDefault="00F253A2" w:rsidP="00873FA8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4D3E5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Москва</w:t>
                            </w:r>
                          </w:p>
                        </w:tc>
                        <w:tc>
                          <w:tcPr>
                            <w:tcW w:w="340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01DA7D" w14:textId="77777777" w:rsidR="00F253A2" w:rsidRDefault="00F253A2" w:rsidP="00873FA8"/>
                        </w:tc>
                      </w:tr>
                    </w:tbl>
                    <w:p w14:paraId="212452BF" w14:textId="77777777" w:rsidR="00F253A2" w:rsidRDefault="00F253A2" w:rsidP="00D72550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14:paraId="09872329" w14:textId="77777777" w:rsidR="00F253A2" w:rsidRDefault="00F253A2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14:paraId="205C9119" w14:textId="77777777" w:rsidR="00F253A2" w:rsidRDefault="00F253A2">
                      <w:pPr>
                        <w:spacing w:line="360" w:lineRule="auto"/>
                        <w:rPr>
                          <w:rFonts w:ascii="Times New Roman" w:hAnsi="Times New Roman"/>
                          <w:sz w:val="12"/>
                        </w:rPr>
                      </w:pPr>
                    </w:p>
                    <w:p w14:paraId="1A371E36" w14:textId="77777777" w:rsidR="00F253A2" w:rsidRDefault="00F253A2"/>
                  </w:txbxContent>
                </v:textbox>
              </v:shape>
            </w:pict>
          </mc:Fallback>
        </mc:AlternateContent>
      </w:r>
    </w:p>
    <w:p w14:paraId="69C7E2BC" w14:textId="77777777" w:rsidR="005C2715" w:rsidRPr="00D066F0" w:rsidRDefault="005C2715"/>
    <w:p w14:paraId="3452289B" w14:textId="77777777" w:rsidR="005C2715" w:rsidRPr="00D066F0" w:rsidRDefault="005C2715"/>
    <w:p w14:paraId="4EEC81C6" w14:textId="77777777" w:rsidR="005C2715" w:rsidRPr="00D066F0" w:rsidRDefault="005C2715"/>
    <w:p w14:paraId="623B5CFF" w14:textId="77777777" w:rsidR="005C2715" w:rsidRPr="00D066F0" w:rsidRDefault="005C2715"/>
    <w:p w14:paraId="1A6B9B33" w14:textId="77777777" w:rsidR="005C2715" w:rsidRPr="00D066F0" w:rsidRDefault="005C2715"/>
    <w:p w14:paraId="2D2DB0F8" w14:textId="77777777" w:rsidR="005C2715" w:rsidRPr="00D066F0" w:rsidRDefault="005C2715"/>
    <w:p w14:paraId="4CEAF1D6" w14:textId="77777777" w:rsidR="005C2715" w:rsidRPr="00D066F0" w:rsidRDefault="005C2715"/>
    <w:p w14:paraId="6C4C6D1D" w14:textId="77777777" w:rsidR="005C2715" w:rsidRPr="00D066F0" w:rsidRDefault="005C2715"/>
    <w:p w14:paraId="4B02F196" w14:textId="77777777" w:rsidR="005C2715" w:rsidRPr="00D066F0" w:rsidRDefault="005C2715">
      <w:pPr>
        <w:rPr>
          <w:sz w:val="12"/>
        </w:rPr>
      </w:pPr>
    </w:p>
    <w:p w14:paraId="4AFAF1AA" w14:textId="77777777" w:rsidR="004D3E53" w:rsidRPr="00D066F0" w:rsidRDefault="004D3E53">
      <w:pPr>
        <w:rPr>
          <w:sz w:val="12"/>
        </w:rPr>
      </w:pPr>
    </w:p>
    <w:p w14:paraId="1815EF5C" w14:textId="77777777" w:rsidR="00384631" w:rsidRPr="00D066F0" w:rsidRDefault="00384631">
      <w:pPr>
        <w:rPr>
          <w:sz w:val="12"/>
        </w:rPr>
      </w:pPr>
    </w:p>
    <w:p w14:paraId="1C8C65C7" w14:textId="77777777" w:rsidR="00384631" w:rsidRPr="00D066F0" w:rsidRDefault="00384631">
      <w:pPr>
        <w:rPr>
          <w:sz w:val="12"/>
          <w:lang w:val="en-US"/>
        </w:rPr>
      </w:pPr>
    </w:p>
    <w:p w14:paraId="51295676" w14:textId="77777777" w:rsidR="006A3C15" w:rsidRPr="00D066F0" w:rsidRDefault="006A3C15">
      <w:pPr>
        <w:rPr>
          <w:sz w:val="12"/>
          <w:lang w:val="en-US"/>
        </w:rPr>
      </w:pPr>
    </w:p>
    <w:p w14:paraId="39E6DE89" w14:textId="77777777" w:rsidR="006A3C15" w:rsidRPr="00C4462B" w:rsidRDefault="006A3C15" w:rsidP="006F44B3">
      <w:pPr>
        <w:jc w:val="center"/>
        <w:rPr>
          <w:rFonts w:ascii="Times New Roman" w:hAnsi="Times New Roman"/>
          <w:szCs w:val="24"/>
        </w:rPr>
      </w:pPr>
    </w:p>
    <w:p w14:paraId="42D7C31F" w14:textId="77777777" w:rsidR="00175C11" w:rsidRPr="00D066F0" w:rsidRDefault="00727DD0" w:rsidP="000E62D0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066F0">
        <w:rPr>
          <w:rFonts w:ascii="Times New Roman" w:hAnsi="Times New Roman"/>
          <w:b/>
          <w:sz w:val="28"/>
          <w:szCs w:val="28"/>
        </w:rPr>
        <w:t>О внесении изменений в Федеральные нормы и правила</w:t>
      </w:r>
    </w:p>
    <w:p w14:paraId="2F690BDB" w14:textId="77777777" w:rsidR="000E62D0" w:rsidRPr="00D066F0" w:rsidRDefault="00727DD0" w:rsidP="000E62D0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066F0">
        <w:rPr>
          <w:rFonts w:ascii="Times New Roman" w:hAnsi="Times New Roman"/>
          <w:b/>
          <w:sz w:val="28"/>
          <w:szCs w:val="28"/>
        </w:rPr>
        <w:t>в области промышленной безопасности</w:t>
      </w:r>
    </w:p>
    <w:p w14:paraId="4807F79D" w14:textId="3B1E7A37" w:rsidR="00242636" w:rsidRPr="00D066F0" w:rsidRDefault="00727DD0" w:rsidP="000E62D0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066F0">
        <w:rPr>
          <w:rFonts w:ascii="Times New Roman" w:hAnsi="Times New Roman"/>
          <w:b/>
          <w:sz w:val="28"/>
          <w:szCs w:val="28"/>
        </w:rPr>
        <w:t>«Правила безопасности процессов получения или применения металлов», утвержденные приказом Федеральной службы по экологическому, технологическому и атомному надзору</w:t>
      </w:r>
    </w:p>
    <w:p w14:paraId="723CBB37" w14:textId="14920573" w:rsidR="003E0ABB" w:rsidRDefault="00727DD0" w:rsidP="000E62D0">
      <w:pPr>
        <w:pStyle w:val="2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066F0">
        <w:rPr>
          <w:rFonts w:ascii="Times New Roman" w:hAnsi="Times New Roman"/>
          <w:b/>
          <w:sz w:val="28"/>
          <w:szCs w:val="28"/>
        </w:rPr>
        <w:t>от 9 декабря 2020 г. № 512</w:t>
      </w:r>
    </w:p>
    <w:p w14:paraId="045D9004" w14:textId="77777777" w:rsidR="00AE0D01" w:rsidRPr="00C4462B" w:rsidRDefault="00AE0D01" w:rsidP="00C4462B">
      <w:pPr>
        <w:pStyle w:val="20"/>
        <w:spacing w:after="0" w:line="240" w:lineRule="auto"/>
        <w:ind w:left="0"/>
        <w:jc w:val="center"/>
        <w:rPr>
          <w:rFonts w:ascii="Times New Roman" w:hAnsi="Times New Roman"/>
          <w:szCs w:val="24"/>
        </w:rPr>
      </w:pPr>
    </w:p>
    <w:p w14:paraId="249AE2F6" w14:textId="3ECF1190" w:rsidR="00BC6B0D" w:rsidRPr="00D066F0" w:rsidRDefault="00003C66" w:rsidP="00213055">
      <w:pPr>
        <w:autoSpaceDE w:val="0"/>
        <w:autoSpaceDN w:val="0"/>
        <w:adjustRightInd w:val="0"/>
        <w:spacing w:line="4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D066F0">
        <w:rPr>
          <w:rFonts w:ascii="Times New Roman" w:hAnsi="Times New Roman"/>
          <w:sz w:val="28"/>
          <w:szCs w:val="28"/>
        </w:rPr>
        <w:t>В соответствии с пунктом 1 статьи 4 Федерального закона</w:t>
      </w:r>
      <w:r w:rsidR="0009592D">
        <w:rPr>
          <w:rFonts w:ascii="Times New Roman" w:hAnsi="Times New Roman"/>
          <w:sz w:val="28"/>
          <w:szCs w:val="28"/>
        </w:rPr>
        <w:br/>
      </w:r>
      <w:r w:rsidRPr="00D066F0">
        <w:rPr>
          <w:rFonts w:ascii="Times New Roman" w:hAnsi="Times New Roman"/>
          <w:sz w:val="28"/>
          <w:szCs w:val="28"/>
        </w:rPr>
        <w:t>от 21 июля 1997 г. № 116-ФЗ</w:t>
      </w:r>
      <w:r w:rsidR="00D43294">
        <w:rPr>
          <w:rFonts w:ascii="Times New Roman" w:hAnsi="Times New Roman"/>
          <w:sz w:val="28"/>
          <w:szCs w:val="28"/>
        </w:rPr>
        <w:t xml:space="preserve"> </w:t>
      </w:r>
      <w:r w:rsidRPr="00D066F0">
        <w:rPr>
          <w:rFonts w:ascii="Times New Roman" w:hAnsi="Times New Roman"/>
          <w:sz w:val="28"/>
          <w:szCs w:val="28"/>
        </w:rPr>
        <w:t>«О промышленной безопасности опасных производственных объектов», пунктом 1 и</w:t>
      </w:r>
      <w:r w:rsidR="00280139" w:rsidRPr="00D066F0">
        <w:rPr>
          <w:rFonts w:ascii="Times New Roman" w:hAnsi="Times New Roman"/>
          <w:sz w:val="28"/>
          <w:szCs w:val="28"/>
        </w:rPr>
        <w:t xml:space="preserve"> </w:t>
      </w:r>
      <w:r w:rsidRPr="00D066F0">
        <w:rPr>
          <w:rFonts w:ascii="Times New Roman" w:hAnsi="Times New Roman"/>
          <w:sz w:val="28"/>
          <w:szCs w:val="28"/>
        </w:rPr>
        <w:t>подпунктом 5.2.2.16(1) пункта 5 Положения о Федеральной службе по экологическому, технологическому</w:t>
      </w:r>
      <w:r w:rsidR="00213055">
        <w:rPr>
          <w:rFonts w:ascii="Times New Roman" w:hAnsi="Times New Roman"/>
          <w:sz w:val="28"/>
          <w:szCs w:val="28"/>
        </w:rPr>
        <w:br/>
      </w:r>
      <w:r w:rsidRPr="00D066F0">
        <w:rPr>
          <w:rFonts w:ascii="Times New Roman" w:hAnsi="Times New Roman"/>
          <w:sz w:val="28"/>
          <w:szCs w:val="28"/>
        </w:rPr>
        <w:t>и атомному надзору, утвержденного постановлением Правительства Российской Федерации</w:t>
      </w:r>
      <w:r w:rsidR="00D43294">
        <w:rPr>
          <w:rFonts w:ascii="Times New Roman" w:hAnsi="Times New Roman"/>
          <w:sz w:val="28"/>
          <w:szCs w:val="28"/>
        </w:rPr>
        <w:t xml:space="preserve"> </w:t>
      </w:r>
      <w:r w:rsidRPr="00D066F0">
        <w:rPr>
          <w:rFonts w:ascii="Times New Roman" w:hAnsi="Times New Roman"/>
          <w:sz w:val="28"/>
          <w:szCs w:val="28"/>
        </w:rPr>
        <w:t xml:space="preserve">от 30 июля 2004 г. № 401, </w:t>
      </w:r>
      <w:r w:rsidRPr="00D066F0">
        <w:rPr>
          <w:rFonts w:ascii="Times New Roman" w:hAnsi="Times New Roman"/>
          <w:spacing w:val="40"/>
          <w:sz w:val="28"/>
          <w:szCs w:val="28"/>
        </w:rPr>
        <w:t>приказываю</w:t>
      </w:r>
      <w:r w:rsidRPr="00D066F0">
        <w:rPr>
          <w:rFonts w:ascii="Times New Roman" w:hAnsi="Times New Roman"/>
          <w:sz w:val="28"/>
          <w:szCs w:val="28"/>
        </w:rPr>
        <w:t>:</w:t>
      </w:r>
    </w:p>
    <w:p w14:paraId="6501B28F" w14:textId="3D452A0D" w:rsidR="00BC6B0D" w:rsidRPr="00D066F0" w:rsidRDefault="00AB387B" w:rsidP="00213055">
      <w:pPr>
        <w:autoSpaceDE w:val="0"/>
        <w:autoSpaceDN w:val="0"/>
        <w:adjustRightInd w:val="0"/>
        <w:spacing w:line="4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C6B0D" w:rsidRPr="00D066F0">
        <w:rPr>
          <w:rFonts w:ascii="Times New Roman" w:hAnsi="Times New Roman"/>
          <w:sz w:val="28"/>
          <w:szCs w:val="28"/>
        </w:rPr>
        <w:t>нести изменения в Федеральные нормы и правила в области промышленной безопасности «Правила безопасности процессов получения или применения металлов», утвержденные приказом Федеральной службы</w:t>
      </w:r>
      <w:r w:rsidR="00213055">
        <w:rPr>
          <w:rFonts w:ascii="Times New Roman" w:hAnsi="Times New Roman"/>
          <w:sz w:val="28"/>
          <w:szCs w:val="28"/>
        </w:rPr>
        <w:br/>
      </w:r>
      <w:r w:rsidR="00BC6B0D" w:rsidRPr="00D066F0">
        <w:rPr>
          <w:rFonts w:ascii="Times New Roman" w:hAnsi="Times New Roman"/>
          <w:sz w:val="28"/>
          <w:szCs w:val="28"/>
        </w:rPr>
        <w:t>по экологическому, технологическому и атомному надзору от 9 декабря</w:t>
      </w:r>
      <w:r w:rsidR="00213055">
        <w:rPr>
          <w:rFonts w:ascii="Times New Roman" w:hAnsi="Times New Roman"/>
          <w:sz w:val="28"/>
          <w:szCs w:val="28"/>
        </w:rPr>
        <w:br/>
      </w:r>
      <w:r w:rsidR="00BC6B0D" w:rsidRPr="00D066F0">
        <w:rPr>
          <w:rFonts w:ascii="Times New Roman" w:hAnsi="Times New Roman"/>
          <w:sz w:val="28"/>
          <w:szCs w:val="28"/>
        </w:rPr>
        <w:t>2020 г.</w:t>
      </w:r>
      <w:r w:rsidR="00BB6978" w:rsidRPr="00D066F0">
        <w:rPr>
          <w:rFonts w:ascii="Times New Roman" w:hAnsi="Times New Roman"/>
          <w:sz w:val="28"/>
          <w:szCs w:val="28"/>
        </w:rPr>
        <w:t xml:space="preserve"> </w:t>
      </w:r>
      <w:r w:rsidR="00BC6B0D" w:rsidRPr="00D066F0">
        <w:rPr>
          <w:rFonts w:ascii="Times New Roman" w:hAnsi="Times New Roman"/>
          <w:sz w:val="28"/>
          <w:szCs w:val="28"/>
        </w:rPr>
        <w:t xml:space="preserve">№ 512 </w:t>
      </w:r>
      <w:r w:rsidR="003A668E" w:rsidRPr="003A668E">
        <w:rPr>
          <w:rFonts w:ascii="Times New Roman" w:hAnsi="Times New Roman"/>
          <w:sz w:val="28"/>
          <w:szCs w:val="28"/>
        </w:rPr>
        <w:t>(зарегистрирован Министерством юстиции Российской Федерации 30 декабря 2020 г., регистрационный № 61943) с изменениями, внесенными приказом Федеральной службы по экологическому, технологическому и атомному надзору от 14 января 2025 г. № 5 (зарегистрирован Министерством юстиции Российской Федерации 12 марта 2025 г., регистрационный № 81511)</w:t>
      </w:r>
      <w:r w:rsidR="00BC6B0D" w:rsidRPr="00D066F0">
        <w:rPr>
          <w:rFonts w:ascii="Times New Roman" w:hAnsi="Times New Roman"/>
          <w:sz w:val="28"/>
          <w:szCs w:val="28"/>
        </w:rPr>
        <w:t>, согласно приложению</w:t>
      </w:r>
      <w:r w:rsidR="0028717C">
        <w:rPr>
          <w:rFonts w:ascii="Times New Roman" w:hAnsi="Times New Roman"/>
          <w:sz w:val="28"/>
          <w:szCs w:val="28"/>
        </w:rPr>
        <w:t xml:space="preserve"> </w:t>
      </w:r>
      <w:r w:rsidR="00BC6B0D" w:rsidRPr="00D066F0">
        <w:rPr>
          <w:rFonts w:ascii="Times New Roman" w:hAnsi="Times New Roman"/>
          <w:sz w:val="28"/>
          <w:szCs w:val="28"/>
        </w:rPr>
        <w:t>к настоящему приказу.</w:t>
      </w:r>
    </w:p>
    <w:p w14:paraId="606A96B4" w14:textId="77777777" w:rsidR="001773FD" w:rsidRPr="00D066F0" w:rsidRDefault="001773FD" w:rsidP="00810145">
      <w:pPr>
        <w:pStyle w:val="20"/>
        <w:spacing w:after="0" w:line="24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</w:p>
    <w:p w14:paraId="173AC1CB" w14:textId="2FE0CF97" w:rsidR="00422A7A" w:rsidRPr="00D066F0" w:rsidRDefault="000C6D93" w:rsidP="000C6D93">
      <w:pPr>
        <w:pStyle w:val="20"/>
        <w:spacing w:after="0" w:line="360" w:lineRule="auto"/>
        <w:ind w:left="0"/>
        <w:jc w:val="both"/>
        <w:rPr>
          <w:rFonts w:ascii="Times New Roman" w:hAnsi="Times New Roman"/>
          <w:iCs/>
          <w:sz w:val="28"/>
          <w:szCs w:val="28"/>
        </w:rPr>
      </w:pPr>
      <w:r w:rsidRPr="00D066F0">
        <w:rPr>
          <w:rFonts w:ascii="Times New Roman" w:hAnsi="Times New Roman"/>
          <w:iCs/>
          <w:sz w:val="28"/>
          <w:szCs w:val="28"/>
        </w:rPr>
        <w:t>Руководитель                                                                                    А.В. Трембицкий</w:t>
      </w:r>
    </w:p>
    <w:p w14:paraId="31558A35" w14:textId="77777777" w:rsidR="00B207AB" w:rsidRPr="00D066F0" w:rsidRDefault="00B207AB" w:rsidP="000C6D93">
      <w:pPr>
        <w:pStyle w:val="20"/>
        <w:spacing w:after="0" w:line="360" w:lineRule="auto"/>
        <w:ind w:left="0"/>
        <w:jc w:val="both"/>
        <w:rPr>
          <w:rFonts w:ascii="Times New Roman" w:hAnsi="Times New Roman"/>
          <w:sz w:val="28"/>
        </w:rPr>
        <w:sectPr w:rsidR="00B207AB" w:rsidRPr="00D066F0" w:rsidSect="00422A7A">
          <w:headerReference w:type="even" r:id="rId9"/>
          <w:headerReference w:type="default" r:id="rId10"/>
          <w:pgSz w:w="11906" w:h="16838" w:code="9"/>
          <w:pgMar w:top="1134" w:right="851" w:bottom="1134" w:left="1701" w:header="720" w:footer="720" w:gutter="0"/>
          <w:pgNumType w:start="1"/>
          <w:cols w:space="720"/>
          <w:titlePg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6"/>
      </w:tblGrid>
      <w:tr w:rsidR="00D220BC" w:rsidRPr="00D066F0" w14:paraId="4B15286C" w14:textId="77777777" w:rsidTr="001E1D8B">
        <w:tc>
          <w:tcPr>
            <w:tcW w:w="4925" w:type="dxa"/>
            <w:shd w:val="clear" w:color="auto" w:fill="auto"/>
          </w:tcPr>
          <w:p w14:paraId="39A3F14A" w14:textId="77777777" w:rsidR="000C6D93" w:rsidRPr="00D066F0" w:rsidRDefault="000C6D93" w:rsidP="005C17B5">
            <w:pPr>
              <w:rPr>
                <w:rFonts w:ascii="Times New Roman" w:hAnsi="Times New Roman"/>
                <w:sz w:val="28"/>
                <w:szCs w:val="28"/>
              </w:rPr>
            </w:pPr>
            <w:r w:rsidRPr="00D066F0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14:paraId="616C7C26" w14:textId="77777777" w:rsidR="000C6D93" w:rsidRPr="00D066F0" w:rsidRDefault="000C6D93" w:rsidP="000C6D93">
            <w:pPr>
              <w:rPr>
                <w:rFonts w:ascii="Times New Roman" w:hAnsi="Times New Roman"/>
                <w:sz w:val="28"/>
                <w:szCs w:val="28"/>
              </w:rPr>
            </w:pPr>
            <w:r w:rsidRPr="00D066F0">
              <w:rPr>
                <w:rFonts w:ascii="Times New Roman" w:hAnsi="Times New Roman"/>
                <w:sz w:val="28"/>
                <w:szCs w:val="28"/>
              </w:rPr>
              <w:t>к приказу Федеральной службы                        по экологическому, технологическому и атомному надзору</w:t>
            </w:r>
          </w:p>
          <w:p w14:paraId="19E39699" w14:textId="22C0346E" w:rsidR="00D220BC" w:rsidRPr="00D066F0" w:rsidRDefault="000C6D93" w:rsidP="004544EC">
            <w:pPr>
              <w:tabs>
                <w:tab w:val="left" w:pos="709"/>
              </w:tabs>
              <w:rPr>
                <w:rFonts w:ascii="Times New Roman" w:hAnsi="Times New Roman"/>
                <w:sz w:val="28"/>
              </w:rPr>
            </w:pPr>
            <w:r w:rsidRPr="00D066F0">
              <w:rPr>
                <w:rFonts w:ascii="Times New Roman" w:hAnsi="Times New Roman"/>
                <w:sz w:val="28"/>
                <w:szCs w:val="28"/>
              </w:rPr>
              <w:t>от «___»__________</w:t>
            </w:r>
            <w:r w:rsidR="004544EC">
              <w:rPr>
                <w:rFonts w:ascii="Times New Roman" w:hAnsi="Times New Roman"/>
                <w:sz w:val="28"/>
                <w:szCs w:val="28"/>
              </w:rPr>
              <w:t xml:space="preserve"> _____</w:t>
            </w:r>
            <w:r w:rsidRPr="00D066F0">
              <w:rPr>
                <w:rFonts w:ascii="Times New Roman" w:hAnsi="Times New Roman"/>
                <w:sz w:val="28"/>
                <w:szCs w:val="28"/>
              </w:rPr>
              <w:t>г. №___</w:t>
            </w:r>
          </w:p>
        </w:tc>
      </w:tr>
    </w:tbl>
    <w:p w14:paraId="79FADC11" w14:textId="77777777" w:rsidR="0012638F" w:rsidRPr="00D066F0" w:rsidRDefault="0012638F" w:rsidP="00D220BC">
      <w:pPr>
        <w:tabs>
          <w:tab w:val="left" w:pos="709"/>
        </w:tabs>
        <w:spacing w:line="360" w:lineRule="auto"/>
        <w:rPr>
          <w:rFonts w:ascii="Times New Roman" w:hAnsi="Times New Roman"/>
          <w:sz w:val="28"/>
        </w:rPr>
      </w:pPr>
    </w:p>
    <w:p w14:paraId="5A0C1417" w14:textId="12304CBC" w:rsidR="000C6D93" w:rsidRPr="00D066F0" w:rsidRDefault="000C6D93" w:rsidP="00B075F6">
      <w:pPr>
        <w:jc w:val="center"/>
        <w:rPr>
          <w:rFonts w:ascii="Times New Roman" w:hAnsi="Times New Roman"/>
          <w:b/>
          <w:sz w:val="28"/>
          <w:szCs w:val="28"/>
        </w:rPr>
      </w:pPr>
      <w:r w:rsidRPr="00D066F0">
        <w:rPr>
          <w:rFonts w:ascii="Times New Roman" w:hAnsi="Times New Roman"/>
          <w:b/>
          <w:sz w:val="28"/>
          <w:szCs w:val="28"/>
        </w:rPr>
        <w:t xml:space="preserve">Изменения, </w:t>
      </w:r>
      <w:r w:rsidR="00815FBE" w:rsidRPr="00D066F0">
        <w:rPr>
          <w:rFonts w:ascii="Times New Roman" w:hAnsi="Times New Roman"/>
          <w:b/>
          <w:sz w:val="28"/>
          <w:szCs w:val="28"/>
        </w:rPr>
        <w:t>вносимые</w:t>
      </w:r>
      <w:r w:rsidRPr="00D066F0">
        <w:rPr>
          <w:rFonts w:ascii="Times New Roman" w:hAnsi="Times New Roman"/>
          <w:b/>
          <w:sz w:val="28"/>
          <w:szCs w:val="28"/>
        </w:rPr>
        <w:t xml:space="preserve"> </w:t>
      </w:r>
      <w:r w:rsidR="00B075F6" w:rsidRPr="00D066F0">
        <w:rPr>
          <w:rFonts w:ascii="Times New Roman" w:hAnsi="Times New Roman"/>
          <w:b/>
          <w:sz w:val="28"/>
          <w:szCs w:val="28"/>
        </w:rPr>
        <w:t>в Федеральные нормы и правила в области промышленной безопасности «Правила безопасности процессов получения или применения металлов», утвержденные приказом Федеральной службы по экологическому, технологическому и атомному надзору</w:t>
      </w:r>
      <w:r w:rsidR="00A306EB" w:rsidRPr="00D066F0">
        <w:rPr>
          <w:rFonts w:ascii="Times New Roman" w:hAnsi="Times New Roman"/>
          <w:b/>
          <w:sz w:val="28"/>
          <w:szCs w:val="28"/>
        </w:rPr>
        <w:t xml:space="preserve"> </w:t>
      </w:r>
      <w:r w:rsidR="00B075F6" w:rsidRPr="00D066F0">
        <w:rPr>
          <w:rFonts w:ascii="Times New Roman" w:hAnsi="Times New Roman"/>
          <w:b/>
          <w:sz w:val="28"/>
          <w:szCs w:val="28"/>
        </w:rPr>
        <w:t>от 9 декабря 2020 г. № 512</w:t>
      </w:r>
    </w:p>
    <w:p w14:paraId="1C6BA9E6" w14:textId="77777777" w:rsidR="002110A8" w:rsidRPr="00D066F0" w:rsidRDefault="002110A8" w:rsidP="003833E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B8459B7" w14:textId="1EBA8A5B" w:rsidR="00DD62BA" w:rsidRDefault="00222E90" w:rsidP="00AB66B4">
      <w:pPr>
        <w:pStyle w:val="afa"/>
        <w:numPr>
          <w:ilvl w:val="0"/>
          <w:numId w:val="3"/>
        </w:numPr>
        <w:spacing w:line="360" w:lineRule="auto"/>
        <w:ind w:left="0" w:firstLine="72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066F0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90</w:t>
      </w:r>
      <w:r w:rsidRPr="00D066F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534865A9" w14:textId="77777777" w:rsidR="00A41D6B" w:rsidRPr="00A41D6B" w:rsidRDefault="00DD62BA" w:rsidP="00A41D6B">
      <w:pPr>
        <w:pStyle w:val="afa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41D6B" w:rsidRPr="00A41D6B">
        <w:rPr>
          <w:rFonts w:ascii="Times New Roman" w:hAnsi="Times New Roman"/>
          <w:sz w:val="28"/>
          <w:szCs w:val="28"/>
        </w:rPr>
        <w:t>90. Запрещается производить ремонты на трубопроводах, транспортирующих взрывопожароопасные или опасные вещества, находящихся под разрежением.</w:t>
      </w:r>
    </w:p>
    <w:p w14:paraId="1B70F71D" w14:textId="51B978B2" w:rsidR="00A41D6B" w:rsidRPr="00A41D6B" w:rsidRDefault="00A41D6B" w:rsidP="00A41D6B">
      <w:pPr>
        <w:pStyle w:val="afa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41D6B">
        <w:rPr>
          <w:rFonts w:ascii="Times New Roman" w:hAnsi="Times New Roman"/>
          <w:sz w:val="28"/>
          <w:szCs w:val="28"/>
        </w:rPr>
        <w:t xml:space="preserve">Приступать к ремонту </w:t>
      </w:r>
      <w:r w:rsidR="002765CD" w:rsidRPr="00A41D6B">
        <w:rPr>
          <w:rFonts w:ascii="Times New Roman" w:hAnsi="Times New Roman"/>
          <w:sz w:val="28"/>
          <w:szCs w:val="28"/>
        </w:rPr>
        <w:t>трубопроводов,</w:t>
      </w:r>
      <w:r w:rsidR="002765CD">
        <w:rPr>
          <w:rFonts w:ascii="Times New Roman" w:hAnsi="Times New Roman"/>
          <w:sz w:val="28"/>
          <w:szCs w:val="28"/>
        </w:rPr>
        <w:t xml:space="preserve"> выведенных в ремонт</w:t>
      </w:r>
      <w:r w:rsidRPr="00A41D6B">
        <w:rPr>
          <w:rFonts w:ascii="Times New Roman" w:hAnsi="Times New Roman"/>
          <w:sz w:val="28"/>
          <w:szCs w:val="28"/>
        </w:rPr>
        <w:t>, транспортирующих взрывопожароопасные или опасные вещества, следует только после полного удаления данных веществ (продувка или промывка)</w:t>
      </w:r>
      <w:r w:rsidR="00AE4DEA">
        <w:rPr>
          <w:rFonts w:ascii="Times New Roman" w:hAnsi="Times New Roman"/>
          <w:sz w:val="28"/>
          <w:szCs w:val="28"/>
        </w:rPr>
        <w:br/>
      </w:r>
      <w:r w:rsidRPr="00A41D6B">
        <w:rPr>
          <w:rFonts w:ascii="Times New Roman" w:hAnsi="Times New Roman"/>
          <w:sz w:val="28"/>
          <w:szCs w:val="28"/>
        </w:rPr>
        <w:t>и контроля среды.</w:t>
      </w:r>
    </w:p>
    <w:p w14:paraId="0FECFC7C" w14:textId="5FB0D2EF" w:rsidR="008400BB" w:rsidRDefault="00E5501D" w:rsidP="00A41D6B">
      <w:pPr>
        <w:pStyle w:val="afa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Ремонты</w:t>
      </w:r>
      <w:r w:rsidR="007665A1" w:rsidRPr="007665A1">
        <w:rPr>
          <w:rFonts w:ascii="Times New Roman" w:hAnsi="Times New Roman"/>
          <w:sz w:val="28"/>
          <w:szCs w:val="28"/>
        </w:rPr>
        <w:t xml:space="preserve"> </w:t>
      </w:r>
      <w:r w:rsidR="00A021C4" w:rsidRPr="007665A1">
        <w:rPr>
          <w:rFonts w:ascii="Times New Roman" w:hAnsi="Times New Roman"/>
          <w:sz w:val="28"/>
          <w:szCs w:val="28"/>
        </w:rPr>
        <w:t>на трубопроводах,</w:t>
      </w:r>
      <w:r w:rsidR="007665A1" w:rsidRPr="007665A1">
        <w:rPr>
          <w:rFonts w:ascii="Times New Roman" w:hAnsi="Times New Roman"/>
          <w:sz w:val="28"/>
          <w:szCs w:val="28"/>
        </w:rPr>
        <w:t xml:space="preserve"> находящихся под давлением, в том числе газовая резка и сварка на наружных газопроводах и аппаратах, электросварочные работы на газопроводах, проводятся в соответствии</w:t>
      </w:r>
      <w:r w:rsidR="00AE4DEA">
        <w:rPr>
          <w:rFonts w:ascii="Times New Roman" w:hAnsi="Times New Roman"/>
          <w:sz w:val="28"/>
          <w:szCs w:val="28"/>
        </w:rPr>
        <w:br/>
      </w:r>
      <w:r w:rsidR="007665A1" w:rsidRPr="007665A1">
        <w:rPr>
          <w:rFonts w:ascii="Times New Roman" w:hAnsi="Times New Roman"/>
          <w:sz w:val="28"/>
          <w:szCs w:val="28"/>
        </w:rPr>
        <w:t xml:space="preserve">с требованиями, установленными </w:t>
      </w:r>
      <w:r w:rsidR="00A441F5" w:rsidRPr="00A441F5">
        <w:rPr>
          <w:rFonts w:ascii="Times New Roman" w:hAnsi="Times New Roman"/>
          <w:sz w:val="28"/>
          <w:szCs w:val="28"/>
        </w:rPr>
        <w:t>нормативно-технической документаци</w:t>
      </w:r>
      <w:r w:rsidR="00A441F5">
        <w:rPr>
          <w:rFonts w:ascii="Times New Roman" w:hAnsi="Times New Roman"/>
          <w:sz w:val="28"/>
          <w:szCs w:val="28"/>
        </w:rPr>
        <w:t>ей</w:t>
      </w:r>
      <w:r w:rsidR="00A441F5" w:rsidRPr="00A441F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7665A1" w:rsidRPr="007665A1">
        <w:rPr>
          <w:rFonts w:ascii="Times New Roman" w:hAnsi="Times New Roman"/>
          <w:sz w:val="28"/>
          <w:szCs w:val="28"/>
        </w:rPr>
        <w:t>эксплуатирующей организации.</w:t>
      </w:r>
      <w:r w:rsidR="00222E90">
        <w:rPr>
          <w:rFonts w:ascii="Times New Roman" w:hAnsi="Times New Roman"/>
          <w:sz w:val="28"/>
          <w:szCs w:val="28"/>
        </w:rPr>
        <w:t>»</w:t>
      </w:r>
      <w:r w:rsidR="008400BB">
        <w:rPr>
          <w:rFonts w:ascii="Times New Roman" w:hAnsi="Times New Roman"/>
          <w:sz w:val="28"/>
          <w:szCs w:val="28"/>
        </w:rPr>
        <w:t>.</w:t>
      </w:r>
    </w:p>
    <w:p w14:paraId="643CF592" w14:textId="13CB0207" w:rsidR="00E84A7C" w:rsidRDefault="00E84A7C" w:rsidP="008A1675">
      <w:pPr>
        <w:pStyle w:val="afa"/>
        <w:numPr>
          <w:ilvl w:val="0"/>
          <w:numId w:val="3"/>
        </w:numPr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пункта 739 подзаголовок </w:t>
      </w:r>
      <w:r w:rsidR="00D355DE" w:rsidRPr="00D355DE">
        <w:rPr>
          <w:rFonts w:ascii="Times New Roman" w:hAnsi="Times New Roman"/>
          <w:sz w:val="28"/>
          <w:szCs w:val="28"/>
        </w:rPr>
        <w:t>«</w:t>
      </w:r>
      <w:r w:rsidR="008A1675" w:rsidRPr="008A1675">
        <w:rPr>
          <w:rFonts w:ascii="Times New Roman" w:hAnsi="Times New Roman"/>
          <w:sz w:val="28"/>
          <w:szCs w:val="28"/>
        </w:rPr>
        <w:t>Применение радиоактивных веществ</w:t>
      </w:r>
      <w:r w:rsidR="00D355DE" w:rsidRPr="00D355DE">
        <w:rPr>
          <w:rFonts w:ascii="Times New Roman" w:hAnsi="Times New Roman"/>
          <w:sz w:val="28"/>
          <w:szCs w:val="28"/>
        </w:rPr>
        <w:t>» исключить.</w:t>
      </w:r>
    </w:p>
    <w:p w14:paraId="50953C53" w14:textId="4A7A235A" w:rsidR="006A0973" w:rsidRPr="00D066F0" w:rsidRDefault="006A0973" w:rsidP="001A0FC6">
      <w:pPr>
        <w:spacing w:line="360" w:lineRule="auto"/>
        <w:jc w:val="center"/>
        <w:rPr>
          <w:rFonts w:ascii="Times New Roman" w:hAnsi="Times New Roman"/>
          <w:sz w:val="28"/>
        </w:rPr>
      </w:pPr>
      <w:r w:rsidRPr="00D066F0">
        <w:rPr>
          <w:rFonts w:ascii="Times New Roman" w:hAnsi="Times New Roman"/>
          <w:sz w:val="28"/>
        </w:rPr>
        <w:t>______________</w:t>
      </w:r>
    </w:p>
    <w:sectPr w:rsidR="006A0973" w:rsidRPr="00D066F0" w:rsidSect="00B30A34">
      <w:pgSz w:w="11906" w:h="16838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6B56F" w14:textId="77777777" w:rsidR="00B21CCB" w:rsidRDefault="00B21CCB">
      <w:r>
        <w:separator/>
      </w:r>
    </w:p>
  </w:endnote>
  <w:endnote w:type="continuationSeparator" w:id="0">
    <w:p w14:paraId="0CA9BD24" w14:textId="77777777" w:rsidR="00B21CCB" w:rsidRDefault="00B2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2B499A" w14:textId="77777777" w:rsidR="00B21CCB" w:rsidRDefault="00B21CCB">
      <w:r>
        <w:separator/>
      </w:r>
    </w:p>
  </w:footnote>
  <w:footnote w:type="continuationSeparator" w:id="0">
    <w:p w14:paraId="3F273996" w14:textId="77777777" w:rsidR="00B21CCB" w:rsidRDefault="00B21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4F223" w14:textId="77777777" w:rsidR="00F253A2" w:rsidRDefault="00F253A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579A1DC0" w14:textId="77777777" w:rsidR="00F253A2" w:rsidRDefault="00F253A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34A6B" w14:textId="77777777" w:rsidR="00F253A2" w:rsidRPr="001225C1" w:rsidRDefault="00F253A2">
    <w:pPr>
      <w:pStyle w:val="a5"/>
      <w:jc w:val="center"/>
      <w:rPr>
        <w:rFonts w:ascii="Times New Roman" w:hAnsi="Times New Roman"/>
        <w:sz w:val="28"/>
        <w:szCs w:val="28"/>
      </w:rPr>
    </w:pPr>
    <w:r w:rsidRPr="001225C1">
      <w:rPr>
        <w:rFonts w:ascii="Times New Roman" w:hAnsi="Times New Roman"/>
        <w:sz w:val="28"/>
        <w:szCs w:val="28"/>
      </w:rPr>
      <w:fldChar w:fldCharType="begin"/>
    </w:r>
    <w:r w:rsidRPr="001225C1">
      <w:rPr>
        <w:rFonts w:ascii="Times New Roman" w:hAnsi="Times New Roman"/>
        <w:sz w:val="28"/>
        <w:szCs w:val="28"/>
      </w:rPr>
      <w:instrText>PAGE   \* MERGEFORMAT</w:instrText>
    </w:r>
    <w:r w:rsidRPr="001225C1">
      <w:rPr>
        <w:rFonts w:ascii="Times New Roman" w:hAnsi="Times New Roman"/>
        <w:sz w:val="28"/>
        <w:szCs w:val="28"/>
      </w:rPr>
      <w:fldChar w:fldCharType="separate"/>
    </w:r>
    <w:r w:rsidR="00213055">
      <w:rPr>
        <w:rFonts w:ascii="Times New Roman" w:hAnsi="Times New Roman"/>
        <w:noProof/>
        <w:sz w:val="28"/>
        <w:szCs w:val="28"/>
      </w:rPr>
      <w:t>2</w:t>
    </w:r>
    <w:r w:rsidRPr="001225C1">
      <w:rPr>
        <w:rFonts w:ascii="Times New Roman" w:hAnsi="Times New Roman"/>
        <w:sz w:val="28"/>
        <w:szCs w:val="28"/>
      </w:rPr>
      <w:fldChar w:fldCharType="end"/>
    </w:r>
  </w:p>
  <w:p w14:paraId="2AFAC5C3" w14:textId="77777777" w:rsidR="00F253A2" w:rsidRDefault="00F253A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19FD"/>
    <w:multiLevelType w:val="hybridMultilevel"/>
    <w:tmpl w:val="6BF409B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737872"/>
    <w:multiLevelType w:val="hybridMultilevel"/>
    <w:tmpl w:val="E698F6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20392C"/>
    <w:multiLevelType w:val="hybridMultilevel"/>
    <w:tmpl w:val="021A1BD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69276E8"/>
    <w:multiLevelType w:val="hybridMultilevel"/>
    <w:tmpl w:val="4B186E46"/>
    <w:lvl w:ilvl="0" w:tplc="4DF29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C75A7A"/>
    <w:multiLevelType w:val="hybridMultilevel"/>
    <w:tmpl w:val="8786A21A"/>
    <w:lvl w:ilvl="0" w:tplc="337A2996">
      <w:start w:val="1"/>
      <w:numFmt w:val="decimal"/>
      <w:lvlText w:val="%1."/>
      <w:lvlJc w:val="left"/>
      <w:pPr>
        <w:ind w:left="40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1E63A5"/>
    <w:multiLevelType w:val="hybridMultilevel"/>
    <w:tmpl w:val="F71C9F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5C6D0E"/>
    <w:multiLevelType w:val="hybridMultilevel"/>
    <w:tmpl w:val="B1929DF8"/>
    <w:lvl w:ilvl="0" w:tplc="56208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9C3AF4"/>
    <w:multiLevelType w:val="hybridMultilevel"/>
    <w:tmpl w:val="AD7623F6"/>
    <w:lvl w:ilvl="0" w:tplc="89C4B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A"/>
    <w:rsid w:val="000038D6"/>
    <w:rsid w:val="00003C66"/>
    <w:rsid w:val="00004584"/>
    <w:rsid w:val="00006F9F"/>
    <w:rsid w:val="00013AB0"/>
    <w:rsid w:val="00014E05"/>
    <w:rsid w:val="0001560C"/>
    <w:rsid w:val="0001632A"/>
    <w:rsid w:val="00016D5F"/>
    <w:rsid w:val="00020DC8"/>
    <w:rsid w:val="000238CD"/>
    <w:rsid w:val="00023B87"/>
    <w:rsid w:val="00023C16"/>
    <w:rsid w:val="00024841"/>
    <w:rsid w:val="00027744"/>
    <w:rsid w:val="00027FA2"/>
    <w:rsid w:val="00030F7A"/>
    <w:rsid w:val="00031C77"/>
    <w:rsid w:val="00032917"/>
    <w:rsid w:val="000359C5"/>
    <w:rsid w:val="00035A82"/>
    <w:rsid w:val="00037759"/>
    <w:rsid w:val="00040523"/>
    <w:rsid w:val="00042D55"/>
    <w:rsid w:val="00044162"/>
    <w:rsid w:val="000444EB"/>
    <w:rsid w:val="000453E0"/>
    <w:rsid w:val="00046F20"/>
    <w:rsid w:val="00052BD8"/>
    <w:rsid w:val="00053916"/>
    <w:rsid w:val="00054DBA"/>
    <w:rsid w:val="000569A2"/>
    <w:rsid w:val="000604B1"/>
    <w:rsid w:val="00061DAF"/>
    <w:rsid w:val="000656DB"/>
    <w:rsid w:val="00065858"/>
    <w:rsid w:val="00066967"/>
    <w:rsid w:val="00066BBF"/>
    <w:rsid w:val="00066FAF"/>
    <w:rsid w:val="00067B23"/>
    <w:rsid w:val="00067C92"/>
    <w:rsid w:val="00071599"/>
    <w:rsid w:val="0007218B"/>
    <w:rsid w:val="000726A8"/>
    <w:rsid w:val="00074AF9"/>
    <w:rsid w:val="00075992"/>
    <w:rsid w:val="00080A4B"/>
    <w:rsid w:val="00081029"/>
    <w:rsid w:val="0008106B"/>
    <w:rsid w:val="0008343A"/>
    <w:rsid w:val="00083A0F"/>
    <w:rsid w:val="00084653"/>
    <w:rsid w:val="00084C73"/>
    <w:rsid w:val="00085DCB"/>
    <w:rsid w:val="00086A39"/>
    <w:rsid w:val="00087D8D"/>
    <w:rsid w:val="00091871"/>
    <w:rsid w:val="000927B1"/>
    <w:rsid w:val="00093A79"/>
    <w:rsid w:val="00094B9C"/>
    <w:rsid w:val="0009500E"/>
    <w:rsid w:val="0009592D"/>
    <w:rsid w:val="00097AF1"/>
    <w:rsid w:val="00097F87"/>
    <w:rsid w:val="000A0F50"/>
    <w:rsid w:val="000A11D1"/>
    <w:rsid w:val="000A164A"/>
    <w:rsid w:val="000A20BC"/>
    <w:rsid w:val="000A2554"/>
    <w:rsid w:val="000A2839"/>
    <w:rsid w:val="000A2CA7"/>
    <w:rsid w:val="000A70B9"/>
    <w:rsid w:val="000A7C45"/>
    <w:rsid w:val="000B15F3"/>
    <w:rsid w:val="000B22B3"/>
    <w:rsid w:val="000B2F9D"/>
    <w:rsid w:val="000B3C01"/>
    <w:rsid w:val="000B4BD4"/>
    <w:rsid w:val="000B4EE9"/>
    <w:rsid w:val="000B6279"/>
    <w:rsid w:val="000B69E8"/>
    <w:rsid w:val="000B7179"/>
    <w:rsid w:val="000B7ECB"/>
    <w:rsid w:val="000C01EC"/>
    <w:rsid w:val="000C130E"/>
    <w:rsid w:val="000C2420"/>
    <w:rsid w:val="000C4998"/>
    <w:rsid w:val="000C594E"/>
    <w:rsid w:val="000C60A4"/>
    <w:rsid w:val="000C6D27"/>
    <w:rsid w:val="000C6D93"/>
    <w:rsid w:val="000C6FD8"/>
    <w:rsid w:val="000C789E"/>
    <w:rsid w:val="000D0A8A"/>
    <w:rsid w:val="000D1137"/>
    <w:rsid w:val="000D1A1E"/>
    <w:rsid w:val="000D3BF5"/>
    <w:rsid w:val="000D3C73"/>
    <w:rsid w:val="000D3EBF"/>
    <w:rsid w:val="000E0569"/>
    <w:rsid w:val="000E0987"/>
    <w:rsid w:val="000E1B41"/>
    <w:rsid w:val="000E2005"/>
    <w:rsid w:val="000E2E73"/>
    <w:rsid w:val="000E2E9B"/>
    <w:rsid w:val="000E329C"/>
    <w:rsid w:val="000E44CC"/>
    <w:rsid w:val="000E459A"/>
    <w:rsid w:val="000E62D0"/>
    <w:rsid w:val="000E62FE"/>
    <w:rsid w:val="000E6A09"/>
    <w:rsid w:val="000E726A"/>
    <w:rsid w:val="000E740C"/>
    <w:rsid w:val="000F0602"/>
    <w:rsid w:val="000F0801"/>
    <w:rsid w:val="000F0F21"/>
    <w:rsid w:val="000F2E53"/>
    <w:rsid w:val="000F3CF9"/>
    <w:rsid w:val="000F5401"/>
    <w:rsid w:val="000F5B7A"/>
    <w:rsid w:val="000F73FB"/>
    <w:rsid w:val="001005AB"/>
    <w:rsid w:val="00100E77"/>
    <w:rsid w:val="00101DCD"/>
    <w:rsid w:val="0010232C"/>
    <w:rsid w:val="001032CA"/>
    <w:rsid w:val="00103A91"/>
    <w:rsid w:val="00104D8C"/>
    <w:rsid w:val="001064E9"/>
    <w:rsid w:val="001074CD"/>
    <w:rsid w:val="00111A42"/>
    <w:rsid w:val="00112235"/>
    <w:rsid w:val="00112741"/>
    <w:rsid w:val="00113E5E"/>
    <w:rsid w:val="0011491C"/>
    <w:rsid w:val="001159E4"/>
    <w:rsid w:val="00115AC0"/>
    <w:rsid w:val="00115F3C"/>
    <w:rsid w:val="00115FE8"/>
    <w:rsid w:val="00116E7D"/>
    <w:rsid w:val="00117F97"/>
    <w:rsid w:val="001225C1"/>
    <w:rsid w:val="00122CA8"/>
    <w:rsid w:val="0012347D"/>
    <w:rsid w:val="00124438"/>
    <w:rsid w:val="001247EC"/>
    <w:rsid w:val="0012515D"/>
    <w:rsid w:val="001256E8"/>
    <w:rsid w:val="001258B0"/>
    <w:rsid w:val="0012638F"/>
    <w:rsid w:val="00127124"/>
    <w:rsid w:val="00127155"/>
    <w:rsid w:val="00134C89"/>
    <w:rsid w:val="00135688"/>
    <w:rsid w:val="00137142"/>
    <w:rsid w:val="00137686"/>
    <w:rsid w:val="00137F91"/>
    <w:rsid w:val="00142F6E"/>
    <w:rsid w:val="001435B5"/>
    <w:rsid w:val="00143A0E"/>
    <w:rsid w:val="001446C5"/>
    <w:rsid w:val="00144A11"/>
    <w:rsid w:val="00145638"/>
    <w:rsid w:val="001461F7"/>
    <w:rsid w:val="00154232"/>
    <w:rsid w:val="0015434A"/>
    <w:rsid w:val="001549EF"/>
    <w:rsid w:val="001614CF"/>
    <w:rsid w:val="00162C50"/>
    <w:rsid w:val="00162DF9"/>
    <w:rsid w:val="00163593"/>
    <w:rsid w:val="001639B5"/>
    <w:rsid w:val="00164C59"/>
    <w:rsid w:val="001661C4"/>
    <w:rsid w:val="00166ACE"/>
    <w:rsid w:val="00167386"/>
    <w:rsid w:val="00167D4D"/>
    <w:rsid w:val="00172386"/>
    <w:rsid w:val="00174D49"/>
    <w:rsid w:val="00175C11"/>
    <w:rsid w:val="00176F38"/>
    <w:rsid w:val="001773FD"/>
    <w:rsid w:val="0018014F"/>
    <w:rsid w:val="00181D4E"/>
    <w:rsid w:val="001823BA"/>
    <w:rsid w:val="0018282F"/>
    <w:rsid w:val="00184235"/>
    <w:rsid w:val="001864D9"/>
    <w:rsid w:val="0018674F"/>
    <w:rsid w:val="001907A9"/>
    <w:rsid w:val="00191B73"/>
    <w:rsid w:val="00193080"/>
    <w:rsid w:val="001945E5"/>
    <w:rsid w:val="00194CC6"/>
    <w:rsid w:val="001952FD"/>
    <w:rsid w:val="00197CB5"/>
    <w:rsid w:val="00197ECA"/>
    <w:rsid w:val="001A01A5"/>
    <w:rsid w:val="001A0FC6"/>
    <w:rsid w:val="001A12FB"/>
    <w:rsid w:val="001A1BD8"/>
    <w:rsid w:val="001A2FAE"/>
    <w:rsid w:val="001A38FA"/>
    <w:rsid w:val="001A4CBC"/>
    <w:rsid w:val="001A690E"/>
    <w:rsid w:val="001A7651"/>
    <w:rsid w:val="001B0334"/>
    <w:rsid w:val="001B061E"/>
    <w:rsid w:val="001B3925"/>
    <w:rsid w:val="001B4145"/>
    <w:rsid w:val="001B463E"/>
    <w:rsid w:val="001B5FA9"/>
    <w:rsid w:val="001B6A4D"/>
    <w:rsid w:val="001C0A07"/>
    <w:rsid w:val="001C0E8E"/>
    <w:rsid w:val="001C15AC"/>
    <w:rsid w:val="001C28F2"/>
    <w:rsid w:val="001C2C93"/>
    <w:rsid w:val="001C2CE6"/>
    <w:rsid w:val="001C3A7D"/>
    <w:rsid w:val="001C4777"/>
    <w:rsid w:val="001C47A8"/>
    <w:rsid w:val="001C5DD8"/>
    <w:rsid w:val="001C6D53"/>
    <w:rsid w:val="001D05E2"/>
    <w:rsid w:val="001D1A49"/>
    <w:rsid w:val="001D3180"/>
    <w:rsid w:val="001D3529"/>
    <w:rsid w:val="001D6297"/>
    <w:rsid w:val="001D6831"/>
    <w:rsid w:val="001D7679"/>
    <w:rsid w:val="001D7A43"/>
    <w:rsid w:val="001E00DE"/>
    <w:rsid w:val="001E1192"/>
    <w:rsid w:val="001E1D8B"/>
    <w:rsid w:val="001E2843"/>
    <w:rsid w:val="001E29AC"/>
    <w:rsid w:val="001E3CA7"/>
    <w:rsid w:val="001E462B"/>
    <w:rsid w:val="001E49CE"/>
    <w:rsid w:val="001E52E7"/>
    <w:rsid w:val="001E5823"/>
    <w:rsid w:val="001E5A4E"/>
    <w:rsid w:val="001E5BC7"/>
    <w:rsid w:val="001E6791"/>
    <w:rsid w:val="001F01CF"/>
    <w:rsid w:val="001F0934"/>
    <w:rsid w:val="001F0D44"/>
    <w:rsid w:val="001F18BF"/>
    <w:rsid w:val="001F207A"/>
    <w:rsid w:val="001F3D5B"/>
    <w:rsid w:val="001F477E"/>
    <w:rsid w:val="001F4FD4"/>
    <w:rsid w:val="001F55C6"/>
    <w:rsid w:val="001F69E4"/>
    <w:rsid w:val="001F6F76"/>
    <w:rsid w:val="001F7085"/>
    <w:rsid w:val="001F7616"/>
    <w:rsid w:val="00202F65"/>
    <w:rsid w:val="002036D0"/>
    <w:rsid w:val="0020399A"/>
    <w:rsid w:val="00205194"/>
    <w:rsid w:val="00205327"/>
    <w:rsid w:val="00205F53"/>
    <w:rsid w:val="00206048"/>
    <w:rsid w:val="002066E3"/>
    <w:rsid w:val="00207F80"/>
    <w:rsid w:val="002110A8"/>
    <w:rsid w:val="00211B54"/>
    <w:rsid w:val="00212134"/>
    <w:rsid w:val="00213055"/>
    <w:rsid w:val="00217911"/>
    <w:rsid w:val="00220273"/>
    <w:rsid w:val="00220524"/>
    <w:rsid w:val="002206CC"/>
    <w:rsid w:val="00221416"/>
    <w:rsid w:val="002223A3"/>
    <w:rsid w:val="002226A8"/>
    <w:rsid w:val="00222E90"/>
    <w:rsid w:val="002243B6"/>
    <w:rsid w:val="00225E11"/>
    <w:rsid w:val="002279FE"/>
    <w:rsid w:val="00231B67"/>
    <w:rsid w:val="0023411C"/>
    <w:rsid w:val="002350DD"/>
    <w:rsid w:val="00235AF7"/>
    <w:rsid w:val="00235BDB"/>
    <w:rsid w:val="0023605E"/>
    <w:rsid w:val="002368DF"/>
    <w:rsid w:val="00237773"/>
    <w:rsid w:val="00242342"/>
    <w:rsid w:val="00242636"/>
    <w:rsid w:val="00242D6E"/>
    <w:rsid w:val="0024451C"/>
    <w:rsid w:val="00244B82"/>
    <w:rsid w:val="0024508F"/>
    <w:rsid w:val="0024554A"/>
    <w:rsid w:val="00246911"/>
    <w:rsid w:val="00246F09"/>
    <w:rsid w:val="002477BE"/>
    <w:rsid w:val="0025021C"/>
    <w:rsid w:val="00250539"/>
    <w:rsid w:val="00252C21"/>
    <w:rsid w:val="00252F81"/>
    <w:rsid w:val="0025400A"/>
    <w:rsid w:val="00254520"/>
    <w:rsid w:val="0025464E"/>
    <w:rsid w:val="0025489E"/>
    <w:rsid w:val="002550A4"/>
    <w:rsid w:val="002578BC"/>
    <w:rsid w:val="00257ED3"/>
    <w:rsid w:val="0026014A"/>
    <w:rsid w:val="00261720"/>
    <w:rsid w:val="00262541"/>
    <w:rsid w:val="00262EBE"/>
    <w:rsid w:val="0026324A"/>
    <w:rsid w:val="00263F68"/>
    <w:rsid w:val="00264D49"/>
    <w:rsid w:val="00266AB7"/>
    <w:rsid w:val="00266EB8"/>
    <w:rsid w:val="00271F42"/>
    <w:rsid w:val="0027291E"/>
    <w:rsid w:val="00273A67"/>
    <w:rsid w:val="002764CF"/>
    <w:rsid w:val="002765CD"/>
    <w:rsid w:val="00280139"/>
    <w:rsid w:val="002805EE"/>
    <w:rsid w:val="0028091D"/>
    <w:rsid w:val="00282C0D"/>
    <w:rsid w:val="00282E7D"/>
    <w:rsid w:val="002833B4"/>
    <w:rsid w:val="00286250"/>
    <w:rsid w:val="00286CD9"/>
    <w:rsid w:val="00286CF9"/>
    <w:rsid w:val="0028717C"/>
    <w:rsid w:val="002908EB"/>
    <w:rsid w:val="00290ABB"/>
    <w:rsid w:val="00291418"/>
    <w:rsid w:val="00292082"/>
    <w:rsid w:val="0029334D"/>
    <w:rsid w:val="0029590B"/>
    <w:rsid w:val="00295DE3"/>
    <w:rsid w:val="00296D86"/>
    <w:rsid w:val="0029705C"/>
    <w:rsid w:val="002A0235"/>
    <w:rsid w:val="002A1A59"/>
    <w:rsid w:val="002A33B0"/>
    <w:rsid w:val="002A55E3"/>
    <w:rsid w:val="002A5994"/>
    <w:rsid w:val="002B00AD"/>
    <w:rsid w:val="002B2129"/>
    <w:rsid w:val="002B2466"/>
    <w:rsid w:val="002B4B5A"/>
    <w:rsid w:val="002B4CDB"/>
    <w:rsid w:val="002B6DDE"/>
    <w:rsid w:val="002B79E3"/>
    <w:rsid w:val="002C122C"/>
    <w:rsid w:val="002C1950"/>
    <w:rsid w:val="002C2A8D"/>
    <w:rsid w:val="002C2C2A"/>
    <w:rsid w:val="002C37FA"/>
    <w:rsid w:val="002C4BA9"/>
    <w:rsid w:val="002C74C6"/>
    <w:rsid w:val="002D03BE"/>
    <w:rsid w:val="002D17A5"/>
    <w:rsid w:val="002D21EC"/>
    <w:rsid w:val="002D2206"/>
    <w:rsid w:val="002D2281"/>
    <w:rsid w:val="002D2EFA"/>
    <w:rsid w:val="002D36BF"/>
    <w:rsid w:val="002D3A71"/>
    <w:rsid w:val="002D3DE6"/>
    <w:rsid w:val="002D58A2"/>
    <w:rsid w:val="002D6E3A"/>
    <w:rsid w:val="002D7210"/>
    <w:rsid w:val="002D7CE8"/>
    <w:rsid w:val="002D7D48"/>
    <w:rsid w:val="002E31C8"/>
    <w:rsid w:val="002E3672"/>
    <w:rsid w:val="002E515E"/>
    <w:rsid w:val="002E77FB"/>
    <w:rsid w:val="002F02E3"/>
    <w:rsid w:val="002F03A2"/>
    <w:rsid w:val="002F327B"/>
    <w:rsid w:val="002F44CF"/>
    <w:rsid w:val="002F47C6"/>
    <w:rsid w:val="002F4FD3"/>
    <w:rsid w:val="002F5478"/>
    <w:rsid w:val="002F7113"/>
    <w:rsid w:val="002F75DB"/>
    <w:rsid w:val="002F7771"/>
    <w:rsid w:val="002F78D0"/>
    <w:rsid w:val="002F7C5A"/>
    <w:rsid w:val="0030081E"/>
    <w:rsid w:val="00300E6E"/>
    <w:rsid w:val="0030422F"/>
    <w:rsid w:val="003045CD"/>
    <w:rsid w:val="00304A6C"/>
    <w:rsid w:val="00304C4F"/>
    <w:rsid w:val="003051A9"/>
    <w:rsid w:val="00305D1F"/>
    <w:rsid w:val="00305E13"/>
    <w:rsid w:val="0030606E"/>
    <w:rsid w:val="003061AC"/>
    <w:rsid w:val="0030739C"/>
    <w:rsid w:val="0031028A"/>
    <w:rsid w:val="003104C2"/>
    <w:rsid w:val="00314859"/>
    <w:rsid w:val="00315C26"/>
    <w:rsid w:val="00316E45"/>
    <w:rsid w:val="00316F7E"/>
    <w:rsid w:val="00317BF7"/>
    <w:rsid w:val="00320593"/>
    <w:rsid w:val="003205D8"/>
    <w:rsid w:val="00320A70"/>
    <w:rsid w:val="00321E31"/>
    <w:rsid w:val="00321E36"/>
    <w:rsid w:val="00322FAF"/>
    <w:rsid w:val="00324998"/>
    <w:rsid w:val="00326812"/>
    <w:rsid w:val="00330733"/>
    <w:rsid w:val="0033132F"/>
    <w:rsid w:val="003322BE"/>
    <w:rsid w:val="003329F6"/>
    <w:rsid w:val="00333F9B"/>
    <w:rsid w:val="0033595B"/>
    <w:rsid w:val="00340EB3"/>
    <w:rsid w:val="0034473C"/>
    <w:rsid w:val="003455BC"/>
    <w:rsid w:val="0034613B"/>
    <w:rsid w:val="003462B4"/>
    <w:rsid w:val="00347E17"/>
    <w:rsid w:val="00351337"/>
    <w:rsid w:val="00352103"/>
    <w:rsid w:val="00352928"/>
    <w:rsid w:val="00353B77"/>
    <w:rsid w:val="00353BEE"/>
    <w:rsid w:val="0035407C"/>
    <w:rsid w:val="00354095"/>
    <w:rsid w:val="00354284"/>
    <w:rsid w:val="003544DC"/>
    <w:rsid w:val="003556DD"/>
    <w:rsid w:val="003558EE"/>
    <w:rsid w:val="003563AB"/>
    <w:rsid w:val="00356D18"/>
    <w:rsid w:val="00356F0C"/>
    <w:rsid w:val="00360416"/>
    <w:rsid w:val="00360542"/>
    <w:rsid w:val="00362D75"/>
    <w:rsid w:val="003638D9"/>
    <w:rsid w:val="003648C1"/>
    <w:rsid w:val="003653C3"/>
    <w:rsid w:val="003653D2"/>
    <w:rsid w:val="0036613B"/>
    <w:rsid w:val="00370312"/>
    <w:rsid w:val="0037063D"/>
    <w:rsid w:val="003709FC"/>
    <w:rsid w:val="00370EAD"/>
    <w:rsid w:val="00372B70"/>
    <w:rsid w:val="00373179"/>
    <w:rsid w:val="0037437E"/>
    <w:rsid w:val="0037492B"/>
    <w:rsid w:val="00375846"/>
    <w:rsid w:val="00375B18"/>
    <w:rsid w:val="00376249"/>
    <w:rsid w:val="0038188F"/>
    <w:rsid w:val="00381E25"/>
    <w:rsid w:val="00382BF0"/>
    <w:rsid w:val="00382FF5"/>
    <w:rsid w:val="003833E8"/>
    <w:rsid w:val="00384631"/>
    <w:rsid w:val="00384D20"/>
    <w:rsid w:val="0038527C"/>
    <w:rsid w:val="00385AA5"/>
    <w:rsid w:val="003872FE"/>
    <w:rsid w:val="003902FF"/>
    <w:rsid w:val="003904B5"/>
    <w:rsid w:val="00391333"/>
    <w:rsid w:val="0039180D"/>
    <w:rsid w:val="0039183D"/>
    <w:rsid w:val="00393497"/>
    <w:rsid w:val="00393B13"/>
    <w:rsid w:val="0039448C"/>
    <w:rsid w:val="003950AB"/>
    <w:rsid w:val="00396AF1"/>
    <w:rsid w:val="003A2486"/>
    <w:rsid w:val="003A2F53"/>
    <w:rsid w:val="003A350E"/>
    <w:rsid w:val="003A3565"/>
    <w:rsid w:val="003A427B"/>
    <w:rsid w:val="003A5CB3"/>
    <w:rsid w:val="003A6150"/>
    <w:rsid w:val="003A6653"/>
    <w:rsid w:val="003A668E"/>
    <w:rsid w:val="003A6AFC"/>
    <w:rsid w:val="003A79DA"/>
    <w:rsid w:val="003B1426"/>
    <w:rsid w:val="003B1E2D"/>
    <w:rsid w:val="003B1F9E"/>
    <w:rsid w:val="003B2038"/>
    <w:rsid w:val="003B321D"/>
    <w:rsid w:val="003B34D8"/>
    <w:rsid w:val="003B43B6"/>
    <w:rsid w:val="003B4440"/>
    <w:rsid w:val="003B6357"/>
    <w:rsid w:val="003B640A"/>
    <w:rsid w:val="003B7599"/>
    <w:rsid w:val="003C070B"/>
    <w:rsid w:val="003C0895"/>
    <w:rsid w:val="003C1050"/>
    <w:rsid w:val="003C19D0"/>
    <w:rsid w:val="003C2CDE"/>
    <w:rsid w:val="003C3D7F"/>
    <w:rsid w:val="003C3ECD"/>
    <w:rsid w:val="003C56FE"/>
    <w:rsid w:val="003C643E"/>
    <w:rsid w:val="003C64E4"/>
    <w:rsid w:val="003C6786"/>
    <w:rsid w:val="003C6EF2"/>
    <w:rsid w:val="003C6F98"/>
    <w:rsid w:val="003C773C"/>
    <w:rsid w:val="003D1382"/>
    <w:rsid w:val="003D2038"/>
    <w:rsid w:val="003D20A2"/>
    <w:rsid w:val="003D3503"/>
    <w:rsid w:val="003D409E"/>
    <w:rsid w:val="003D490C"/>
    <w:rsid w:val="003D4E6A"/>
    <w:rsid w:val="003D5C57"/>
    <w:rsid w:val="003D5FF8"/>
    <w:rsid w:val="003D63ED"/>
    <w:rsid w:val="003E0ABB"/>
    <w:rsid w:val="003E1CF4"/>
    <w:rsid w:val="003E2BA6"/>
    <w:rsid w:val="003E3967"/>
    <w:rsid w:val="003E4D83"/>
    <w:rsid w:val="003E59C2"/>
    <w:rsid w:val="003E5CE2"/>
    <w:rsid w:val="003E5F2D"/>
    <w:rsid w:val="003E6293"/>
    <w:rsid w:val="003E71B8"/>
    <w:rsid w:val="003E7474"/>
    <w:rsid w:val="003E768A"/>
    <w:rsid w:val="003F01CE"/>
    <w:rsid w:val="003F211F"/>
    <w:rsid w:val="003F33A7"/>
    <w:rsid w:val="003F6D15"/>
    <w:rsid w:val="0040334F"/>
    <w:rsid w:val="00403CD0"/>
    <w:rsid w:val="0040407A"/>
    <w:rsid w:val="004042C0"/>
    <w:rsid w:val="004064D3"/>
    <w:rsid w:val="004104E7"/>
    <w:rsid w:val="004120DA"/>
    <w:rsid w:val="00412175"/>
    <w:rsid w:val="00412E24"/>
    <w:rsid w:val="00414BF0"/>
    <w:rsid w:val="00416065"/>
    <w:rsid w:val="004160D2"/>
    <w:rsid w:val="004179E3"/>
    <w:rsid w:val="00421331"/>
    <w:rsid w:val="00421B7D"/>
    <w:rsid w:val="00422A19"/>
    <w:rsid w:val="00422A7A"/>
    <w:rsid w:val="004236B0"/>
    <w:rsid w:val="004240BB"/>
    <w:rsid w:val="004267D7"/>
    <w:rsid w:val="00427E7C"/>
    <w:rsid w:val="0043051E"/>
    <w:rsid w:val="004366AB"/>
    <w:rsid w:val="004367B9"/>
    <w:rsid w:val="00437AB4"/>
    <w:rsid w:val="00440463"/>
    <w:rsid w:val="004412ED"/>
    <w:rsid w:val="00442D08"/>
    <w:rsid w:val="004445A4"/>
    <w:rsid w:val="00445E64"/>
    <w:rsid w:val="00446BAA"/>
    <w:rsid w:val="00450AA2"/>
    <w:rsid w:val="00452159"/>
    <w:rsid w:val="00452693"/>
    <w:rsid w:val="00452A49"/>
    <w:rsid w:val="004544EC"/>
    <w:rsid w:val="00454616"/>
    <w:rsid w:val="00455D6F"/>
    <w:rsid w:val="0045637E"/>
    <w:rsid w:val="00456AD9"/>
    <w:rsid w:val="00456C27"/>
    <w:rsid w:val="00457C41"/>
    <w:rsid w:val="004621EE"/>
    <w:rsid w:val="00463126"/>
    <w:rsid w:val="00463AC5"/>
    <w:rsid w:val="00466014"/>
    <w:rsid w:val="004670F8"/>
    <w:rsid w:val="0047031E"/>
    <w:rsid w:val="00470B13"/>
    <w:rsid w:val="004715CE"/>
    <w:rsid w:val="00473244"/>
    <w:rsid w:val="00475BB9"/>
    <w:rsid w:val="00475DE8"/>
    <w:rsid w:val="00476D96"/>
    <w:rsid w:val="0048089C"/>
    <w:rsid w:val="00481276"/>
    <w:rsid w:val="00481A1F"/>
    <w:rsid w:val="00481E67"/>
    <w:rsid w:val="004833B1"/>
    <w:rsid w:val="004844C7"/>
    <w:rsid w:val="00484ECF"/>
    <w:rsid w:val="004857CF"/>
    <w:rsid w:val="00485DA5"/>
    <w:rsid w:val="004865C9"/>
    <w:rsid w:val="0048679D"/>
    <w:rsid w:val="0049078E"/>
    <w:rsid w:val="0049126B"/>
    <w:rsid w:val="004921BE"/>
    <w:rsid w:val="00493D0F"/>
    <w:rsid w:val="00495644"/>
    <w:rsid w:val="00497DC5"/>
    <w:rsid w:val="004A0505"/>
    <w:rsid w:val="004A0B86"/>
    <w:rsid w:val="004A1EB7"/>
    <w:rsid w:val="004A33E0"/>
    <w:rsid w:val="004A4106"/>
    <w:rsid w:val="004A4AE1"/>
    <w:rsid w:val="004A4BFB"/>
    <w:rsid w:val="004A5630"/>
    <w:rsid w:val="004A7585"/>
    <w:rsid w:val="004A7D4C"/>
    <w:rsid w:val="004A7EC2"/>
    <w:rsid w:val="004B02F7"/>
    <w:rsid w:val="004B099C"/>
    <w:rsid w:val="004B1290"/>
    <w:rsid w:val="004B16DF"/>
    <w:rsid w:val="004B1C50"/>
    <w:rsid w:val="004B2DBD"/>
    <w:rsid w:val="004B412F"/>
    <w:rsid w:val="004B53D8"/>
    <w:rsid w:val="004B5AAA"/>
    <w:rsid w:val="004C050A"/>
    <w:rsid w:val="004C0F67"/>
    <w:rsid w:val="004C1539"/>
    <w:rsid w:val="004C272E"/>
    <w:rsid w:val="004C2CC9"/>
    <w:rsid w:val="004C5149"/>
    <w:rsid w:val="004C7891"/>
    <w:rsid w:val="004C7945"/>
    <w:rsid w:val="004D1FEA"/>
    <w:rsid w:val="004D25F4"/>
    <w:rsid w:val="004D2A47"/>
    <w:rsid w:val="004D2EB9"/>
    <w:rsid w:val="004D38BF"/>
    <w:rsid w:val="004D3E53"/>
    <w:rsid w:val="004D4BD6"/>
    <w:rsid w:val="004D5C8A"/>
    <w:rsid w:val="004D6AFF"/>
    <w:rsid w:val="004D6EED"/>
    <w:rsid w:val="004D7B5E"/>
    <w:rsid w:val="004E3763"/>
    <w:rsid w:val="004E4657"/>
    <w:rsid w:val="004E7541"/>
    <w:rsid w:val="004F0255"/>
    <w:rsid w:val="004F0D7D"/>
    <w:rsid w:val="004F4376"/>
    <w:rsid w:val="004F596B"/>
    <w:rsid w:val="004F5D06"/>
    <w:rsid w:val="004F6F1D"/>
    <w:rsid w:val="004F794C"/>
    <w:rsid w:val="004F7D84"/>
    <w:rsid w:val="00500F80"/>
    <w:rsid w:val="005017DA"/>
    <w:rsid w:val="00501CDE"/>
    <w:rsid w:val="00502C77"/>
    <w:rsid w:val="00502F94"/>
    <w:rsid w:val="00503BE1"/>
    <w:rsid w:val="005043E6"/>
    <w:rsid w:val="00504DB4"/>
    <w:rsid w:val="0050702F"/>
    <w:rsid w:val="00507B4B"/>
    <w:rsid w:val="00510719"/>
    <w:rsid w:val="00511B39"/>
    <w:rsid w:val="0051285C"/>
    <w:rsid w:val="0051404E"/>
    <w:rsid w:val="0051577D"/>
    <w:rsid w:val="005179F5"/>
    <w:rsid w:val="005204A9"/>
    <w:rsid w:val="005207B1"/>
    <w:rsid w:val="00521756"/>
    <w:rsid w:val="00521A43"/>
    <w:rsid w:val="00522032"/>
    <w:rsid w:val="00522C3E"/>
    <w:rsid w:val="00526EA0"/>
    <w:rsid w:val="00531A8A"/>
    <w:rsid w:val="005320D0"/>
    <w:rsid w:val="005349F7"/>
    <w:rsid w:val="00537046"/>
    <w:rsid w:val="005370C9"/>
    <w:rsid w:val="00537624"/>
    <w:rsid w:val="00540886"/>
    <w:rsid w:val="00541DFC"/>
    <w:rsid w:val="00541E2B"/>
    <w:rsid w:val="005453B9"/>
    <w:rsid w:val="00546482"/>
    <w:rsid w:val="00547770"/>
    <w:rsid w:val="005519EB"/>
    <w:rsid w:val="005543CC"/>
    <w:rsid w:val="0055525F"/>
    <w:rsid w:val="00560083"/>
    <w:rsid w:val="00560C59"/>
    <w:rsid w:val="0056278E"/>
    <w:rsid w:val="0056300E"/>
    <w:rsid w:val="005631BA"/>
    <w:rsid w:val="00565177"/>
    <w:rsid w:val="005652BA"/>
    <w:rsid w:val="00570F93"/>
    <w:rsid w:val="005745EF"/>
    <w:rsid w:val="0057786E"/>
    <w:rsid w:val="00577F27"/>
    <w:rsid w:val="00580353"/>
    <w:rsid w:val="00581B85"/>
    <w:rsid w:val="00584173"/>
    <w:rsid w:val="00587F9D"/>
    <w:rsid w:val="00591995"/>
    <w:rsid w:val="0059228B"/>
    <w:rsid w:val="00593D65"/>
    <w:rsid w:val="0059463F"/>
    <w:rsid w:val="005954AB"/>
    <w:rsid w:val="0059600A"/>
    <w:rsid w:val="00597C76"/>
    <w:rsid w:val="005A17B2"/>
    <w:rsid w:val="005A356A"/>
    <w:rsid w:val="005A5192"/>
    <w:rsid w:val="005A6078"/>
    <w:rsid w:val="005A62ED"/>
    <w:rsid w:val="005A7B51"/>
    <w:rsid w:val="005A7E75"/>
    <w:rsid w:val="005B0D4E"/>
    <w:rsid w:val="005B142B"/>
    <w:rsid w:val="005B1518"/>
    <w:rsid w:val="005B1633"/>
    <w:rsid w:val="005B256E"/>
    <w:rsid w:val="005B4D45"/>
    <w:rsid w:val="005B532D"/>
    <w:rsid w:val="005B63AC"/>
    <w:rsid w:val="005B68B5"/>
    <w:rsid w:val="005B7F9C"/>
    <w:rsid w:val="005C0522"/>
    <w:rsid w:val="005C0707"/>
    <w:rsid w:val="005C17B5"/>
    <w:rsid w:val="005C1E34"/>
    <w:rsid w:val="005C2715"/>
    <w:rsid w:val="005C2B23"/>
    <w:rsid w:val="005C2D67"/>
    <w:rsid w:val="005C46C9"/>
    <w:rsid w:val="005C477C"/>
    <w:rsid w:val="005C5D15"/>
    <w:rsid w:val="005C643F"/>
    <w:rsid w:val="005C673C"/>
    <w:rsid w:val="005C6B8B"/>
    <w:rsid w:val="005D0F13"/>
    <w:rsid w:val="005D16A8"/>
    <w:rsid w:val="005D2848"/>
    <w:rsid w:val="005D2D85"/>
    <w:rsid w:val="005D3324"/>
    <w:rsid w:val="005D354D"/>
    <w:rsid w:val="005E1948"/>
    <w:rsid w:val="005E1EAD"/>
    <w:rsid w:val="005E3A3D"/>
    <w:rsid w:val="005E3A85"/>
    <w:rsid w:val="005E4B79"/>
    <w:rsid w:val="005E5A1D"/>
    <w:rsid w:val="005E68A4"/>
    <w:rsid w:val="005E6F37"/>
    <w:rsid w:val="005E79EB"/>
    <w:rsid w:val="005F0255"/>
    <w:rsid w:val="005F0563"/>
    <w:rsid w:val="005F447F"/>
    <w:rsid w:val="005F44A3"/>
    <w:rsid w:val="005F4F4E"/>
    <w:rsid w:val="005F57C3"/>
    <w:rsid w:val="006006DE"/>
    <w:rsid w:val="00600839"/>
    <w:rsid w:val="00600F24"/>
    <w:rsid w:val="00604838"/>
    <w:rsid w:val="006054AB"/>
    <w:rsid w:val="00605DF6"/>
    <w:rsid w:val="00606020"/>
    <w:rsid w:val="006125C0"/>
    <w:rsid w:val="00614611"/>
    <w:rsid w:val="0061479B"/>
    <w:rsid w:val="0062121D"/>
    <w:rsid w:val="0062245E"/>
    <w:rsid w:val="00623777"/>
    <w:rsid w:val="0062382A"/>
    <w:rsid w:val="00623B2D"/>
    <w:rsid w:val="00624499"/>
    <w:rsid w:val="00624B70"/>
    <w:rsid w:val="00624E91"/>
    <w:rsid w:val="00624EA6"/>
    <w:rsid w:val="00625B43"/>
    <w:rsid w:val="006307DF"/>
    <w:rsid w:val="0063140E"/>
    <w:rsid w:val="00632F79"/>
    <w:rsid w:val="00632FCD"/>
    <w:rsid w:val="00635125"/>
    <w:rsid w:val="006361BD"/>
    <w:rsid w:val="006366FC"/>
    <w:rsid w:val="00636F10"/>
    <w:rsid w:val="00637715"/>
    <w:rsid w:val="006411BD"/>
    <w:rsid w:val="00641868"/>
    <w:rsid w:val="00641CBE"/>
    <w:rsid w:val="00643436"/>
    <w:rsid w:val="006448C8"/>
    <w:rsid w:val="00644CFD"/>
    <w:rsid w:val="00645257"/>
    <w:rsid w:val="006457CE"/>
    <w:rsid w:val="006460C0"/>
    <w:rsid w:val="00646329"/>
    <w:rsid w:val="006468BF"/>
    <w:rsid w:val="006468EE"/>
    <w:rsid w:val="006471AA"/>
    <w:rsid w:val="00647458"/>
    <w:rsid w:val="00651263"/>
    <w:rsid w:val="00651F2D"/>
    <w:rsid w:val="00652AF4"/>
    <w:rsid w:val="00653458"/>
    <w:rsid w:val="006534B4"/>
    <w:rsid w:val="00653588"/>
    <w:rsid w:val="00654C1D"/>
    <w:rsid w:val="0066001F"/>
    <w:rsid w:val="00660D20"/>
    <w:rsid w:val="00663D24"/>
    <w:rsid w:val="006678D6"/>
    <w:rsid w:val="006708DB"/>
    <w:rsid w:val="00671E47"/>
    <w:rsid w:val="00671ECF"/>
    <w:rsid w:val="00671ED9"/>
    <w:rsid w:val="0067238F"/>
    <w:rsid w:val="006744EF"/>
    <w:rsid w:val="0067473A"/>
    <w:rsid w:val="00674C32"/>
    <w:rsid w:val="00677D1C"/>
    <w:rsid w:val="00680A52"/>
    <w:rsid w:val="0068414C"/>
    <w:rsid w:val="006848AB"/>
    <w:rsid w:val="006869A3"/>
    <w:rsid w:val="00686E07"/>
    <w:rsid w:val="006872DA"/>
    <w:rsid w:val="00690C61"/>
    <w:rsid w:val="00691395"/>
    <w:rsid w:val="00691E0B"/>
    <w:rsid w:val="006934CF"/>
    <w:rsid w:val="006936E9"/>
    <w:rsid w:val="00693B36"/>
    <w:rsid w:val="00693D6D"/>
    <w:rsid w:val="006940D4"/>
    <w:rsid w:val="0069571B"/>
    <w:rsid w:val="00695BAB"/>
    <w:rsid w:val="0069611A"/>
    <w:rsid w:val="00696F04"/>
    <w:rsid w:val="006976A6"/>
    <w:rsid w:val="00697CAA"/>
    <w:rsid w:val="006A0834"/>
    <w:rsid w:val="006A0973"/>
    <w:rsid w:val="006A1726"/>
    <w:rsid w:val="006A1A41"/>
    <w:rsid w:val="006A21A9"/>
    <w:rsid w:val="006A21D8"/>
    <w:rsid w:val="006A3583"/>
    <w:rsid w:val="006A3C15"/>
    <w:rsid w:val="006A4AF7"/>
    <w:rsid w:val="006A61A5"/>
    <w:rsid w:val="006A668F"/>
    <w:rsid w:val="006A727C"/>
    <w:rsid w:val="006B021E"/>
    <w:rsid w:val="006B05BA"/>
    <w:rsid w:val="006B51A2"/>
    <w:rsid w:val="006B5DCC"/>
    <w:rsid w:val="006B744C"/>
    <w:rsid w:val="006B7783"/>
    <w:rsid w:val="006B7B8E"/>
    <w:rsid w:val="006C3981"/>
    <w:rsid w:val="006C3F96"/>
    <w:rsid w:val="006C5554"/>
    <w:rsid w:val="006C7265"/>
    <w:rsid w:val="006D2D22"/>
    <w:rsid w:val="006D4149"/>
    <w:rsid w:val="006D465A"/>
    <w:rsid w:val="006D5BC3"/>
    <w:rsid w:val="006D6E89"/>
    <w:rsid w:val="006D6FE0"/>
    <w:rsid w:val="006D7B4E"/>
    <w:rsid w:val="006E1367"/>
    <w:rsid w:val="006E2E59"/>
    <w:rsid w:val="006E63C4"/>
    <w:rsid w:val="006E7185"/>
    <w:rsid w:val="006E71F4"/>
    <w:rsid w:val="006F034D"/>
    <w:rsid w:val="006F06C5"/>
    <w:rsid w:val="006F2095"/>
    <w:rsid w:val="006F234F"/>
    <w:rsid w:val="006F44B3"/>
    <w:rsid w:val="006F60D6"/>
    <w:rsid w:val="006F6630"/>
    <w:rsid w:val="006F66E8"/>
    <w:rsid w:val="007000BA"/>
    <w:rsid w:val="00701000"/>
    <w:rsid w:val="00701736"/>
    <w:rsid w:val="00701C96"/>
    <w:rsid w:val="007045B7"/>
    <w:rsid w:val="00704E64"/>
    <w:rsid w:val="00704E92"/>
    <w:rsid w:val="007064F6"/>
    <w:rsid w:val="00706642"/>
    <w:rsid w:val="00706A37"/>
    <w:rsid w:val="00710A0F"/>
    <w:rsid w:val="007120EE"/>
    <w:rsid w:val="00713929"/>
    <w:rsid w:val="00713D9B"/>
    <w:rsid w:val="0072054C"/>
    <w:rsid w:val="00725E09"/>
    <w:rsid w:val="00726842"/>
    <w:rsid w:val="00726FEC"/>
    <w:rsid w:val="007274EB"/>
    <w:rsid w:val="00727CC7"/>
    <w:rsid w:val="00727DD0"/>
    <w:rsid w:val="00727DD6"/>
    <w:rsid w:val="00731A4E"/>
    <w:rsid w:val="00732BE0"/>
    <w:rsid w:val="00734587"/>
    <w:rsid w:val="007369BE"/>
    <w:rsid w:val="00737370"/>
    <w:rsid w:val="007375CE"/>
    <w:rsid w:val="00740416"/>
    <w:rsid w:val="00740995"/>
    <w:rsid w:val="007418B4"/>
    <w:rsid w:val="0074301E"/>
    <w:rsid w:val="0074493C"/>
    <w:rsid w:val="00746001"/>
    <w:rsid w:val="007462E1"/>
    <w:rsid w:val="0074677A"/>
    <w:rsid w:val="00747957"/>
    <w:rsid w:val="00747D3E"/>
    <w:rsid w:val="00750A17"/>
    <w:rsid w:val="00752A4D"/>
    <w:rsid w:val="00752C6A"/>
    <w:rsid w:val="00753B6A"/>
    <w:rsid w:val="00755A53"/>
    <w:rsid w:val="00755E54"/>
    <w:rsid w:val="0076024B"/>
    <w:rsid w:val="00761482"/>
    <w:rsid w:val="0076169A"/>
    <w:rsid w:val="00761BFD"/>
    <w:rsid w:val="007636AE"/>
    <w:rsid w:val="00764A32"/>
    <w:rsid w:val="00764A5C"/>
    <w:rsid w:val="00765515"/>
    <w:rsid w:val="00765E8F"/>
    <w:rsid w:val="0076643B"/>
    <w:rsid w:val="007665A1"/>
    <w:rsid w:val="00773600"/>
    <w:rsid w:val="00774FF6"/>
    <w:rsid w:val="0077518D"/>
    <w:rsid w:val="00775B3B"/>
    <w:rsid w:val="00776952"/>
    <w:rsid w:val="00781000"/>
    <w:rsid w:val="007826D7"/>
    <w:rsid w:val="007842F3"/>
    <w:rsid w:val="00784744"/>
    <w:rsid w:val="00785AAA"/>
    <w:rsid w:val="0078633C"/>
    <w:rsid w:val="007867E5"/>
    <w:rsid w:val="007869A3"/>
    <w:rsid w:val="007875BC"/>
    <w:rsid w:val="007905E2"/>
    <w:rsid w:val="00790DEE"/>
    <w:rsid w:val="007919A1"/>
    <w:rsid w:val="00793194"/>
    <w:rsid w:val="00794712"/>
    <w:rsid w:val="007A0554"/>
    <w:rsid w:val="007A0C2C"/>
    <w:rsid w:val="007A0F59"/>
    <w:rsid w:val="007A162B"/>
    <w:rsid w:val="007A176F"/>
    <w:rsid w:val="007A1BFA"/>
    <w:rsid w:val="007A2445"/>
    <w:rsid w:val="007A310E"/>
    <w:rsid w:val="007A3405"/>
    <w:rsid w:val="007A42EC"/>
    <w:rsid w:val="007A5738"/>
    <w:rsid w:val="007A7336"/>
    <w:rsid w:val="007B4E98"/>
    <w:rsid w:val="007B541B"/>
    <w:rsid w:val="007B5AE2"/>
    <w:rsid w:val="007B5E20"/>
    <w:rsid w:val="007B694C"/>
    <w:rsid w:val="007C04CE"/>
    <w:rsid w:val="007C08C4"/>
    <w:rsid w:val="007C26A9"/>
    <w:rsid w:val="007C7953"/>
    <w:rsid w:val="007D11E1"/>
    <w:rsid w:val="007D4AB7"/>
    <w:rsid w:val="007D6982"/>
    <w:rsid w:val="007D69AB"/>
    <w:rsid w:val="007D69B9"/>
    <w:rsid w:val="007D7024"/>
    <w:rsid w:val="007D7980"/>
    <w:rsid w:val="007E094D"/>
    <w:rsid w:val="007E167B"/>
    <w:rsid w:val="007E2AE8"/>
    <w:rsid w:val="007E3158"/>
    <w:rsid w:val="007E4E1F"/>
    <w:rsid w:val="007E5290"/>
    <w:rsid w:val="007E65AB"/>
    <w:rsid w:val="007F0493"/>
    <w:rsid w:val="007F2E3C"/>
    <w:rsid w:val="007F3DA8"/>
    <w:rsid w:val="007F3E0C"/>
    <w:rsid w:val="007F43AD"/>
    <w:rsid w:val="007F4B40"/>
    <w:rsid w:val="007F53D2"/>
    <w:rsid w:val="007F5798"/>
    <w:rsid w:val="007F5BB1"/>
    <w:rsid w:val="007F5D9B"/>
    <w:rsid w:val="007F60C3"/>
    <w:rsid w:val="007F6C84"/>
    <w:rsid w:val="0080062F"/>
    <w:rsid w:val="0080146D"/>
    <w:rsid w:val="00801BD7"/>
    <w:rsid w:val="00802CD4"/>
    <w:rsid w:val="00802E24"/>
    <w:rsid w:val="008033BF"/>
    <w:rsid w:val="0080606A"/>
    <w:rsid w:val="00810145"/>
    <w:rsid w:val="00811415"/>
    <w:rsid w:val="00811518"/>
    <w:rsid w:val="00813278"/>
    <w:rsid w:val="00814EA3"/>
    <w:rsid w:val="008153FD"/>
    <w:rsid w:val="00815FBE"/>
    <w:rsid w:val="0082159D"/>
    <w:rsid w:val="008225F1"/>
    <w:rsid w:val="008239EB"/>
    <w:rsid w:val="00823ED5"/>
    <w:rsid w:val="008246A9"/>
    <w:rsid w:val="00825A2E"/>
    <w:rsid w:val="00825E22"/>
    <w:rsid w:val="008271A6"/>
    <w:rsid w:val="008326B9"/>
    <w:rsid w:val="008357A7"/>
    <w:rsid w:val="00835EDD"/>
    <w:rsid w:val="00835FD8"/>
    <w:rsid w:val="00837111"/>
    <w:rsid w:val="00837B45"/>
    <w:rsid w:val="008400BB"/>
    <w:rsid w:val="00844A25"/>
    <w:rsid w:val="00844B63"/>
    <w:rsid w:val="008477A0"/>
    <w:rsid w:val="00850BA8"/>
    <w:rsid w:val="008511E5"/>
    <w:rsid w:val="00852DD7"/>
    <w:rsid w:val="008530CB"/>
    <w:rsid w:val="00853C17"/>
    <w:rsid w:val="008555DF"/>
    <w:rsid w:val="00856E92"/>
    <w:rsid w:val="0086182C"/>
    <w:rsid w:val="00861ABE"/>
    <w:rsid w:val="008628A6"/>
    <w:rsid w:val="0086346B"/>
    <w:rsid w:val="00863C53"/>
    <w:rsid w:val="008640D0"/>
    <w:rsid w:val="008641BD"/>
    <w:rsid w:val="00865580"/>
    <w:rsid w:val="00865CBF"/>
    <w:rsid w:val="00866AA6"/>
    <w:rsid w:val="00866BE8"/>
    <w:rsid w:val="00867705"/>
    <w:rsid w:val="00871CB9"/>
    <w:rsid w:val="00872D8D"/>
    <w:rsid w:val="00873AA8"/>
    <w:rsid w:val="00873FA8"/>
    <w:rsid w:val="00875EB0"/>
    <w:rsid w:val="00880A04"/>
    <w:rsid w:val="00880D18"/>
    <w:rsid w:val="008812E3"/>
    <w:rsid w:val="008829B7"/>
    <w:rsid w:val="00883E37"/>
    <w:rsid w:val="0088468C"/>
    <w:rsid w:val="008856F7"/>
    <w:rsid w:val="00885BFB"/>
    <w:rsid w:val="00885C4D"/>
    <w:rsid w:val="00890CD8"/>
    <w:rsid w:val="00892613"/>
    <w:rsid w:val="008938D1"/>
    <w:rsid w:val="00893AD1"/>
    <w:rsid w:val="00893B0F"/>
    <w:rsid w:val="00895A59"/>
    <w:rsid w:val="00895AA0"/>
    <w:rsid w:val="0089630F"/>
    <w:rsid w:val="008A1675"/>
    <w:rsid w:val="008A1B88"/>
    <w:rsid w:val="008A3059"/>
    <w:rsid w:val="008A39F3"/>
    <w:rsid w:val="008A4E70"/>
    <w:rsid w:val="008B0B96"/>
    <w:rsid w:val="008B0BEF"/>
    <w:rsid w:val="008B350A"/>
    <w:rsid w:val="008B3D7D"/>
    <w:rsid w:val="008B4BEB"/>
    <w:rsid w:val="008B623D"/>
    <w:rsid w:val="008B71B5"/>
    <w:rsid w:val="008C1259"/>
    <w:rsid w:val="008C1D76"/>
    <w:rsid w:val="008C21D5"/>
    <w:rsid w:val="008C2D97"/>
    <w:rsid w:val="008C36DC"/>
    <w:rsid w:val="008C40DD"/>
    <w:rsid w:val="008C4C7E"/>
    <w:rsid w:val="008C5476"/>
    <w:rsid w:val="008C6A95"/>
    <w:rsid w:val="008C792A"/>
    <w:rsid w:val="008D0BBC"/>
    <w:rsid w:val="008D1083"/>
    <w:rsid w:val="008D1AC1"/>
    <w:rsid w:val="008D2507"/>
    <w:rsid w:val="008D306D"/>
    <w:rsid w:val="008D40F0"/>
    <w:rsid w:val="008D6051"/>
    <w:rsid w:val="008D6721"/>
    <w:rsid w:val="008D6BAD"/>
    <w:rsid w:val="008D7289"/>
    <w:rsid w:val="008E208E"/>
    <w:rsid w:val="008E20E9"/>
    <w:rsid w:val="008E2DCD"/>
    <w:rsid w:val="008E2F30"/>
    <w:rsid w:val="008E3A16"/>
    <w:rsid w:val="008E3A2E"/>
    <w:rsid w:val="008E57EE"/>
    <w:rsid w:val="008E6134"/>
    <w:rsid w:val="008E755F"/>
    <w:rsid w:val="008F31EC"/>
    <w:rsid w:val="008F4FC0"/>
    <w:rsid w:val="008F5184"/>
    <w:rsid w:val="008F53C4"/>
    <w:rsid w:val="008F6E61"/>
    <w:rsid w:val="008F74A8"/>
    <w:rsid w:val="008F76F4"/>
    <w:rsid w:val="008F7BC9"/>
    <w:rsid w:val="00901211"/>
    <w:rsid w:val="00902250"/>
    <w:rsid w:val="00902EFE"/>
    <w:rsid w:val="0090346C"/>
    <w:rsid w:val="00903571"/>
    <w:rsid w:val="00905CB3"/>
    <w:rsid w:val="009065D8"/>
    <w:rsid w:val="00907A21"/>
    <w:rsid w:val="00907BBB"/>
    <w:rsid w:val="00910C9A"/>
    <w:rsid w:val="00913471"/>
    <w:rsid w:val="009167C7"/>
    <w:rsid w:val="009168A2"/>
    <w:rsid w:val="00917665"/>
    <w:rsid w:val="00917898"/>
    <w:rsid w:val="00917B53"/>
    <w:rsid w:val="00920EBC"/>
    <w:rsid w:val="00920FD1"/>
    <w:rsid w:val="0092110B"/>
    <w:rsid w:val="00921280"/>
    <w:rsid w:val="00924A2C"/>
    <w:rsid w:val="00926093"/>
    <w:rsid w:val="0092656D"/>
    <w:rsid w:val="00927F55"/>
    <w:rsid w:val="009323CE"/>
    <w:rsid w:val="0093243A"/>
    <w:rsid w:val="00933C68"/>
    <w:rsid w:val="00934200"/>
    <w:rsid w:val="009347EB"/>
    <w:rsid w:val="009351AD"/>
    <w:rsid w:val="00941A39"/>
    <w:rsid w:val="00941D55"/>
    <w:rsid w:val="00943259"/>
    <w:rsid w:val="00943403"/>
    <w:rsid w:val="009439A7"/>
    <w:rsid w:val="00946C86"/>
    <w:rsid w:val="00946F51"/>
    <w:rsid w:val="009475B7"/>
    <w:rsid w:val="0094771F"/>
    <w:rsid w:val="009478E4"/>
    <w:rsid w:val="0095075E"/>
    <w:rsid w:val="00950A7E"/>
    <w:rsid w:val="00950F3B"/>
    <w:rsid w:val="00951A5D"/>
    <w:rsid w:val="00952BBB"/>
    <w:rsid w:val="00952F79"/>
    <w:rsid w:val="009531FE"/>
    <w:rsid w:val="00954064"/>
    <w:rsid w:val="009549CD"/>
    <w:rsid w:val="00954C85"/>
    <w:rsid w:val="00954FA8"/>
    <w:rsid w:val="009550DB"/>
    <w:rsid w:val="00955ABD"/>
    <w:rsid w:val="0095603D"/>
    <w:rsid w:val="00956CC5"/>
    <w:rsid w:val="009575B7"/>
    <w:rsid w:val="00957D1D"/>
    <w:rsid w:val="00957E0D"/>
    <w:rsid w:val="009635C9"/>
    <w:rsid w:val="00964457"/>
    <w:rsid w:val="009650DB"/>
    <w:rsid w:val="00966426"/>
    <w:rsid w:val="009677D0"/>
    <w:rsid w:val="009703D9"/>
    <w:rsid w:val="009706D8"/>
    <w:rsid w:val="00970794"/>
    <w:rsid w:val="009714DD"/>
    <w:rsid w:val="00971662"/>
    <w:rsid w:val="009718F3"/>
    <w:rsid w:val="009723C8"/>
    <w:rsid w:val="00974282"/>
    <w:rsid w:val="009743D9"/>
    <w:rsid w:val="00974882"/>
    <w:rsid w:val="009753BF"/>
    <w:rsid w:val="00975E45"/>
    <w:rsid w:val="00976350"/>
    <w:rsid w:val="009773F6"/>
    <w:rsid w:val="009773FD"/>
    <w:rsid w:val="009802E0"/>
    <w:rsid w:val="009803BE"/>
    <w:rsid w:val="00981618"/>
    <w:rsid w:val="0098281F"/>
    <w:rsid w:val="00982FC6"/>
    <w:rsid w:val="00984A30"/>
    <w:rsid w:val="009851FD"/>
    <w:rsid w:val="00985FFC"/>
    <w:rsid w:val="00987838"/>
    <w:rsid w:val="009879DE"/>
    <w:rsid w:val="00990199"/>
    <w:rsid w:val="0099088E"/>
    <w:rsid w:val="009913D4"/>
    <w:rsid w:val="00991FC2"/>
    <w:rsid w:val="0099369D"/>
    <w:rsid w:val="00993F79"/>
    <w:rsid w:val="0099471E"/>
    <w:rsid w:val="00994DEC"/>
    <w:rsid w:val="009A11D8"/>
    <w:rsid w:val="009A2226"/>
    <w:rsid w:val="009A32CD"/>
    <w:rsid w:val="009A7D11"/>
    <w:rsid w:val="009B05D9"/>
    <w:rsid w:val="009B061A"/>
    <w:rsid w:val="009B12F6"/>
    <w:rsid w:val="009B1A96"/>
    <w:rsid w:val="009B24F9"/>
    <w:rsid w:val="009B2772"/>
    <w:rsid w:val="009B3636"/>
    <w:rsid w:val="009B3C99"/>
    <w:rsid w:val="009B3FB4"/>
    <w:rsid w:val="009B54BC"/>
    <w:rsid w:val="009B6C71"/>
    <w:rsid w:val="009B6CD7"/>
    <w:rsid w:val="009B71B7"/>
    <w:rsid w:val="009B7321"/>
    <w:rsid w:val="009C1D27"/>
    <w:rsid w:val="009C3E11"/>
    <w:rsid w:val="009C45A7"/>
    <w:rsid w:val="009C4958"/>
    <w:rsid w:val="009C5BD8"/>
    <w:rsid w:val="009C5D1F"/>
    <w:rsid w:val="009C6728"/>
    <w:rsid w:val="009D0418"/>
    <w:rsid w:val="009D050A"/>
    <w:rsid w:val="009D165F"/>
    <w:rsid w:val="009D46B7"/>
    <w:rsid w:val="009E23AB"/>
    <w:rsid w:val="009E29C8"/>
    <w:rsid w:val="009E2DA8"/>
    <w:rsid w:val="009E3301"/>
    <w:rsid w:val="009E5B65"/>
    <w:rsid w:val="009E5CC0"/>
    <w:rsid w:val="009E6B96"/>
    <w:rsid w:val="009F00A4"/>
    <w:rsid w:val="009F1995"/>
    <w:rsid w:val="009F3847"/>
    <w:rsid w:val="009F49B9"/>
    <w:rsid w:val="009F6CC3"/>
    <w:rsid w:val="009F7301"/>
    <w:rsid w:val="009F7E96"/>
    <w:rsid w:val="009F7F56"/>
    <w:rsid w:val="00A021C4"/>
    <w:rsid w:val="00A023FF"/>
    <w:rsid w:val="00A03D66"/>
    <w:rsid w:val="00A04264"/>
    <w:rsid w:val="00A04AFE"/>
    <w:rsid w:val="00A04CCA"/>
    <w:rsid w:val="00A06159"/>
    <w:rsid w:val="00A06248"/>
    <w:rsid w:val="00A06CAC"/>
    <w:rsid w:val="00A06F83"/>
    <w:rsid w:val="00A10942"/>
    <w:rsid w:val="00A1164F"/>
    <w:rsid w:val="00A164D8"/>
    <w:rsid w:val="00A1762D"/>
    <w:rsid w:val="00A201F0"/>
    <w:rsid w:val="00A20507"/>
    <w:rsid w:val="00A20676"/>
    <w:rsid w:val="00A208DD"/>
    <w:rsid w:val="00A2282C"/>
    <w:rsid w:val="00A22D1E"/>
    <w:rsid w:val="00A23EC7"/>
    <w:rsid w:val="00A2452D"/>
    <w:rsid w:val="00A249A8"/>
    <w:rsid w:val="00A27316"/>
    <w:rsid w:val="00A27BA9"/>
    <w:rsid w:val="00A306EB"/>
    <w:rsid w:val="00A30811"/>
    <w:rsid w:val="00A323B4"/>
    <w:rsid w:val="00A3776B"/>
    <w:rsid w:val="00A37A53"/>
    <w:rsid w:val="00A40401"/>
    <w:rsid w:val="00A40933"/>
    <w:rsid w:val="00A41562"/>
    <w:rsid w:val="00A4178C"/>
    <w:rsid w:val="00A41D6B"/>
    <w:rsid w:val="00A42375"/>
    <w:rsid w:val="00A428DB"/>
    <w:rsid w:val="00A430F1"/>
    <w:rsid w:val="00A43F44"/>
    <w:rsid w:val="00A441F5"/>
    <w:rsid w:val="00A44B9B"/>
    <w:rsid w:val="00A44DCC"/>
    <w:rsid w:val="00A45911"/>
    <w:rsid w:val="00A46346"/>
    <w:rsid w:val="00A472D7"/>
    <w:rsid w:val="00A47F3A"/>
    <w:rsid w:val="00A528B4"/>
    <w:rsid w:val="00A5340E"/>
    <w:rsid w:val="00A53CC5"/>
    <w:rsid w:val="00A56AE6"/>
    <w:rsid w:val="00A56CC5"/>
    <w:rsid w:val="00A61527"/>
    <w:rsid w:val="00A61546"/>
    <w:rsid w:val="00A62652"/>
    <w:rsid w:val="00A6415A"/>
    <w:rsid w:val="00A661CF"/>
    <w:rsid w:val="00A67487"/>
    <w:rsid w:val="00A70309"/>
    <w:rsid w:val="00A70381"/>
    <w:rsid w:val="00A70D26"/>
    <w:rsid w:val="00A712D3"/>
    <w:rsid w:val="00A712E7"/>
    <w:rsid w:val="00A72BDF"/>
    <w:rsid w:val="00A7366E"/>
    <w:rsid w:val="00A74406"/>
    <w:rsid w:val="00A7442B"/>
    <w:rsid w:val="00A74529"/>
    <w:rsid w:val="00A74896"/>
    <w:rsid w:val="00A749C8"/>
    <w:rsid w:val="00A751FA"/>
    <w:rsid w:val="00A82329"/>
    <w:rsid w:val="00A8419D"/>
    <w:rsid w:val="00A844A3"/>
    <w:rsid w:val="00A850CE"/>
    <w:rsid w:val="00A85D88"/>
    <w:rsid w:val="00A86AAB"/>
    <w:rsid w:val="00A86FD0"/>
    <w:rsid w:val="00A87207"/>
    <w:rsid w:val="00A8751E"/>
    <w:rsid w:val="00A90A3C"/>
    <w:rsid w:val="00A91DF2"/>
    <w:rsid w:val="00A94BD8"/>
    <w:rsid w:val="00A95AF2"/>
    <w:rsid w:val="00A95EBC"/>
    <w:rsid w:val="00A96881"/>
    <w:rsid w:val="00A9760B"/>
    <w:rsid w:val="00AA00F2"/>
    <w:rsid w:val="00AA1116"/>
    <w:rsid w:val="00AA169B"/>
    <w:rsid w:val="00AA2B73"/>
    <w:rsid w:val="00AA2DB0"/>
    <w:rsid w:val="00AA3114"/>
    <w:rsid w:val="00AA31B9"/>
    <w:rsid w:val="00AA31E4"/>
    <w:rsid w:val="00AA4A74"/>
    <w:rsid w:val="00AA4DF9"/>
    <w:rsid w:val="00AA6D8F"/>
    <w:rsid w:val="00AB387B"/>
    <w:rsid w:val="00AB4206"/>
    <w:rsid w:val="00AB4978"/>
    <w:rsid w:val="00AB5151"/>
    <w:rsid w:val="00AB66B4"/>
    <w:rsid w:val="00AB6766"/>
    <w:rsid w:val="00AB688B"/>
    <w:rsid w:val="00AB6B79"/>
    <w:rsid w:val="00AB74BC"/>
    <w:rsid w:val="00AB7B91"/>
    <w:rsid w:val="00AC0604"/>
    <w:rsid w:val="00AC1D33"/>
    <w:rsid w:val="00AC528E"/>
    <w:rsid w:val="00AC586B"/>
    <w:rsid w:val="00AC5D97"/>
    <w:rsid w:val="00AC6530"/>
    <w:rsid w:val="00AC7E14"/>
    <w:rsid w:val="00AD252D"/>
    <w:rsid w:val="00AD2B6B"/>
    <w:rsid w:val="00AD37B7"/>
    <w:rsid w:val="00AD4461"/>
    <w:rsid w:val="00AD470F"/>
    <w:rsid w:val="00AD505C"/>
    <w:rsid w:val="00AD56F4"/>
    <w:rsid w:val="00AD643B"/>
    <w:rsid w:val="00AD68CD"/>
    <w:rsid w:val="00AE0D01"/>
    <w:rsid w:val="00AE19AE"/>
    <w:rsid w:val="00AE44E3"/>
    <w:rsid w:val="00AE4522"/>
    <w:rsid w:val="00AE4A8A"/>
    <w:rsid w:val="00AE4DEA"/>
    <w:rsid w:val="00AE4EA6"/>
    <w:rsid w:val="00AE5AB1"/>
    <w:rsid w:val="00AE7FB0"/>
    <w:rsid w:val="00AF04C2"/>
    <w:rsid w:val="00AF0FFD"/>
    <w:rsid w:val="00AF24D0"/>
    <w:rsid w:val="00AF2A6A"/>
    <w:rsid w:val="00AF2BEA"/>
    <w:rsid w:val="00AF44E8"/>
    <w:rsid w:val="00AF5D38"/>
    <w:rsid w:val="00AF6C7C"/>
    <w:rsid w:val="00AF6FE7"/>
    <w:rsid w:val="00AF7749"/>
    <w:rsid w:val="00B010B2"/>
    <w:rsid w:val="00B02052"/>
    <w:rsid w:val="00B0273E"/>
    <w:rsid w:val="00B02AF3"/>
    <w:rsid w:val="00B075F6"/>
    <w:rsid w:val="00B103F8"/>
    <w:rsid w:val="00B105E0"/>
    <w:rsid w:val="00B1144F"/>
    <w:rsid w:val="00B120DD"/>
    <w:rsid w:val="00B1242C"/>
    <w:rsid w:val="00B12974"/>
    <w:rsid w:val="00B14C89"/>
    <w:rsid w:val="00B15BC2"/>
    <w:rsid w:val="00B168B4"/>
    <w:rsid w:val="00B17639"/>
    <w:rsid w:val="00B207AB"/>
    <w:rsid w:val="00B20883"/>
    <w:rsid w:val="00B21CCB"/>
    <w:rsid w:val="00B26AAE"/>
    <w:rsid w:val="00B26FC9"/>
    <w:rsid w:val="00B30A34"/>
    <w:rsid w:val="00B32DCC"/>
    <w:rsid w:val="00B36CE8"/>
    <w:rsid w:val="00B403C5"/>
    <w:rsid w:val="00B408F8"/>
    <w:rsid w:val="00B40942"/>
    <w:rsid w:val="00B40C76"/>
    <w:rsid w:val="00B420A4"/>
    <w:rsid w:val="00B4277A"/>
    <w:rsid w:val="00B429E3"/>
    <w:rsid w:val="00B42EB8"/>
    <w:rsid w:val="00B42F51"/>
    <w:rsid w:val="00B435B9"/>
    <w:rsid w:val="00B44198"/>
    <w:rsid w:val="00B4647E"/>
    <w:rsid w:val="00B46AC6"/>
    <w:rsid w:val="00B47429"/>
    <w:rsid w:val="00B5058D"/>
    <w:rsid w:val="00B506B3"/>
    <w:rsid w:val="00B507B3"/>
    <w:rsid w:val="00B51410"/>
    <w:rsid w:val="00B527CB"/>
    <w:rsid w:val="00B53BDA"/>
    <w:rsid w:val="00B54024"/>
    <w:rsid w:val="00B5552B"/>
    <w:rsid w:val="00B56830"/>
    <w:rsid w:val="00B605A0"/>
    <w:rsid w:val="00B60AE3"/>
    <w:rsid w:val="00B61DE6"/>
    <w:rsid w:val="00B621CB"/>
    <w:rsid w:val="00B64058"/>
    <w:rsid w:val="00B667F5"/>
    <w:rsid w:val="00B67E9A"/>
    <w:rsid w:val="00B75960"/>
    <w:rsid w:val="00B75DD5"/>
    <w:rsid w:val="00B76DE3"/>
    <w:rsid w:val="00B771AF"/>
    <w:rsid w:val="00B7733F"/>
    <w:rsid w:val="00B77572"/>
    <w:rsid w:val="00B83535"/>
    <w:rsid w:val="00B83681"/>
    <w:rsid w:val="00B841AC"/>
    <w:rsid w:val="00B85104"/>
    <w:rsid w:val="00B87F7F"/>
    <w:rsid w:val="00B903B7"/>
    <w:rsid w:val="00B90FC7"/>
    <w:rsid w:val="00B91994"/>
    <w:rsid w:val="00B91C32"/>
    <w:rsid w:val="00B9203D"/>
    <w:rsid w:val="00B932E5"/>
    <w:rsid w:val="00B93F7A"/>
    <w:rsid w:val="00B94D86"/>
    <w:rsid w:val="00B956A5"/>
    <w:rsid w:val="00B95738"/>
    <w:rsid w:val="00B97BCA"/>
    <w:rsid w:val="00BA1540"/>
    <w:rsid w:val="00BA1AC6"/>
    <w:rsid w:val="00BA2844"/>
    <w:rsid w:val="00BA2AF5"/>
    <w:rsid w:val="00BA4B14"/>
    <w:rsid w:val="00BA61E4"/>
    <w:rsid w:val="00BA64AA"/>
    <w:rsid w:val="00BA6EE8"/>
    <w:rsid w:val="00BA72DD"/>
    <w:rsid w:val="00BA741E"/>
    <w:rsid w:val="00BB4D5C"/>
    <w:rsid w:val="00BB5759"/>
    <w:rsid w:val="00BB5798"/>
    <w:rsid w:val="00BB6978"/>
    <w:rsid w:val="00BB6DFD"/>
    <w:rsid w:val="00BB71D4"/>
    <w:rsid w:val="00BB77D5"/>
    <w:rsid w:val="00BC133F"/>
    <w:rsid w:val="00BC50FE"/>
    <w:rsid w:val="00BC5339"/>
    <w:rsid w:val="00BC6B0D"/>
    <w:rsid w:val="00BC71EF"/>
    <w:rsid w:val="00BC7EDC"/>
    <w:rsid w:val="00BD00D3"/>
    <w:rsid w:val="00BD0BE3"/>
    <w:rsid w:val="00BD1B23"/>
    <w:rsid w:val="00BD33F5"/>
    <w:rsid w:val="00BE0849"/>
    <w:rsid w:val="00BE0AC2"/>
    <w:rsid w:val="00BE0CD2"/>
    <w:rsid w:val="00BE11C6"/>
    <w:rsid w:val="00BE17CA"/>
    <w:rsid w:val="00BE1CFD"/>
    <w:rsid w:val="00BE2FCA"/>
    <w:rsid w:val="00BE3758"/>
    <w:rsid w:val="00BE491A"/>
    <w:rsid w:val="00BE56FB"/>
    <w:rsid w:val="00BE6279"/>
    <w:rsid w:val="00BF016D"/>
    <w:rsid w:val="00BF05AB"/>
    <w:rsid w:val="00BF2BF6"/>
    <w:rsid w:val="00BF2FE4"/>
    <w:rsid w:val="00BF31CA"/>
    <w:rsid w:val="00BF3C18"/>
    <w:rsid w:val="00BF3EA0"/>
    <w:rsid w:val="00BF4D4F"/>
    <w:rsid w:val="00BF7B4F"/>
    <w:rsid w:val="00C00ADB"/>
    <w:rsid w:val="00C02FB5"/>
    <w:rsid w:val="00C054E7"/>
    <w:rsid w:val="00C0707B"/>
    <w:rsid w:val="00C0794F"/>
    <w:rsid w:val="00C103E6"/>
    <w:rsid w:val="00C12A60"/>
    <w:rsid w:val="00C13949"/>
    <w:rsid w:val="00C17C4B"/>
    <w:rsid w:val="00C213B6"/>
    <w:rsid w:val="00C23171"/>
    <w:rsid w:val="00C236E2"/>
    <w:rsid w:val="00C237F1"/>
    <w:rsid w:val="00C23AB7"/>
    <w:rsid w:val="00C23F8A"/>
    <w:rsid w:val="00C24397"/>
    <w:rsid w:val="00C24F04"/>
    <w:rsid w:val="00C25DE6"/>
    <w:rsid w:val="00C26090"/>
    <w:rsid w:val="00C306DD"/>
    <w:rsid w:val="00C32770"/>
    <w:rsid w:val="00C329BC"/>
    <w:rsid w:val="00C329D1"/>
    <w:rsid w:val="00C336CA"/>
    <w:rsid w:val="00C34DB4"/>
    <w:rsid w:val="00C350FD"/>
    <w:rsid w:val="00C404E7"/>
    <w:rsid w:val="00C40B0C"/>
    <w:rsid w:val="00C40E98"/>
    <w:rsid w:val="00C416C8"/>
    <w:rsid w:val="00C4462B"/>
    <w:rsid w:val="00C45BA3"/>
    <w:rsid w:val="00C46BB5"/>
    <w:rsid w:val="00C46D99"/>
    <w:rsid w:val="00C505C6"/>
    <w:rsid w:val="00C50A55"/>
    <w:rsid w:val="00C52DEA"/>
    <w:rsid w:val="00C533A5"/>
    <w:rsid w:val="00C543F2"/>
    <w:rsid w:val="00C56109"/>
    <w:rsid w:val="00C56AB1"/>
    <w:rsid w:val="00C56EF8"/>
    <w:rsid w:val="00C578E5"/>
    <w:rsid w:val="00C60BB4"/>
    <w:rsid w:val="00C6230A"/>
    <w:rsid w:val="00C62F68"/>
    <w:rsid w:val="00C64B27"/>
    <w:rsid w:val="00C663DB"/>
    <w:rsid w:val="00C66561"/>
    <w:rsid w:val="00C704EE"/>
    <w:rsid w:val="00C70693"/>
    <w:rsid w:val="00C706FD"/>
    <w:rsid w:val="00C71F5F"/>
    <w:rsid w:val="00C720B6"/>
    <w:rsid w:val="00C72191"/>
    <w:rsid w:val="00C72480"/>
    <w:rsid w:val="00C73186"/>
    <w:rsid w:val="00C74BB2"/>
    <w:rsid w:val="00C7652C"/>
    <w:rsid w:val="00C767DA"/>
    <w:rsid w:val="00C77DAC"/>
    <w:rsid w:val="00C77F5E"/>
    <w:rsid w:val="00C77FDD"/>
    <w:rsid w:val="00C80A1D"/>
    <w:rsid w:val="00C80AC9"/>
    <w:rsid w:val="00C80D97"/>
    <w:rsid w:val="00C82A56"/>
    <w:rsid w:val="00C82D2F"/>
    <w:rsid w:val="00C833A3"/>
    <w:rsid w:val="00C86521"/>
    <w:rsid w:val="00C87569"/>
    <w:rsid w:val="00C90ADB"/>
    <w:rsid w:val="00C90E97"/>
    <w:rsid w:val="00C910B7"/>
    <w:rsid w:val="00C92098"/>
    <w:rsid w:val="00C924A9"/>
    <w:rsid w:val="00C925D3"/>
    <w:rsid w:val="00C92E8C"/>
    <w:rsid w:val="00C934A3"/>
    <w:rsid w:val="00C94315"/>
    <w:rsid w:val="00C94B11"/>
    <w:rsid w:val="00C96DF0"/>
    <w:rsid w:val="00CA0787"/>
    <w:rsid w:val="00CA42BE"/>
    <w:rsid w:val="00CA4835"/>
    <w:rsid w:val="00CA615C"/>
    <w:rsid w:val="00CA7708"/>
    <w:rsid w:val="00CB4BCB"/>
    <w:rsid w:val="00CB526F"/>
    <w:rsid w:val="00CB5DD7"/>
    <w:rsid w:val="00CB611A"/>
    <w:rsid w:val="00CB64BC"/>
    <w:rsid w:val="00CC22DA"/>
    <w:rsid w:val="00CC3530"/>
    <w:rsid w:val="00CC588F"/>
    <w:rsid w:val="00CC66FE"/>
    <w:rsid w:val="00CC7FB1"/>
    <w:rsid w:val="00CD0A47"/>
    <w:rsid w:val="00CD40AA"/>
    <w:rsid w:val="00CD56C6"/>
    <w:rsid w:val="00CD572C"/>
    <w:rsid w:val="00CD5C3F"/>
    <w:rsid w:val="00CD6A76"/>
    <w:rsid w:val="00CD7087"/>
    <w:rsid w:val="00CD7AAD"/>
    <w:rsid w:val="00CD7B3D"/>
    <w:rsid w:val="00CD7C51"/>
    <w:rsid w:val="00CD7E17"/>
    <w:rsid w:val="00CE0138"/>
    <w:rsid w:val="00CE1C38"/>
    <w:rsid w:val="00CE2575"/>
    <w:rsid w:val="00CE26BD"/>
    <w:rsid w:val="00CE3F26"/>
    <w:rsid w:val="00CE4227"/>
    <w:rsid w:val="00CE54CD"/>
    <w:rsid w:val="00CE6322"/>
    <w:rsid w:val="00CE6D0E"/>
    <w:rsid w:val="00CE6F8E"/>
    <w:rsid w:val="00CF0E2A"/>
    <w:rsid w:val="00CF1473"/>
    <w:rsid w:val="00CF712D"/>
    <w:rsid w:val="00D00244"/>
    <w:rsid w:val="00D00FFE"/>
    <w:rsid w:val="00D0290B"/>
    <w:rsid w:val="00D03742"/>
    <w:rsid w:val="00D0492F"/>
    <w:rsid w:val="00D066F0"/>
    <w:rsid w:val="00D10E96"/>
    <w:rsid w:val="00D10FF0"/>
    <w:rsid w:val="00D118EB"/>
    <w:rsid w:val="00D12612"/>
    <w:rsid w:val="00D1510B"/>
    <w:rsid w:val="00D15729"/>
    <w:rsid w:val="00D159EF"/>
    <w:rsid w:val="00D17310"/>
    <w:rsid w:val="00D210AE"/>
    <w:rsid w:val="00D220BC"/>
    <w:rsid w:val="00D22615"/>
    <w:rsid w:val="00D22E9B"/>
    <w:rsid w:val="00D23294"/>
    <w:rsid w:val="00D23432"/>
    <w:rsid w:val="00D23445"/>
    <w:rsid w:val="00D238A5"/>
    <w:rsid w:val="00D23BC1"/>
    <w:rsid w:val="00D24109"/>
    <w:rsid w:val="00D2724D"/>
    <w:rsid w:val="00D30FD9"/>
    <w:rsid w:val="00D30FF1"/>
    <w:rsid w:val="00D32E4E"/>
    <w:rsid w:val="00D3554D"/>
    <w:rsid w:val="00D355DE"/>
    <w:rsid w:val="00D36982"/>
    <w:rsid w:val="00D37746"/>
    <w:rsid w:val="00D37881"/>
    <w:rsid w:val="00D40C39"/>
    <w:rsid w:val="00D41785"/>
    <w:rsid w:val="00D41BCC"/>
    <w:rsid w:val="00D428CB"/>
    <w:rsid w:val="00D4291A"/>
    <w:rsid w:val="00D43294"/>
    <w:rsid w:val="00D43A5E"/>
    <w:rsid w:val="00D44333"/>
    <w:rsid w:val="00D44F1E"/>
    <w:rsid w:val="00D4516C"/>
    <w:rsid w:val="00D46187"/>
    <w:rsid w:val="00D46A77"/>
    <w:rsid w:val="00D47BDA"/>
    <w:rsid w:val="00D50A88"/>
    <w:rsid w:val="00D50B76"/>
    <w:rsid w:val="00D543CA"/>
    <w:rsid w:val="00D56C3E"/>
    <w:rsid w:val="00D60281"/>
    <w:rsid w:val="00D61070"/>
    <w:rsid w:val="00D61791"/>
    <w:rsid w:val="00D61DC9"/>
    <w:rsid w:val="00D63068"/>
    <w:rsid w:val="00D63E93"/>
    <w:rsid w:val="00D64095"/>
    <w:rsid w:val="00D64950"/>
    <w:rsid w:val="00D65D73"/>
    <w:rsid w:val="00D676CD"/>
    <w:rsid w:val="00D70C78"/>
    <w:rsid w:val="00D71851"/>
    <w:rsid w:val="00D71C38"/>
    <w:rsid w:val="00D72080"/>
    <w:rsid w:val="00D72550"/>
    <w:rsid w:val="00D750F5"/>
    <w:rsid w:val="00D754FB"/>
    <w:rsid w:val="00D75B2A"/>
    <w:rsid w:val="00D80DE5"/>
    <w:rsid w:val="00D816D2"/>
    <w:rsid w:val="00D83198"/>
    <w:rsid w:val="00D83A34"/>
    <w:rsid w:val="00D84D9A"/>
    <w:rsid w:val="00D85B9E"/>
    <w:rsid w:val="00D86584"/>
    <w:rsid w:val="00D90280"/>
    <w:rsid w:val="00D922D7"/>
    <w:rsid w:val="00D925B1"/>
    <w:rsid w:val="00D92656"/>
    <w:rsid w:val="00D93BA8"/>
    <w:rsid w:val="00D94172"/>
    <w:rsid w:val="00D960E8"/>
    <w:rsid w:val="00D964A5"/>
    <w:rsid w:val="00D9793D"/>
    <w:rsid w:val="00DA187E"/>
    <w:rsid w:val="00DA33CE"/>
    <w:rsid w:val="00DA34F7"/>
    <w:rsid w:val="00DA3E52"/>
    <w:rsid w:val="00DA4461"/>
    <w:rsid w:val="00DA49E4"/>
    <w:rsid w:val="00DA5818"/>
    <w:rsid w:val="00DB054D"/>
    <w:rsid w:val="00DB0E52"/>
    <w:rsid w:val="00DB1A4D"/>
    <w:rsid w:val="00DB24A5"/>
    <w:rsid w:val="00DB29D9"/>
    <w:rsid w:val="00DB3A90"/>
    <w:rsid w:val="00DB3ECC"/>
    <w:rsid w:val="00DB4F0E"/>
    <w:rsid w:val="00DB5279"/>
    <w:rsid w:val="00DB5643"/>
    <w:rsid w:val="00DB5756"/>
    <w:rsid w:val="00DB5E75"/>
    <w:rsid w:val="00DB739C"/>
    <w:rsid w:val="00DC0644"/>
    <w:rsid w:val="00DC0F29"/>
    <w:rsid w:val="00DC2045"/>
    <w:rsid w:val="00DC2BE1"/>
    <w:rsid w:val="00DC33C6"/>
    <w:rsid w:val="00DC6C92"/>
    <w:rsid w:val="00DC7713"/>
    <w:rsid w:val="00DD1268"/>
    <w:rsid w:val="00DD1DC3"/>
    <w:rsid w:val="00DD2375"/>
    <w:rsid w:val="00DD2C33"/>
    <w:rsid w:val="00DD2D1E"/>
    <w:rsid w:val="00DD34FB"/>
    <w:rsid w:val="00DD3CB9"/>
    <w:rsid w:val="00DD4631"/>
    <w:rsid w:val="00DD5BA7"/>
    <w:rsid w:val="00DD62BA"/>
    <w:rsid w:val="00DD66ED"/>
    <w:rsid w:val="00DE3D79"/>
    <w:rsid w:val="00DE4791"/>
    <w:rsid w:val="00DE4CBC"/>
    <w:rsid w:val="00DE614E"/>
    <w:rsid w:val="00DE6591"/>
    <w:rsid w:val="00DF0FB5"/>
    <w:rsid w:val="00DF1C28"/>
    <w:rsid w:val="00DF3EB3"/>
    <w:rsid w:val="00DF63FF"/>
    <w:rsid w:val="00DF786F"/>
    <w:rsid w:val="00E016F6"/>
    <w:rsid w:val="00E034FB"/>
    <w:rsid w:val="00E03A16"/>
    <w:rsid w:val="00E049BE"/>
    <w:rsid w:val="00E05E0F"/>
    <w:rsid w:val="00E1216D"/>
    <w:rsid w:val="00E13B82"/>
    <w:rsid w:val="00E142E7"/>
    <w:rsid w:val="00E15CDC"/>
    <w:rsid w:val="00E16316"/>
    <w:rsid w:val="00E205B8"/>
    <w:rsid w:val="00E2073F"/>
    <w:rsid w:val="00E20FC7"/>
    <w:rsid w:val="00E2407C"/>
    <w:rsid w:val="00E24107"/>
    <w:rsid w:val="00E25046"/>
    <w:rsid w:val="00E25696"/>
    <w:rsid w:val="00E25827"/>
    <w:rsid w:val="00E26DCB"/>
    <w:rsid w:val="00E26EC0"/>
    <w:rsid w:val="00E2737C"/>
    <w:rsid w:val="00E32366"/>
    <w:rsid w:val="00E325AD"/>
    <w:rsid w:val="00E32865"/>
    <w:rsid w:val="00E35F3D"/>
    <w:rsid w:val="00E36030"/>
    <w:rsid w:val="00E4061B"/>
    <w:rsid w:val="00E41189"/>
    <w:rsid w:val="00E42E72"/>
    <w:rsid w:val="00E43E68"/>
    <w:rsid w:val="00E44EC1"/>
    <w:rsid w:val="00E44EF7"/>
    <w:rsid w:val="00E46B59"/>
    <w:rsid w:val="00E4723A"/>
    <w:rsid w:val="00E476FF"/>
    <w:rsid w:val="00E50677"/>
    <w:rsid w:val="00E51099"/>
    <w:rsid w:val="00E5166C"/>
    <w:rsid w:val="00E52506"/>
    <w:rsid w:val="00E52655"/>
    <w:rsid w:val="00E5347D"/>
    <w:rsid w:val="00E53E2D"/>
    <w:rsid w:val="00E5501D"/>
    <w:rsid w:val="00E56CB3"/>
    <w:rsid w:val="00E57CBF"/>
    <w:rsid w:val="00E64195"/>
    <w:rsid w:val="00E65B24"/>
    <w:rsid w:val="00E66DFE"/>
    <w:rsid w:val="00E672BE"/>
    <w:rsid w:val="00E67DA1"/>
    <w:rsid w:val="00E723BA"/>
    <w:rsid w:val="00E72594"/>
    <w:rsid w:val="00E72A83"/>
    <w:rsid w:val="00E731B2"/>
    <w:rsid w:val="00E7462F"/>
    <w:rsid w:val="00E7483C"/>
    <w:rsid w:val="00E748F3"/>
    <w:rsid w:val="00E74BA0"/>
    <w:rsid w:val="00E76666"/>
    <w:rsid w:val="00E76BED"/>
    <w:rsid w:val="00E7701A"/>
    <w:rsid w:val="00E77586"/>
    <w:rsid w:val="00E776FE"/>
    <w:rsid w:val="00E7781B"/>
    <w:rsid w:val="00E77E7C"/>
    <w:rsid w:val="00E80237"/>
    <w:rsid w:val="00E82A68"/>
    <w:rsid w:val="00E82BA9"/>
    <w:rsid w:val="00E84A7C"/>
    <w:rsid w:val="00E85AC9"/>
    <w:rsid w:val="00E87978"/>
    <w:rsid w:val="00E90FD6"/>
    <w:rsid w:val="00E92DA1"/>
    <w:rsid w:val="00E9474C"/>
    <w:rsid w:val="00E95E48"/>
    <w:rsid w:val="00E96909"/>
    <w:rsid w:val="00E970EB"/>
    <w:rsid w:val="00E9723C"/>
    <w:rsid w:val="00EA0CB0"/>
    <w:rsid w:val="00EA0D58"/>
    <w:rsid w:val="00EA4F1A"/>
    <w:rsid w:val="00EA6A8C"/>
    <w:rsid w:val="00EA7151"/>
    <w:rsid w:val="00EB12F1"/>
    <w:rsid w:val="00EB27F1"/>
    <w:rsid w:val="00EB3199"/>
    <w:rsid w:val="00EB494B"/>
    <w:rsid w:val="00EB54A0"/>
    <w:rsid w:val="00EB6057"/>
    <w:rsid w:val="00EB7633"/>
    <w:rsid w:val="00EC0108"/>
    <w:rsid w:val="00EC0AC1"/>
    <w:rsid w:val="00EC0F46"/>
    <w:rsid w:val="00EC1F50"/>
    <w:rsid w:val="00EC2A3C"/>
    <w:rsid w:val="00EC3464"/>
    <w:rsid w:val="00EC3AFD"/>
    <w:rsid w:val="00EC5D84"/>
    <w:rsid w:val="00EC7D7A"/>
    <w:rsid w:val="00EC7F64"/>
    <w:rsid w:val="00ED063A"/>
    <w:rsid w:val="00ED0735"/>
    <w:rsid w:val="00ED08EE"/>
    <w:rsid w:val="00ED2224"/>
    <w:rsid w:val="00ED2459"/>
    <w:rsid w:val="00ED3F42"/>
    <w:rsid w:val="00ED488C"/>
    <w:rsid w:val="00ED499A"/>
    <w:rsid w:val="00ED49E4"/>
    <w:rsid w:val="00ED6417"/>
    <w:rsid w:val="00EE06CC"/>
    <w:rsid w:val="00EE0A13"/>
    <w:rsid w:val="00EE3B06"/>
    <w:rsid w:val="00EE64F5"/>
    <w:rsid w:val="00EE6652"/>
    <w:rsid w:val="00EF0F21"/>
    <w:rsid w:val="00EF2093"/>
    <w:rsid w:val="00EF394D"/>
    <w:rsid w:val="00EF5677"/>
    <w:rsid w:val="00EF58D5"/>
    <w:rsid w:val="00F005D5"/>
    <w:rsid w:val="00F00CE0"/>
    <w:rsid w:val="00F0160B"/>
    <w:rsid w:val="00F02A24"/>
    <w:rsid w:val="00F0442F"/>
    <w:rsid w:val="00F04706"/>
    <w:rsid w:val="00F0542B"/>
    <w:rsid w:val="00F06DED"/>
    <w:rsid w:val="00F10C4D"/>
    <w:rsid w:val="00F11824"/>
    <w:rsid w:val="00F11E9F"/>
    <w:rsid w:val="00F1446C"/>
    <w:rsid w:val="00F16E3A"/>
    <w:rsid w:val="00F17A6C"/>
    <w:rsid w:val="00F17BEE"/>
    <w:rsid w:val="00F2020D"/>
    <w:rsid w:val="00F202A9"/>
    <w:rsid w:val="00F2277E"/>
    <w:rsid w:val="00F2396A"/>
    <w:rsid w:val="00F23F1A"/>
    <w:rsid w:val="00F2478D"/>
    <w:rsid w:val="00F2494C"/>
    <w:rsid w:val="00F24CF1"/>
    <w:rsid w:val="00F253A2"/>
    <w:rsid w:val="00F2620E"/>
    <w:rsid w:val="00F269D8"/>
    <w:rsid w:val="00F30053"/>
    <w:rsid w:val="00F3037C"/>
    <w:rsid w:val="00F30C0C"/>
    <w:rsid w:val="00F317E4"/>
    <w:rsid w:val="00F3408E"/>
    <w:rsid w:val="00F3489C"/>
    <w:rsid w:val="00F36566"/>
    <w:rsid w:val="00F36794"/>
    <w:rsid w:val="00F3729F"/>
    <w:rsid w:val="00F377E0"/>
    <w:rsid w:val="00F37EBA"/>
    <w:rsid w:val="00F4033F"/>
    <w:rsid w:val="00F409BB"/>
    <w:rsid w:val="00F429C0"/>
    <w:rsid w:val="00F43A51"/>
    <w:rsid w:val="00F44CD2"/>
    <w:rsid w:val="00F46A80"/>
    <w:rsid w:val="00F53050"/>
    <w:rsid w:val="00F537DA"/>
    <w:rsid w:val="00F54F27"/>
    <w:rsid w:val="00F60E0C"/>
    <w:rsid w:val="00F61119"/>
    <w:rsid w:val="00F62328"/>
    <w:rsid w:val="00F63F3E"/>
    <w:rsid w:val="00F6456E"/>
    <w:rsid w:val="00F6493A"/>
    <w:rsid w:val="00F6503E"/>
    <w:rsid w:val="00F66234"/>
    <w:rsid w:val="00F70A98"/>
    <w:rsid w:val="00F711D3"/>
    <w:rsid w:val="00F71385"/>
    <w:rsid w:val="00F723FD"/>
    <w:rsid w:val="00F73793"/>
    <w:rsid w:val="00F74460"/>
    <w:rsid w:val="00F75AC8"/>
    <w:rsid w:val="00F75CD6"/>
    <w:rsid w:val="00F7699A"/>
    <w:rsid w:val="00F76C50"/>
    <w:rsid w:val="00F77131"/>
    <w:rsid w:val="00F77FF0"/>
    <w:rsid w:val="00F803F5"/>
    <w:rsid w:val="00F807D2"/>
    <w:rsid w:val="00F8386D"/>
    <w:rsid w:val="00F83AF3"/>
    <w:rsid w:val="00F84CB9"/>
    <w:rsid w:val="00F84D1B"/>
    <w:rsid w:val="00F853A3"/>
    <w:rsid w:val="00F85594"/>
    <w:rsid w:val="00F855E8"/>
    <w:rsid w:val="00F86205"/>
    <w:rsid w:val="00F90653"/>
    <w:rsid w:val="00F940E1"/>
    <w:rsid w:val="00F950AF"/>
    <w:rsid w:val="00F95291"/>
    <w:rsid w:val="00F9559F"/>
    <w:rsid w:val="00F968A7"/>
    <w:rsid w:val="00FA037D"/>
    <w:rsid w:val="00FA0CA1"/>
    <w:rsid w:val="00FA0EF2"/>
    <w:rsid w:val="00FA20E2"/>
    <w:rsid w:val="00FA23B5"/>
    <w:rsid w:val="00FA55D1"/>
    <w:rsid w:val="00FA6B4B"/>
    <w:rsid w:val="00FA77BC"/>
    <w:rsid w:val="00FA7904"/>
    <w:rsid w:val="00FB1843"/>
    <w:rsid w:val="00FB2350"/>
    <w:rsid w:val="00FB246A"/>
    <w:rsid w:val="00FB291B"/>
    <w:rsid w:val="00FB514B"/>
    <w:rsid w:val="00FB5246"/>
    <w:rsid w:val="00FC17D9"/>
    <w:rsid w:val="00FC30EC"/>
    <w:rsid w:val="00FC4E8F"/>
    <w:rsid w:val="00FC553C"/>
    <w:rsid w:val="00FC64ED"/>
    <w:rsid w:val="00FC714E"/>
    <w:rsid w:val="00FD0D13"/>
    <w:rsid w:val="00FD1234"/>
    <w:rsid w:val="00FD1F85"/>
    <w:rsid w:val="00FD633E"/>
    <w:rsid w:val="00FD6850"/>
    <w:rsid w:val="00FD79BA"/>
    <w:rsid w:val="00FE005A"/>
    <w:rsid w:val="00FE1231"/>
    <w:rsid w:val="00FE13A4"/>
    <w:rsid w:val="00FE237E"/>
    <w:rsid w:val="00FE4E20"/>
    <w:rsid w:val="00FE51F2"/>
    <w:rsid w:val="00FE5A5C"/>
    <w:rsid w:val="00FE7170"/>
    <w:rsid w:val="00FF0263"/>
    <w:rsid w:val="00FF162D"/>
    <w:rsid w:val="00FF2565"/>
    <w:rsid w:val="00FF2DA6"/>
    <w:rsid w:val="00FF3BDB"/>
    <w:rsid w:val="00FF46C4"/>
    <w:rsid w:val="00FF4E51"/>
    <w:rsid w:val="00FF5206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AECA6E"/>
  <w15:docId w15:val="{F7B4D06F-6FBF-471A-9F05-27BF434B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a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d">
    <w:name w:val="Strong"/>
    <w:uiPriority w:val="22"/>
    <w:qFormat/>
    <w:rsid w:val="00BD00D3"/>
    <w:rPr>
      <w:b/>
      <w:bCs/>
    </w:rPr>
  </w:style>
  <w:style w:type="paragraph" w:styleId="3">
    <w:name w:val="Body Text Indent 3"/>
    <w:basedOn w:val="a"/>
    <w:link w:val="30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D00D3"/>
    <w:rPr>
      <w:rFonts w:ascii="Arial" w:hAnsi="Arial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1225C1"/>
    <w:rPr>
      <w:rFonts w:ascii="Arial" w:hAnsi="Arial"/>
      <w:sz w:val="24"/>
    </w:rPr>
  </w:style>
  <w:style w:type="paragraph" w:styleId="HTML">
    <w:name w:val="HTML Preformatted"/>
    <w:basedOn w:val="a"/>
    <w:link w:val="HTML0"/>
    <w:rsid w:val="00F950AF"/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rsid w:val="00F950AF"/>
    <w:rPr>
      <w:rFonts w:ascii="Courier New" w:hAnsi="Courier New" w:cs="Courier New"/>
    </w:rPr>
  </w:style>
  <w:style w:type="paragraph" w:styleId="ae">
    <w:name w:val="footnote text"/>
    <w:basedOn w:val="a"/>
    <w:link w:val="af"/>
    <w:rsid w:val="003833E8"/>
    <w:rPr>
      <w:sz w:val="20"/>
    </w:rPr>
  </w:style>
  <w:style w:type="character" w:customStyle="1" w:styleId="af">
    <w:name w:val="Текст сноски Знак"/>
    <w:link w:val="ae"/>
    <w:rsid w:val="003833E8"/>
    <w:rPr>
      <w:rFonts w:ascii="Arial" w:hAnsi="Arial"/>
    </w:rPr>
  </w:style>
  <w:style w:type="character" w:styleId="af0">
    <w:name w:val="footnote reference"/>
    <w:rsid w:val="003833E8"/>
    <w:rPr>
      <w:vertAlign w:val="superscript"/>
    </w:rPr>
  </w:style>
  <w:style w:type="paragraph" w:styleId="af1">
    <w:name w:val="endnote text"/>
    <w:basedOn w:val="a"/>
    <w:link w:val="af2"/>
    <w:rsid w:val="0026014A"/>
    <w:rPr>
      <w:sz w:val="20"/>
    </w:rPr>
  </w:style>
  <w:style w:type="character" w:customStyle="1" w:styleId="af2">
    <w:name w:val="Текст концевой сноски Знак"/>
    <w:link w:val="af1"/>
    <w:rsid w:val="0026014A"/>
    <w:rPr>
      <w:rFonts w:ascii="Arial" w:hAnsi="Arial"/>
    </w:rPr>
  </w:style>
  <w:style w:type="character" w:styleId="af3">
    <w:name w:val="endnote reference"/>
    <w:rsid w:val="0026014A"/>
    <w:rPr>
      <w:vertAlign w:val="superscript"/>
    </w:rPr>
  </w:style>
  <w:style w:type="character" w:styleId="af4">
    <w:name w:val="annotation reference"/>
    <w:basedOn w:val="a0"/>
    <w:rsid w:val="00B956A5"/>
    <w:rPr>
      <w:sz w:val="16"/>
      <w:szCs w:val="16"/>
    </w:rPr>
  </w:style>
  <w:style w:type="paragraph" w:styleId="af5">
    <w:name w:val="annotation text"/>
    <w:basedOn w:val="a"/>
    <w:link w:val="af6"/>
    <w:rsid w:val="00B956A5"/>
    <w:rPr>
      <w:sz w:val="20"/>
    </w:rPr>
  </w:style>
  <w:style w:type="character" w:customStyle="1" w:styleId="af6">
    <w:name w:val="Текст примечания Знак"/>
    <w:basedOn w:val="a0"/>
    <w:link w:val="af5"/>
    <w:rsid w:val="00B956A5"/>
    <w:rPr>
      <w:rFonts w:ascii="Arial" w:hAnsi="Arial"/>
    </w:rPr>
  </w:style>
  <w:style w:type="paragraph" w:styleId="af7">
    <w:name w:val="annotation subject"/>
    <w:basedOn w:val="af5"/>
    <w:next w:val="af5"/>
    <w:link w:val="af8"/>
    <w:rsid w:val="00B956A5"/>
    <w:rPr>
      <w:b/>
      <w:bCs/>
    </w:rPr>
  </w:style>
  <w:style w:type="character" w:customStyle="1" w:styleId="af8">
    <w:name w:val="Тема примечания Знак"/>
    <w:basedOn w:val="af6"/>
    <w:link w:val="af7"/>
    <w:rsid w:val="00B956A5"/>
    <w:rPr>
      <w:rFonts w:ascii="Arial" w:hAnsi="Arial"/>
      <w:b/>
      <w:bCs/>
    </w:rPr>
  </w:style>
  <w:style w:type="paragraph" w:styleId="af9">
    <w:name w:val="Revision"/>
    <w:hidden/>
    <w:uiPriority w:val="99"/>
    <w:semiHidden/>
    <w:rsid w:val="00C704EE"/>
    <w:rPr>
      <w:rFonts w:ascii="Arial" w:hAnsi="Arial"/>
      <w:sz w:val="24"/>
    </w:rPr>
  </w:style>
  <w:style w:type="paragraph" w:styleId="afa">
    <w:name w:val="List Paragraph"/>
    <w:basedOn w:val="a"/>
    <w:uiPriority w:val="34"/>
    <w:qFormat/>
    <w:rsid w:val="00ED2224"/>
    <w:pPr>
      <w:ind w:left="720"/>
      <w:contextualSpacing/>
    </w:pPr>
  </w:style>
  <w:style w:type="table" w:customStyle="1" w:styleId="10">
    <w:name w:val="Сетка таблицы1"/>
    <w:basedOn w:val="a1"/>
    <w:next w:val="ac"/>
    <w:uiPriority w:val="39"/>
    <w:rsid w:val="005E3A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527E6-824F-497B-A81A-C5128CB0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распоряжения.dot</Template>
  <TotalTime>1495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Podobragin</dc:creator>
  <cp:lastModifiedBy>Зуев Алексей Геннадьевич</cp:lastModifiedBy>
  <cp:revision>224</cp:revision>
  <cp:lastPrinted>2025-03-11T10:48:00Z</cp:lastPrinted>
  <dcterms:created xsi:type="dcterms:W3CDTF">2024-08-27T10:07:00Z</dcterms:created>
  <dcterms:modified xsi:type="dcterms:W3CDTF">2026-04-07T07:18:00Z</dcterms:modified>
</cp:coreProperties>
</file>