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389"/>
        <w:gridCol w:w="4400"/>
        <w:gridCol w:w="484"/>
        <w:gridCol w:w="2366"/>
      </w:tblGrid>
      <w:tr w:rsidR="0052649A" w:rsidRPr="004C7EBC" w14:paraId="71779A0F" w14:textId="77777777" w:rsidTr="00335511">
        <w:trPr>
          <w:trHeight w:val="780"/>
        </w:trPr>
        <w:bookmarkStart w:id="0" w:name="_GoBack" w:displacedByCustomXml="next"/>
        <w:bookmarkEnd w:id="0" w:displacedByCustomXml="next"/>
        <w:sdt>
          <w:sdtPr>
            <w:rPr>
              <w:rFonts w:eastAsia="Times New Roman" w:cs="Times New Roman"/>
              <w:b/>
              <w:szCs w:val="28"/>
              <w:lang w:val="ru-RU" w:eastAsia="ru-RU"/>
            </w:rPr>
            <w:id w:val="-1457484773"/>
            <w:lock w:val="sdtContentLocked"/>
            <w:placeholder>
              <w:docPart w:val="23672C9E11234ED3918F28A969A351FE"/>
            </w:placeholder>
          </w:sdtPr>
          <w:sdtEndPr/>
          <w:sdtContent>
            <w:tc>
              <w:tcPr>
                <w:tcW w:w="9911" w:type="dxa"/>
                <w:gridSpan w:val="4"/>
              </w:tcPr>
              <w:p w14:paraId="19199710" w14:textId="77777777" w:rsidR="004C7EBC" w:rsidRPr="004C7EBC" w:rsidRDefault="0052649A" w:rsidP="004C7EBC">
                <w:pPr>
                  <w:jc w:val="center"/>
                  <w:rPr>
                    <w:rFonts w:eastAsia="Times New Roman" w:cs="Times New Roman"/>
                    <w:b/>
                    <w:szCs w:val="28"/>
                    <w:lang w:val="ru-RU" w:eastAsia="ru-RU"/>
                  </w:rPr>
                </w:pPr>
                <w:r w:rsidRPr="0052649A">
                  <w:rPr>
                    <w:rFonts w:eastAsia="Times New Roman" w:cs="Times New Roman"/>
                    <w:b/>
                    <w:noProof/>
                    <w:sz w:val="21"/>
                    <w:szCs w:val="21"/>
                    <w:lang w:val="ru-RU" w:eastAsia="ru-RU"/>
                  </w:rPr>
                  <mc:AlternateContent>
                    <mc:Choice Requires="wps">
                      <w:drawing>
                        <wp:anchor distT="45720" distB="45720" distL="114300" distR="114300" simplePos="0" relativeHeight="251663360" behindDoc="0" locked="0" layoutInCell="1" allowOverlap="1" wp14:anchorId="211E7152" wp14:editId="27EE1821">
                          <wp:simplePos x="0" y="0"/>
                          <wp:positionH relativeFrom="column">
                            <wp:posOffset>-943610</wp:posOffset>
                          </wp:positionH>
                          <wp:positionV relativeFrom="paragraph">
                            <wp:posOffset>-3086735</wp:posOffset>
                          </wp:positionV>
                          <wp:extent cx="228600" cy="228600"/>
                          <wp:effectExtent l="0" t="0" r="19050" b="19050"/>
                          <wp:wrapNone/>
                          <wp:docPr id="242" name="Надпись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28600" cy="228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 w="9525">
                                    <a:solidFill>
                                      <a:sysClr val="window" lastClr="FFFFFF">
                                        <a:lumMod val="65000"/>
                                      </a:sys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E8F9531" w14:textId="77777777" w:rsidR="00CE4BD2" w:rsidRPr="0052649A" w:rsidRDefault="00CE4BD2" w:rsidP="0052649A">
                                      <w:pPr>
                                        <w:jc w:val="center"/>
                                        <w:rPr>
                                          <w:color w:val="A6A6A6"/>
                                          <w:sz w:val="24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52649A">
                                        <w:rPr>
                                          <w:color w:val="A6A6A6"/>
                                          <w:sz w:val="24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oval w14:anchorId="211E7152" id="Надпись 2" o:spid="_x0000_s1026" style="position:absolute;left:0;text-align:left;margin-left:-74.3pt;margin-top:-243.05pt;width:18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" strokecolor="#a6a6a6">
                          <v:fill opacity="0"/>
                          <v:stroke joinstyle="miter"/>
                          <v:textbox inset="0,0,0,0">
                            <w:txbxContent>
                              <w:p w14:paraId="1E8F9531" w14:textId="77777777" w:rsidR="00CE4BD2" w:rsidRPr="0052649A" w:rsidRDefault="00CE4BD2" w:rsidP="0052649A">
                                <w:pPr>
                                  <w:jc w:val="center"/>
                                  <w:rPr>
                                    <w:color w:val="A6A6A6"/>
                                    <w:sz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2649A">
                                  <w:rPr>
                                    <w:color w:val="A6A6A6"/>
                                    <w:sz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oval>
                      </w:pict>
                    </mc:Fallback>
                  </mc:AlternateContent>
                </w:r>
                <w:r w:rsidR="004C7EBC" w:rsidRPr="004C7EBC">
                  <w:rPr>
                    <w:b/>
                    <w:lang w:val="ru-RU"/>
                  </w:rPr>
                  <w:t>ГОСУДАРСТВЕННАЯ КОРПОРАЦИЯ ПО АТОМНОЙ ЭНЕРГИИ «РОСАТОМ</w:t>
                </w:r>
                <w:r w:rsidR="004C7EBC">
                  <w:rPr>
                    <w:b/>
                    <w:lang w:val="ru-RU"/>
                  </w:rPr>
                  <w:t>»</w:t>
                </w:r>
              </w:p>
              <w:p w14:paraId="05C4FF02" w14:textId="77777777" w:rsidR="0052649A" w:rsidRPr="0052649A" w:rsidRDefault="0052649A" w:rsidP="004C7EBC">
                <w:pPr>
                  <w:jc w:val="center"/>
                  <w:rPr>
                    <w:rFonts w:eastAsia="Times New Roman" w:cs="Times New Roman"/>
                    <w:b/>
                    <w:szCs w:val="28"/>
                    <w:lang w:val="ru-RU" w:eastAsia="ru-RU"/>
                  </w:rPr>
                </w:pPr>
                <w:r w:rsidRPr="0052649A">
                  <w:rPr>
                    <w:rFonts w:eastAsia="Times New Roman" w:cs="Times New Roman"/>
                    <w:b/>
                    <w:szCs w:val="28"/>
                    <w:lang w:val="ru-RU" w:eastAsia="ru-RU"/>
                  </w:rPr>
                  <w:t>(</w:t>
                </w:r>
                <w:r w:rsidR="004C7EBC" w:rsidRPr="00711060">
                  <w:rPr>
                    <w:b/>
                  </w:rPr>
                  <w:t>Госкорпорация «Росатом»</w:t>
                </w:r>
                <w:r w:rsidR="004C7EBC">
                  <w:rPr>
                    <w:b/>
                    <w:lang w:val="ru-RU"/>
                  </w:rPr>
                  <w:t>)</w:t>
                </w:r>
              </w:p>
            </w:tc>
          </w:sdtContent>
        </w:sdt>
      </w:tr>
      <w:tr w:rsidR="0052649A" w:rsidRPr="0052649A" w14:paraId="7A7E9E0A" w14:textId="77777777" w:rsidTr="00F71189">
        <w:tblPrEx>
          <w:tblBorders>
            <w:bottom w:val="single" w:sz="4" w:space="0" w:color="auto"/>
          </w:tblBorders>
        </w:tblPrEx>
        <w:trPr>
          <w:trHeight w:val="142"/>
        </w:trPr>
        <w:sdt>
          <w:sdtPr>
            <w:rPr>
              <w:rFonts w:eastAsia="Times New Roman" w:cs="Times New Roman"/>
              <w:b/>
              <w:sz w:val="10"/>
              <w:szCs w:val="10"/>
              <w:lang w:val="ru-RU" w:eastAsia="ru-RU"/>
            </w:rPr>
            <w:id w:val="1021666548"/>
            <w:lock w:val="sdtContentLocked"/>
            <w:placeholder>
              <w:docPart w:val="0D7D44BB51204BBFA8B4730600660A8A"/>
            </w:placeholder>
            <w:showingPlcHdr/>
          </w:sdtPr>
          <w:sdtEndPr/>
          <w:sdtContent>
            <w:tc>
              <w:tcPr>
                <w:tcW w:w="9911" w:type="dxa"/>
                <w:gridSpan w:val="4"/>
              </w:tcPr>
              <w:p w14:paraId="145E2358" w14:textId="77777777" w:rsidR="0052649A" w:rsidRPr="0052649A" w:rsidRDefault="00F75C2A" w:rsidP="00F75C2A">
                <w:pPr>
                  <w:jc w:val="center"/>
                  <w:rPr>
                    <w:rFonts w:eastAsia="Times New Roman" w:cs="Times New Roman"/>
                    <w:b/>
                    <w:sz w:val="10"/>
                    <w:szCs w:val="10"/>
                    <w:lang w:val="ru-RU" w:eastAsia="ru-RU"/>
                  </w:rPr>
                </w:pPr>
                <w:r>
                  <w:rPr>
                    <w:rFonts w:eastAsia="Times New Roman" w:cs="Times New Roman"/>
                    <w:b/>
                    <w:sz w:val="10"/>
                    <w:szCs w:val="10"/>
                    <w:lang w:val="ru-RU" w:eastAsia="ru-RU"/>
                  </w:rPr>
                  <w:t xml:space="preserve"> </w:t>
                </w:r>
              </w:p>
            </w:tc>
          </w:sdtContent>
        </w:sdt>
      </w:tr>
      <w:tr w:rsidR="0052649A" w:rsidRPr="0052649A" w14:paraId="1D83D549" w14:textId="77777777" w:rsidTr="00F71189">
        <w:tblPrEx>
          <w:tblBorders>
            <w:bottom w:val="single" w:sz="4" w:space="0" w:color="auto"/>
          </w:tblBorders>
        </w:tblPrEx>
        <w:trPr>
          <w:trHeight w:hRule="exact" w:val="454"/>
        </w:trPr>
        <w:tc>
          <w:tcPr>
            <w:tcW w:w="9911" w:type="dxa"/>
            <w:gridSpan w:val="4"/>
          </w:tcPr>
          <w:p w14:paraId="6681D2E0" w14:textId="77777777" w:rsidR="0052649A" w:rsidRPr="0052649A" w:rsidRDefault="0052649A" w:rsidP="00706057">
            <w:pPr>
              <w:jc w:val="center"/>
              <w:rPr>
                <w:rFonts w:eastAsia="Times New Roman" w:cs="Times New Roman"/>
                <w:b/>
                <w:sz w:val="40"/>
                <w:szCs w:val="40"/>
                <w:lang w:val="ru-RU" w:eastAsia="ru-RU"/>
              </w:rPr>
            </w:pPr>
            <w:r w:rsidRPr="0052649A">
              <w:rPr>
                <w:rFonts w:eastAsia="Times New Roman" w:cs="Times New Roman"/>
                <w:b/>
                <w:noProof/>
                <w:spacing w:val="80"/>
                <w:sz w:val="21"/>
                <w:szCs w:val="21"/>
                <w:lang w:val="ru-RU" w:eastAsia="ru-RU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4206C72" wp14:editId="1AED560A">
                      <wp:simplePos x="0" y="0"/>
                      <wp:positionH relativeFrom="column">
                        <wp:posOffset>-885058</wp:posOffset>
                      </wp:positionH>
                      <wp:positionV relativeFrom="paragraph">
                        <wp:posOffset>-2552627</wp:posOffset>
                      </wp:positionV>
                      <wp:extent cx="228600" cy="228600"/>
                      <wp:effectExtent l="0" t="0" r="19050" b="19050"/>
                      <wp:wrapNone/>
                      <wp:docPr id="24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B04AA" w14:textId="77777777" w:rsidR="00CE4BD2" w:rsidRPr="0052649A" w:rsidRDefault="00CE4BD2" w:rsidP="0052649A">
                                  <w:pPr>
                                    <w:jc w:val="center"/>
                                    <w:rPr>
                                      <w:color w:val="A6A6A6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2649A">
                                    <w:rPr>
                                      <w:color w:val="A6A6A6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206C72" id="_x0000_s1027" style="position:absolute;left:0;text-align:left;margin-left:-69.7pt;margin-top:-201pt;width:18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" strokecolor="#a6a6a6">
                      <v:fill opacity="0"/>
                      <v:stroke joinstyle="miter"/>
                      <v:textbox inset="0,0,0,0">
                        <w:txbxContent>
                          <w:p w14:paraId="16DB04AA" w14:textId="77777777" w:rsidR="00CE4BD2" w:rsidRPr="0052649A" w:rsidRDefault="00CE4BD2" w:rsidP="0052649A">
                            <w:pPr>
                              <w:jc w:val="center"/>
                              <w:rPr>
                                <w:color w:val="A6A6A6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649A">
                              <w:rPr>
                                <w:color w:val="A6A6A6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sdt>
              <w:sdtPr>
                <w:rPr>
                  <w:rFonts w:eastAsia="Times New Roman" w:cs="Times New Roman"/>
                  <w:b/>
                  <w:sz w:val="40"/>
                  <w:szCs w:val="40"/>
                  <w:lang w:val="ru-RU" w:eastAsia="ru-RU"/>
                </w:rPr>
                <w:id w:val="-172261701"/>
                <w:lock w:val="sdtContentLocked"/>
                <w:placeholder>
                  <w:docPart w:val="20E16B7527A54C45B03F203687EF2E40"/>
                </w:placeholder>
              </w:sdtPr>
              <w:sdtEndPr/>
              <w:sdtContent>
                <w:r w:rsidR="00191BB6" w:rsidRPr="0052649A">
                  <w:rPr>
                    <w:rFonts w:eastAsia="Times New Roman" w:cs="Times New Roman"/>
                    <w:b/>
                    <w:spacing w:val="80"/>
                    <w:sz w:val="40"/>
                    <w:szCs w:val="40"/>
                    <w:lang w:val="ru-RU" w:eastAsia="ru-RU"/>
                  </w:rPr>
                  <w:t>ПРИКАЗ</w:t>
                </w:r>
              </w:sdtContent>
            </w:sdt>
          </w:p>
        </w:tc>
      </w:tr>
      <w:tr w:rsidR="0052649A" w:rsidRPr="0052649A" w14:paraId="63C97942" w14:textId="77777777" w:rsidTr="00F71189">
        <w:tblPrEx>
          <w:tblBorders>
            <w:bottom w:val="single" w:sz="4" w:space="0" w:color="auto"/>
          </w:tblBorders>
        </w:tblPrEx>
        <w:trPr>
          <w:trHeight w:val="142"/>
        </w:trPr>
        <w:sdt>
          <w:sdtPr>
            <w:rPr>
              <w:rFonts w:eastAsia="Times New Roman" w:cs="Times New Roman"/>
              <w:b/>
              <w:sz w:val="10"/>
              <w:szCs w:val="10"/>
              <w:lang w:val="ru-RU" w:eastAsia="ru-RU"/>
            </w:rPr>
            <w:id w:val="466555089"/>
            <w:lock w:val="sdtContentLocked"/>
            <w:placeholder>
              <w:docPart w:val="AC347A55A6534B4388A6B97F204945A9"/>
            </w:placeholder>
            <w:showingPlcHdr/>
          </w:sdtPr>
          <w:sdtEndPr/>
          <w:sdtContent>
            <w:tc>
              <w:tcPr>
                <w:tcW w:w="9911" w:type="dxa"/>
                <w:gridSpan w:val="4"/>
              </w:tcPr>
              <w:p w14:paraId="659A194D" w14:textId="77777777" w:rsidR="0052649A" w:rsidRPr="0052649A" w:rsidRDefault="003F45AC" w:rsidP="003F45AC">
                <w:pPr>
                  <w:jc w:val="center"/>
                  <w:rPr>
                    <w:rFonts w:eastAsia="Times New Roman" w:cs="Times New Roman"/>
                    <w:b/>
                    <w:sz w:val="10"/>
                    <w:szCs w:val="10"/>
                    <w:lang w:val="ru-RU" w:eastAsia="ru-RU"/>
                  </w:rPr>
                </w:pPr>
                <w:r>
                  <w:rPr>
                    <w:rFonts w:eastAsia="Times New Roman" w:cs="Times New Roman"/>
                    <w:b/>
                    <w:sz w:val="10"/>
                    <w:szCs w:val="10"/>
                    <w:lang w:val="ru-RU" w:eastAsia="ru-RU"/>
                  </w:rPr>
                  <w:t xml:space="preserve"> </w:t>
                </w:r>
              </w:p>
            </w:tc>
          </w:sdtContent>
        </w:sdt>
      </w:tr>
      <w:tr w:rsidR="00B878DF" w:rsidRPr="0052649A" w14:paraId="535F1F01" w14:textId="77777777" w:rsidTr="00B878DF">
        <w:tblPrEx>
          <w:tblBorders>
            <w:bottom w:val="single" w:sz="4" w:space="0" w:color="auto"/>
          </w:tblBorders>
        </w:tblPrEx>
        <w:trPr>
          <w:trHeight w:hRule="exact" w:val="454"/>
        </w:trPr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14:paraId="433DD475" w14:textId="77777777" w:rsidR="0052649A" w:rsidRPr="0052649A" w:rsidRDefault="00B63FCD" w:rsidP="00FA3F1C">
            <w:pPr>
              <w:rPr>
                <w:rFonts w:eastAsia="Times New Roman" w:cs="Times New Roman"/>
                <w:b/>
                <w:sz w:val="24"/>
                <w:lang w:val="ru-RU" w:eastAsia="ru-RU"/>
              </w:rPr>
            </w:pPr>
            <w:sdt>
              <w:sdtPr>
                <w:rPr>
                  <w:rFonts w:eastAsia="Times New Roman" w:cs="Times New Roman"/>
                  <w:b/>
                  <w:sz w:val="24"/>
                  <w:lang w:val="ru-RU" w:eastAsia="ru-RU"/>
                </w:rPr>
                <w:id w:val="-823500960"/>
                <w:lock w:val="sdtContentLocked"/>
                <w:placeholder>
                  <w:docPart w:val="0AF9EF311E5F4D6582B0494EC097F80A"/>
                </w:placeholder>
                <w:showingPlcHdr/>
              </w:sdtPr>
              <w:sdtEndPr/>
              <w:sdtContent>
                <w:bookmarkStart w:id="1" w:name="stamp_date"/>
                <w:r w:rsidR="00FA3F1C">
                  <w:rPr>
                    <w:rStyle w:val="aa"/>
                    <w:lang w:val="ru-RU"/>
                  </w:rPr>
                  <w:t xml:space="preserve"> </w:t>
                </w:r>
                <w:bookmarkEnd w:id="1"/>
              </w:sdtContent>
            </w:sdt>
          </w:p>
        </w:tc>
        <w:tc>
          <w:tcPr>
            <w:tcW w:w="4538" w:type="dxa"/>
            <w:tcBorders>
              <w:bottom w:val="nil"/>
            </w:tcBorders>
            <w:vAlign w:val="bottom"/>
          </w:tcPr>
          <w:p w14:paraId="360C7388" w14:textId="77777777" w:rsidR="0052649A" w:rsidRPr="0052649A" w:rsidRDefault="0052649A" w:rsidP="00F71189">
            <w:pPr>
              <w:jc w:val="right"/>
              <w:rPr>
                <w:rFonts w:eastAsia="Times New Roman" w:cs="Times New Roman"/>
                <w:b/>
                <w:sz w:val="10"/>
                <w:szCs w:val="10"/>
                <w:lang w:val="ru-RU" w:eastAsia="ru-RU"/>
              </w:rPr>
            </w:pPr>
          </w:p>
        </w:tc>
        <w:sdt>
          <w:sdtPr>
            <w:rPr>
              <w:rFonts w:eastAsia="Times New Roman" w:cs="Times New Roman"/>
              <w:szCs w:val="28"/>
              <w:lang w:val="ru-RU" w:eastAsia="ru-RU"/>
            </w:rPr>
            <w:id w:val="-948934225"/>
            <w:lock w:val="sdtContentLocked"/>
            <w:placeholder>
              <w:docPart w:val="61F8C77FE9144F1D8E9172F66A33E76D"/>
            </w:placeholder>
          </w:sdtPr>
          <w:sdtEndPr/>
          <w:sdtContent>
            <w:bookmarkStart w:id="2" w:name="stamp_number" w:displacedByCustomXml="prev"/>
            <w:tc>
              <w:tcPr>
                <w:tcW w:w="484" w:type="dxa"/>
                <w:tcBorders>
                  <w:bottom w:val="nil"/>
                  <w:right w:val="nil"/>
                </w:tcBorders>
                <w:vAlign w:val="bottom"/>
              </w:tcPr>
              <w:p w14:paraId="16B8F8E2" w14:textId="77777777" w:rsidR="0052649A" w:rsidRPr="0052649A" w:rsidRDefault="00B878DF" w:rsidP="00B878DF">
                <w:pPr>
                  <w:jc w:val="right"/>
                  <w:rPr>
                    <w:rFonts w:eastAsia="Times New Roman" w:cs="Times New Roman"/>
                    <w:szCs w:val="28"/>
                    <w:lang w:val="ru-RU" w:eastAsia="ru-RU"/>
                  </w:rPr>
                </w:pPr>
                <w:r>
                  <w:rPr>
                    <w:rFonts w:eastAsia="Times New Roman" w:cs="Times New Roman"/>
                    <w:szCs w:val="28"/>
                    <w:lang w:val="ru-RU" w:eastAsia="ru-RU"/>
                  </w:rPr>
                  <w:t>№</w:t>
                </w:r>
              </w:p>
            </w:tc>
            <w:bookmarkEnd w:id="2" w:displacedByCustomXml="next"/>
          </w:sdtContent>
        </w:sdt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30ACB9" w14:textId="77777777" w:rsidR="0052649A" w:rsidRPr="0052649A" w:rsidRDefault="0052649A" w:rsidP="0052649A">
            <w:pPr>
              <w:jc w:val="center"/>
              <w:rPr>
                <w:rFonts w:eastAsia="Times New Roman" w:cs="Times New Roman"/>
                <w:b/>
                <w:sz w:val="24"/>
                <w:lang w:val="ru-RU" w:eastAsia="ru-RU"/>
              </w:rPr>
            </w:pPr>
          </w:p>
        </w:tc>
      </w:tr>
      <w:tr w:rsidR="008F0A4B" w:rsidRPr="0052649A" w14:paraId="301D5402" w14:textId="77777777" w:rsidTr="00CE4BD2">
        <w:tblPrEx>
          <w:tblBorders>
            <w:bottom w:val="single" w:sz="4" w:space="0" w:color="auto"/>
          </w:tblBorders>
        </w:tblPrEx>
        <w:trPr>
          <w:trHeight w:hRule="exact" w:val="340"/>
        </w:trPr>
        <w:sdt>
          <w:sdtPr>
            <w:rPr>
              <w:rFonts w:eastAsia="Times New Roman" w:cs="Times New Roman"/>
              <w:szCs w:val="28"/>
              <w:lang w:val="ru-RU" w:eastAsia="ru-RU"/>
            </w:rPr>
            <w:id w:val="-82924820"/>
            <w:lock w:val="sdtContentLocked"/>
            <w:placeholder>
              <w:docPart w:val="8C23CBA3EAF34390B9CC6861CD93356D"/>
            </w:placeholder>
          </w:sdtPr>
          <w:sdtEndPr/>
          <w:sdtContent>
            <w:tc>
              <w:tcPr>
                <w:tcW w:w="9911" w:type="dxa"/>
                <w:gridSpan w:val="4"/>
                <w:tcBorders>
                  <w:top w:val="nil"/>
                  <w:bottom w:val="nil"/>
                </w:tcBorders>
              </w:tcPr>
              <w:p w14:paraId="0335557D" w14:textId="77777777" w:rsidR="008F0A4B" w:rsidRPr="0052649A" w:rsidRDefault="00F75C2A" w:rsidP="00F75C2A">
                <w:pPr>
                  <w:jc w:val="center"/>
                  <w:rPr>
                    <w:rFonts w:eastAsia="Times New Roman" w:cs="Times New Roman"/>
                    <w:szCs w:val="28"/>
                    <w:lang w:val="ru-RU" w:eastAsia="ru-RU"/>
                  </w:rPr>
                </w:pPr>
                <w:r>
                  <w:rPr>
                    <w:rFonts w:eastAsia="Times New Roman" w:cs="Times New Roman"/>
                    <w:szCs w:val="28"/>
                    <w:lang w:val="ru-RU" w:eastAsia="ru-RU"/>
                  </w:rPr>
                  <w:t>Москва</w:t>
                </w:r>
              </w:p>
            </w:tc>
          </w:sdtContent>
        </w:sdt>
      </w:tr>
      <w:tr w:rsidR="0052649A" w:rsidRPr="0052649A" w14:paraId="7B50B417" w14:textId="77777777" w:rsidTr="008F0A4B">
        <w:tblPrEx>
          <w:tblBorders>
            <w:bottom w:val="single" w:sz="4" w:space="0" w:color="auto"/>
          </w:tblBorders>
        </w:tblPrEx>
        <w:trPr>
          <w:trHeight w:hRule="exact" w:val="454"/>
        </w:trPr>
        <w:sdt>
          <w:sdtPr>
            <w:rPr>
              <w:rFonts w:eastAsia="Times New Roman" w:cs="Times New Roman"/>
              <w:szCs w:val="28"/>
              <w:lang w:val="ru-RU" w:eastAsia="ru-RU"/>
            </w:rPr>
            <w:id w:val="1449819241"/>
            <w:lock w:val="sdtContentLocked"/>
            <w:placeholder>
              <w:docPart w:val="9508928C1258422EBF7CD1383F1AC2BB"/>
            </w:placeholder>
            <w:showingPlcHdr/>
          </w:sdtPr>
          <w:sdtEndPr/>
          <w:sdtContent>
            <w:tc>
              <w:tcPr>
                <w:tcW w:w="9911" w:type="dxa"/>
                <w:gridSpan w:val="4"/>
                <w:tcBorders>
                  <w:top w:val="nil"/>
                </w:tcBorders>
              </w:tcPr>
              <w:p w14:paraId="702CA206" w14:textId="77777777" w:rsidR="0052649A" w:rsidRPr="0052649A" w:rsidRDefault="00A6776F" w:rsidP="0052649A">
                <w:pPr>
                  <w:jc w:val="center"/>
                  <w:rPr>
                    <w:rFonts w:eastAsia="Times New Roman" w:cs="Times New Roman"/>
                    <w:szCs w:val="28"/>
                    <w:lang w:val="ru-RU" w:eastAsia="ru-RU"/>
                  </w:rPr>
                </w:pPr>
                <w:r w:rsidRPr="00FA3F1C">
                  <w:rPr>
                    <w:rStyle w:val="aa"/>
                    <w:lang w:val="ru-RU"/>
                  </w:rPr>
                  <w:t xml:space="preserve"> </w:t>
                </w:r>
              </w:p>
            </w:tc>
          </w:sdtContent>
        </w:sdt>
      </w:tr>
      <w:tr w:rsidR="0052649A" w:rsidRPr="0084055E" w14:paraId="1448FDB3" w14:textId="77777777" w:rsidTr="00F71189">
        <w:tblPrEx>
          <w:tblBorders>
            <w:bottom w:val="single" w:sz="4" w:space="0" w:color="auto"/>
          </w:tblBorders>
        </w:tblPrEx>
        <w:trPr>
          <w:trHeight w:val="170"/>
        </w:trPr>
        <w:sdt>
          <w:sdtPr>
            <w:rPr>
              <w:rFonts w:cs="Times New Roman"/>
              <w:szCs w:val="28"/>
              <w:lang w:eastAsia="en-GB"/>
            </w:rPr>
            <w:alias w:val="Заголовок приказа. Не более 5 строк"/>
            <w:id w:val="937034132"/>
            <w:lock w:val="sdtLocked"/>
            <w:placeholder>
              <w:docPart w:val="F86C49260B664953BC5C253A327A2561"/>
            </w:placeholder>
          </w:sdtPr>
          <w:sdtEndPr/>
          <w:sdtContent>
            <w:tc>
              <w:tcPr>
                <w:tcW w:w="9911" w:type="dxa"/>
                <w:gridSpan w:val="4"/>
              </w:tcPr>
              <w:p w14:paraId="6219D68E" w14:textId="7CA49F63" w:rsidR="0052649A" w:rsidRPr="0052649A" w:rsidRDefault="00EB15BC" w:rsidP="006A6ACE">
                <w:pPr>
                  <w:autoSpaceDE w:val="0"/>
                  <w:autoSpaceDN w:val="0"/>
                  <w:adjustRightInd w:val="0"/>
                  <w:jc w:val="center"/>
                  <w:rPr>
                    <w:rFonts w:eastAsia="Times New Roman" w:cs="Times New Roman"/>
                    <w:szCs w:val="28"/>
                    <w:lang w:val="ru-RU"/>
                  </w:rPr>
                </w:pPr>
                <w:r w:rsidRPr="00EB15BC">
                  <w:rPr>
                    <w:szCs w:val="28"/>
                    <w:lang w:val="ru-RU"/>
                  </w:rPr>
                  <w:t>О признании утратившим</w:t>
                </w:r>
                <w:r w:rsidR="009F310C">
                  <w:rPr>
                    <w:szCs w:val="28"/>
                    <w:lang w:val="ru-RU"/>
                  </w:rPr>
                  <w:t>и</w:t>
                </w:r>
                <w:r w:rsidRPr="00EB15BC">
                  <w:rPr>
                    <w:szCs w:val="28"/>
                    <w:lang w:val="ru-RU"/>
                  </w:rPr>
                  <w:t xml:space="preserve"> силу приказ</w:t>
                </w:r>
                <w:r w:rsidR="00380D15">
                  <w:rPr>
                    <w:szCs w:val="28"/>
                    <w:lang w:val="ru-RU"/>
                  </w:rPr>
                  <w:t>а</w:t>
                </w:r>
                <w:r w:rsidRPr="00EB15BC">
                  <w:rPr>
                    <w:szCs w:val="28"/>
                    <w:lang w:val="ru-RU"/>
                  </w:rPr>
                  <w:t xml:space="preserve"> Госкорпорации «Росатом» </w:t>
                </w:r>
                <w:r w:rsidR="008925F2">
                  <w:rPr>
                    <w:szCs w:val="28"/>
                    <w:lang w:val="ru-RU"/>
                  </w:rPr>
                  <w:br/>
                </w:r>
                <w:r w:rsidRPr="00EB15BC">
                  <w:rPr>
                    <w:szCs w:val="28"/>
                    <w:lang w:val="ru-RU"/>
                  </w:rPr>
                  <w:t xml:space="preserve">от </w:t>
                </w:r>
                <w:r w:rsidR="008925F2">
                  <w:rPr>
                    <w:lang w:val="ru-RU"/>
                  </w:rPr>
                  <w:t xml:space="preserve">4 июля </w:t>
                </w:r>
                <w:r w:rsidR="008925F2" w:rsidRPr="00C833EF">
                  <w:rPr>
                    <w:lang w:val="ru-RU"/>
                  </w:rPr>
                  <w:t>2014</w:t>
                </w:r>
                <w:r w:rsidR="008925F2">
                  <w:rPr>
                    <w:lang w:val="ru-RU"/>
                  </w:rPr>
                  <w:t xml:space="preserve"> г.</w:t>
                </w:r>
                <w:r w:rsidR="008925F2" w:rsidRPr="00C833EF">
                  <w:rPr>
                    <w:lang w:val="ru-RU"/>
                  </w:rPr>
                  <w:t xml:space="preserve"> </w:t>
                </w:r>
                <w:r w:rsidR="009F310C">
                  <w:rPr>
                    <w:szCs w:val="28"/>
                    <w:lang w:val="ru-RU"/>
                  </w:rPr>
                  <w:t>№ 1/23</w:t>
                </w:r>
                <w:r w:rsidRPr="00EB15BC">
                  <w:rPr>
                    <w:szCs w:val="28"/>
                    <w:lang w:val="ru-RU"/>
                  </w:rPr>
                  <w:t xml:space="preserve">-НПА </w:t>
                </w:r>
                <w:r w:rsidR="009F310C">
                  <w:rPr>
                    <w:szCs w:val="28"/>
                    <w:lang w:val="ru-RU"/>
                  </w:rPr>
                  <w:t>и</w:t>
                </w:r>
                <w:r w:rsidR="006A6ACE">
                  <w:rPr>
                    <w:szCs w:val="28"/>
                    <w:lang w:val="ru-RU"/>
                  </w:rPr>
                  <w:t xml:space="preserve"> внесенного в него изменения</w:t>
                </w:r>
              </w:p>
            </w:tc>
          </w:sdtContent>
        </w:sdt>
      </w:tr>
      <w:tr w:rsidR="0052649A" w:rsidRPr="008925F2" w14:paraId="6A718E48" w14:textId="77777777" w:rsidTr="00F71189">
        <w:tblPrEx>
          <w:tblBorders>
            <w:bottom w:val="single" w:sz="4" w:space="0" w:color="auto"/>
          </w:tblBorders>
        </w:tblPrEx>
        <w:trPr>
          <w:trHeight w:hRule="exact" w:val="454"/>
        </w:trPr>
        <w:sdt>
          <w:sdtPr>
            <w:rPr>
              <w:rFonts w:eastAsia="Times New Roman" w:cs="Times New Roman"/>
              <w:szCs w:val="28"/>
              <w:lang w:val="ru-RU" w:eastAsia="ru-RU"/>
            </w:rPr>
            <w:id w:val="305828491"/>
            <w:lock w:val="sdtContentLocked"/>
            <w:placeholder>
              <w:docPart w:val="602A74ED819D446ABB5B89AE76E3DF84"/>
            </w:placeholder>
            <w:showingPlcHdr/>
          </w:sdtPr>
          <w:sdtEndPr/>
          <w:sdtContent>
            <w:tc>
              <w:tcPr>
                <w:tcW w:w="9911" w:type="dxa"/>
                <w:gridSpan w:val="4"/>
                <w:tcBorders>
                  <w:bottom w:val="nil"/>
                </w:tcBorders>
              </w:tcPr>
              <w:p w14:paraId="4F397605" w14:textId="77777777" w:rsidR="0052649A" w:rsidRPr="0052649A" w:rsidRDefault="00A6776F" w:rsidP="00A6776F">
                <w:pPr>
                  <w:jc w:val="center"/>
                  <w:rPr>
                    <w:rFonts w:eastAsia="Times New Roman" w:cs="Times New Roman"/>
                    <w:szCs w:val="28"/>
                    <w:lang w:val="ru-RU" w:eastAsia="ru-RU"/>
                  </w:rPr>
                </w:pPr>
                <w:r w:rsidRPr="00FA3F1C">
                  <w:rPr>
                    <w:rStyle w:val="aa"/>
                    <w:sz w:val="40"/>
                    <w:szCs w:val="40"/>
                    <w:lang w:val="ru-RU"/>
                  </w:rPr>
                  <w:t xml:space="preserve"> </w:t>
                </w:r>
              </w:p>
            </w:tc>
          </w:sdtContent>
        </w:sdt>
      </w:tr>
    </w:tbl>
    <w:sdt>
      <w:sdtPr>
        <w:rPr>
          <w:rFonts w:cs="Times New Roman"/>
          <w:szCs w:val="28"/>
          <w:lang w:val="ru-RU"/>
        </w:rPr>
        <w:alias w:val="Обоснование (прембула)"/>
        <w:tag w:val="Обоснование (прембула)"/>
        <w:id w:val="-1140881540"/>
        <w:placeholder>
          <w:docPart w:val="822CF31D76B54C969FECFF97BE65E55D"/>
        </w:placeholder>
      </w:sdtPr>
      <w:sdtEndPr/>
      <w:sdtContent>
        <w:p w14:paraId="216C52A6" w14:textId="79503202" w:rsidR="00335511" w:rsidRPr="00C32EE4" w:rsidRDefault="00C32EE4" w:rsidP="00C32EE4">
          <w:pPr>
            <w:autoSpaceDE w:val="0"/>
            <w:autoSpaceDN w:val="0"/>
            <w:adjustRightInd w:val="0"/>
            <w:ind w:firstLine="709"/>
            <w:jc w:val="both"/>
            <w:rPr>
              <w:szCs w:val="28"/>
              <w:lang w:val="ru-RU"/>
            </w:rPr>
          </w:pPr>
          <w:r>
            <w:rPr>
              <w:szCs w:val="28"/>
              <w:lang w:val="ru-RU"/>
            </w:rPr>
            <w:t>В</w:t>
          </w:r>
          <w:r w:rsidR="00380D15">
            <w:rPr>
              <w:szCs w:val="28"/>
              <w:lang w:val="ru-RU"/>
            </w:rPr>
            <w:t xml:space="preserve"> целях приведения нормативной правовой базы Госкорпорации «Росатом» в соответствие с законода</w:t>
          </w:r>
          <w:r w:rsidR="00EF28B5">
            <w:rPr>
              <w:szCs w:val="28"/>
              <w:lang w:val="ru-RU"/>
            </w:rPr>
            <w:t>тельством Российской Федерации,</w:t>
          </w:r>
          <w:r>
            <w:rPr>
              <w:szCs w:val="28"/>
              <w:lang w:val="ru-RU"/>
            </w:rPr>
            <w:t xml:space="preserve"> </w:t>
          </w:r>
          <w:r w:rsidR="00EF28B5">
            <w:rPr>
              <w:szCs w:val="28"/>
              <w:lang w:val="ru-RU"/>
            </w:rPr>
            <w:br/>
          </w:r>
          <w:r w:rsidR="00EF28B5" w:rsidRPr="00EF28B5">
            <w:rPr>
              <w:szCs w:val="28"/>
              <w:lang w:val="ru-RU"/>
            </w:rPr>
            <w:t>на основании</w:t>
          </w:r>
          <w:r w:rsidRPr="00C32EE4">
            <w:rPr>
              <w:szCs w:val="28"/>
              <w:lang w:val="ru-RU"/>
            </w:rPr>
            <w:t xml:space="preserve"> </w:t>
          </w:r>
          <w:r w:rsidR="00EF28B5">
            <w:rPr>
              <w:szCs w:val="28"/>
              <w:lang w:val="ru-RU"/>
            </w:rPr>
            <w:t>пункта</w:t>
          </w:r>
          <w:r>
            <w:rPr>
              <w:szCs w:val="28"/>
              <w:lang w:val="ru-RU"/>
            </w:rPr>
            <w:t xml:space="preserve"> 15 </w:t>
          </w:r>
          <w:r w:rsidRPr="00C32EE4">
            <w:rPr>
              <w:szCs w:val="28"/>
              <w:lang w:val="ru-RU"/>
            </w:rPr>
            <w:t>приложения № 2 к Указу Презид</w:t>
          </w:r>
          <w:r w:rsidR="008925F2">
            <w:rPr>
              <w:szCs w:val="28"/>
              <w:lang w:val="ru-RU"/>
            </w:rPr>
            <w:t>ента Российской Федерации от 31 декабря</w:t>
          </w:r>
          <w:r w:rsidR="008925F2" w:rsidRPr="00C32EE4">
            <w:rPr>
              <w:szCs w:val="28"/>
              <w:lang w:val="ru-RU"/>
            </w:rPr>
            <w:t xml:space="preserve"> </w:t>
          </w:r>
          <w:r w:rsidRPr="00C32EE4">
            <w:rPr>
              <w:szCs w:val="28"/>
              <w:lang w:val="ru-RU"/>
            </w:rPr>
            <w:t>2025</w:t>
          </w:r>
          <w:r w:rsidR="00CB0B84">
            <w:rPr>
              <w:szCs w:val="28"/>
              <w:lang w:val="ru-RU"/>
            </w:rPr>
            <w:t xml:space="preserve"> г.</w:t>
          </w:r>
          <w:r w:rsidRPr="00C32EE4">
            <w:rPr>
              <w:szCs w:val="28"/>
              <w:lang w:val="ru-RU"/>
            </w:rPr>
            <w:t xml:space="preserve"> № 1009</w:t>
          </w:r>
          <w:r>
            <w:rPr>
              <w:szCs w:val="28"/>
              <w:lang w:val="ru-RU"/>
            </w:rPr>
            <w:t xml:space="preserve"> </w:t>
          </w:r>
          <w:r w:rsidRPr="00C32EE4">
            <w:rPr>
              <w:szCs w:val="28"/>
              <w:lang w:val="ru-RU"/>
            </w:rPr>
            <w:t>«Об изменении и признании утратившими силу некоторых актов Президента</w:t>
          </w:r>
          <w:r>
            <w:rPr>
              <w:szCs w:val="28"/>
              <w:lang w:val="ru-RU"/>
            </w:rPr>
            <w:t xml:space="preserve"> </w:t>
          </w:r>
          <w:r w:rsidRPr="00C32EE4">
            <w:rPr>
              <w:szCs w:val="28"/>
              <w:lang w:val="ru-RU"/>
            </w:rPr>
            <w:t>Российской Федерации»</w:t>
          </w:r>
        </w:p>
      </w:sdtContent>
    </w:sdt>
    <w:p w14:paraId="53AB72C2" w14:textId="5C4A0A7B" w:rsidR="00935115" w:rsidRDefault="00935115" w:rsidP="00695AF5">
      <w:pPr>
        <w:ind w:firstLine="709"/>
        <w:jc w:val="both"/>
        <w:rPr>
          <w:rFonts w:cs="Times New Roman"/>
          <w:szCs w:val="28"/>
          <w:lang w:val="ru-RU"/>
        </w:rPr>
      </w:pPr>
    </w:p>
    <w:sdt>
      <w:sdtPr>
        <w:rPr>
          <w:rFonts w:cs="Times New Roman"/>
          <w:szCs w:val="28"/>
          <w:lang w:val="ru-RU"/>
        </w:rPr>
        <w:id w:val="-2101872654"/>
        <w:lock w:val="sdtContentLocked"/>
        <w:placeholder>
          <w:docPart w:val="81F73393AC104A8E8F553FC57AA09FE1"/>
        </w:placeholder>
      </w:sdtPr>
      <w:sdtEndPr/>
      <w:sdtContent>
        <w:p w14:paraId="735E6F1D" w14:textId="77777777" w:rsidR="000E7E6C" w:rsidRDefault="000E7E6C" w:rsidP="00695AF5">
          <w:pPr>
            <w:ind w:firstLine="709"/>
            <w:jc w:val="both"/>
            <w:rPr>
              <w:rFonts w:cs="Times New Roman"/>
              <w:szCs w:val="28"/>
              <w:lang w:val="ru-RU"/>
            </w:rPr>
          </w:pPr>
          <w:r>
            <w:rPr>
              <w:rFonts w:cs="Times New Roman"/>
              <w:szCs w:val="28"/>
              <w:lang w:val="ru-RU"/>
            </w:rPr>
            <w:t>ПРИКАЗЫВАЮ:</w:t>
          </w:r>
        </w:p>
        <w:p w14:paraId="08D9A84B" w14:textId="77777777" w:rsidR="00C12132" w:rsidRDefault="00B63FCD" w:rsidP="00695AF5">
          <w:pPr>
            <w:ind w:firstLine="709"/>
            <w:jc w:val="both"/>
            <w:rPr>
              <w:rFonts w:cs="Times New Roman"/>
              <w:szCs w:val="28"/>
              <w:lang w:val="ru-RU"/>
            </w:rPr>
          </w:pPr>
        </w:p>
      </w:sdtContent>
    </w:sdt>
    <w:p w14:paraId="312A1FD8" w14:textId="5A44A4FD" w:rsidR="00C833EF" w:rsidRPr="00C833EF" w:rsidRDefault="00EB15BC" w:rsidP="00C833EF">
      <w:pPr>
        <w:ind w:firstLine="709"/>
        <w:jc w:val="both"/>
        <w:rPr>
          <w:szCs w:val="28"/>
          <w:lang w:val="ru-RU"/>
        </w:rPr>
      </w:pPr>
      <w:r w:rsidRPr="00C833EF">
        <w:rPr>
          <w:szCs w:val="28"/>
          <w:lang w:val="ru-RU"/>
        </w:rPr>
        <w:t>Признать утратившим</w:t>
      </w:r>
      <w:r w:rsidR="00C32EE4" w:rsidRPr="00C833EF">
        <w:rPr>
          <w:szCs w:val="28"/>
          <w:lang w:val="ru-RU"/>
        </w:rPr>
        <w:t>и</w:t>
      </w:r>
      <w:r w:rsidRPr="00C833EF">
        <w:rPr>
          <w:szCs w:val="28"/>
          <w:lang w:val="ru-RU"/>
        </w:rPr>
        <w:t xml:space="preserve"> силу</w:t>
      </w:r>
      <w:r w:rsidR="00C833EF" w:rsidRPr="00C833EF">
        <w:rPr>
          <w:szCs w:val="28"/>
          <w:lang w:val="ru-RU"/>
        </w:rPr>
        <w:t xml:space="preserve">: </w:t>
      </w:r>
    </w:p>
    <w:p w14:paraId="4874C267" w14:textId="48237880" w:rsidR="00C833EF" w:rsidRDefault="00B63FCD" w:rsidP="00C833EF">
      <w:pPr>
        <w:ind w:firstLine="709"/>
        <w:jc w:val="both"/>
        <w:rPr>
          <w:lang w:val="ru-RU"/>
        </w:rPr>
      </w:pPr>
      <w:hyperlink r:id="rId8" w:history="1">
        <w:r w:rsidR="00EB15BC" w:rsidRPr="00C833EF">
          <w:rPr>
            <w:lang w:val="ru-RU"/>
          </w:rPr>
          <w:t>приказ</w:t>
        </w:r>
      </w:hyperlink>
      <w:r w:rsidR="00C833EF">
        <w:rPr>
          <w:lang w:val="ru-RU"/>
        </w:rPr>
        <w:t xml:space="preserve"> Госкорпорации «Росатом» </w:t>
      </w:r>
      <w:r w:rsidR="008925F2">
        <w:rPr>
          <w:lang w:val="ru-RU"/>
        </w:rPr>
        <w:t>от</w:t>
      </w:r>
      <w:r w:rsidR="00EB15BC" w:rsidRPr="00C833EF">
        <w:rPr>
          <w:lang w:val="ru-RU"/>
        </w:rPr>
        <w:t xml:space="preserve"> </w:t>
      </w:r>
      <w:r w:rsidR="008925F2">
        <w:rPr>
          <w:lang w:val="ru-RU"/>
        </w:rPr>
        <w:t xml:space="preserve">4 июля </w:t>
      </w:r>
      <w:r w:rsidR="00C32EE4" w:rsidRPr="00C833EF">
        <w:rPr>
          <w:lang w:val="ru-RU"/>
        </w:rPr>
        <w:t>2014</w:t>
      </w:r>
      <w:r w:rsidR="008925F2">
        <w:rPr>
          <w:lang w:val="ru-RU"/>
        </w:rPr>
        <w:t xml:space="preserve"> г.</w:t>
      </w:r>
      <w:r w:rsidR="00C32EE4" w:rsidRPr="00C833EF">
        <w:rPr>
          <w:lang w:val="ru-RU"/>
        </w:rPr>
        <w:t xml:space="preserve"> </w:t>
      </w:r>
      <w:r w:rsidR="00EB15BC" w:rsidRPr="00C833EF">
        <w:rPr>
          <w:lang w:val="ru-RU"/>
        </w:rPr>
        <w:t>№ 1/</w:t>
      </w:r>
      <w:r w:rsidR="00C32EE4" w:rsidRPr="00C833EF">
        <w:rPr>
          <w:lang w:val="ru-RU"/>
        </w:rPr>
        <w:t>23</w:t>
      </w:r>
      <w:r w:rsidR="00EB15BC" w:rsidRPr="00C833EF">
        <w:rPr>
          <w:lang w:val="ru-RU"/>
        </w:rPr>
        <w:t xml:space="preserve">-НПА </w:t>
      </w:r>
      <w:r w:rsidR="008925F2">
        <w:rPr>
          <w:lang w:val="ru-RU"/>
        </w:rPr>
        <w:br/>
      </w:r>
      <w:r w:rsidR="00EB15BC" w:rsidRPr="00C833EF">
        <w:rPr>
          <w:lang w:val="ru-RU"/>
        </w:rPr>
        <w:t>«</w:t>
      </w:r>
      <w:r w:rsidR="00C833EF" w:rsidRPr="00C833EF">
        <w:rPr>
          <w:lang w:val="ru-RU"/>
        </w:rPr>
        <w:t>Об утверждении перечня должностей Гос</w:t>
      </w:r>
      <w:r w:rsidR="00C833EF">
        <w:rPr>
          <w:lang w:val="ru-RU"/>
        </w:rPr>
        <w:t xml:space="preserve">корпорации «Росатом», замещение </w:t>
      </w:r>
      <w:r w:rsidR="00C833EF" w:rsidRPr="00C833EF">
        <w:rPr>
          <w:lang w:val="ru-RU"/>
        </w:rPr>
        <w:t>которых влечет за собой размещение сведений о доходах, расходах, имуществе</w:t>
      </w:r>
      <w:r w:rsidR="00C833EF">
        <w:rPr>
          <w:lang w:val="ru-RU"/>
        </w:rPr>
        <w:t xml:space="preserve"> </w:t>
      </w:r>
      <w:r w:rsidR="00C833EF" w:rsidRPr="00C833EF">
        <w:rPr>
          <w:lang w:val="ru-RU"/>
        </w:rPr>
        <w:t>и обязательствах имущественного хар</w:t>
      </w:r>
      <w:r w:rsidR="00C833EF">
        <w:rPr>
          <w:lang w:val="ru-RU"/>
        </w:rPr>
        <w:t xml:space="preserve">актера работников Госкорпорации </w:t>
      </w:r>
      <w:r w:rsidR="00C833EF" w:rsidRPr="00C833EF">
        <w:rPr>
          <w:lang w:val="ru-RU"/>
        </w:rPr>
        <w:t>«Росатом», а также сведений о доходах, расходах, имуществе и обязательствах</w:t>
      </w:r>
      <w:r w:rsidR="00C833EF">
        <w:rPr>
          <w:lang w:val="ru-RU"/>
        </w:rPr>
        <w:t xml:space="preserve"> </w:t>
      </w:r>
      <w:r w:rsidR="00C833EF" w:rsidRPr="00C833EF">
        <w:rPr>
          <w:lang w:val="ru-RU"/>
        </w:rPr>
        <w:t>имущественного характера их супруг (супругов) и несовершеннолетних детей</w:t>
      </w:r>
      <w:r w:rsidR="00C833EF">
        <w:rPr>
          <w:lang w:val="ru-RU"/>
        </w:rPr>
        <w:t xml:space="preserve"> </w:t>
      </w:r>
      <w:r w:rsidR="008925F2">
        <w:rPr>
          <w:lang w:val="ru-RU"/>
        </w:rPr>
        <w:br/>
      </w:r>
      <w:r w:rsidR="00C833EF" w:rsidRPr="00C833EF">
        <w:rPr>
          <w:lang w:val="ru-RU"/>
        </w:rPr>
        <w:t>на официальном сайте Госкорпор</w:t>
      </w:r>
      <w:r w:rsidR="00C833EF">
        <w:rPr>
          <w:lang w:val="ru-RU"/>
        </w:rPr>
        <w:t>ации «Росатом» в информационно-</w:t>
      </w:r>
      <w:r w:rsidR="00C833EF" w:rsidRPr="00C833EF">
        <w:rPr>
          <w:lang w:val="ru-RU"/>
        </w:rPr>
        <w:t>телекоммуникационной сети Интернет» (зарегистрирован Минюстом России</w:t>
      </w:r>
      <w:r w:rsidR="00C833EF">
        <w:rPr>
          <w:lang w:val="ru-RU"/>
        </w:rPr>
        <w:t xml:space="preserve"> </w:t>
      </w:r>
      <w:r w:rsidR="008925F2">
        <w:rPr>
          <w:lang w:val="ru-RU"/>
        </w:rPr>
        <w:br/>
      </w:r>
      <w:r w:rsidR="00C833EF" w:rsidRPr="00C833EF">
        <w:rPr>
          <w:lang w:val="ru-RU"/>
        </w:rPr>
        <w:t>20</w:t>
      </w:r>
      <w:r w:rsidR="008925F2">
        <w:rPr>
          <w:lang w:val="ru-RU"/>
        </w:rPr>
        <w:t xml:space="preserve"> августа </w:t>
      </w:r>
      <w:r w:rsidR="00C833EF" w:rsidRPr="00C833EF">
        <w:rPr>
          <w:lang w:val="ru-RU"/>
        </w:rPr>
        <w:t>2014</w:t>
      </w:r>
      <w:r w:rsidR="008925F2">
        <w:rPr>
          <w:lang w:val="ru-RU"/>
        </w:rPr>
        <w:t xml:space="preserve"> г.</w:t>
      </w:r>
      <w:r w:rsidR="00C833EF" w:rsidRPr="00C833EF">
        <w:rPr>
          <w:lang w:val="ru-RU"/>
        </w:rPr>
        <w:t>, регистрационный № 33664);</w:t>
      </w:r>
    </w:p>
    <w:p w14:paraId="4EA82C4D" w14:textId="3C73F0F0" w:rsidR="000E7E6C" w:rsidRPr="009F310C" w:rsidRDefault="00C833EF" w:rsidP="008925F2">
      <w:pPr>
        <w:ind w:firstLine="709"/>
        <w:jc w:val="both"/>
        <w:rPr>
          <w:lang w:val="ru-RU"/>
        </w:rPr>
      </w:pPr>
      <w:r>
        <w:rPr>
          <w:lang w:val="ru-RU"/>
        </w:rPr>
        <w:t>приказ</w:t>
      </w:r>
      <w:r w:rsidRPr="00C833EF">
        <w:rPr>
          <w:lang w:val="ru-RU"/>
        </w:rPr>
        <w:t xml:space="preserve"> Г</w:t>
      </w:r>
      <w:r w:rsidR="008925F2">
        <w:rPr>
          <w:lang w:val="ru-RU"/>
        </w:rPr>
        <w:t xml:space="preserve">оскорпорации «Росатом» от 15 марта </w:t>
      </w:r>
      <w:r w:rsidRPr="00C833EF">
        <w:rPr>
          <w:lang w:val="ru-RU"/>
        </w:rPr>
        <w:t>2018</w:t>
      </w:r>
      <w:r w:rsidR="008925F2">
        <w:rPr>
          <w:lang w:val="ru-RU"/>
        </w:rPr>
        <w:t xml:space="preserve"> г.</w:t>
      </w:r>
      <w:r w:rsidRPr="00C833EF">
        <w:rPr>
          <w:lang w:val="ru-RU"/>
        </w:rPr>
        <w:t xml:space="preserve"> № 1/11-НПА </w:t>
      </w:r>
      <w:r w:rsidR="008925F2">
        <w:rPr>
          <w:lang w:val="ru-RU"/>
        </w:rPr>
        <w:br/>
      </w:r>
      <w:r w:rsidRPr="00C833EF">
        <w:rPr>
          <w:lang w:val="ru-RU"/>
        </w:rPr>
        <w:t>«О внесении</w:t>
      </w:r>
      <w:r w:rsidR="008925F2">
        <w:rPr>
          <w:lang w:val="ru-RU"/>
        </w:rPr>
        <w:t xml:space="preserve"> </w:t>
      </w:r>
      <w:r w:rsidRPr="00C833EF">
        <w:rPr>
          <w:lang w:val="ru-RU"/>
        </w:rPr>
        <w:t>изменений в Перечень должностей Госко</w:t>
      </w:r>
      <w:r w:rsidR="009F310C">
        <w:rPr>
          <w:lang w:val="ru-RU"/>
        </w:rPr>
        <w:t xml:space="preserve">рпорации «Росатом», замещение </w:t>
      </w:r>
      <w:r w:rsidRPr="00C833EF">
        <w:rPr>
          <w:lang w:val="ru-RU"/>
        </w:rPr>
        <w:t>которых</w:t>
      </w:r>
      <w:r w:rsidR="009F310C">
        <w:rPr>
          <w:lang w:val="ru-RU"/>
        </w:rPr>
        <w:t xml:space="preserve"> </w:t>
      </w:r>
      <w:r w:rsidRPr="00C833EF">
        <w:rPr>
          <w:lang w:val="ru-RU"/>
        </w:rPr>
        <w:t>влечет за собой размещение сведений</w:t>
      </w:r>
      <w:r w:rsidR="009F310C">
        <w:rPr>
          <w:lang w:val="ru-RU"/>
        </w:rPr>
        <w:t xml:space="preserve"> о доходах, расходах, имуществе </w:t>
      </w:r>
      <w:r w:rsidRPr="00C833EF">
        <w:rPr>
          <w:lang w:val="ru-RU"/>
        </w:rPr>
        <w:t>и обязательствах имущественного хар</w:t>
      </w:r>
      <w:r w:rsidR="009F310C">
        <w:rPr>
          <w:lang w:val="ru-RU"/>
        </w:rPr>
        <w:t xml:space="preserve">актера работников Госкорпорации </w:t>
      </w:r>
      <w:r w:rsidRPr="00C833EF">
        <w:rPr>
          <w:lang w:val="ru-RU"/>
        </w:rPr>
        <w:t xml:space="preserve">«Росатом», а также сведений о доходах, расходах, имуществе </w:t>
      </w:r>
      <w:r w:rsidR="008925F2">
        <w:rPr>
          <w:lang w:val="ru-RU"/>
        </w:rPr>
        <w:br/>
      </w:r>
      <w:r w:rsidRPr="00C833EF">
        <w:rPr>
          <w:lang w:val="ru-RU"/>
        </w:rPr>
        <w:t>и обязательствах</w:t>
      </w:r>
      <w:r w:rsidR="009F310C">
        <w:rPr>
          <w:lang w:val="ru-RU"/>
        </w:rPr>
        <w:t xml:space="preserve"> </w:t>
      </w:r>
      <w:r w:rsidRPr="00C833EF">
        <w:rPr>
          <w:lang w:val="ru-RU"/>
        </w:rPr>
        <w:t xml:space="preserve">имущественного характера их супруг (супругов) </w:t>
      </w:r>
      <w:r w:rsidR="008925F2">
        <w:rPr>
          <w:lang w:val="ru-RU"/>
        </w:rPr>
        <w:br/>
      </w:r>
      <w:r w:rsidRPr="00C833EF">
        <w:rPr>
          <w:lang w:val="ru-RU"/>
        </w:rPr>
        <w:t>и несовершеннолетних детей</w:t>
      </w:r>
      <w:r w:rsidR="009F310C">
        <w:rPr>
          <w:lang w:val="ru-RU"/>
        </w:rPr>
        <w:t xml:space="preserve"> </w:t>
      </w:r>
      <w:r w:rsidRPr="00C833EF">
        <w:rPr>
          <w:lang w:val="ru-RU"/>
        </w:rPr>
        <w:t>на официальном сайте Госкорпор</w:t>
      </w:r>
      <w:r w:rsidR="009F310C">
        <w:rPr>
          <w:lang w:val="ru-RU"/>
        </w:rPr>
        <w:t xml:space="preserve">ации «Росатом» </w:t>
      </w:r>
      <w:r w:rsidR="008925F2">
        <w:rPr>
          <w:lang w:val="ru-RU"/>
        </w:rPr>
        <w:br/>
      </w:r>
      <w:r w:rsidR="009F310C">
        <w:rPr>
          <w:lang w:val="ru-RU"/>
        </w:rPr>
        <w:t>в информационно-</w:t>
      </w:r>
      <w:r w:rsidRPr="00C833EF">
        <w:rPr>
          <w:lang w:val="ru-RU"/>
        </w:rPr>
        <w:t>телекоммуникационной сети Интернет, утвержденный приказом Госкорпорации</w:t>
      </w:r>
      <w:r w:rsidR="009F310C">
        <w:rPr>
          <w:lang w:val="ru-RU"/>
        </w:rPr>
        <w:t xml:space="preserve"> </w:t>
      </w:r>
      <w:r w:rsidRPr="00C833EF">
        <w:rPr>
          <w:lang w:val="ru-RU"/>
        </w:rPr>
        <w:t>«Росатом» от 4 июля 2014 г. № 1/23-НПА» (зарегистрирован Минюстом России</w:t>
      </w:r>
      <w:r w:rsidR="009F310C">
        <w:rPr>
          <w:lang w:val="ru-RU"/>
        </w:rPr>
        <w:t xml:space="preserve"> </w:t>
      </w:r>
      <w:r w:rsidRPr="00C833EF">
        <w:rPr>
          <w:lang w:val="ru-RU"/>
        </w:rPr>
        <w:t>10</w:t>
      </w:r>
      <w:r w:rsidR="008925F2">
        <w:rPr>
          <w:lang w:val="ru-RU"/>
        </w:rPr>
        <w:t xml:space="preserve"> апреля </w:t>
      </w:r>
      <w:r w:rsidRPr="00C833EF">
        <w:rPr>
          <w:lang w:val="ru-RU"/>
        </w:rPr>
        <w:t>2018</w:t>
      </w:r>
      <w:r w:rsidR="008925F2">
        <w:rPr>
          <w:lang w:val="ru-RU"/>
        </w:rPr>
        <w:t xml:space="preserve"> г.</w:t>
      </w:r>
      <w:r w:rsidRPr="00C833EF">
        <w:rPr>
          <w:lang w:val="ru-RU"/>
        </w:rPr>
        <w:t xml:space="preserve">, регистрационный </w:t>
      </w:r>
      <w:r w:rsidR="008925F2">
        <w:rPr>
          <w:lang w:val="ru-RU"/>
        </w:rPr>
        <w:br/>
      </w:r>
      <w:r w:rsidRPr="00C833EF">
        <w:rPr>
          <w:lang w:val="ru-RU"/>
        </w:rPr>
        <w:t>№ 50690).</w:t>
      </w:r>
    </w:p>
    <w:p w14:paraId="24B87086" w14:textId="54CE8F37" w:rsidR="009F5772" w:rsidRDefault="009F5772" w:rsidP="00695AF5">
      <w:pPr>
        <w:ind w:firstLine="709"/>
        <w:jc w:val="both"/>
        <w:rPr>
          <w:rFonts w:cs="Times New Roman"/>
          <w:szCs w:val="28"/>
          <w:lang w:val="ru-RU"/>
        </w:rPr>
      </w:pPr>
    </w:p>
    <w:p w14:paraId="13591CE1" w14:textId="77777777" w:rsidR="00500F79" w:rsidRDefault="00500F79" w:rsidP="00695AF5">
      <w:pPr>
        <w:ind w:firstLine="709"/>
        <w:jc w:val="both"/>
        <w:rPr>
          <w:rFonts w:cs="Times New Roman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667"/>
        <w:gridCol w:w="416"/>
        <w:gridCol w:w="2366"/>
      </w:tblGrid>
      <w:tr w:rsidR="001A510C" w:rsidRPr="00FF289B" w14:paraId="42DDB0B4" w14:textId="77777777" w:rsidTr="00517DF1">
        <w:sdt>
          <w:sdtPr>
            <w:rPr>
              <w:rFonts w:cs="Times New Roman"/>
              <w:szCs w:val="28"/>
              <w:lang w:val="ru-RU"/>
            </w:rPr>
            <w:alias w:val="Должность"/>
            <w:tag w:val="Должность"/>
            <w:id w:val="-1694530326"/>
            <w:lock w:val="sdtLocked"/>
            <w:placeholder>
              <w:docPart w:val="1B9FD3301B1C45CAA2E30AD5A1F619F8"/>
            </w:placeholder>
          </w:sdtPr>
          <w:sdtEndPr/>
          <w:sdtContent>
            <w:tc>
              <w:tcPr>
                <w:tcW w:w="3261" w:type="dxa"/>
              </w:tcPr>
              <w:p w14:paraId="52C18365" w14:textId="77777777" w:rsidR="001A510C" w:rsidRDefault="0082095E" w:rsidP="0082095E">
                <w:pPr>
                  <w:ind w:left="-113"/>
                  <w:rPr>
                    <w:rFonts w:cs="Times New Roman"/>
                    <w:szCs w:val="28"/>
                    <w:lang w:val="ru-RU"/>
                  </w:rPr>
                </w:pPr>
                <w:r>
                  <w:rPr>
                    <w:rFonts w:cs="Times New Roman"/>
                    <w:szCs w:val="28"/>
                    <w:lang w:val="ru-RU"/>
                  </w:rPr>
                  <w:t>Генеральный директор</w:t>
                </w:r>
              </w:p>
            </w:tc>
          </w:sdtContent>
        </w:sdt>
        <w:bookmarkStart w:id="3" w:name="stamp_UKEP_signature" w:displacedByCustomXml="next"/>
        <w:bookmarkEnd w:id="3" w:displacedByCustomXml="next"/>
        <w:sdt>
          <w:sdtPr>
            <w:rPr>
              <w:rFonts w:cs="Times New Roman"/>
              <w:szCs w:val="28"/>
              <w:lang w:val="ru-RU"/>
            </w:rPr>
            <w:id w:val="-739252726"/>
            <w:lock w:val="sdtContentLocked"/>
            <w:placeholder>
              <w:docPart w:val="0B8B887DB35A4BC4BF578E94A442F8FF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64DA94CD" w14:textId="77777777" w:rsidR="001A510C" w:rsidRDefault="00517DF1" w:rsidP="00517DF1">
                <w:pPr>
                  <w:ind w:left="-114"/>
                  <w:rPr>
                    <w:rFonts w:cs="Times New Roman"/>
                    <w:szCs w:val="28"/>
                    <w:lang w:val="ru-RU"/>
                  </w:rPr>
                </w:pPr>
                <w:r>
                  <w:rPr>
                    <w:rStyle w:val="aa"/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Cs w:val="28"/>
              <w:lang w:val="ru-RU"/>
            </w:rPr>
            <w:id w:val="512893346"/>
            <w:lock w:val="sdtContentLocked"/>
            <w:placeholder>
              <w:docPart w:val="CF4D7A90824641D5A47C43E4C8F0FC19"/>
            </w:placeholder>
            <w:showingPlcHdr/>
          </w:sdtPr>
          <w:sdtEndPr/>
          <w:sdtContent>
            <w:bookmarkStart w:id="4" w:name="stamp_PEP_signature" w:displacedByCustomXml="prev"/>
            <w:tc>
              <w:tcPr>
                <w:tcW w:w="425" w:type="dxa"/>
                <w:vAlign w:val="bottom"/>
              </w:tcPr>
              <w:p w14:paraId="308B77E1" w14:textId="77777777" w:rsidR="001A510C" w:rsidRDefault="00517DF1" w:rsidP="00517DF1">
                <w:pPr>
                  <w:ind w:left="-114"/>
                  <w:jc w:val="right"/>
                  <w:rPr>
                    <w:rFonts w:cs="Times New Roman"/>
                    <w:szCs w:val="28"/>
                    <w:lang w:val="ru-RU"/>
                  </w:rPr>
                </w:pPr>
                <w:r>
                  <w:rPr>
                    <w:rFonts w:cs="Times New Roman"/>
                    <w:szCs w:val="28"/>
                    <w:lang w:val="ru-RU"/>
                  </w:rPr>
                  <w:t xml:space="preserve"> </w:t>
                </w:r>
              </w:p>
            </w:tc>
            <w:bookmarkEnd w:id="4" w:displacedByCustomXml="next"/>
          </w:sdtContent>
        </w:sdt>
        <w:tc>
          <w:tcPr>
            <w:tcW w:w="2392" w:type="dxa"/>
            <w:vAlign w:val="bottom"/>
          </w:tcPr>
          <w:p w14:paraId="7182D2CB" w14:textId="77777777" w:rsidR="001A510C" w:rsidRDefault="00B63FCD" w:rsidP="0082095E">
            <w:pPr>
              <w:ind w:right="-113"/>
              <w:jc w:val="right"/>
              <w:rPr>
                <w:rFonts w:cs="Times New Roman"/>
                <w:szCs w:val="28"/>
                <w:lang w:val="ru-RU"/>
              </w:rPr>
            </w:pPr>
            <w:sdt>
              <w:sdtPr>
                <w:rPr>
                  <w:rFonts w:cs="Times New Roman"/>
                  <w:szCs w:val="28"/>
                  <w:lang w:val="ru-RU"/>
                </w:rPr>
                <w:alias w:val="И.О. Фамилия подписанта"/>
                <w:tag w:val="И.О. Фамилия подписанта"/>
                <w:id w:val="1493604003"/>
                <w:lock w:val="sdtLocked"/>
                <w:placeholder>
                  <w:docPart w:val="655286B828EF4F27A9DA4B101839F7A1"/>
                </w:placeholder>
              </w:sdtPr>
              <w:sdtEndPr/>
              <w:sdtContent>
                <w:r w:rsidR="0082095E">
                  <w:rPr>
                    <w:rFonts w:cs="Times New Roman"/>
                    <w:szCs w:val="28"/>
                    <w:lang w:val="ru-RU"/>
                  </w:rPr>
                  <w:t>А.Е. Лихачев</w:t>
                </w:r>
              </w:sdtContent>
            </w:sdt>
          </w:p>
        </w:tc>
      </w:tr>
    </w:tbl>
    <w:p w14:paraId="49012940" w14:textId="2F77C868" w:rsidR="00253C9A" w:rsidRDefault="00253C9A" w:rsidP="001045FB">
      <w:pPr>
        <w:rPr>
          <w:rFonts w:cs="Times New Roman"/>
          <w:szCs w:val="28"/>
          <w:lang w:val="ru-RU"/>
        </w:rPr>
      </w:pPr>
    </w:p>
    <w:sdt>
      <w:sdtPr>
        <w:rPr>
          <w:rFonts w:cs="Times New Roman"/>
          <w:szCs w:val="28"/>
          <w:lang w:val="ru-RU"/>
        </w:rPr>
        <w:alias w:val="Фамилия имя отчество полностью, например: Петров Илья Николаевич"/>
        <w:tag w:val="Фамилия имя отчество полностью, например: Петров Илья Николаевич"/>
        <w:id w:val="-1380086837"/>
        <w:placeholder>
          <w:docPart w:val="9D1F9A2E9B55431C834E392D259D2F23"/>
        </w:placeholder>
      </w:sdtPr>
      <w:sdtEndPr/>
      <w:sdtContent>
        <w:p w14:paraId="42B22F1D" w14:textId="6F81A93D" w:rsidR="009F310C" w:rsidRPr="00490DA7" w:rsidRDefault="008A2220" w:rsidP="009F310C">
          <w:pPr>
            <w:rPr>
              <w:rFonts w:cs="Times New Roman"/>
              <w:szCs w:val="28"/>
              <w:lang w:val="ru-RU"/>
            </w:rPr>
          </w:pPr>
          <w:r>
            <w:rPr>
              <w:rFonts w:cs="Times New Roman"/>
              <w:szCs w:val="28"/>
              <w:lang w:val="ru-RU"/>
            </w:rPr>
            <w:t>Денисова Юлия Алексеевна</w:t>
          </w:r>
        </w:p>
      </w:sdtContent>
    </w:sdt>
    <w:p w14:paraId="532D1C83" w14:textId="1DBD5E06" w:rsidR="00253C9A" w:rsidRDefault="009F310C" w:rsidP="001045FB">
      <w:pPr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(</w:t>
      </w:r>
      <w:sdt>
        <w:sdtPr>
          <w:rPr>
            <w:rFonts w:cs="Times New Roman"/>
            <w:szCs w:val="28"/>
            <w:lang w:val="ru-RU"/>
          </w:rPr>
          <w:alias w:val="код"/>
          <w:tag w:val="код"/>
          <w:id w:val="-1565095262"/>
          <w:placeholder>
            <w:docPart w:val="190FCA02C9594000B1E6F09F26F9C73F"/>
          </w:placeholder>
        </w:sdtPr>
        <w:sdtEndPr/>
        <w:sdtContent>
          <w:r>
            <w:rPr>
              <w:rFonts w:cs="Times New Roman"/>
              <w:szCs w:val="28"/>
              <w:lang w:val="ru-RU"/>
            </w:rPr>
            <w:t>499</w:t>
          </w:r>
        </w:sdtContent>
      </w:sdt>
      <w:r>
        <w:rPr>
          <w:rFonts w:cs="Times New Roman"/>
          <w:szCs w:val="28"/>
          <w:lang w:val="ru-RU"/>
        </w:rPr>
        <w:t xml:space="preserve">) </w:t>
      </w:r>
      <w:sdt>
        <w:sdtPr>
          <w:rPr>
            <w:rFonts w:cs="Times New Roman"/>
            <w:szCs w:val="28"/>
            <w:lang w:val="ru-RU"/>
          </w:rPr>
          <w:alias w:val="номер телефона исполнителя, например: 270-00-01"/>
          <w:tag w:val="номер телефона исполнителя, например: 270-00-01"/>
          <w:id w:val="-1019238623"/>
          <w:placeholder>
            <w:docPart w:val="7F1FF166080C4331AE7EF6472D290502"/>
          </w:placeholder>
        </w:sdtPr>
        <w:sdtEndPr/>
        <w:sdtContent>
          <w:r>
            <w:rPr>
              <w:rFonts w:cs="Times New Roman"/>
              <w:szCs w:val="28"/>
              <w:lang w:val="ru-RU"/>
            </w:rPr>
            <w:t>949-4</w:t>
          </w:r>
          <w:r w:rsidR="008A2220">
            <w:rPr>
              <w:rFonts w:cs="Times New Roman"/>
              <w:szCs w:val="28"/>
              <w:lang w:val="ru-RU"/>
            </w:rPr>
            <w:t>8-63</w:t>
          </w:r>
        </w:sdtContent>
      </w:sdt>
    </w:p>
    <w:sectPr w:rsidR="00253C9A" w:rsidSect="0052623E">
      <w:headerReference w:type="default" r:id="rId9"/>
      <w:pgSz w:w="11900" w:h="16840" w:code="9"/>
      <w:pgMar w:top="993" w:right="843" w:bottom="284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180E1" w14:textId="77777777" w:rsidR="00B63FCD" w:rsidRDefault="00B63FCD" w:rsidP="001448AC">
      <w:r>
        <w:separator/>
      </w:r>
    </w:p>
  </w:endnote>
  <w:endnote w:type="continuationSeparator" w:id="0">
    <w:p w14:paraId="2F0DAAD5" w14:textId="77777777" w:rsidR="00B63FCD" w:rsidRDefault="00B63FCD" w:rsidP="0014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3F401" w14:textId="77777777" w:rsidR="00B63FCD" w:rsidRDefault="00B63FCD" w:rsidP="001448AC">
      <w:r>
        <w:separator/>
      </w:r>
    </w:p>
  </w:footnote>
  <w:footnote w:type="continuationSeparator" w:id="0">
    <w:p w14:paraId="059E0B87" w14:textId="77777777" w:rsidR="00B63FCD" w:rsidRDefault="00B63FCD" w:rsidP="00144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Look w:val="04A0" w:firstRow="1" w:lastRow="0" w:firstColumn="1" w:lastColumn="0" w:noHBand="0" w:noVBand="1"/>
    </w:tblPr>
    <w:tblGrid>
      <w:gridCol w:w="9639"/>
    </w:tblGrid>
    <w:tr w:rsidR="00CE4BD2" w14:paraId="7682F106" w14:textId="77777777" w:rsidTr="00073EC8">
      <w:trPr>
        <w:trHeight w:hRule="exact" w:val="286"/>
      </w:trPr>
      <w:tc>
        <w:tcPr>
          <w:tcW w:w="99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189118" w14:textId="516C9EB5" w:rsidR="00CE4BD2" w:rsidRPr="00073EC8" w:rsidRDefault="00CE4BD2" w:rsidP="00F82A59">
          <w:pPr>
            <w:pStyle w:val="a4"/>
            <w:jc w:val="center"/>
            <w:rPr>
              <w:rFonts w:cs="Times New Roman"/>
              <w:sz w:val="24"/>
            </w:rPr>
          </w:pPr>
          <w:r w:rsidRPr="00073EC8">
            <w:rPr>
              <w:rFonts w:cs="Times New Roman"/>
              <w:sz w:val="24"/>
            </w:rPr>
            <w:fldChar w:fldCharType="begin"/>
          </w:r>
          <w:r w:rsidRPr="00073EC8">
            <w:rPr>
              <w:rFonts w:cs="Times New Roman"/>
              <w:sz w:val="24"/>
            </w:rPr>
            <w:instrText>PAGE   \* MERGEFORMAT</w:instrText>
          </w:r>
          <w:r w:rsidRPr="00073EC8">
            <w:rPr>
              <w:rFonts w:cs="Times New Roman"/>
              <w:sz w:val="24"/>
            </w:rPr>
            <w:fldChar w:fldCharType="separate"/>
          </w:r>
          <w:r w:rsidR="0052623E" w:rsidRPr="0052623E">
            <w:rPr>
              <w:rFonts w:cs="Times New Roman"/>
              <w:noProof/>
              <w:sz w:val="24"/>
              <w:lang w:val="ru-RU"/>
            </w:rPr>
            <w:t>2</w:t>
          </w:r>
          <w:r w:rsidRPr="00073EC8">
            <w:rPr>
              <w:rFonts w:cs="Times New Roman"/>
              <w:sz w:val="24"/>
            </w:rPr>
            <w:fldChar w:fldCharType="end"/>
          </w:r>
        </w:p>
      </w:tc>
    </w:tr>
  </w:tbl>
  <w:p w14:paraId="186572EF" w14:textId="77777777" w:rsidR="00CE4BD2" w:rsidRDefault="00CE4B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B86"/>
    <w:multiLevelType w:val="hybridMultilevel"/>
    <w:tmpl w:val="D8B430CC"/>
    <w:lvl w:ilvl="0" w:tplc="0F161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7E6537"/>
    <w:multiLevelType w:val="hybridMultilevel"/>
    <w:tmpl w:val="8478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932C3"/>
    <w:multiLevelType w:val="hybridMultilevel"/>
    <w:tmpl w:val="4248406A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475010F8"/>
    <w:multiLevelType w:val="hybridMultilevel"/>
    <w:tmpl w:val="13EEDB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D39103A"/>
    <w:multiLevelType w:val="hybridMultilevel"/>
    <w:tmpl w:val="DEA4CD80"/>
    <w:lvl w:ilvl="0" w:tplc="45B22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5F"/>
    <w:rsid w:val="00001F86"/>
    <w:rsid w:val="00011448"/>
    <w:rsid w:val="000278D8"/>
    <w:rsid w:val="000440D9"/>
    <w:rsid w:val="00053CA0"/>
    <w:rsid w:val="00055183"/>
    <w:rsid w:val="00055936"/>
    <w:rsid w:val="00055F26"/>
    <w:rsid w:val="00061581"/>
    <w:rsid w:val="00061F33"/>
    <w:rsid w:val="00067250"/>
    <w:rsid w:val="000703DA"/>
    <w:rsid w:val="000707A8"/>
    <w:rsid w:val="00073EC8"/>
    <w:rsid w:val="0008402E"/>
    <w:rsid w:val="000A0CC0"/>
    <w:rsid w:val="000A6C9F"/>
    <w:rsid w:val="000B1F52"/>
    <w:rsid w:val="000B2C44"/>
    <w:rsid w:val="000B5E7D"/>
    <w:rsid w:val="000B7A5A"/>
    <w:rsid w:val="000C3AFC"/>
    <w:rsid w:val="000C507E"/>
    <w:rsid w:val="000D638D"/>
    <w:rsid w:val="000E196F"/>
    <w:rsid w:val="000E5459"/>
    <w:rsid w:val="000E7E6C"/>
    <w:rsid w:val="000F396A"/>
    <w:rsid w:val="001045FB"/>
    <w:rsid w:val="00107F71"/>
    <w:rsid w:val="001203EA"/>
    <w:rsid w:val="00122D37"/>
    <w:rsid w:val="00130751"/>
    <w:rsid w:val="00141F84"/>
    <w:rsid w:val="001431D3"/>
    <w:rsid w:val="00143960"/>
    <w:rsid w:val="001443E9"/>
    <w:rsid w:val="001448AC"/>
    <w:rsid w:val="00144D96"/>
    <w:rsid w:val="00151564"/>
    <w:rsid w:val="00151DC0"/>
    <w:rsid w:val="00154CE2"/>
    <w:rsid w:val="00161611"/>
    <w:rsid w:val="00162778"/>
    <w:rsid w:val="001630A3"/>
    <w:rsid w:val="00164551"/>
    <w:rsid w:val="001646FE"/>
    <w:rsid w:val="00166BAF"/>
    <w:rsid w:val="00167EF8"/>
    <w:rsid w:val="001734D3"/>
    <w:rsid w:val="00180657"/>
    <w:rsid w:val="00184E35"/>
    <w:rsid w:val="00191BB6"/>
    <w:rsid w:val="00195E52"/>
    <w:rsid w:val="001A16DB"/>
    <w:rsid w:val="001A510C"/>
    <w:rsid w:val="001A57B5"/>
    <w:rsid w:val="001A6E44"/>
    <w:rsid w:val="001B4257"/>
    <w:rsid w:val="001B7578"/>
    <w:rsid w:val="001C06BA"/>
    <w:rsid w:val="001D3B18"/>
    <w:rsid w:val="001D43EA"/>
    <w:rsid w:val="001E0E4F"/>
    <w:rsid w:val="001E1D57"/>
    <w:rsid w:val="001E4AB9"/>
    <w:rsid w:val="001F0BE1"/>
    <w:rsid w:val="001F3C15"/>
    <w:rsid w:val="001F6CF0"/>
    <w:rsid w:val="00200475"/>
    <w:rsid w:val="00200502"/>
    <w:rsid w:val="00217628"/>
    <w:rsid w:val="00220FD9"/>
    <w:rsid w:val="00234715"/>
    <w:rsid w:val="00241491"/>
    <w:rsid w:val="002449E7"/>
    <w:rsid w:val="0025001D"/>
    <w:rsid w:val="0025167D"/>
    <w:rsid w:val="0025371A"/>
    <w:rsid w:val="00253C9A"/>
    <w:rsid w:val="00265CAE"/>
    <w:rsid w:val="002668E6"/>
    <w:rsid w:val="00267EE3"/>
    <w:rsid w:val="00282A7A"/>
    <w:rsid w:val="002921D6"/>
    <w:rsid w:val="002964A8"/>
    <w:rsid w:val="002A7939"/>
    <w:rsid w:val="002C5CCC"/>
    <w:rsid w:val="002C64BA"/>
    <w:rsid w:val="002C760B"/>
    <w:rsid w:val="002D6861"/>
    <w:rsid w:val="002E4817"/>
    <w:rsid w:val="002E54F1"/>
    <w:rsid w:val="002E6862"/>
    <w:rsid w:val="002F0643"/>
    <w:rsid w:val="002F238B"/>
    <w:rsid w:val="003049AD"/>
    <w:rsid w:val="00307D81"/>
    <w:rsid w:val="003103B9"/>
    <w:rsid w:val="00311DAF"/>
    <w:rsid w:val="003132DB"/>
    <w:rsid w:val="003140D7"/>
    <w:rsid w:val="00322FFF"/>
    <w:rsid w:val="00325281"/>
    <w:rsid w:val="0033098D"/>
    <w:rsid w:val="00335511"/>
    <w:rsid w:val="0034273B"/>
    <w:rsid w:val="00342C9A"/>
    <w:rsid w:val="00347503"/>
    <w:rsid w:val="003543B6"/>
    <w:rsid w:val="00357973"/>
    <w:rsid w:val="00362A9A"/>
    <w:rsid w:val="00375A9A"/>
    <w:rsid w:val="00380D15"/>
    <w:rsid w:val="003866F8"/>
    <w:rsid w:val="00391B76"/>
    <w:rsid w:val="00397009"/>
    <w:rsid w:val="003A3E8E"/>
    <w:rsid w:val="003A5B54"/>
    <w:rsid w:val="003B3255"/>
    <w:rsid w:val="003B7A46"/>
    <w:rsid w:val="003C30A4"/>
    <w:rsid w:val="003D5320"/>
    <w:rsid w:val="003E1840"/>
    <w:rsid w:val="003F45AC"/>
    <w:rsid w:val="003F5676"/>
    <w:rsid w:val="00400E29"/>
    <w:rsid w:val="00407C3C"/>
    <w:rsid w:val="0041527D"/>
    <w:rsid w:val="004169BB"/>
    <w:rsid w:val="0041739D"/>
    <w:rsid w:val="00424339"/>
    <w:rsid w:val="00424816"/>
    <w:rsid w:val="00427A45"/>
    <w:rsid w:val="00432E50"/>
    <w:rsid w:val="00436BA5"/>
    <w:rsid w:val="00441EC2"/>
    <w:rsid w:val="0044534F"/>
    <w:rsid w:val="0044547F"/>
    <w:rsid w:val="00452EAE"/>
    <w:rsid w:val="00456521"/>
    <w:rsid w:val="00461F54"/>
    <w:rsid w:val="004627DF"/>
    <w:rsid w:val="004634C5"/>
    <w:rsid w:val="00467FD9"/>
    <w:rsid w:val="004711E3"/>
    <w:rsid w:val="00471405"/>
    <w:rsid w:val="00475C5F"/>
    <w:rsid w:val="00477133"/>
    <w:rsid w:val="004824C6"/>
    <w:rsid w:val="00490DA7"/>
    <w:rsid w:val="00491E04"/>
    <w:rsid w:val="004921B9"/>
    <w:rsid w:val="004971E8"/>
    <w:rsid w:val="004A23B2"/>
    <w:rsid w:val="004A50DE"/>
    <w:rsid w:val="004B7A39"/>
    <w:rsid w:val="004C7EBC"/>
    <w:rsid w:val="004D1225"/>
    <w:rsid w:val="004D43B3"/>
    <w:rsid w:val="004D462C"/>
    <w:rsid w:val="004D7138"/>
    <w:rsid w:val="004E148B"/>
    <w:rsid w:val="004E7E50"/>
    <w:rsid w:val="004F0B8B"/>
    <w:rsid w:val="004F6745"/>
    <w:rsid w:val="00500F79"/>
    <w:rsid w:val="00506D01"/>
    <w:rsid w:val="00510632"/>
    <w:rsid w:val="00517DF1"/>
    <w:rsid w:val="00521F86"/>
    <w:rsid w:val="0052623E"/>
    <w:rsid w:val="0052649A"/>
    <w:rsid w:val="00531951"/>
    <w:rsid w:val="0053609E"/>
    <w:rsid w:val="00544A50"/>
    <w:rsid w:val="0054728A"/>
    <w:rsid w:val="00552BF2"/>
    <w:rsid w:val="00556DE6"/>
    <w:rsid w:val="00571F5F"/>
    <w:rsid w:val="005729F7"/>
    <w:rsid w:val="005829A4"/>
    <w:rsid w:val="00585B22"/>
    <w:rsid w:val="005A5331"/>
    <w:rsid w:val="005A66CB"/>
    <w:rsid w:val="005B0C37"/>
    <w:rsid w:val="005B0C61"/>
    <w:rsid w:val="005B20B6"/>
    <w:rsid w:val="005D2F73"/>
    <w:rsid w:val="005D7F11"/>
    <w:rsid w:val="005E2A0B"/>
    <w:rsid w:val="005E5664"/>
    <w:rsid w:val="005F58EB"/>
    <w:rsid w:val="006036BC"/>
    <w:rsid w:val="00603A50"/>
    <w:rsid w:val="00604484"/>
    <w:rsid w:val="00612D8E"/>
    <w:rsid w:val="006157D8"/>
    <w:rsid w:val="006175FC"/>
    <w:rsid w:val="00621DBF"/>
    <w:rsid w:val="0062249F"/>
    <w:rsid w:val="0064281B"/>
    <w:rsid w:val="00645A04"/>
    <w:rsid w:val="006467F7"/>
    <w:rsid w:val="00651E63"/>
    <w:rsid w:val="00656594"/>
    <w:rsid w:val="006807C6"/>
    <w:rsid w:val="00682462"/>
    <w:rsid w:val="0068399D"/>
    <w:rsid w:val="00683FE2"/>
    <w:rsid w:val="00687A79"/>
    <w:rsid w:val="00692565"/>
    <w:rsid w:val="00695AF5"/>
    <w:rsid w:val="0069725B"/>
    <w:rsid w:val="006A296B"/>
    <w:rsid w:val="006A6ACE"/>
    <w:rsid w:val="006B2BE7"/>
    <w:rsid w:val="006B3C69"/>
    <w:rsid w:val="006C2922"/>
    <w:rsid w:val="006D70A0"/>
    <w:rsid w:val="006E001C"/>
    <w:rsid w:val="006F0B0F"/>
    <w:rsid w:val="006F22EB"/>
    <w:rsid w:val="006F4921"/>
    <w:rsid w:val="006F6A4C"/>
    <w:rsid w:val="007003E6"/>
    <w:rsid w:val="00706057"/>
    <w:rsid w:val="0070756C"/>
    <w:rsid w:val="007139FD"/>
    <w:rsid w:val="00722AFC"/>
    <w:rsid w:val="00731FF6"/>
    <w:rsid w:val="00753A3D"/>
    <w:rsid w:val="007568B8"/>
    <w:rsid w:val="00756E6D"/>
    <w:rsid w:val="00760264"/>
    <w:rsid w:val="00760B34"/>
    <w:rsid w:val="0076125F"/>
    <w:rsid w:val="00784363"/>
    <w:rsid w:val="00797E88"/>
    <w:rsid w:val="00797F01"/>
    <w:rsid w:val="007A7AD3"/>
    <w:rsid w:val="007A7C38"/>
    <w:rsid w:val="007C4017"/>
    <w:rsid w:val="007C549A"/>
    <w:rsid w:val="007D0512"/>
    <w:rsid w:val="007D0571"/>
    <w:rsid w:val="007D64D6"/>
    <w:rsid w:val="007D6BBB"/>
    <w:rsid w:val="007E231F"/>
    <w:rsid w:val="007E4EC6"/>
    <w:rsid w:val="007E7EA9"/>
    <w:rsid w:val="00802BB7"/>
    <w:rsid w:val="008036CF"/>
    <w:rsid w:val="008064A8"/>
    <w:rsid w:val="00806DFE"/>
    <w:rsid w:val="008072EF"/>
    <w:rsid w:val="008073E1"/>
    <w:rsid w:val="00812D67"/>
    <w:rsid w:val="00814BE8"/>
    <w:rsid w:val="00815420"/>
    <w:rsid w:val="0082095E"/>
    <w:rsid w:val="008231EF"/>
    <w:rsid w:val="00826B4B"/>
    <w:rsid w:val="0084055E"/>
    <w:rsid w:val="00843C27"/>
    <w:rsid w:val="008462F7"/>
    <w:rsid w:val="008466C8"/>
    <w:rsid w:val="0084756A"/>
    <w:rsid w:val="00847EE0"/>
    <w:rsid w:val="0085196B"/>
    <w:rsid w:val="00853338"/>
    <w:rsid w:val="008651E5"/>
    <w:rsid w:val="0087146B"/>
    <w:rsid w:val="00871FED"/>
    <w:rsid w:val="00872866"/>
    <w:rsid w:val="00873C71"/>
    <w:rsid w:val="00877362"/>
    <w:rsid w:val="008817A0"/>
    <w:rsid w:val="0088423F"/>
    <w:rsid w:val="0088680A"/>
    <w:rsid w:val="0089111B"/>
    <w:rsid w:val="008925F2"/>
    <w:rsid w:val="00896EB7"/>
    <w:rsid w:val="008A2220"/>
    <w:rsid w:val="008A6984"/>
    <w:rsid w:val="008B3434"/>
    <w:rsid w:val="008B44A4"/>
    <w:rsid w:val="008C1DF7"/>
    <w:rsid w:val="008D082F"/>
    <w:rsid w:val="008E7680"/>
    <w:rsid w:val="008E78FD"/>
    <w:rsid w:val="008F0A4B"/>
    <w:rsid w:val="008F0E91"/>
    <w:rsid w:val="008F1600"/>
    <w:rsid w:val="008F2F28"/>
    <w:rsid w:val="008F3A1F"/>
    <w:rsid w:val="008F4F8A"/>
    <w:rsid w:val="009149A1"/>
    <w:rsid w:val="009224AD"/>
    <w:rsid w:val="009303B4"/>
    <w:rsid w:val="00935115"/>
    <w:rsid w:val="00941BDF"/>
    <w:rsid w:val="009425E8"/>
    <w:rsid w:val="009442C6"/>
    <w:rsid w:val="009506CF"/>
    <w:rsid w:val="00954BEB"/>
    <w:rsid w:val="00954F29"/>
    <w:rsid w:val="0095702F"/>
    <w:rsid w:val="00990121"/>
    <w:rsid w:val="009903B9"/>
    <w:rsid w:val="00992E68"/>
    <w:rsid w:val="009A602D"/>
    <w:rsid w:val="009A67B3"/>
    <w:rsid w:val="009C0872"/>
    <w:rsid w:val="009C305D"/>
    <w:rsid w:val="009C4EBC"/>
    <w:rsid w:val="009C60C6"/>
    <w:rsid w:val="009D06A3"/>
    <w:rsid w:val="009D4711"/>
    <w:rsid w:val="009D5C32"/>
    <w:rsid w:val="009E31BC"/>
    <w:rsid w:val="009E6170"/>
    <w:rsid w:val="009F310C"/>
    <w:rsid w:val="009F4B08"/>
    <w:rsid w:val="009F5772"/>
    <w:rsid w:val="00A020F6"/>
    <w:rsid w:val="00A0397D"/>
    <w:rsid w:val="00A04482"/>
    <w:rsid w:val="00A05B31"/>
    <w:rsid w:val="00A102D7"/>
    <w:rsid w:val="00A1254C"/>
    <w:rsid w:val="00A13FD1"/>
    <w:rsid w:val="00A26895"/>
    <w:rsid w:val="00A31CCA"/>
    <w:rsid w:val="00A471A9"/>
    <w:rsid w:val="00A5022D"/>
    <w:rsid w:val="00A54C43"/>
    <w:rsid w:val="00A55246"/>
    <w:rsid w:val="00A60C93"/>
    <w:rsid w:val="00A62E5E"/>
    <w:rsid w:val="00A6776F"/>
    <w:rsid w:val="00A70E17"/>
    <w:rsid w:val="00A8556C"/>
    <w:rsid w:val="00A86D82"/>
    <w:rsid w:val="00A9178D"/>
    <w:rsid w:val="00AA1158"/>
    <w:rsid w:val="00AA5018"/>
    <w:rsid w:val="00AA5069"/>
    <w:rsid w:val="00AB151B"/>
    <w:rsid w:val="00AC4F57"/>
    <w:rsid w:val="00AC7B03"/>
    <w:rsid w:val="00AF286A"/>
    <w:rsid w:val="00AF2D90"/>
    <w:rsid w:val="00B2051F"/>
    <w:rsid w:val="00B2347D"/>
    <w:rsid w:val="00B248C2"/>
    <w:rsid w:val="00B33947"/>
    <w:rsid w:val="00B35170"/>
    <w:rsid w:val="00B356D5"/>
    <w:rsid w:val="00B37FB8"/>
    <w:rsid w:val="00B4305E"/>
    <w:rsid w:val="00B47A36"/>
    <w:rsid w:val="00B5211C"/>
    <w:rsid w:val="00B60099"/>
    <w:rsid w:val="00B63FCD"/>
    <w:rsid w:val="00B675A1"/>
    <w:rsid w:val="00B731B6"/>
    <w:rsid w:val="00B76065"/>
    <w:rsid w:val="00B77F30"/>
    <w:rsid w:val="00B81242"/>
    <w:rsid w:val="00B85ABD"/>
    <w:rsid w:val="00B878DF"/>
    <w:rsid w:val="00B905E8"/>
    <w:rsid w:val="00B95501"/>
    <w:rsid w:val="00BA1646"/>
    <w:rsid w:val="00BA4D97"/>
    <w:rsid w:val="00BA7D8B"/>
    <w:rsid w:val="00BB1020"/>
    <w:rsid w:val="00BB2911"/>
    <w:rsid w:val="00BB3A45"/>
    <w:rsid w:val="00BC420A"/>
    <w:rsid w:val="00BD0B5E"/>
    <w:rsid w:val="00BD15E5"/>
    <w:rsid w:val="00BD3DE7"/>
    <w:rsid w:val="00BD4B61"/>
    <w:rsid w:val="00BD5892"/>
    <w:rsid w:val="00BD751E"/>
    <w:rsid w:val="00BE239F"/>
    <w:rsid w:val="00BE3D92"/>
    <w:rsid w:val="00BE4BC1"/>
    <w:rsid w:val="00BF02A1"/>
    <w:rsid w:val="00BF4496"/>
    <w:rsid w:val="00C004D7"/>
    <w:rsid w:val="00C12132"/>
    <w:rsid w:val="00C24FE5"/>
    <w:rsid w:val="00C27E82"/>
    <w:rsid w:val="00C32183"/>
    <w:rsid w:val="00C32EE4"/>
    <w:rsid w:val="00C342DB"/>
    <w:rsid w:val="00C440EE"/>
    <w:rsid w:val="00C55596"/>
    <w:rsid w:val="00C603DE"/>
    <w:rsid w:val="00C833EF"/>
    <w:rsid w:val="00C83B20"/>
    <w:rsid w:val="00C84881"/>
    <w:rsid w:val="00CA6068"/>
    <w:rsid w:val="00CB0B84"/>
    <w:rsid w:val="00CC3BC0"/>
    <w:rsid w:val="00CE1035"/>
    <w:rsid w:val="00CE200C"/>
    <w:rsid w:val="00CE4BD2"/>
    <w:rsid w:val="00CF2868"/>
    <w:rsid w:val="00D0110F"/>
    <w:rsid w:val="00D01184"/>
    <w:rsid w:val="00D03479"/>
    <w:rsid w:val="00D15197"/>
    <w:rsid w:val="00D166E4"/>
    <w:rsid w:val="00D20564"/>
    <w:rsid w:val="00D25D82"/>
    <w:rsid w:val="00D31834"/>
    <w:rsid w:val="00D32242"/>
    <w:rsid w:val="00D324C0"/>
    <w:rsid w:val="00D34D4B"/>
    <w:rsid w:val="00D42042"/>
    <w:rsid w:val="00D4774D"/>
    <w:rsid w:val="00D47D3D"/>
    <w:rsid w:val="00D66B0E"/>
    <w:rsid w:val="00D67F58"/>
    <w:rsid w:val="00D71DE8"/>
    <w:rsid w:val="00D726A6"/>
    <w:rsid w:val="00D75F3F"/>
    <w:rsid w:val="00D7697B"/>
    <w:rsid w:val="00D76C8F"/>
    <w:rsid w:val="00D76D71"/>
    <w:rsid w:val="00D8319E"/>
    <w:rsid w:val="00D87001"/>
    <w:rsid w:val="00D909F8"/>
    <w:rsid w:val="00D958CE"/>
    <w:rsid w:val="00DA3D00"/>
    <w:rsid w:val="00DB420A"/>
    <w:rsid w:val="00DB76EC"/>
    <w:rsid w:val="00DB7C55"/>
    <w:rsid w:val="00DC2FF7"/>
    <w:rsid w:val="00DC57E1"/>
    <w:rsid w:val="00DC622D"/>
    <w:rsid w:val="00DD0659"/>
    <w:rsid w:val="00DE27E1"/>
    <w:rsid w:val="00DF4056"/>
    <w:rsid w:val="00E01463"/>
    <w:rsid w:val="00E030C9"/>
    <w:rsid w:val="00E132A7"/>
    <w:rsid w:val="00E14487"/>
    <w:rsid w:val="00E24FAD"/>
    <w:rsid w:val="00E2733F"/>
    <w:rsid w:val="00E32935"/>
    <w:rsid w:val="00E54442"/>
    <w:rsid w:val="00E563C5"/>
    <w:rsid w:val="00E56BDB"/>
    <w:rsid w:val="00E63000"/>
    <w:rsid w:val="00E66A82"/>
    <w:rsid w:val="00E66CAB"/>
    <w:rsid w:val="00E73BF6"/>
    <w:rsid w:val="00E750DD"/>
    <w:rsid w:val="00E92C7A"/>
    <w:rsid w:val="00EA5CF8"/>
    <w:rsid w:val="00EA7A66"/>
    <w:rsid w:val="00EB15BC"/>
    <w:rsid w:val="00EB694B"/>
    <w:rsid w:val="00EC1EC2"/>
    <w:rsid w:val="00ED274E"/>
    <w:rsid w:val="00ED2873"/>
    <w:rsid w:val="00ED3773"/>
    <w:rsid w:val="00ED3ACA"/>
    <w:rsid w:val="00ED575A"/>
    <w:rsid w:val="00EE0087"/>
    <w:rsid w:val="00EE4743"/>
    <w:rsid w:val="00EE75D5"/>
    <w:rsid w:val="00EE7C95"/>
    <w:rsid w:val="00EF28B5"/>
    <w:rsid w:val="00EF4D22"/>
    <w:rsid w:val="00F02FE7"/>
    <w:rsid w:val="00F053C5"/>
    <w:rsid w:val="00F2354B"/>
    <w:rsid w:val="00F32608"/>
    <w:rsid w:val="00F3298E"/>
    <w:rsid w:val="00F330DF"/>
    <w:rsid w:val="00F5298A"/>
    <w:rsid w:val="00F55B22"/>
    <w:rsid w:val="00F61FF3"/>
    <w:rsid w:val="00F67B33"/>
    <w:rsid w:val="00F707C8"/>
    <w:rsid w:val="00F71189"/>
    <w:rsid w:val="00F75C2A"/>
    <w:rsid w:val="00F7694B"/>
    <w:rsid w:val="00F77404"/>
    <w:rsid w:val="00F822CB"/>
    <w:rsid w:val="00F82A59"/>
    <w:rsid w:val="00F9594C"/>
    <w:rsid w:val="00FA050D"/>
    <w:rsid w:val="00FA325E"/>
    <w:rsid w:val="00FA3EFE"/>
    <w:rsid w:val="00FA3F1C"/>
    <w:rsid w:val="00FA43B3"/>
    <w:rsid w:val="00FA581B"/>
    <w:rsid w:val="00FB34B5"/>
    <w:rsid w:val="00FC4BDF"/>
    <w:rsid w:val="00FD530F"/>
    <w:rsid w:val="00FD6974"/>
    <w:rsid w:val="00FD6D0C"/>
    <w:rsid w:val="00FF18E3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AE497"/>
  <w14:defaultImageDpi w14:val="330"/>
  <w15:chartTrackingRefBased/>
  <w15:docId w15:val="{E5765E88-CFDE-432A-BF29-9C27A34B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18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8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48AC"/>
  </w:style>
  <w:style w:type="paragraph" w:styleId="a6">
    <w:name w:val="footer"/>
    <w:basedOn w:val="a"/>
    <w:link w:val="a7"/>
    <w:uiPriority w:val="99"/>
    <w:unhideWhenUsed/>
    <w:rsid w:val="001448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48AC"/>
  </w:style>
  <w:style w:type="paragraph" w:styleId="a8">
    <w:name w:val="Balloon Text"/>
    <w:basedOn w:val="a"/>
    <w:link w:val="a9"/>
    <w:uiPriority w:val="99"/>
    <w:semiHidden/>
    <w:unhideWhenUsed/>
    <w:rsid w:val="006F0B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B0F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877362"/>
    <w:rPr>
      <w:color w:val="808080"/>
    </w:rPr>
  </w:style>
  <w:style w:type="paragraph" w:customStyle="1" w:styleId="ab">
    <w:name w:val="Текст документа"/>
    <w:basedOn w:val="a"/>
    <w:link w:val="ac"/>
    <w:qFormat/>
    <w:rsid w:val="004D462C"/>
    <w:pPr>
      <w:ind w:firstLine="709"/>
      <w:jc w:val="both"/>
    </w:pPr>
    <w:rPr>
      <w:lang w:val="ru-RU"/>
    </w:rPr>
  </w:style>
  <w:style w:type="paragraph" w:customStyle="1" w:styleId="759A55BC53E84DC8BF72092AEEA73D83">
    <w:name w:val="759A55BC53E84DC8BF72092AEEA73D83"/>
    <w:rsid w:val="00E01463"/>
    <w:pPr>
      <w:spacing w:after="160" w:line="259" w:lineRule="auto"/>
    </w:pPr>
    <w:rPr>
      <w:rFonts w:eastAsiaTheme="minorEastAsia"/>
      <w:sz w:val="22"/>
      <w:szCs w:val="22"/>
      <w:lang w:val="ru-RU" w:eastAsia="ru-RU"/>
    </w:rPr>
  </w:style>
  <w:style w:type="character" w:customStyle="1" w:styleId="ac">
    <w:name w:val="Текст документа Знак"/>
    <w:basedOn w:val="a0"/>
    <w:link w:val="ab"/>
    <w:rsid w:val="004D462C"/>
    <w:rPr>
      <w:rFonts w:ascii="Times New Roman" w:hAnsi="Times New Roman"/>
      <w:sz w:val="28"/>
      <w:lang w:val="ru-RU"/>
    </w:rPr>
  </w:style>
  <w:style w:type="paragraph" w:styleId="ad">
    <w:name w:val="List Paragraph"/>
    <w:basedOn w:val="a"/>
    <w:uiPriority w:val="34"/>
    <w:rsid w:val="00011448"/>
    <w:pPr>
      <w:ind w:left="720"/>
      <w:contextualSpacing/>
    </w:pPr>
  </w:style>
  <w:style w:type="paragraph" w:customStyle="1" w:styleId="ConsPlusNormal">
    <w:name w:val="ConsPlusNormal"/>
    <w:rsid w:val="0099012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 w:eastAsia="ru-RU"/>
    </w:rPr>
  </w:style>
  <w:style w:type="paragraph" w:customStyle="1" w:styleId="45132BE43F084F13BA22A5DDA9235EDE2">
    <w:name w:val="45132BE43F084F13BA22A5DDA9235EDE2"/>
    <w:rsid w:val="00195E52"/>
  </w:style>
  <w:style w:type="paragraph" w:customStyle="1" w:styleId="ae">
    <w:name w:val="Справочные данные"/>
    <w:basedOn w:val="a"/>
    <w:autoRedefine/>
    <w:rsid w:val="002668E6"/>
    <w:pPr>
      <w:autoSpaceDE w:val="0"/>
      <w:autoSpaceDN w:val="0"/>
      <w:jc w:val="center"/>
    </w:pPr>
    <w:rPr>
      <w:rFonts w:cs="Times New Roman"/>
      <w:noProof/>
      <w:sz w:val="22"/>
      <w:szCs w:val="22"/>
      <w:lang w:val="ru-RU" w:eastAsia="en-GB"/>
    </w:rPr>
  </w:style>
  <w:style w:type="paragraph" w:customStyle="1" w:styleId="af">
    <w:name w:val="Наименование организации"/>
    <w:basedOn w:val="a"/>
    <w:rsid w:val="005A5331"/>
    <w:pPr>
      <w:jc w:val="center"/>
    </w:pPr>
    <w:rPr>
      <w:rFonts w:cs="Times New Roman"/>
      <w:b/>
      <w:noProof/>
      <w:sz w:val="24"/>
      <w:lang w:val="ru-RU" w:eastAsia="en-GB"/>
    </w:rPr>
  </w:style>
  <w:style w:type="paragraph" w:customStyle="1" w:styleId="af0">
    <w:name w:val="Строка разделить"/>
    <w:basedOn w:val="a"/>
    <w:rsid w:val="003049AD"/>
    <w:pPr>
      <w:jc w:val="center"/>
    </w:pPr>
    <w:rPr>
      <w:rFonts w:cs="Times New Roman"/>
      <w:noProof/>
      <w:sz w:val="10"/>
      <w:szCs w:val="10"/>
      <w:lang w:val="ru-RU" w:eastAsia="en-GB"/>
    </w:rPr>
  </w:style>
  <w:style w:type="paragraph" w:customStyle="1" w:styleId="af1">
    <w:name w:val="Дата и номер"/>
    <w:basedOn w:val="a"/>
    <w:rsid w:val="003B7A46"/>
    <w:rPr>
      <w:rFonts w:cs="Times New Roman"/>
      <w:noProof/>
      <w:sz w:val="20"/>
      <w:szCs w:val="20"/>
      <w:lang w:val="ru-RU" w:eastAsia="en-GB"/>
    </w:rPr>
  </w:style>
  <w:style w:type="paragraph" w:customStyle="1" w:styleId="45132BE43F084F13BA22A5DDA9235EDE3">
    <w:name w:val="45132BE43F084F13BA22A5DDA9235EDE3"/>
    <w:rsid w:val="008462F7"/>
  </w:style>
  <w:style w:type="paragraph" w:customStyle="1" w:styleId="af2">
    <w:name w:val="пометка дсп/кт"/>
    <w:basedOn w:val="ConsPlusNormal"/>
    <w:rsid w:val="007E7EA9"/>
    <w:pPr>
      <w:spacing w:line="300" w:lineRule="exact"/>
      <w:ind w:firstLine="6"/>
      <w:jc w:val="both"/>
    </w:pPr>
    <w:rPr>
      <w:rFonts w:cs="Times New Roman"/>
      <w:b/>
      <w:noProof/>
      <w:szCs w:val="28"/>
      <w:lang w:eastAsia="en-GB"/>
    </w:rPr>
  </w:style>
  <w:style w:type="paragraph" w:customStyle="1" w:styleId="af3">
    <w:name w:val="Преамбула приказа"/>
    <w:basedOn w:val="a"/>
    <w:link w:val="af4"/>
    <w:qFormat/>
    <w:rsid w:val="00935115"/>
    <w:pPr>
      <w:ind w:firstLine="709"/>
      <w:jc w:val="both"/>
    </w:pPr>
    <w:rPr>
      <w:rFonts w:eastAsia="Times New Roman" w:cs="Times New Roman"/>
      <w:szCs w:val="28"/>
      <w:lang w:val="ru-RU" w:eastAsia="ru-RU"/>
    </w:rPr>
  </w:style>
  <w:style w:type="character" w:customStyle="1" w:styleId="af4">
    <w:name w:val="Преамбула приказа Знак"/>
    <w:basedOn w:val="a0"/>
    <w:link w:val="af3"/>
    <w:rsid w:val="00935115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f5">
    <w:name w:val="annotation reference"/>
    <w:basedOn w:val="a0"/>
    <w:uiPriority w:val="99"/>
    <w:unhideWhenUsed/>
    <w:rsid w:val="00AC4F57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AC4F5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AC4F57"/>
    <w:rPr>
      <w:rFonts w:ascii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C4F5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C4F57"/>
    <w:rPr>
      <w:rFonts w:ascii="Times New Roman" w:hAnsi="Times New Roman"/>
      <w:b/>
      <w:bCs/>
      <w:sz w:val="20"/>
      <w:szCs w:val="20"/>
    </w:rPr>
  </w:style>
  <w:style w:type="paragraph" w:styleId="afa">
    <w:name w:val="Revision"/>
    <w:hidden/>
    <w:uiPriority w:val="99"/>
    <w:semiHidden/>
    <w:rsid w:val="00BF02A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849CA62351A41C99118807CCC052BA12B34C114C1880D1B22D3636o2b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Ivanyuk\AppData\Local\Temp\Temp1_&#1041;&#1083;&#1072;&#1085;&#1082;&#1080;.%20&#1055;&#1088;&#1080;&#1082;&#1072;&#1079;%20&#1080;%20&#1088;&#1072;&#1089;&#1087;&#1086;&#1088;&#1103;&#1078;&#1077;&#1085;&#1080;&#1077;.zip\&#1041;&#1083;&#1072;&#1085;&#1082;&#1080;.%20&#1055;&#1088;&#1080;&#1082;&#1072;&#1079;%20&#1080;%20&#1088;&#1072;&#1089;&#1087;&#1086;&#1088;&#1103;&#1078;&#1077;&#1085;&#1080;&#1077;\&#1041;&#1083;&#1072;&#1085;&#1082;%20&#1087;&#1088;&#1080;&#1082;&#1072;&#1079;&#1072;%20&#1050;&#1086;&#1088;&#1087;&#1086;&#1088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672C9E11234ED3918F28A969A351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C720C-F240-4BA5-9537-A79ED6ACFA0F}"/>
      </w:docPartPr>
      <w:docPartBody>
        <w:p w:rsidR="008D7A43" w:rsidRDefault="008D7A43">
          <w:pPr>
            <w:pStyle w:val="23672C9E11234ED3918F28A969A351FE"/>
          </w:pPr>
          <w:r>
            <w:rPr>
              <w:rFonts w:eastAsia="Times New Roman" w:cs="Times New Roman"/>
              <w:b/>
              <w:szCs w:val="28"/>
            </w:rPr>
            <w:t xml:space="preserve"> </w:t>
          </w:r>
        </w:p>
      </w:docPartBody>
    </w:docPart>
    <w:docPart>
      <w:docPartPr>
        <w:name w:val="0D7D44BB51204BBFA8B4730600660A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A6C0C-B731-4AAF-9F5F-41EB8780EC07}"/>
      </w:docPartPr>
      <w:docPartBody>
        <w:p w:rsidR="008D7A43" w:rsidRDefault="008D7A43">
          <w:pPr>
            <w:pStyle w:val="0D7D44BB51204BBFA8B4730600660A8A"/>
          </w:pPr>
          <w:r>
            <w:rPr>
              <w:rFonts w:eastAsia="Times New Roman" w:cs="Times New Roman"/>
              <w:b/>
              <w:sz w:val="10"/>
              <w:szCs w:val="10"/>
            </w:rPr>
            <w:t xml:space="preserve"> </w:t>
          </w:r>
        </w:p>
      </w:docPartBody>
    </w:docPart>
    <w:docPart>
      <w:docPartPr>
        <w:name w:val="20E16B7527A54C45B03F203687EF2E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7356EC-C79B-438D-8999-65ED548D0D10}"/>
      </w:docPartPr>
      <w:docPartBody>
        <w:p w:rsidR="008D7A43" w:rsidRDefault="008D7A43">
          <w:pPr>
            <w:pStyle w:val="20E16B7527A54C45B03F203687EF2E40"/>
          </w:pPr>
          <w:r>
            <w:rPr>
              <w:rFonts w:eastAsia="Times New Roman" w:cs="Times New Roman"/>
              <w:b/>
              <w:sz w:val="40"/>
              <w:szCs w:val="40"/>
            </w:rPr>
            <w:t xml:space="preserve"> </w:t>
          </w:r>
        </w:p>
      </w:docPartBody>
    </w:docPart>
    <w:docPart>
      <w:docPartPr>
        <w:name w:val="AC347A55A6534B4388A6B97F204945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4B4535-FCCD-4590-A9BA-C34B56B38538}"/>
      </w:docPartPr>
      <w:docPartBody>
        <w:p w:rsidR="008D7A43" w:rsidRDefault="008D7A43">
          <w:pPr>
            <w:pStyle w:val="AC347A55A6534B4388A6B97F204945A9"/>
          </w:pPr>
          <w:r>
            <w:rPr>
              <w:rFonts w:eastAsia="Times New Roman" w:cs="Times New Roman"/>
              <w:b/>
              <w:sz w:val="10"/>
              <w:szCs w:val="10"/>
            </w:rPr>
            <w:t xml:space="preserve"> </w:t>
          </w:r>
        </w:p>
      </w:docPartBody>
    </w:docPart>
    <w:docPart>
      <w:docPartPr>
        <w:name w:val="0AF9EF311E5F4D6582B0494EC097F8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41C821-CF3D-47CC-8C06-F4743441580E}"/>
      </w:docPartPr>
      <w:docPartBody>
        <w:p w:rsidR="008D7A43" w:rsidRDefault="008D7A43">
          <w:pPr>
            <w:pStyle w:val="0AF9EF311E5F4D6582B0494EC097F80A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61F8C77FE9144F1D8E9172F66A33E7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4CBBA-5421-460A-98DD-21A51F3E2F0A}"/>
      </w:docPartPr>
      <w:docPartBody>
        <w:p w:rsidR="008D7A43" w:rsidRDefault="008D7A43">
          <w:pPr>
            <w:pStyle w:val="61F8C77FE9144F1D8E9172F66A33E76D"/>
          </w:pPr>
          <w:r>
            <w:rPr>
              <w:rFonts w:eastAsia="Times New Roman" w:cs="Times New Roman"/>
              <w:szCs w:val="28"/>
            </w:rPr>
            <w:t xml:space="preserve"> </w:t>
          </w:r>
        </w:p>
      </w:docPartBody>
    </w:docPart>
    <w:docPart>
      <w:docPartPr>
        <w:name w:val="8C23CBA3EAF34390B9CC6861CD9335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35F10A-136D-4770-8454-FF3BB5A9D35C}"/>
      </w:docPartPr>
      <w:docPartBody>
        <w:p w:rsidR="008D7A43" w:rsidRDefault="008D7A43">
          <w:pPr>
            <w:pStyle w:val="8C23CBA3EAF34390B9CC6861CD93356D"/>
          </w:pPr>
          <w:r>
            <w:rPr>
              <w:rFonts w:eastAsia="Times New Roman" w:cs="Times New Roman"/>
              <w:szCs w:val="28"/>
            </w:rPr>
            <w:t xml:space="preserve"> </w:t>
          </w:r>
        </w:p>
      </w:docPartBody>
    </w:docPart>
    <w:docPart>
      <w:docPartPr>
        <w:name w:val="9508928C1258422EBF7CD1383F1AC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75FA2B-E271-4D4A-87D2-C73C048A7FF9}"/>
      </w:docPartPr>
      <w:docPartBody>
        <w:p w:rsidR="008D7A43" w:rsidRDefault="008D7A43">
          <w:pPr>
            <w:pStyle w:val="9508928C1258422EBF7CD1383F1AC2BB"/>
          </w:pPr>
          <w:r w:rsidRPr="00FA3F1C">
            <w:rPr>
              <w:rStyle w:val="a3"/>
            </w:rPr>
            <w:t xml:space="preserve"> </w:t>
          </w:r>
        </w:p>
      </w:docPartBody>
    </w:docPart>
    <w:docPart>
      <w:docPartPr>
        <w:name w:val="F86C49260B664953BC5C253A327A2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A3CBCA-9FB0-458A-9271-D96BBCE9BA84}"/>
      </w:docPartPr>
      <w:docPartBody>
        <w:p w:rsidR="008D7A43" w:rsidRDefault="008D7A43">
          <w:pPr>
            <w:pStyle w:val="F86C49260B664953BC5C253A327A2561"/>
          </w:pPr>
          <w:r>
            <w:rPr>
              <w:rStyle w:val="a3"/>
              <w:rFonts w:cs="Times New Roman"/>
              <w:szCs w:val="28"/>
            </w:rPr>
            <w:t>Заголовок приказа</w:t>
          </w:r>
          <w:r w:rsidRPr="00CE1035">
            <w:rPr>
              <w:rStyle w:val="a3"/>
              <w:rFonts w:cs="Times New Roman"/>
              <w:szCs w:val="28"/>
            </w:rPr>
            <w:t xml:space="preserve"> (о чём </w:t>
          </w:r>
          <w:r>
            <w:rPr>
              <w:rStyle w:val="a3"/>
              <w:rFonts w:cs="Times New Roman"/>
              <w:szCs w:val="28"/>
            </w:rPr>
            <w:t>приказ</w:t>
          </w:r>
          <w:r w:rsidRPr="00CE1035">
            <w:rPr>
              <w:rStyle w:val="a3"/>
              <w:rFonts w:cs="Times New Roman"/>
              <w:szCs w:val="28"/>
            </w:rPr>
            <w:t>)</w:t>
          </w:r>
          <w:r>
            <w:rPr>
              <w:rStyle w:val="a3"/>
              <w:rFonts w:cs="Times New Roman"/>
              <w:szCs w:val="28"/>
            </w:rPr>
            <w:t xml:space="preserve"> начинается с предлога О (Об)</w:t>
          </w:r>
        </w:p>
      </w:docPartBody>
    </w:docPart>
    <w:docPart>
      <w:docPartPr>
        <w:name w:val="602A74ED819D446ABB5B89AE76E3DF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7C951-2503-4F9E-8163-7EC704E54650}"/>
      </w:docPartPr>
      <w:docPartBody>
        <w:p w:rsidR="008D7A43" w:rsidRDefault="008D7A43">
          <w:pPr>
            <w:pStyle w:val="602A74ED819D446ABB5B89AE76E3DF84"/>
          </w:pPr>
          <w:r w:rsidRPr="00FA3F1C">
            <w:rPr>
              <w:rStyle w:val="a3"/>
              <w:sz w:val="40"/>
              <w:szCs w:val="40"/>
            </w:rPr>
            <w:t xml:space="preserve"> </w:t>
          </w:r>
        </w:p>
      </w:docPartBody>
    </w:docPart>
    <w:docPart>
      <w:docPartPr>
        <w:name w:val="822CF31D76B54C969FECFF97BE65E5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773388-43DF-4C84-BBD7-55B3558B6898}"/>
      </w:docPartPr>
      <w:docPartBody>
        <w:p w:rsidR="008D7A43" w:rsidRDefault="008D7A43">
          <w:pPr>
            <w:pStyle w:val="822CF31D76B54C969FECFF97BE65E55D"/>
          </w:pPr>
          <w:r>
            <w:rPr>
              <w:rStyle w:val="a3"/>
            </w:rPr>
            <w:t xml:space="preserve">Обоснование (преамбула). В </w:t>
          </w:r>
          <w:r w:rsidRPr="00935115">
            <w:rPr>
              <w:rStyle w:val="a3"/>
            </w:rPr>
            <w:t>обосн</w:t>
          </w:r>
          <w:r>
            <w:rPr>
              <w:rStyle w:val="a3"/>
            </w:rPr>
            <w:t xml:space="preserve">овании кратко излагаются цели и/или </w:t>
          </w:r>
          <w:r w:rsidRPr="00935115">
            <w:rPr>
              <w:rStyle w:val="a3"/>
            </w:rPr>
            <w:t xml:space="preserve">события, послужившие основанием для издания приказа. </w:t>
          </w:r>
          <w:r>
            <w:rPr>
              <w:rStyle w:val="a3"/>
            </w:rPr>
            <w:t>М</w:t>
          </w:r>
          <w:r w:rsidRPr="00935115">
            <w:rPr>
              <w:rStyle w:val="a3"/>
            </w:rPr>
            <w:t>ожет начинаться словами «в целях», «в</w:t>
          </w:r>
          <w:r>
            <w:rPr>
              <w:rStyle w:val="a3"/>
            </w:rPr>
            <w:t xml:space="preserve"> соответствии», «во исполнение». Если приказ не имеет преамбулы, данный блок удаляется</w:t>
          </w:r>
        </w:p>
      </w:docPartBody>
    </w:docPart>
    <w:docPart>
      <w:docPartPr>
        <w:name w:val="81F73393AC104A8E8F553FC57AA09F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4CA238-7087-420C-8C28-DB621CEC9CFB}"/>
      </w:docPartPr>
      <w:docPartBody>
        <w:p w:rsidR="008D7A43" w:rsidRDefault="008D7A43">
          <w:pPr>
            <w:pStyle w:val="81F73393AC104A8E8F553FC57AA09FE1"/>
          </w:pPr>
          <w:r w:rsidRPr="00AE60C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9FD3301B1C45CAA2E30AD5A1F619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B97B88-872C-4449-8D3E-DF65FC0CC742}"/>
      </w:docPartPr>
      <w:docPartBody>
        <w:p w:rsidR="008D7A43" w:rsidRDefault="008D7A43">
          <w:pPr>
            <w:pStyle w:val="1B9FD3301B1C45CAA2E30AD5A1F619F8"/>
          </w:pPr>
          <w:r w:rsidRPr="00241491">
            <w:rPr>
              <w:rStyle w:val="a3"/>
              <w:rFonts w:cs="Times New Roman"/>
              <w:szCs w:val="28"/>
            </w:rPr>
            <w:t>Должность подписанта</w:t>
          </w:r>
        </w:p>
      </w:docPartBody>
    </w:docPart>
    <w:docPart>
      <w:docPartPr>
        <w:name w:val="0B8B887DB35A4BC4BF578E94A442F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43DCB-CAFF-4631-BA9D-0990E042234B}"/>
      </w:docPartPr>
      <w:docPartBody>
        <w:p w:rsidR="008D7A43" w:rsidRDefault="008D7A43">
          <w:pPr>
            <w:pStyle w:val="0B8B887DB35A4BC4BF578E94A442F8FF"/>
          </w:pPr>
          <w:r>
            <w:rPr>
              <w:rStyle w:val="a3"/>
              <w:rFonts w:cs="Times New Roman"/>
            </w:rPr>
            <w:t xml:space="preserve"> </w:t>
          </w:r>
        </w:p>
      </w:docPartBody>
    </w:docPart>
    <w:docPart>
      <w:docPartPr>
        <w:name w:val="CF4D7A90824641D5A47C43E4C8F0F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C6506F-2D74-4465-8942-5741263C2450}"/>
      </w:docPartPr>
      <w:docPartBody>
        <w:p w:rsidR="008D7A43" w:rsidRDefault="008D7A43">
          <w:pPr>
            <w:pStyle w:val="CF4D7A90824641D5A47C43E4C8F0FC19"/>
          </w:pPr>
          <w:bookmarkStart w:id="0" w:name="stamp_PEP_signature"/>
          <w:r>
            <w:rPr>
              <w:rFonts w:cs="Times New Roman"/>
              <w:szCs w:val="28"/>
            </w:rPr>
            <w:t xml:space="preserve"> </w:t>
          </w:r>
          <w:bookmarkEnd w:id="0"/>
        </w:p>
      </w:docPartBody>
    </w:docPart>
    <w:docPart>
      <w:docPartPr>
        <w:name w:val="655286B828EF4F27A9DA4B101839F7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AE4AF-816C-4294-B819-CE891B197D87}"/>
      </w:docPartPr>
      <w:docPartBody>
        <w:p w:rsidR="008D7A43" w:rsidRDefault="008D7A43">
          <w:pPr>
            <w:pStyle w:val="655286B828EF4F27A9DA4B101839F7A1"/>
          </w:pPr>
          <w:r w:rsidRPr="00241491">
            <w:rPr>
              <w:rStyle w:val="a3"/>
              <w:rFonts w:cs="Times New Roman"/>
              <w:szCs w:val="28"/>
            </w:rPr>
            <w:t>И.О. Фамилия</w:t>
          </w:r>
        </w:p>
      </w:docPartBody>
    </w:docPart>
    <w:docPart>
      <w:docPartPr>
        <w:name w:val="9D1F9A2E9B55431C834E392D259D2F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A07963-CA2D-4592-9F3C-5F15BAA201BD}"/>
      </w:docPartPr>
      <w:docPartBody>
        <w:p w:rsidR="00095884" w:rsidRDefault="0027455A" w:rsidP="0027455A">
          <w:pPr>
            <w:pStyle w:val="9D1F9A2E9B55431C834E392D259D2F23"/>
          </w:pPr>
          <w:r>
            <w:rPr>
              <w:rStyle w:val="a3"/>
              <w:rFonts w:cs="Times New Roman"/>
              <w:szCs w:val="28"/>
            </w:rPr>
            <w:t>Фамилия Имя Отчество исполнителя</w:t>
          </w:r>
        </w:p>
      </w:docPartBody>
    </w:docPart>
    <w:docPart>
      <w:docPartPr>
        <w:name w:val="190FCA02C9594000B1E6F09F26F9C7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0D277-C20F-4131-AD06-B904B7784684}"/>
      </w:docPartPr>
      <w:docPartBody>
        <w:p w:rsidR="00095884" w:rsidRDefault="0027455A" w:rsidP="0027455A">
          <w:pPr>
            <w:pStyle w:val="190FCA02C9594000B1E6F09F26F9C73F"/>
          </w:pPr>
          <w:r w:rsidRPr="003B3255">
            <w:rPr>
              <w:rStyle w:val="a3"/>
              <w:rFonts w:cs="Times New Roman"/>
              <w:szCs w:val="28"/>
            </w:rPr>
            <w:t>код</w:t>
          </w:r>
        </w:p>
      </w:docPartBody>
    </w:docPart>
    <w:docPart>
      <w:docPartPr>
        <w:name w:val="7F1FF166080C4331AE7EF6472D2905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390D5-5D7F-4E5E-AAF8-59F826013B70}"/>
      </w:docPartPr>
      <w:docPartBody>
        <w:p w:rsidR="00095884" w:rsidRDefault="0027455A" w:rsidP="0027455A">
          <w:pPr>
            <w:pStyle w:val="7F1FF166080C4331AE7EF6472D290502"/>
          </w:pPr>
          <w:r>
            <w:rPr>
              <w:rStyle w:val="a3"/>
              <w:rFonts w:cs="Times New Roman"/>
              <w:szCs w:val="28"/>
            </w:rPr>
            <w:t>номер телефона исполнителя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43"/>
    <w:rsid w:val="00095884"/>
    <w:rsid w:val="000C4937"/>
    <w:rsid w:val="0011044A"/>
    <w:rsid w:val="00136795"/>
    <w:rsid w:val="0027455A"/>
    <w:rsid w:val="002A0FAB"/>
    <w:rsid w:val="00327FD5"/>
    <w:rsid w:val="00411D71"/>
    <w:rsid w:val="00570BB4"/>
    <w:rsid w:val="00686258"/>
    <w:rsid w:val="0076153E"/>
    <w:rsid w:val="008455CA"/>
    <w:rsid w:val="00897E08"/>
    <w:rsid w:val="008D7A43"/>
    <w:rsid w:val="00AF50DD"/>
    <w:rsid w:val="00B1431E"/>
    <w:rsid w:val="00B35281"/>
    <w:rsid w:val="00C87C1B"/>
    <w:rsid w:val="00E7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672C9E11234ED3918F28A969A351FE">
    <w:name w:val="23672C9E11234ED3918F28A969A351FE"/>
  </w:style>
  <w:style w:type="paragraph" w:customStyle="1" w:styleId="0D7D44BB51204BBFA8B4730600660A8A">
    <w:name w:val="0D7D44BB51204BBFA8B4730600660A8A"/>
  </w:style>
  <w:style w:type="paragraph" w:customStyle="1" w:styleId="20E16B7527A54C45B03F203687EF2E40">
    <w:name w:val="20E16B7527A54C45B03F203687EF2E40"/>
  </w:style>
  <w:style w:type="paragraph" w:customStyle="1" w:styleId="AC347A55A6534B4388A6B97F204945A9">
    <w:name w:val="AC347A55A6534B4388A6B97F204945A9"/>
  </w:style>
  <w:style w:type="character" w:styleId="a3">
    <w:name w:val="Placeholder Text"/>
    <w:basedOn w:val="a0"/>
    <w:uiPriority w:val="99"/>
    <w:semiHidden/>
    <w:rsid w:val="0027455A"/>
    <w:rPr>
      <w:color w:val="808080"/>
    </w:rPr>
  </w:style>
  <w:style w:type="paragraph" w:customStyle="1" w:styleId="0AF9EF311E5F4D6582B0494EC097F80A">
    <w:name w:val="0AF9EF311E5F4D6582B0494EC097F80A"/>
  </w:style>
  <w:style w:type="paragraph" w:customStyle="1" w:styleId="61F8C77FE9144F1D8E9172F66A33E76D">
    <w:name w:val="61F8C77FE9144F1D8E9172F66A33E76D"/>
  </w:style>
  <w:style w:type="paragraph" w:customStyle="1" w:styleId="8C23CBA3EAF34390B9CC6861CD93356D">
    <w:name w:val="8C23CBA3EAF34390B9CC6861CD93356D"/>
  </w:style>
  <w:style w:type="paragraph" w:customStyle="1" w:styleId="9508928C1258422EBF7CD1383F1AC2BB">
    <w:name w:val="9508928C1258422EBF7CD1383F1AC2BB"/>
  </w:style>
  <w:style w:type="paragraph" w:customStyle="1" w:styleId="F86C49260B664953BC5C253A327A2561">
    <w:name w:val="F86C49260B664953BC5C253A327A2561"/>
  </w:style>
  <w:style w:type="paragraph" w:customStyle="1" w:styleId="602A74ED819D446ABB5B89AE76E3DF84">
    <w:name w:val="602A74ED819D446ABB5B89AE76E3DF84"/>
  </w:style>
  <w:style w:type="paragraph" w:customStyle="1" w:styleId="822CF31D76B54C969FECFF97BE65E55D">
    <w:name w:val="822CF31D76B54C969FECFF97BE65E55D"/>
  </w:style>
  <w:style w:type="paragraph" w:customStyle="1" w:styleId="81F73393AC104A8E8F553FC57AA09FE1">
    <w:name w:val="81F73393AC104A8E8F553FC57AA09FE1"/>
  </w:style>
  <w:style w:type="paragraph" w:customStyle="1" w:styleId="1B9FD3301B1C45CAA2E30AD5A1F619F8">
    <w:name w:val="1B9FD3301B1C45CAA2E30AD5A1F619F8"/>
  </w:style>
  <w:style w:type="paragraph" w:customStyle="1" w:styleId="0B8B887DB35A4BC4BF578E94A442F8FF">
    <w:name w:val="0B8B887DB35A4BC4BF578E94A442F8FF"/>
  </w:style>
  <w:style w:type="paragraph" w:customStyle="1" w:styleId="CF4D7A90824641D5A47C43E4C8F0FC19">
    <w:name w:val="CF4D7A90824641D5A47C43E4C8F0FC19"/>
  </w:style>
  <w:style w:type="paragraph" w:customStyle="1" w:styleId="655286B828EF4F27A9DA4B101839F7A1">
    <w:name w:val="655286B828EF4F27A9DA4B101839F7A1"/>
  </w:style>
  <w:style w:type="paragraph" w:customStyle="1" w:styleId="CB5513057D454D79B5A508F005205504">
    <w:name w:val="CB5513057D454D79B5A508F005205504"/>
  </w:style>
  <w:style w:type="paragraph" w:customStyle="1" w:styleId="17AFE7B3CBE24AEFA7C4F0E4820579B1">
    <w:name w:val="17AFE7B3CBE24AEFA7C4F0E4820579B1"/>
    <w:rsid w:val="00897E08"/>
  </w:style>
  <w:style w:type="paragraph" w:customStyle="1" w:styleId="207E8D5F4F8D44A3938ACADBFB8E05C0">
    <w:name w:val="207E8D5F4F8D44A3938ACADBFB8E05C0"/>
    <w:rsid w:val="00897E08"/>
  </w:style>
  <w:style w:type="paragraph" w:customStyle="1" w:styleId="DC0BD9298BF1437D8605D7EC5A6ED733">
    <w:name w:val="DC0BD9298BF1437D8605D7EC5A6ED733"/>
    <w:rsid w:val="00897E08"/>
  </w:style>
  <w:style w:type="paragraph" w:customStyle="1" w:styleId="9D1F9A2E9B55431C834E392D259D2F23">
    <w:name w:val="9D1F9A2E9B55431C834E392D259D2F23"/>
    <w:rsid w:val="0027455A"/>
  </w:style>
  <w:style w:type="paragraph" w:customStyle="1" w:styleId="190FCA02C9594000B1E6F09F26F9C73F">
    <w:name w:val="190FCA02C9594000B1E6F09F26F9C73F"/>
    <w:rsid w:val="0027455A"/>
  </w:style>
  <w:style w:type="paragraph" w:customStyle="1" w:styleId="7F1FF166080C4331AE7EF6472D290502">
    <w:name w:val="7F1FF166080C4331AE7EF6472D290502"/>
    <w:rsid w:val="002745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t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46098-3421-42A4-926F-57A3C2C7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Корпорации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Иванюк Оксана Александровна</dc:creator>
  <cp:keywords/>
  <dc:description/>
  <cp:lastModifiedBy>Разова Софья Дмитриевна</cp:lastModifiedBy>
  <cp:revision>2</cp:revision>
  <cp:lastPrinted>2026-03-24T13:42:00Z</cp:lastPrinted>
  <dcterms:created xsi:type="dcterms:W3CDTF">2026-04-14T08:33:00Z</dcterms:created>
  <dcterms:modified xsi:type="dcterms:W3CDTF">2026-04-14T08:33:00Z</dcterms:modified>
</cp:coreProperties>
</file>