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C2" w:rsidRDefault="00872EEC" w:rsidP="00872EEC">
      <w:pPr>
        <w:framePr w:w="9752" w:h="1140" w:hSpace="181" w:wrap="notBeside" w:vAnchor="text" w:hAnchor="page" w:x="1419" w:y="1163"/>
        <w:spacing w:before="180"/>
        <w:jc w:val="center"/>
        <w:rPr>
          <w:b/>
          <w:spacing w:val="20"/>
          <w:sz w:val="32"/>
        </w:rPr>
      </w:pPr>
      <w:bookmarkStart w:id="0" w:name="_GoBack"/>
      <w:bookmarkEnd w:id="0"/>
      <w:r w:rsidRPr="00397DB0">
        <w:rPr>
          <w:b/>
          <w:caps/>
          <w:sz w:val="32"/>
        </w:rPr>
        <w:t>Фонд пенсионного и социального страхования</w:t>
      </w:r>
      <w:r w:rsidRPr="00397DB0">
        <w:rPr>
          <w:b/>
          <w:caps/>
          <w:sz w:val="32"/>
        </w:rPr>
        <w:br/>
        <w:t>Российской Федерации</w:t>
      </w:r>
    </w:p>
    <w:p w:rsidR="00C601C2" w:rsidRDefault="00C601C2">
      <w:pPr>
        <w:framePr w:w="9752" w:h="1140" w:hSpace="181" w:wrap="notBeside" w:vAnchor="text" w:hAnchor="page" w:x="1419" w:y="1163"/>
        <w:tabs>
          <w:tab w:val="left" w:pos="1701"/>
        </w:tabs>
        <w:jc w:val="center"/>
        <w:rPr>
          <w:caps/>
          <w:sz w:val="16"/>
        </w:rPr>
      </w:pPr>
    </w:p>
    <w:p w:rsidR="00C601C2" w:rsidRDefault="0055512B">
      <w:pPr>
        <w:framePr w:w="1134" w:h="1021" w:hRule="exact" w:hSpace="181" w:wrap="notBeside" w:vAnchor="text" w:hAnchor="page" w:x="5756" w:y="12"/>
        <w:ind w:right="4"/>
      </w:pPr>
      <w:bookmarkStart w:id="1" w:name="Gerb"/>
      <w:bookmarkEnd w:id="1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775" cy="660400"/>
            <wp:effectExtent l="0" t="0" r="0" b="6350"/>
            <wp:wrapTopAndBottom/>
            <wp:docPr id="15" name="Рисунок 1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1C2" w:rsidRPr="00872EEC" w:rsidRDefault="00872EEC">
      <w:pPr>
        <w:pStyle w:val="1"/>
        <w:tabs>
          <w:tab w:val="left" w:pos="4820"/>
          <w:tab w:val="left" w:pos="5103"/>
        </w:tabs>
        <w:spacing w:before="40"/>
        <w:rPr>
          <w:b w:val="0"/>
          <w:spacing w:val="66"/>
          <w:sz w:val="28"/>
        </w:rPr>
      </w:pPr>
      <w:r w:rsidRPr="00872EEC">
        <w:rPr>
          <w:b w:val="0"/>
          <w:caps/>
          <w:sz w:val="32"/>
        </w:rPr>
        <w:t>ПРиказ</w:t>
      </w:r>
    </w:p>
    <w:p w:rsidR="00C601C2" w:rsidRDefault="00C601C2">
      <w:pPr>
        <w:tabs>
          <w:tab w:val="left" w:pos="851"/>
          <w:tab w:val="left" w:pos="2694"/>
          <w:tab w:val="left" w:pos="4395"/>
          <w:tab w:val="left" w:pos="6804"/>
          <w:tab w:val="left" w:pos="9781"/>
        </w:tabs>
        <w:spacing w:before="240"/>
        <w:rPr>
          <w:sz w:val="26"/>
          <w:lang w:val="en-US"/>
        </w:rPr>
      </w:pPr>
      <w:r>
        <w:rPr>
          <w:spacing w:val="30"/>
          <w:sz w:val="26"/>
          <w:u w:val="single"/>
        </w:rPr>
        <w:tab/>
      </w:r>
      <w:r>
        <w:rPr>
          <w:spacing w:val="30"/>
          <w:sz w:val="26"/>
          <w:u w:val="single"/>
          <w:lang w:val="en-US"/>
        </w:rPr>
        <w:tab/>
      </w:r>
      <w:r>
        <w:rPr>
          <w:spacing w:val="30"/>
          <w:sz w:val="26"/>
          <w:lang w:val="en-US"/>
        </w:rPr>
        <w:tab/>
      </w:r>
      <w:r>
        <w:t>МОСКВА</w:t>
      </w:r>
      <w:r>
        <w:rPr>
          <w:sz w:val="22"/>
        </w:rPr>
        <w:tab/>
        <w:t>№</w:t>
      </w:r>
      <w:r>
        <w:rPr>
          <w:sz w:val="26"/>
          <w:u w:val="single"/>
          <w:lang w:val="en-US"/>
        </w:rPr>
        <w:tab/>
      </w:r>
    </w:p>
    <w:p w:rsidR="00C601C2" w:rsidRDefault="00C601C2">
      <w:pPr>
        <w:framePr w:w="6124" w:hSpace="181" w:wrap="notBeside" w:vAnchor="text" w:hAnchor="page" w:x="3233" w:y="744"/>
        <w:jc w:val="center"/>
        <w:rPr>
          <w:sz w:val="28"/>
        </w:rPr>
      </w:pPr>
      <w:bookmarkStart w:id="2" w:name="KrSod"/>
      <w:bookmarkEnd w:id="2"/>
    </w:p>
    <w:p w:rsidR="00C601C2" w:rsidRDefault="00C601C2">
      <w:pPr>
        <w:pStyle w:val="2"/>
        <w:spacing w:after="300"/>
        <w:rPr>
          <w:sz w:val="22"/>
          <w:lang w:val="en-US"/>
        </w:rPr>
      </w:pPr>
    </w:p>
    <w:p w:rsidR="002A1E60" w:rsidRDefault="002A1E60" w:rsidP="00822F86">
      <w:pPr>
        <w:framePr w:w="9763" w:h="1216" w:hRule="exact" w:hSpace="181" w:wrap="notBeside" w:vAnchor="text" w:hAnchor="page" w:x="1364" w:y="1"/>
        <w:tabs>
          <w:tab w:val="left" w:pos="567"/>
        </w:tabs>
        <w:ind w:right="-300"/>
        <w:jc w:val="center"/>
        <w:rPr>
          <w:sz w:val="28"/>
        </w:rPr>
      </w:pPr>
    </w:p>
    <w:p w:rsidR="00916C1E" w:rsidRPr="00D30A73" w:rsidRDefault="00F07091" w:rsidP="002F28FB">
      <w:pPr>
        <w:framePr w:w="9763" w:h="1216" w:hRule="exact" w:hSpace="181" w:wrap="notBeside" w:vAnchor="text" w:hAnchor="page" w:x="1364" w:y="1"/>
        <w:tabs>
          <w:tab w:val="left" w:pos="567"/>
        </w:tabs>
        <w:jc w:val="center"/>
        <w:rPr>
          <w:sz w:val="28"/>
        </w:rPr>
      </w:pPr>
      <w:r>
        <w:rPr>
          <w:sz w:val="28"/>
        </w:rPr>
        <w:t xml:space="preserve">Об утверждении значений основных показателей по видам </w:t>
      </w:r>
      <w:r w:rsidR="00715A88">
        <w:rPr>
          <w:sz w:val="28"/>
        </w:rPr>
        <w:br/>
      </w:r>
      <w:r>
        <w:rPr>
          <w:sz w:val="28"/>
        </w:rPr>
        <w:t>эк</w:t>
      </w:r>
      <w:r w:rsidR="005A29C5">
        <w:rPr>
          <w:sz w:val="28"/>
        </w:rPr>
        <w:t>ономической деятельности на 202</w:t>
      </w:r>
      <w:r w:rsidR="00B508AB">
        <w:rPr>
          <w:sz w:val="28"/>
        </w:rPr>
        <w:t>7</w:t>
      </w:r>
      <w:r>
        <w:rPr>
          <w:sz w:val="28"/>
        </w:rPr>
        <w:t xml:space="preserve"> год</w:t>
      </w:r>
    </w:p>
    <w:p w:rsidR="00E6762C" w:rsidRDefault="00E6762C" w:rsidP="00F07091">
      <w:pPr>
        <w:pStyle w:val="ab"/>
        <w:tabs>
          <w:tab w:val="left" w:pos="1134"/>
        </w:tabs>
        <w:spacing w:line="360" w:lineRule="auto"/>
        <w:ind w:firstLine="709"/>
        <w:contextualSpacing/>
        <w:jc w:val="both"/>
      </w:pPr>
    </w:p>
    <w:p w:rsidR="00917324" w:rsidRDefault="000A5A6F" w:rsidP="00A870C9">
      <w:pPr>
        <w:pStyle w:val="ab"/>
        <w:tabs>
          <w:tab w:val="left" w:pos="1134"/>
        </w:tabs>
        <w:spacing w:line="360" w:lineRule="auto"/>
        <w:ind w:firstLine="709"/>
        <w:contextualSpacing/>
        <w:jc w:val="both"/>
      </w:pPr>
      <w:r>
        <w:rPr>
          <w:szCs w:val="28"/>
        </w:rPr>
        <w:t>В соответствии с пунктом 2</w:t>
      </w:r>
      <w:r w:rsidR="00E36CB5">
        <w:rPr>
          <w:szCs w:val="28"/>
        </w:rPr>
        <w:t xml:space="preserve"> и абзацем вторым </w:t>
      </w:r>
      <w:hyperlink r:id="rId10" w:history="1">
        <w:r w:rsidR="00E36CB5" w:rsidRPr="00F07091">
          <w:rPr>
            <w:szCs w:val="28"/>
          </w:rPr>
          <w:t>пункта 6</w:t>
        </w:r>
      </w:hyperlink>
      <w:r w:rsidRPr="000A5A6F">
        <w:rPr>
          <w:szCs w:val="28"/>
        </w:rPr>
        <w:t xml:space="preserve"> </w:t>
      </w:r>
      <w:r w:rsidRPr="0061138D">
        <w:rPr>
          <w:szCs w:val="28"/>
        </w:rPr>
        <w:t>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утвержденных постановлением Правительства Российск</w:t>
      </w:r>
      <w:r>
        <w:rPr>
          <w:szCs w:val="28"/>
        </w:rPr>
        <w:t>ой Федерации от 30 мая 2012 г. №</w:t>
      </w:r>
      <w:r w:rsidRPr="0061138D">
        <w:rPr>
          <w:szCs w:val="28"/>
        </w:rPr>
        <w:t xml:space="preserve"> 524</w:t>
      </w:r>
      <w:r w:rsidR="008F632F">
        <w:rPr>
          <w:szCs w:val="28"/>
        </w:rPr>
        <w:t>,</w:t>
      </w:r>
      <w:r w:rsidR="00917324" w:rsidRPr="00917324">
        <w:t xml:space="preserve"> </w:t>
      </w:r>
      <w:r w:rsidR="00917324" w:rsidRPr="00917324">
        <w:rPr>
          <w:b/>
          <w:szCs w:val="28"/>
        </w:rPr>
        <w:t>п р и к а з ы в а ю</w:t>
      </w:r>
      <w:r w:rsidR="00917324" w:rsidRPr="00EA12C0">
        <w:t>:</w:t>
      </w:r>
    </w:p>
    <w:p w:rsidR="00F07091" w:rsidRPr="0061138D" w:rsidRDefault="00F07091" w:rsidP="00A870C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38D">
        <w:rPr>
          <w:rFonts w:ascii="Times New Roman" w:hAnsi="Times New Roman" w:cs="Times New Roman"/>
          <w:sz w:val="28"/>
          <w:szCs w:val="28"/>
        </w:rPr>
        <w:t>1. Утвердить</w:t>
      </w:r>
      <w:r w:rsidR="00A94DF2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труда и социальной защиты Российской Федерации</w:t>
      </w:r>
      <w:r w:rsidRPr="0061138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1" w:history="1">
        <w:r w:rsidRPr="00775CA9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61138D">
        <w:rPr>
          <w:rFonts w:ascii="Times New Roman" w:hAnsi="Times New Roman" w:cs="Times New Roman"/>
          <w:sz w:val="28"/>
          <w:szCs w:val="28"/>
        </w:rPr>
        <w:t xml:space="preserve"> основных показателей по видам эк</w:t>
      </w:r>
      <w:r w:rsidR="00AD7DDA">
        <w:rPr>
          <w:rFonts w:ascii="Times New Roman" w:hAnsi="Times New Roman" w:cs="Times New Roman"/>
          <w:sz w:val="28"/>
          <w:szCs w:val="28"/>
        </w:rPr>
        <w:t>ономической деятельности на 202</w:t>
      </w:r>
      <w:r w:rsidR="00B508AB">
        <w:rPr>
          <w:rFonts w:ascii="Times New Roman" w:hAnsi="Times New Roman" w:cs="Times New Roman"/>
          <w:sz w:val="28"/>
          <w:szCs w:val="28"/>
        </w:rPr>
        <w:t>7</w:t>
      </w:r>
      <w:r w:rsidRPr="0061138D">
        <w:rPr>
          <w:rFonts w:ascii="Times New Roman" w:hAnsi="Times New Roman" w:cs="Times New Roman"/>
          <w:sz w:val="28"/>
          <w:szCs w:val="28"/>
        </w:rPr>
        <w:t xml:space="preserve"> год согласно приложению к настоящему приказу.</w:t>
      </w:r>
    </w:p>
    <w:p w:rsidR="00F07091" w:rsidRPr="0061138D" w:rsidRDefault="00F07091" w:rsidP="00F07091">
      <w:pPr>
        <w:pStyle w:val="ConsPlusNormal"/>
        <w:spacing w:before="16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38D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приказа возложить на заместителя председателя Фонда пенсионного и социального страхования Российской Федерации </w:t>
      </w:r>
      <w:r w:rsidR="00240776">
        <w:rPr>
          <w:rFonts w:ascii="Times New Roman" w:hAnsi="Times New Roman" w:cs="Times New Roman"/>
          <w:sz w:val="28"/>
          <w:szCs w:val="28"/>
        </w:rPr>
        <w:t>Чернышева А.В.</w:t>
      </w:r>
    </w:p>
    <w:p w:rsidR="00CE4850" w:rsidRDefault="00CE4850" w:rsidP="00F07091">
      <w:pPr>
        <w:pStyle w:val="ab"/>
        <w:tabs>
          <w:tab w:val="left" w:pos="1134"/>
        </w:tabs>
        <w:spacing w:line="360" w:lineRule="auto"/>
        <w:ind w:left="567"/>
        <w:contextualSpacing/>
        <w:jc w:val="both"/>
      </w:pPr>
    </w:p>
    <w:p w:rsidR="00916C1E" w:rsidRDefault="00916C1E" w:rsidP="00D92F7E">
      <w:pPr>
        <w:tabs>
          <w:tab w:val="left" w:pos="142"/>
        </w:tabs>
        <w:spacing w:line="312" w:lineRule="auto"/>
        <w:jc w:val="both"/>
        <w:rPr>
          <w:sz w:val="28"/>
        </w:rPr>
      </w:pPr>
    </w:p>
    <w:p w:rsidR="00916C1E" w:rsidRDefault="00916C1E" w:rsidP="00D92F7E">
      <w:pPr>
        <w:tabs>
          <w:tab w:val="left" w:pos="142"/>
        </w:tabs>
        <w:spacing w:line="312" w:lineRule="auto"/>
        <w:jc w:val="both"/>
        <w:rPr>
          <w:sz w:val="28"/>
        </w:rPr>
      </w:pPr>
      <w:r>
        <w:rPr>
          <w:sz w:val="28"/>
        </w:rPr>
        <w:t xml:space="preserve">Председатель                                                                                                  </w:t>
      </w:r>
      <w:r w:rsidR="00DD5FC9">
        <w:rPr>
          <w:sz w:val="28"/>
        </w:rPr>
        <w:t xml:space="preserve">  </w:t>
      </w:r>
      <w:r>
        <w:rPr>
          <w:sz w:val="28"/>
        </w:rPr>
        <w:t xml:space="preserve"> С. Чирков</w:t>
      </w:r>
    </w:p>
    <w:p w:rsidR="00C601C2" w:rsidRDefault="00C601C2">
      <w:pPr>
        <w:pStyle w:val="a8"/>
        <w:rPr>
          <w:sz w:val="28"/>
        </w:rPr>
      </w:pPr>
      <w:bookmarkStart w:id="3" w:name="Text"/>
      <w:bookmarkEnd w:id="3"/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3D523B" w:rsidRDefault="003D523B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6"/>
          <w:szCs w:val="26"/>
          <w:lang w:eastAsia="en-US"/>
        </w:rPr>
      </w:pPr>
      <w:r w:rsidRPr="000461D9">
        <w:rPr>
          <w:rFonts w:eastAsia="Calibri"/>
          <w:sz w:val="26"/>
          <w:szCs w:val="26"/>
          <w:lang w:eastAsia="en-US"/>
        </w:rPr>
        <w:lastRenderedPageBreak/>
        <w:t>УТВЕРЖДЕНЫ</w:t>
      </w: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6"/>
          <w:szCs w:val="26"/>
          <w:lang w:eastAsia="en-US"/>
        </w:rPr>
      </w:pPr>
      <w:r w:rsidRPr="000461D9">
        <w:rPr>
          <w:rFonts w:eastAsia="Calibri"/>
          <w:sz w:val="26"/>
          <w:szCs w:val="26"/>
          <w:lang w:eastAsia="en-US"/>
        </w:rPr>
        <w:t>приказом Фонда пенсионного и социального страхования Российской Федерации</w:t>
      </w: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6"/>
          <w:szCs w:val="26"/>
          <w:lang w:eastAsia="en-US"/>
        </w:rPr>
      </w:pP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6"/>
          <w:szCs w:val="26"/>
          <w:lang w:eastAsia="en-US"/>
        </w:rPr>
      </w:pPr>
      <w:r w:rsidRPr="000461D9">
        <w:rPr>
          <w:rFonts w:eastAsia="Calibri"/>
          <w:sz w:val="26"/>
          <w:szCs w:val="26"/>
          <w:lang w:eastAsia="en-US"/>
        </w:rPr>
        <w:t>от</w:t>
      </w: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6"/>
          <w:szCs w:val="26"/>
          <w:lang w:eastAsia="en-US"/>
        </w:rPr>
      </w:pP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6"/>
          <w:szCs w:val="26"/>
          <w:lang w:eastAsia="en-US"/>
        </w:rPr>
      </w:pPr>
      <w:r w:rsidRPr="000461D9">
        <w:rPr>
          <w:rFonts w:eastAsia="Calibri"/>
          <w:sz w:val="26"/>
          <w:szCs w:val="26"/>
          <w:lang w:eastAsia="en-US"/>
        </w:rPr>
        <w:t>№</w:t>
      </w: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8"/>
          <w:szCs w:val="28"/>
          <w:lang w:eastAsia="en-US"/>
        </w:rPr>
      </w:pP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8"/>
          <w:szCs w:val="28"/>
          <w:lang w:eastAsia="en-US"/>
        </w:rPr>
      </w:pPr>
    </w:p>
    <w:p w:rsidR="000461D9" w:rsidRPr="000461D9" w:rsidRDefault="000461D9" w:rsidP="000461D9">
      <w:pPr>
        <w:spacing w:after="200"/>
        <w:ind w:left="5670"/>
        <w:contextualSpacing/>
        <w:rPr>
          <w:rFonts w:eastAsia="Calibri"/>
          <w:sz w:val="28"/>
          <w:szCs w:val="28"/>
          <w:lang w:eastAsia="en-US"/>
        </w:rPr>
      </w:pPr>
    </w:p>
    <w:p w:rsidR="000461D9" w:rsidRPr="000461D9" w:rsidRDefault="000461D9" w:rsidP="000461D9">
      <w:pPr>
        <w:autoSpaceDE w:val="0"/>
        <w:autoSpaceDN w:val="0"/>
        <w:adjustRightInd w:val="0"/>
        <w:spacing w:after="200"/>
        <w:ind w:firstLine="539"/>
        <w:contextualSpacing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0461D9">
        <w:rPr>
          <w:rFonts w:eastAsia="Calibri"/>
          <w:sz w:val="26"/>
          <w:szCs w:val="26"/>
          <w:lang w:eastAsia="en-US"/>
        </w:rPr>
        <w:t xml:space="preserve">Значения основных показателей по видам экономической деятельности </w:t>
      </w:r>
      <w:r w:rsidRPr="000461D9">
        <w:rPr>
          <w:rFonts w:eastAsia="Calibri"/>
          <w:sz w:val="26"/>
          <w:szCs w:val="26"/>
          <w:lang w:eastAsia="en-US"/>
        </w:rPr>
        <w:br/>
        <w:t>на 2027 год</w:t>
      </w:r>
    </w:p>
    <w:p w:rsidR="000461D9" w:rsidRPr="000461D9" w:rsidRDefault="000461D9" w:rsidP="000461D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994" w:type="dxa"/>
        <w:tblInd w:w="93" w:type="dxa"/>
        <w:tblLook w:val="04A0" w:firstRow="1" w:lastRow="0" w:firstColumn="1" w:lastColumn="0" w:noHBand="0" w:noVBand="1"/>
      </w:tblPr>
      <w:tblGrid>
        <w:gridCol w:w="1042"/>
        <w:gridCol w:w="2826"/>
        <w:gridCol w:w="2101"/>
        <w:gridCol w:w="1843"/>
        <w:gridCol w:w="2182"/>
      </w:tblGrid>
      <w:tr w:rsidR="000461D9" w:rsidRPr="000461D9" w:rsidTr="000461D9">
        <w:trPr>
          <w:trHeight w:val="510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461D9" w:rsidRPr="000461D9" w:rsidRDefault="000461D9" w:rsidP="000461D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61D9">
              <w:rPr>
                <w:rFonts w:eastAsia="Calibri"/>
                <w:sz w:val="22"/>
                <w:szCs w:val="22"/>
                <w:lang w:eastAsia="en-US"/>
              </w:rPr>
              <w:t>Код по Общероссийскому классификатору видов экономической деятельности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9" w:rsidRPr="000461D9" w:rsidRDefault="000461D9" w:rsidP="000461D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461D9">
              <w:rPr>
                <w:rFonts w:eastAsia="Calibri"/>
                <w:sz w:val="22"/>
                <w:szCs w:val="22"/>
                <w:lang w:eastAsia="en-US"/>
              </w:rPr>
              <w:t>Наименование вида экономической деятельности</w:t>
            </w:r>
          </w:p>
          <w:p w:rsidR="000461D9" w:rsidRPr="000461D9" w:rsidRDefault="000461D9" w:rsidP="000461D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1D9" w:rsidRPr="000461D9" w:rsidRDefault="000461D9" w:rsidP="000461D9">
            <w:pPr>
              <w:jc w:val="center"/>
              <w:rPr>
                <w:sz w:val="22"/>
                <w:szCs w:val="22"/>
              </w:rPr>
            </w:pPr>
            <w:r w:rsidRPr="000461D9">
              <w:rPr>
                <w:rFonts w:eastAsia="Calibri"/>
                <w:sz w:val="22"/>
                <w:szCs w:val="22"/>
                <w:lang w:eastAsia="en-US"/>
              </w:rPr>
              <w:t>Основные показатели</w:t>
            </w:r>
          </w:p>
        </w:tc>
      </w:tr>
      <w:tr w:rsidR="000461D9" w:rsidRPr="000461D9" w:rsidTr="000461D9">
        <w:trPr>
          <w:trHeight w:val="3281"/>
        </w:trPr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9" w:rsidRPr="000461D9" w:rsidRDefault="000461D9" w:rsidP="000461D9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1D9" w:rsidRPr="000461D9" w:rsidRDefault="000461D9" w:rsidP="000461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9" w:rsidRPr="000461D9" w:rsidRDefault="000461D9" w:rsidP="000461D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61D9">
              <w:rPr>
                <w:rFonts w:eastAsia="Calibri"/>
                <w:sz w:val="22"/>
                <w:szCs w:val="22"/>
                <w:lang w:eastAsia="en-US"/>
              </w:rPr>
              <w:t>Отношение суммы обеспечения по страхованию в связи со всеми произошедшими у страхователя страховыми случаями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 к начисленной сумме страховых взносов (а</w:t>
            </w:r>
            <w:r w:rsidRPr="000461D9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вэд</w:t>
            </w:r>
            <w:r w:rsidRPr="000461D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0461D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9" w:rsidRPr="000461D9" w:rsidRDefault="000461D9" w:rsidP="000461D9">
            <w:pPr>
              <w:jc w:val="center"/>
              <w:rPr>
                <w:sz w:val="22"/>
                <w:szCs w:val="22"/>
              </w:rPr>
            </w:pPr>
            <w:r w:rsidRPr="000461D9">
              <w:rPr>
                <w:rFonts w:eastAsia="Calibri"/>
                <w:sz w:val="22"/>
                <w:szCs w:val="22"/>
                <w:lang w:eastAsia="en-US"/>
              </w:rPr>
              <w:t xml:space="preserve">Количество страховых случаев у страхователя (кроме несчастных случаев на производстве, произошедших в результате обстрелов со стороны вооруженных формирований Украины и (или) </w:t>
            </w:r>
            <w:r w:rsidRPr="000461D9">
              <w:rPr>
                <w:rFonts w:eastAsia="Calibri"/>
                <w:lang w:eastAsia="en-US"/>
              </w:rPr>
              <w:t>террористических</w:t>
            </w:r>
            <w:r w:rsidRPr="000461D9">
              <w:rPr>
                <w:rFonts w:eastAsia="Calibri"/>
                <w:sz w:val="22"/>
                <w:szCs w:val="22"/>
                <w:lang w:eastAsia="en-US"/>
              </w:rPr>
              <w:t xml:space="preserve"> актов) на 1 тыс. работающих (</w:t>
            </w:r>
            <w:r w:rsidRPr="000461D9"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 w:rsidRPr="000461D9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вэд</w:t>
            </w:r>
            <w:r w:rsidRPr="000461D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  <w:r w:rsidRPr="000461D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D9" w:rsidRPr="000461D9" w:rsidRDefault="000461D9" w:rsidP="000461D9">
            <w:pPr>
              <w:jc w:val="center"/>
              <w:rPr>
                <w:sz w:val="22"/>
                <w:szCs w:val="22"/>
              </w:rPr>
            </w:pPr>
            <w:r w:rsidRPr="000461D9">
              <w:rPr>
                <w:rFonts w:eastAsia="Calibri"/>
                <w:sz w:val="22"/>
                <w:szCs w:val="22"/>
                <w:lang w:eastAsia="en-US"/>
              </w:rPr>
              <w:t>Количество дней временной нетрудоспособности у страхователя на 1 несчастный случай, признанный страховым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актов), исключая случаи со смертельным исходом (</w:t>
            </w:r>
            <w:r w:rsidRPr="000461D9">
              <w:rPr>
                <w:rFonts w:eastAsia="Calibri"/>
                <w:sz w:val="22"/>
                <w:szCs w:val="22"/>
                <w:lang w:val="en-US" w:eastAsia="en-US"/>
              </w:rPr>
              <w:t>c</w:t>
            </w:r>
            <w:r w:rsidRPr="000461D9">
              <w:rPr>
                <w:rFonts w:eastAsia="Calibri"/>
                <w:sz w:val="22"/>
                <w:szCs w:val="22"/>
                <w:vertAlign w:val="subscript"/>
                <w:lang w:eastAsia="en-US"/>
              </w:rPr>
              <w:t>вэд</w:t>
            </w:r>
            <w:r w:rsidRPr="000461D9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  <w:r w:rsidRPr="000461D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01.11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76,02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зерновых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78,44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пшеницы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ячменя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ржи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кукурузы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овса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гречихи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зерновых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зернобобовых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107,64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подсолнечника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рапса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соевых бобов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01.11.39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прочих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риса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44,78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овощей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77,71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овощей открытого грунта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овощей защищенного грунта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43,03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бахчевых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картофеля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30,77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овощных культур, за исключением семян сахарной свеклы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сахарной свеклы и семян сахарной свеклы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28,43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01.13.51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сахарной свеклы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78,77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сахарной свеклы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грибов и трюфелей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овощей,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сахарного тростника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табака и махорки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волокнистых прядильных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хлопчатника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льна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обыкновенной конопли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01.16.9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текстильных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однолетних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88,17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однолетних кормовых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36,08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Цветоводство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26,63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цветов в открытом и защищенном грунте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107,75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цветов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семян свеклы (кроме семян сахарной свеклы) и семян кормовых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01.19.9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однолетних культур,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многолетних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винограда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тропических и субтропических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цитрусовых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семечковых и косточковых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53,55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плодовых деревьев, кустарников и орехов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плодовых и ягодных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 xml:space="preserve">Выращивание семян плодовых и ягодных </w:t>
            </w:r>
            <w:r w:rsidRPr="000461D9">
              <w:rPr>
                <w:sz w:val="22"/>
                <w:szCs w:val="22"/>
              </w:rPr>
              <w:lastRenderedPageBreak/>
              <w:t>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01.25.3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орехоплодных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плодов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культур для производства напитков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01.27.9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культур для производства напитков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специй, пряно-ароматических, эфиромасличных и лекарственных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пряностей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хмеля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01.28.3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растений, используемых в основном в парфюмерии, фармации или в качестве инсектицидов, фунгицидов и для аналогичных целей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прочих многолетних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рассады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65,01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молочного крупного рогатого скота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51,32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молочного крупного рогатого скота, кроме племенного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племенного молочного крупного рогатого скота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83,83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сырого коровьего молока и сырого молока прочего крупного рогатого скота (буйволов, яков и др.)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сырого коровьего молока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49,23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01.41.29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сырого молока прочего крупного рогатого скота (буйволов, яков и др.)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прочих пород крупного рогатого скота и буйволов, производство спермы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65,89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01.42.1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мясного и прочего крупного рогатого скота, включая буйволов, яков и др.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83,63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мясного и прочего крупного рогатого скота, включая буйволов, яков и др., на мясо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племенного мясного и прочего крупного рогатого скота, включая буйволов, яков и др.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бычьей спермы, а также спермы буйволов, яков и др.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лошадей и прочих животных семейства лошадиных отряда непарнокопытных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лошадей, ослов, мулов, лошаков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сырого кобыльего молока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спермы жеребцов и ослов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верблюдов и прочих животных семейства верблюжьих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овец и коз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109,25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сырого овечьего и козьего молока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сырой (немытой) шерсти и волоса козы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01.45.4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племенных овец и коз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свиней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50,66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и разведение свиней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68,08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01.46.11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свиней на мясо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62,58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01.46.12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племенного поголовья свиней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спермы хряков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сельскохозяйственной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63,77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и разведение сельскохозяйственной птицы: кур, индеек, уток, гусей и цесарок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43,42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01.47.11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сельскохозяйственной птицы на мясо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48,90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01.47.12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племенной сельскохозяйственной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яиц сельскохозяйственной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50,65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01.47.3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инкубаторов для птицеводства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прочих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Пчеловодство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Пчеловодство медового направления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Пчеловодство опылительного направления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Пчеловодство разведенческого направления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кроликов и прочих пушных зверей на фермах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кроликов, производство тонкого волоса кроликов на фермах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прочих пушных зверей на фермах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6,20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шелкопряда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грен шелкопряда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коконов шелкопряда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оленей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домашних северных оленей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пятнистых оленей, ланей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благородных оленей (европейских, кавказских, маралов, изюбрей)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пантов северных оленей, пятнистых оленей, благородных оленей (европейских, кавказских, маралов, изюбрей), ланей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домашних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лабораторных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Разведение дождевых червей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01.49.9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 xml:space="preserve">Разведение прочих животных, не включенных </w:t>
            </w:r>
            <w:r w:rsidRPr="000461D9">
              <w:rPr>
                <w:sz w:val="22"/>
                <w:szCs w:val="22"/>
              </w:rPr>
              <w:lastRenderedPageBreak/>
              <w:t>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lastRenderedPageBreak/>
              <w:t>01.50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Смешанное сельское хозяйство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57,45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растениеводства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животноводства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34,14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сельскохозяйственная после сбора урожая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семян для посадки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Промысловая охота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Любительская и спортивная охота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Любительская и спортивная охота в отношении охотничьих ресурсов, находящихся в полувольных условиях и искусственно созданной среде обитания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Любительская и спортивная охота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Охота в целях осуществления научно-исследовательской деятельности, образовательной деятельности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Охота в целях регулирования численности охотничьих 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Охота в целях акклиматизации, переселения и гибридизации охотничьих 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Охота в целях содержания и разведения охотничьих ресурсов в полувольных условиях или искусственно созданной среде обитания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01.70.7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Охота в целях обеспечения ведения традиционного образа жизни и осуществления традиционной хозяйственной деятельности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Лесоводство и прочая лесохозяйственная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52,49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лесопитомников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посадочного материала лесных растений (саженцев, сеянцев)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02.10.19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Выращивание прочей продукции лесопитомниками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лесохозяйственная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Лесозаготовки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заготовка пищевых лесных 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заготовка дикорастущих грибов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заготовка дикорастущих плодов, ягод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заготовка дикорастущих орехов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лекарственных растений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заготовка недревесных лесных 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лесоводства и лесозаготовок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02.40.1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лесоводства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02.40.2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лесозаготовок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45,15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морское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63,51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морское промышленное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64,03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морское прибрежное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в научно-исследовательских и контрольных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в учебных и культурно-просветительских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морское в целях аквакультуры (рыбоводства)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пресноводное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101,60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пресноводное промышленное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пресноводное в целях аквакультуры (рыбоводства)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любительское и спортивное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морское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112,75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морское индустриальное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морское пастбищное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Мелиорация рыбохозяйственная морских и минерализированных водных объектов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Воспроизводство морских биоресурсов искусственное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104,50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Акклиматизация морских биоресурсов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морскому рыбоводству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пресноводное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пресноводное индустриальное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пресноводное пастбищное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Рыбоводство прудовое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Мелиорация рыбохозяйственная пресноводных объектов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Воспроизводство пресноводных биоресурсов искусственное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Акклиматизация пресноводных биоресурсов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племенному разведению рыб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03.22.9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пресноводному рыбоводству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угля и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59,46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угля и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75,17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антрацита открытым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56,23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коксующегося угля открытым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97,92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угля, за исключением антрацита, угля коксующегося и угля бурого, открытым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73,45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антрацита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55,88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коксующегося угля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101,82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угля, за исключением антрацита, угля коксующегося и угля бурого,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96,20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угля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103,12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129,00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коксующегося угля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05.10.23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угля, кроме антрацита, угля коксующегося и угля бурого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бурого угля (лигнита) открытым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71,82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05.20.12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бурого угля (лигнита)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162,33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05.20.2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нефти и нефтяного (попутного)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нефти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горючих (битуминозных) сланцев, песка и озокерита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нефтяного (попутного)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природного газа и газового конденсата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61,87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природного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06.20.2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газового конденсата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железных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89,16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железных руд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121,41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железных руд открытым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96,21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и агломерация железных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урановой и ториевой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первичное обогащение урановых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урановых руд подземным способом, включая способы подземного и кучного выщелачивания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урановых руд открытым способом, включая способ кучного выщелачивания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первичное обогащение ториевых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руд прочих цветных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65,20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медной руды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96,83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никелевой и кобальтовой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никелевой руды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кобальтовой руды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алюминийсодержащего сырья (бокситов и нефелин-апатитовых руд)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80,95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алюминийсодержащего сырья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алюминийсодержащего сырья открытым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105,00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Обогащение нефелин-апатитовых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руд и песков драгоценных металлов и руд редких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39,97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руд и песков драгоценных металлов (золота, серебра и металлов платиновой группы)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91,88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руд редких металлов (циркония, тантала, ниобия и т.п.)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186,40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свинцово-цинковой руды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оловянной руды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титаномагниевого сырья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вольфраммолибденовой руды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55,18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руд прочих цветных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79,65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сурьмяно-ртутных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марганцевых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хромовых (хромитовых)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54,89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07.29.99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обогащение руд прочих цветных металлов,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28,92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камня, песка и глины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54,60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78,28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первичная обработка камня для памятников и строительства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48,78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первичная обработка известняка и гипсового камня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85,44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мела и некальцинированного доломита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первичная обработка сланцев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гравийных и песчаных карьеров, добыча глины и каолина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86,88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гравийных и песчаных карьеров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115,52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глины и каолина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минерального сырья для химической промышленности и производства минеральных удобрений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97,09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и агломерация торфа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торфа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Агломерация торфа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соли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67,95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прочих полезных ископаемых,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76,60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природного асфальта, асфальтитов и битумных пород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абразивных материалов, асбеста, кремнеземистой каменной муки, природных графитов, мыльного камня (талька), полевого шпата и т.д.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природных абразивов, кроме алмазов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вермикулита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асбеста хризотилового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87,61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драгоценных камней, кварца, слюды, мусковита и т.д.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драгоценных и полудрагоценных камней, кроме алмазов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179,67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алмазов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105,66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мусковита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пьезокварца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гранулированного кварца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08.99.36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Добыча слюды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добычи нефти и природного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37,85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бурению, связанному с добычей нефти, газа и газового конденсата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72,97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монтажу, ремонту и демонтажу буровых вышек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59,81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доразведке месторождений нефти и газа на особых экономических условиях (по соглашению о разделе продукции - СРП)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Сжижение и обогащение природного газа на месте добычи для последующей транспортировки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услуг в области добычи нефти и природного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46,51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09.90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других областях добычи полезных ископаемых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52,91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мяса и мясной пищевой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88,27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мяса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44,76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мяса в охлажденном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60,07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пищевых субпродуктов в охлажденном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мяса и пищевых субпродуктов в замороженном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животных жиров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субпродуктов, непригодных для употребления в пищу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 консервирование мяса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мяса птицы в охлажденном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53,19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мяса птицы в замороженном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жиров домашней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субпродуктов домашней птицы, пригодных для употребления в пищу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пера и пуха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продукции из мяса убойных животных и мяса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47,86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соленого, вареного, запеченого, копченого, вяленого и прочего мяса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56,66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колбасных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мясных (мясосодержащих) консервов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мясных (мясосодержащих) полуфабрикатов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41,08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кулинарных мясных (мясосодержащих)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145,33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пищевой продукции из мяса или мясных пищевых субпродуктов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муки и гранул из мяса и мясных субпродуктов, непригодных для употребления в пищу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10.13.9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тепловой обработке и прочим способам переработки мясных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рыбы, ракообразных и моллюсков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56,57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рыбы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57,17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ракообразных и моллюсков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пищевой рыбной муки или муки для корма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муки грубого помола и растворимых компонентов из рыбы и прочих водных животных, непригодных для потребления человеком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обработке морских водорослей, в том числе морской капусты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43,75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продуктов из рыбы, ракообразных, моллюсков и прочих водных беспозвоночных, непригодных для употребления в пищу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фруктов и овощей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картофеля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соковой продукции из фруктов и овощей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45,81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Прочие виды переработки и консервирования фруктов и овощей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39,92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овощей (кроме картофеля) и грибов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48,28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и консервирование фруктов и орехов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10.39.9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тепловой обработке и прочим способам подготовки овощей и фруктов для консервирования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растительных и животных масел и жиров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37,11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масел и жиров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48,44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нерафинированных животных масел и жиров,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нерафинированных растительных масел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69,99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соевого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арахисового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оливкового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подсолнечного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38,89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хлопкового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рапсового сурепного и горчичного масла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пальмового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кокосового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нерафинированных растительных масел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хлопкового линта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жмыха и муки тонкого и грубого помола из семян или плодов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124,50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рафинированных растительных масел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соевого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арахисового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оливкового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подсолнечного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хлопкового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рапсового, сурепного, горчичного масел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пальмового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кокосового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рафинированных растительных масел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гидрогенизированных и переэтерифицированных животных и растительных жиров и масел и их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10.41.7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растительных восков и дегры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маргариновой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молочной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41,16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молока (кроме сырого) и молочной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42,59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питьевого молока и питьевых сливок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41,24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сливочного масла, топленого масла, масляной пасты, молочного жира, спредов и топленых сливочно-растительных смесей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83,60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сыра и сырных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молока и сливок в твердой форме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молочной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74,69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мороженого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продуктов мукомольной и крупяной промышленности, крахмала и крахмалосодержащих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продуктов мукомольной и крупяной промышленности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58,31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обработанного риса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муки из зерновых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76,23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крупы и гранул из зерновых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64,88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мучных смесей и приготовление мучных смесей или теста для хлеба, тортов, бисквитов и блинов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крахмала и крахмалосодержащих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крахмала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96,45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нерафинированного кукурузного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рафинированного кукурузного масла и его фракций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10.62.9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крахмалосодержащих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хлебобулочных и мучных кондитерских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69,82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50,94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хлеба и хлебобулочных изделий недлительного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54,03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мучных кондитерских изделий, тортов и пирожных недлительного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охлажденных хлебобулочных полуфабрикатов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88,50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хрустящих хлебцев, сухарей и прочих сухарных хлебобулочных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16,89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тортов и пирожных 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мучных кондитерских изделий 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печенья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пряников и коврижек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вафель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галет и крекеров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кексов, рулетов и аналогичных изделий длительного хранения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восточных сладостей и прочих мучных кондитерских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замороженных хлебобулочных полуфабрикатов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макаронных изделий кускуса и аналогичных мучных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макаронных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кускуса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10.73.3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консервированных или замороженных макаронных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пищевых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182,50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сахара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74,30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сахара из сахарной свеклы и тростникового сырца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сахара из сахарной свеклы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95,09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сахара из тростникового сырца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сахарного сиропа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мелассы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какао, шоколада и сахаристых кондитерских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49,21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какао, масла какао, жира какао, растительного масла какао, порошка какао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шоколада и сахаристых кондитерских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51,41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кондитерских изделий из сахара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жевательной резинки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засахаренных фруктов, орехов, цукатов из кожуры и прочих частей растений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кондитерских леденцов и пастилок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чая и кофе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48,65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приправ и пряностей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пищевых продуктов и блюд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36,22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детского питания и диетических пищевых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43,76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молока и молочных продуктов для детского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молока и молочных продуктов для детей раннего возраста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молока и молочных продуктов для детей дошкольного и школьного возраста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соковой продукции из фруктов и овощей для детского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мясной продукции для детского питания, в том числе из мяса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продуктов на злаковой основе для детского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продуктов детского питания профилактического и лечебного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специализированной пищевой продукции, в том числе диетических пищевых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пищевой продукции диетического и диабетического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пищевой продукции для питания спортсменов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пищевой продукции для питания беременных и кормящих женщин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пищевой продукции энтерального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10.86.69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диетических пищевых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воды питьевой, напитков безалкогольных для детского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10.86.8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рыбной продукции для детского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пищевых продуктов,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41,61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супов и бульонов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скоропортящихся продуктов, таких как: сэндвичи и свежая пицца (полуфабрикат)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растительных соков и экстрактов, пептических веществ, растительных клеев и загустителей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пищевых ферментов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искусственного меда и карамели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Переработка меда (темперирование, фильтрация, декристаллизация и смешивание меда)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рационов питания и пайков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биологически активных добавок к пище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10.89.9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продуктов питания,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45,92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кормов для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88,63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кормов для животных, содержащихся на фермах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59,12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кормов (смешанных и несмешанных), кроме муки и гранул из люцерны, для животных, содержащихся на фермах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96,53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10.91.2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муки грубого помола и гранул из люцерны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10.91.3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кормового микробиологического белка, премиксов, кормовых витаминов, антибиотиков, аминокислот и ферментов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61,94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кормов для непродуктивных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61,52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напитков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Перегонка, очистка и смешивание спиртов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дистиллированных питьевых алкогольных напитков: водки, виски, бренди, джина, ликеров и т.п.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39,41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напитков, смешанных с дистиллированными алкогольными напитками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Смешивание дистиллированных спиртов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пищевого спирта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109,75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вина из винограда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24,77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сидра и прочих плодовых вин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недистиллированных напитков из сброженных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41,98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солода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55,91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53,32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упакованных питьевых вод, включая минеральные воды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74,10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упакованных природных минеральных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упакованных природных питьевых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упакованных обработанных питьевых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упакованных купажированных питьевых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упакованных искусственно минерализованных питьевых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11.07.2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безалкогольных напитков ароматизированных и/или с добавлением сахара, кроме минеральных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табачных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43,00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12.00.1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табака и махорки: сигарет, папирос, сигар, сигарилл, курительного тонкорезаного табака, трубочного табака, жевательного табака, сосательного табака, нюхательного табака, табака для кальяна, курительной и нюхательной махорки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12.00.2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гомогенизированного или восстановленного табака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12.00.3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Стрипсование (удаление главной жилки) и редраинг-обработка табака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и прядение текстильных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Прядение хлопчатобумажных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Прядение кардное шерстяных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Прядение гребенное шерстяных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Прядение льняных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165,50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натуральных шелковых, искусственных и синтетических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швейных ниток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99,00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шерсти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мытой стриженой шерсти, не подвергнутой кардо- или гребнечесанию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обезжиренной или карбонизированной, не подвергнутой кардо- или гребнечесанию шерсти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13.10.79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шерсти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и прядение прочих текстильных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текстильных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48,46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тканей (без специальных тканей) из натуральных волокон, кроме хлопка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шелковых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шерстяных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льняных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тканей из джутовых и прочих лубяных текстильных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ткани из прочих растительных текстильных волокон; ткани из бумажной пряжи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хлопчатобумажных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77,16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тканей, за исключением специальных тканей, из химических комплексных нитей и штапельных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48,40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ворсовых, махровых полотенечных тканей и прочих специальных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ворсовых тканей и ткани из синели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хлопчатобумажных махровых полотенечных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махровых полотенечных и аналогичных махровых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марли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ворсовых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13.20.46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тканей из стекловолокна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искусственного меха ткацким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13.20.6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арамидных нитей и волокна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Отделка тканей и текстильных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75,17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Отбеливание и окрашивание текстиля, волокон, тканей и текстильных изделий, включая готовую одежду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Аппретирование, сушка, обработка паром, декатировка, противоусадочная отделка, смягчение тканей и текстильных изделий, включая готовую одежду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Плиссировка и подобные работы на текстильных материалах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Нанесение водозащитного слоя, специальных покрытий, прорезинивание, пропитка приобретенной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13.30.5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Нанесение рисунка на текстильные изделия и готовую одежду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текстильных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трикотажного и вязаного полотна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 обработка трикотажного или вязаного полотна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искусственного меха методом вязания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32,14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текстильных изделий, кроме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ковров и ковровых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канатов, веревок, шпагата и сетей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29,33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шпагата, канатов, веревок и тросов из текстильных волокон и лент, с пропиткой и без пропитки, с покрытием, защищенных или не защищенных оболочкой из резины или пластмассы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веревки и сетного полотна: рыболовных сетей, предохранительных сеток на судах, защитных средств, используемых при погрузочно-разгрузочных работах, стропов, веревок или тросов с металлическими кольцами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нетканых текстильных материалов и изделий из них, кроме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77,16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тканей мультиаксиальных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13.95.9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нетканых текстильных материалов и изделий из них, кроме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технических и промышленных текстильных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металлизированной пряжи или металлизированной позументной тесьмы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ткани из металлической нити и ткани из металлизированной пряжи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резиновых нитей и шнуров с текстильным покрытием; производство текстильных нитей и лент, пропитанных или с пластмассовым или резиновым покрытием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текстильных материалов, пропитанных или с покрытием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кордных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текстильных материалов и изделий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13.96.7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узких текстильных тканей, в том числе состоящих из основы безуточного переплетения и соединяемых клеящим веществом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текстильных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кружевного сетчатого и гардинно-тюлевого полотна, а также кружев и вышитых изделий, в кусках, в форме полос или отдельных вышивок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фетра и войлока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ваты из текстильных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13.99.9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текстильных изделий различного назначения,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103,07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одежды, кроме одежды из меха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одежды из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одежды из кожи, кроме изготовленных по индивидуальному заказу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одежды из кожи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спецодежды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29,56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спецодежды, кроме изготовленных по индивидуальному заказу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верхней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40,85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верхней трикотажной или вязаной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верхней трикотажной или вязаной одежды для мужчин или мальчиков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верхней трикотажной или вязаной одежды для женщин или девочек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верхней одежды из текстильных материалов, кроме трикотажных или вязаных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верхней одежды из текстильных материалов, кроме трикотажных или вязаных, для мужчин или мальчиков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верхней одежды из текстильных материалов, кроме трикотажных или вязаных, женщин или девочек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нательного белья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30,44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трикотажного и вязаного нательного белья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трикотажных или вязаных рубашек для мужчин или для мальчиков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маек и прочего трикотажного или вязаного нательного белья для мужчин или мальчиков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трикотажных или вязаных блузок, рубашек и батников для женщин или для девочек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маек и прочего трикотажного или вязаного нательного белья для женщин или для девочек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нательного белья из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рубашек из текстильных материалов, кроме трикотажных или вязаных, для мужчин или для мальчиков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маек и прочего нательного белья из текстильных материалов, кроме трикотажных или вязаных, для мужчин или для мальчиков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блузок, рубашек и батников из текстильных материалов, кроме трикотажных или вязаных, для женщин или для девочек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маек и прочего нательного белья из текстильных материалов, кроме трикотажных или вязаных, для женщин или для девочек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бюстгальтеров, поясов, корсетов и аналогичных изделий, и их частей из любого текстильного материала, включая трикотажные или вязаные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трикотажных или вязаных футболок, маек и прочих нижних рубашек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14.14.4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нательного белья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одежды и аксессуаров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20,64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трикотажной или вязаной одежды для детей младшего возраста, спортивной или прочей одежды, аксессуаров и деталей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трикотажных или вязаных одежды и аксессуаров одежды для детей младшего возраста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спортивных костюмов, лыжных костюмов, купальных костюмов и прочей трикотажной или вязаной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трикотажных или вязаных перчаток, рукавиц (варежек) и митенок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трикотажных или вязаных аксессуаров одежды, в том числе платков, шарфов, галстуков и прочих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одежды для детей младшего возраста, спортивной или прочей одежды и аксессуаров одежды из текстильных материалов, кроме трикотажных или вязаных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одежды и аксессуаров одежды для детей младшего возраста из текстильных материалов, кроме трикотажных или вязаных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спортивных костюмов, лыжных костюмов, купальных костюмов и прочей одежды из текстильных материалов, кроме трикотажных или вязаных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52,50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аксессуаров одежды, в том числе платков, шарфов, галстуков, перчаток и прочих аналогичных изделий из текстильных материалов, кроме трикотажных или вязаных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аксессуаров одежды из кожи; производство одежды из фетра или нетканых материалов; производство одежды из текстильных материалов с покрытием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аксессуаров одежды из натуральной или композиционной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одежды из фетра, нетканых материалов, из текстильных материалов с пропиткой или покрытием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головных уборов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14.19.5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меховых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меховых изделий, кроме изготовленных по индивидуальному заказу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меховых изделий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вязаных и трикотажных изделий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вязаных и трикотажных чулочно-носочных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20,33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вязаных и трикотажных чулочно-носочных изделий, кроме изготовленных по индивидуальному заказу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вязаных и трикотажных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вязаных и трикотажных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14.39.2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Дубление и отделка кожи, производство чемоданов, сумок, шорно-седельных изделий из кожи; выделка и крашение меха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Дубление и выделка кожи, выделка и крашение меха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85,73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Выделка и крашение меха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замши, пергаментной кожи, лакированной и металлизированной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Дубление, выделка и крашение кожи из шкур крупного рогатого скота или животных семейства лошадиных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Дубление, выделка и крашение кожи из шкур овец, коз и свиней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Дубление, выделка и крашение кожи из шкур прочих животных, производство композиционной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Дубление, выделка и крашение кожи из шкур прочих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15.11.52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композиционной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чемоданов, дамских сумок и аналогичных изделий из кожи и других материалов; производство шорно-седельных и других изделий из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54,70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обуви, кроме спортивной, защитной и ортопедической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водонепроницаемой обуви с верхом из резины или пластмассы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обуви с верхом из резины и пластмассы, кроме водопроницаемой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обуви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обуви с верхом из текстильных материалов, кроме спортивной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спортивной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защитной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обуви с защитным металлическим подноском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деревянной и различной специальной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деталей обуви из кожи; вкладных стелек, подпяточников и аналогичных изделий; производство гетр, гамашей и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деталей обуви из кожи; вкладных стелек, подпяточников и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гетр, гамашей и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Распиловка и строгание древесины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76,85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79,86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пиломатериалов, профилированных по кромке; производство древесного полотна, древесной муки; производство технологической щепы или стружки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65,12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пропитке древесины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25,83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дерева, пробки, соломки и материалов для плетения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шпона, фанеры, деревянных плит и панелей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50,64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фанеры, деревянных фанерованных панелей и аналогичных слоистых материалов, древесных плит из древесины и других одревесневших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53,98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фанеры, деревянных фанерованных панелей и аналогичных слоистых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древесно-стружечных плит из древесины или других одревесневших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82,20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древесно-волокнистых плит из древесины или других одревесневших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 для облицовки, шпона для фанеры, производство прессованной древесины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 для облицовки, шпона для фанеры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78,23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прессованной древесины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сборных паркетных покрытий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58,47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деревянных строительных конструкций и столярных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55,56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сборных деревянных строений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122,00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деревянной тары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57,43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деревянных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33,36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деревянных инструментов, корпусов и рукояток инструментов, рукояток щеток и метелок, обувных колодок и растяжек для обуви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деревянных столовых и кухонных принадлежностей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деревянных статуэток и украшений из дерева, мозаики и инкрустированного дерева, шкатулок, футляров для ювелирных изделий или ножей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деревянных рам для картин, фотографий, зеркал или аналогичных предметов и прочих изделий из дерева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топливных гранул и брикетов из отходов деревопереработки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пробки, соломки и материалов для плетения; производство корзиночных и плетеных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пробки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соломки, эспарто (альфы) и прочих материалов для плетения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корзиночных и плетеных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целлюлозы, древесной массы, бумаги и картона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78,41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целлюлозы и древесной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49,32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целлюлозы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61,34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древесной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макулатурной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волокнистых полуфабрикатов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бумаги и картона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69,03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бумаги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бумаги из целлюлозы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бумаги из древесной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бумаги из макулатурной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картона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картона из целлюлозы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картона из древесной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17.12.23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картона из макулатурной массы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бумаги и картона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68,83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гофрированной бумаги и картона, бумажной и картонной тары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59,93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бумажных канцелярских принадлежностей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изделий из бумаги и картона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136,33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полиграфическая и предоставление услуг в этой области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68,95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Печатание газет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86,18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Прочие виды полиграфической деятельности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34,68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Печать книг, брошюр, нотных изданий, географических карт и атласов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Печать журналов и прочих продолжающихся изданий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Прочие виды полиграфической деятельности, не включенные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печатных форм и подготовительная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Копирование записанных носителей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кокса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92,18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нефтепродуктов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47,05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жидкого топлива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Разделение и извлечение фракций из нефтяного (попутного)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53,60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нефтепродуктов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Агломерация угля, антрацита и бурого угля (лигнита) и производство термоуглей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Агломерация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Агломерация угля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Агломерация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термоуглей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термоуглей из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термоуглей из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19.34.3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термоуглей из угля за исключением антрацитов, лигнитов и угля каменного коксующегося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промышленных газов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74,68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красителей и пигментов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60,88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основных неорганических химических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основных органических химических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56,22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углеводородов и их производных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117,00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спиртов, фенолов, фенолоспиртов и их галогенированных, сульфированных, нитрованных или нитрозированных производных; производство жирных промышленных спиртов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66,71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промышленных монокарбоновых жирных кислот, карбоновых кислот и их производных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органических соединений с азотсодержащими функциональными группами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сераорганических соединений и прочих элементоорганических соединений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простых эфиров, органических пероксидов, эпоксидов, ацеталей и полуацеталей, прочих органических соединений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20.14.7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химических органических основных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удобрений и азотных соединений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азотных кислот, сульфоазотных кислот, аммиака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хлорида аммония, нитритов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азотных минеральных или химических удобрений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88,58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фосфорных минеральных или химических удобрений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34,30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калийных минеральных или химических удобрений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127,84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нитрата натрия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удобрений,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20.15.8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удобрений животного или растительного происхождения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пластмасс и синтетических смол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54,23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синтетического каучука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57,06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пестицидов и прочих агрохимических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42,86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красок, лаков и аналогичных материалов для нанесения покрытий, полиграфических красок и мастик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63,47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красок и лаков на основе полимеров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31,46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красок, лаков, эмалей и аналогичных материалов для нанесения покрытий, художественных и полиграфических красок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29,65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мыла и моющих, чистящих и полирующих средств; парфюмерных и косметических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мыла и моющих, чистящих и полирующих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глицерина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органических поверхностно-активных веществ, кроме мыла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мыла и моющих средств, чистящих и полирующих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28,30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для ароматизации и дезодорирования воздуха и восков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парфюмерных и косметических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химических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взрывчатых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57,43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клеев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эфирных масел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39,93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фотопластинок и фотопленок; фотопленок для моментальных фотоснимков; химических составов и несмешанных продуктов, используемых в фотографии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101,33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химически модифицированных животных или растительных жиров и масел (включая олифу), непищевых смесей животных или растительных жиров и масел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чернил для письма и рисования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смазочных материалов, присадок к смазочным материалам и антифризов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51,06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20.59.6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желатина и его производных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20.60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химических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53,22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20.60.1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синтетических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162,00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20.60.2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искусственных волокон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фармацевтических субстанций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42,40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лекарственных препаратов и материалов, применяемых в медицинских целях и ветеринарии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55,60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лекарственных препаратов для медицинского применения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33,89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материалов, применяемых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лекарственных препаратов для ветеринарного применения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материалов, применяемых в ветеринарных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резиновых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91,30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резиновых шин, покрышек и камер; восстановление резиновых шин и покрышек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67,73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резиновых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регенерированной резины в первичной форме или в виде пластин, листов или полос (лент)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резиновых смесей и изделий из них; производство вулканизированной резины в виде нити, корда, пластин, листов, полос, прутков и профилей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47,81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труб, трубок, рукавов и шлангов из вулканизированной резины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62,83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конвейерных лент и приводных ремней, бельтинга из вулканизированной резины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141,25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прорезиненных текстильных материалов, кроме кордных тканей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предметов одежды и ее аксессуаров из вулканизированной резины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22.19.7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вулканизированной резины,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64,36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пластмасс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36,62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пластмассовых плит, полос, труб и профилей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69,02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труб и фитингов из реактопластов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пластмассовых плит, полос, труб и профилей из прочих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пластмассовых изделий для упаковывания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57,53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пластмассовых изделий, используемых в строительстве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66,08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материалов, изделий и конструкций строительного назначения из полимерных композитов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пластмассовых изделий, используемых в строительстве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пластмассовых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64,65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предметов одежды и аксессуаров для нее, включая перчатки, из пластмасс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138,00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изделий из пластмасс, не включенных в другие группировки, кроме устройств пломбировочных из пластика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59,43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устройств пломбировочных из пластика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производства прочих пластмассовых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стекла и изделий из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84,86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тянутого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узорчатого, прокатного (но не обработанного другим способом): неармированного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узорчатого, прокатного (но не обработанного другим способом): армированного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бесцветного листового стекла, изготовленного методом флоат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матового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полированного стекла в листах (кроме изготовленного методом флоат)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стекла с покрытием (кроме лакокрасочного в т.ч. эмалевого)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стекла, прочего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Формирование и обработка листового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34,94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упрочненного (в том числе термически упрочненного и закаленного)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стеклянных зеркал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многослойного стекла для строительства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безопасного многослойного стекла для транспорта (в том числе наземного)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стеклопакетов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106,67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полых стеклянных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82,84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бутылок и прочих емкостей из стекла или хрусталя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66,83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стаканов и прочих сосудов для питья из стекла или хрусталя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столовой и кухонной посуды из стекла или хрусталя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туалетных и канцелярских принадлежностей из стекла или хрусталя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украшений для интерьера и аналогичных изделий из стекла или хрусталя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23.13.6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стеклянных колб для вакуумных сосудов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стекловолокна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 обработка прочих стеклянных изделий, включая технические изделия из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необработанного стекла в блоках, в виде шаров, прутков, труб или трубок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стеклянных колб для электрических ламп, электронно-лучевых приборов или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стекол для часов или очков, не подвергнутых оптической обработке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посуды для лабораторных, фармацевтических и гигиенических целей из стекла; производство ампул и прочих изделий из медицинского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стеклянных деталей электрических ламп и осветительной арматуры, световых указателей, световых табло и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электрических изоляторов из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23.19.9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изделий из стекла,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огнеупорных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огнеупорных кирпичей, блоков, плиток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огнеупорных цементов, растворов, бетонов и аналогичных составов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безобжиговых огнеупорных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огнеупорных керамических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плит и плиток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45,48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кирпича, черепицы и прочих строительных изделий из обожженной глины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60,34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фарфоровых и керамических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хозяйственных и декоративных керамических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столовой и кухонной керамической посуды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хозяйственных и туалетных керамических принадлежностей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статуэток и прочих декоративных керамических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санитарно-технических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53,65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изоляторов и изолирующей арматуры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технических керамических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127,25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изделий лабораторного, химического и промышленного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85,18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и ферритовых магнитов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керамических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горшков, банок, кувшинов и подобных изделий, используемых для транспортирования или упаковывания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23.49.9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керамических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цемента, извести и гипса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цемента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78,81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извести и гипса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23.52.1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негашеной, гашеной и гидравлической извести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68,79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23.52.2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гипса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23.52.3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кальцинированного доломита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бетона, цемента и гипса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106,54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бетона для использования в строительстве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63,53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готовых строительных изделий из бетона, цемента и искусственного камня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84,93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сборных строительных конструкций из бетона, цемента и искусственного камня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52,79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гипсовых изделий для использования в строительстве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38,58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товарного бетона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77,39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сухих бетонных смесей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45,69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хризотилцемента и волокнистого цемента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51,24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строительных материалов из растительного сырья, смешанного с цементом, гипсом или прочими минеральными связующими веществами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хризотилцемента и волокнистого цемента с волокнами целлюлозы или аналогичных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23.69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изделий из гипса, бетона или цемента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40,29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23.70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Резка, обработка и отделка камня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74,13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23.70.1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Резка, обработка и отделка камня для использования в строительстве в качестве дорожного покрытия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94,29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23.70.2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Резка, обработка и отделка камня для памятников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115,33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23.70.3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гранул и порошков из природного камня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115,23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абразивных и неметаллических минеральных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абразивных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93,62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61,89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обработанных хризотиловых волокон, смесей на основе хризотила и изделий из них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126,25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асфальта или аналогичных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битуминозных смесей на основе природного асфальта или битума, нефтяного битума, минеральных смол или их пеков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31,36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искусственного графита, коллоидного или полуколлоидного графита, продуктов на основе графита или прочих форм углерода в виде полуфабрикатов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69,10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искусственного корунда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58,20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минеральных тепло- и звукоизоляционных материалов и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57,38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минеральных теплоизоляционных материалов и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82,14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23.99.62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минеральных звукоизоляционных материалов и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чугуна, стали и ферросплавов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86,81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основных продуктов из железа и стали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чугуна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89,67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ферросплавов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73,87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продуктов прямого восстановления железной руды и губчатого железа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171,22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гранул и порошков из чугуна или стали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стали в слитках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83,24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горячекатаного стального проката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75,54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холоднокатаного стального проката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листового холоднокатаного стального проката, плакированного, с гальваническим или иным покрытием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70,36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сортового горячекатаного проката и катанки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67,53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незамкнутых стальных профилей горячей обработки, листового проката в пакетах и стального рельсового профиля для железных дорог и трамвайных путей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58,78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проката из черных металлов, не включенного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стальных труб, полых профилей и фитингов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57,35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бесшовных труб и пустотелых профилей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сварных труб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132,95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стальных фитингов для труб, кроме литых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стальных изделий первичной обработкой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46,73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стальных прутков и сплошных профилей методом холодного волочения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холоднотянутого штрипса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профилей с помощью холодной штамповки или гибки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проволоки методом холодного волочения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65,53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50,11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алюминия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62,29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свинца, цинка и олова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59,83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свинца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цинка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олова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меди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64,18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цветных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70,23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никеля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титана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магния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вольфрама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молибдена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кобальта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хрома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марганца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24.45.9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редких (тантал, ниобий, галлий, германий, иридий) и редкоземельных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24.46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ядерного топлива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Литье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115,25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Литье чугуна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70,78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Литье стали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82,43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Литье легких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71,07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24.54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Литье прочих цветных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79,43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строительных металлических конструкций и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108,72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строительных металлических конструкций, изделий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68,16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металлических дверей и окон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61,47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металлических цистерн, резервуаров и прочих емкостей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радиаторов и котлов центрального отопления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64,17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радиаторов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163,42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котлов центрального отопления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100,87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металлических цистерн, резервуаров и емкостей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95,85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паровых котлов, кроме котлов центрального отопления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32,63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паровых котлов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85,19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ядерных установок и их составных частей, в том числе для 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25.30.21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ядерных установок, кроме устройств для разделения изотопов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25.30.22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ядерных установок, кроме устройств для разделения изотопов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оружия и боеприпасов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59,28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25.50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Ковка, прессование, штамповка и профилирование, изготовление изделий методом порошковой металлургии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52,30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25.50.1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67,21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25.50.2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производству изделий методом порошковой металлургии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металлов и нанесение покрытий на металлы; механическая обработка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металлов и нанесение покрытий на металлы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76,70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металлических изделий механическая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58,96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ножевых изделий и столовых приборов, инструментов и универсальных скобяных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ножевых изделий и столовых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замков, петель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65,11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инструмента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64,11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готовых металлических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металлических бочек и аналогичных емкостей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135,60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тары из легких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44,62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проволоки, цепей и пружин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проволоки и пружин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78,21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цепей, кроме шарнирных, и составных частей к ним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крепежных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72,05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готовых металлических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62,77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металлических изделий для ванных комнат и кухни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раковин, моек, ванн и прочих санитарно-технических изделий и их составных частей из черных металлов, меди или алюминия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38,71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77,83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металлических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84,87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бронированных или армированных сейфов, несгораемых шкафов и дверей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52,06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канцелярского настольного оборудования (ящиков, картотек, лотков и т.п.) из недрагоценных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деталей для скоросшивателей или папок; канцелярских принадлежностей и скоб в виде полос из недрагоценных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статуэток, рам для фотографий, картин, зеркал и прочих декоративных изделий из недрагоценных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фурнитуры из недрагоценных металлов для одежды, обуви, кожгалантереи и прочих изделий, в том числе крючков, пряжек, застежек, петелек, колечек, трубчатых и раздвоенных заклепок и др.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судовых гребных винтов и гребных колес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металлических изделий для области использования атомной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изделий из недрагоценных металлов,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элементов электронной 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53,23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электронных вакуумных ламп и трубок и прочих электронных вакуумных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диодов, транзисторов и прочих полупроводниковых приборов, включая светоизлучающие диоды, пьезоэлектрические приборы и их части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75,39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интегральных электронных схем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53,43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электронных ламп, трубок и прочих электронных компонентов,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43,93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электронных печатных плат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114,75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компьютеров и периферийного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35,10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компьютеров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периферийного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запоминающих устройств и прочих устройств хранения данных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защиты информации, а также информационных и телекоммуникационных систем, защищенных с использованием средств защиты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защиты конфиденциальной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защищенных технических средств обработки информации, защищенных программно-технических средств обработки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(тиражирование) аппаратных, программно-аппаратных шифровальных (криптографических)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защиты конфиденциальной информации прочих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устройств автоматической обработки данных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коммуникационного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49,11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коммуникационной аппаратуры, радио- и телевизионной передающей аппаратуры, телевизионных камер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связи, выполняющих функцию систем коммутации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56,45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связи, выполняющих функцию цифровых транспортных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средств связи, выполняющих функцию систем управления и мониторинга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оборудования, используемого для учета объема оказанных услуг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радиоэлектронных средств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93,29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средств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радио- и телевизионной передающей 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56,54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телевизионных камер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коммуникационного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оконечного (пользовательского) оборудования телефонной или телеграфной связи, аппаратуры видеосвязи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пользовательского (оконечного) оборудования проводной телефонной связи с проводными или беспроводными телефонными трубками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телефонных аппаратов для работы в сотовых или иных беспроводных сетях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телефонных аппаратов, устройств и аппаратуры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запасных частей и комплектующих коммуникационного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антенн, антенных отражателей всех видов и их деталей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92,33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запасных частей и комплектующих радио- и телевизионной передающей аппаратуры и телевизионных камер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охранно-пожарной сигнализации и аналогичных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квантовых коммуникаций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квантовой криптографии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26.30.72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квантовой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бытовой электроники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радиоприемников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телевизионных приемников, включая видеомониторы и видеопроекторы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телевизоров с электронно-лучевой трубкой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телевизоров жидкокристаллических и плазменных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видеомониторов и видеопроекторов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аппаратуры для записи и воспроизведения звука и изображения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электроакустической 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26.40.5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звукозаписывающей и звуковоспроизводящей аппаратуры и видеоаппаратуры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инструментов и приборов для измерения, тестирования и навигации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50,81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навигационных, метеорологических, геодезических, геофизических и аналогичного типа приборов, аппаратуры и инструментов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54,96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радиолокационной, радионавигационной аппаратуры и радиоаппаратуры дистанционного управления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69,20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точных весов; производство ручных инструментов для черчения, разметки и математических расчетов; производство ручных инструментов для измерения линейных размеров,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приборов и аппаратуры для измерения электрических величин или ионизирующих излучений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приборов для контроля прочих физических величин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63,92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приборов, датчиков, аппаратуры и инструментов для измерения, контроля и испытаний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41,37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приборов и аппаратуры для автоматического регулирования или управления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55,61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26.51.8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приборов и инструментов для навигации, управления, измерения, контроля, испытаний и прочих целей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88,47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часов всех видов и прочих приборов времени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26.52.2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часовых механизмов, деталей и составных частей часов и приборов времени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облучающего и электротерапевтического оборудования, применяемого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65,25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аппаратов, применяемых в медицинских целях, основанных на использовании рентгеновского, альфа-, бета- и гамма-излучений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гемодиализного, диатермического, наркозного оборудования, применяемого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переливания крови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инструмента, оборудования и приспособлений, применяемых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диагностического и терапевтического оборудования, применяемого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компьютерных томографов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ультразвукового оборудования, применяемого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26.60.9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оборудования, применяемого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оптических приборов, фото- и кинооборудования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33,26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фото- и кинооборудования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микроскопов (кроме электронных и протонных)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оптических систем обнаружения оружия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оптического позиционирования на местности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линз, оптических микроскопов, биноклей и телескопов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оптических прицелов и приборов определения координат целей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26.70.7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пленочных и цифровых фото- и кинокамер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26.80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незаписанных магнитных и оптических технических носителей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электродвигателей, генераторов, трансформаторов и распределительных устройств, а также контрольно-измерительной 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электродвигателей, электрогенераторов и трансформаторов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58,98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электродвигателей, генераторов и трансформаторов, кроме ремонта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55,07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электродвигателей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42,93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генераторов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трансформаторов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20,15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электрической распределительной и регулирующей 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электрических аккумуляторов и аккумуляторных батарей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первичных элементов, батарей первичных элементов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200,60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аккумуляторов, в том числе для автомобилей, аккумуляторных батарей и их составных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аккумуляторов для автомобилей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аккумуляторных батарей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70,21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аккумуляторов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солнечных батарей для наземного энергообеспечения и их составных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волоконо-оптических кабелей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проводов и кабелей для электронного и электрического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43,68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кабелей для телефонной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силовых кабелей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27.32.3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обмоточных эмалированных кабелей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электроустановочных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65,84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электрических ламп и осветительного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бытовых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бытовых электрических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81,08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стиральных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холодильников и морозильников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пылесосов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посудомоечных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электропечей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микроволновых печей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бытовых неэлектрических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электрического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49,90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27.90.1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ускорителей заряженных частиц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27.90.2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радиационных аппаратов и радионуклидных энергетических устройств (РЭУ)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27.90.9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электрического оборудования прочего, не включенного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85,19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общего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111,17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 и турбин, кроме авиационных, автомобильных и мотоциклетных двигателей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двигателей, кроме авиационных, автомобильных и мотоциклетных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79,84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турбин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паровых турбин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гидравлических турбин и водяных колес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газовых турбин, кроме турбореактивных и турбовинтовых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гидравлического и пневматического силового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гидравлических и пневматических силовых установок и двигателей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34,95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гидравлических насосов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насосов и компрессоров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66,35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арматуры трубопроводной (арматуры)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59,04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подшипников, зубчатых передач, элементов механических передач и приводов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46,64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шариковых и роликовых подшипников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корпусов подшипников и подшипников скольжения, зубчатых колес, зубчатых передач и элементов приводов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37,77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28.15.9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подшипников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и оборудования общего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печей, термокамер и печных горелок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неэлектрических печей, горелок и устройств для них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54,22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электрических печей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подъемно-транспортного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93,07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талей и подъемников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лебедок и кабестанов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домкратов и подъемных механизмов для 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подъемных кранов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подъемных кранов для строительства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подъемных кранов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104,45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автопогрузчиков и тягачей, используемых на железнодорожных платформах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лифтов, скриповых подъемников, эскалаторов и движущихся пешеходных дорожек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28,34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пневматических подъемников и конвейеров и прочего оборудования непрерывного действия для товаров или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грузоподъемного, транспортирующего и погрузочно-разгрузочного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офисной техники и оборудования (кроме компьютеров и периферийного оборудования)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пишущих машин, машин для обработки текста, калькуляторов, счетных машин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фотокопировальных машин, офисных машин для офсетной печати и прочих офисных машин и оборудования и их составных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ручных инструментов с механизированным приводом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промышленного холодильного и вентиляционного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44,89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теплообменных устройств, оборудования для кондиционирования воздуха промышленного холодильного и морозильного оборудования, производство оборудования для фильтрования и очистки газов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46,37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теплообменных устройств и машин для сжижения воздуха или прочих газов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кондиционирования воздуха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промышленного холодильного и морозильного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фильтрования и очистки газов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вентиляторов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102,50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и оборудования общего назначения, не включенного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72,68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газогенераторов, аппаратов для дистилляции и фильтрования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79,83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генераторов для получения генераторного или водяного газа, ацетиленовых и аналогичных газогенераторов, установок для дистилляции или очистки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и установок для фильтрования или очистки жидкостей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масляных, бензиновых и всасывающих воздушных фильтров для двигателей внутреннего сгорания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мойки, заполнения, закупоривания или упаковывания бутылок или прочих емкостей, огнетушителей, распылителей, пароструйных или пескоструйных машин, прокладок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мойки, заполнения, закупоривания или упаковывания бутылок или прочих емкостей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огнетушителей, распылителей, пароструйных или пескоструйных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промышленного, бытового и прочего оборудования для взвешивания и дозировки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промышленного оборудования для взвешивания и дозировки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бытового оборудования для взвешивания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оборудования для взвешивания и дозировки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центрифуг, каландров и торговых автоматов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центрифуг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каландров или прочих валковых машин, кроме машин для обработки металлов или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торговых автоматов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посудомоечных машин промышленного типа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обработки материалов с использованием процессов, включающих изменение температуры, не включенного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193,67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28.29.7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неэлектрического оборудования и инструментов для пайки мягким и твердым припоем или сварки, машин и аппаратов для газотермического напыления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сельского и лесного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тракторов, управляемых рядом идущим водителем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тракторов для сельского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42,54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колесных тракторов для сельского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гусеничных тракторов для сельского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сельскохозяйственного оборудования для обработки почвы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косилок для газонов, парков или спортивных площадок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для уборки урожая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80,13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зерноуборочных комбайнов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кормозаготовительных комбайнов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корнеуборочных или клубнеуборочных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для уборки урожая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механических устройств для разбрасывания или распыления жидкостей или порошков, используемых в сельском хозяйстве или садоводстве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самозагружающихся или саморазгружающихся прицепов и полуприцепов для сельского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и оборудования для сельского и лесного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67,52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для очистки, сортировки или калибровки яиц, фруктов или прочих сельскохозяйственных продуктов, кроме семян, зерна или сухих бобовых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доильных аппаратов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приготовления кормов для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инкубаторов и брудеров для птицеводства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содержания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лесного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28.30.89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и оборудования для сельского хозяйства, садоводства, птицеводства или пчеловодства,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металлообрабатывающего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127,17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металлообрабатывающих станков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кузнечно-прессового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61,47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аддитивных установок, использующих в качестве сырья металл, керамику и композиты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станков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станков для обработки камня, дерева и аналогичных твердых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станков для обработки камня, керамики, бетона или аналогичных минеральных материалов или для холодной обработки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деревообрабатывающих станков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станков для обработки кости, твердой резины, твердых пластмасс или аналогичных твердых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нанесения гальванического покрытия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оправок для крепления инструмента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28.49.4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делительных головок и прочих специальных приспособлений для станков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специального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металлургии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78,37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конвертеров, ковшей, изложниц и литейных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прокатных станов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валков для прокатных станов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добычи полезных ископаемых и строительства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64,31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добычи полезных ископаемых подземным способом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подъемников и конвейеров непрерывного действия для подземных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врубовых машин и оборудования для проходки тоннелей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286,00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для перемещения, грейдерных работ, планирования, скреперных работ, выемки, трамбовки, уплотнения или добычи, самоходных, для грунта, минералов или руд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бульдозеров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самоходных грейдеров и планировщиков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самоходных скреперов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трамбовочных машин и дорожных самоходных катков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самоходных фронтальных одноковшовых погрузчиков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одноковшовых полноповоротных экскаваторов и погрузчиков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13,91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экскаваторов и самоходных ковшовых погрузчиков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отвалов бульдозеров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автомобилей-самосвалов, предназначенных для использования в условиях бездорожья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для выемки грунта и строительства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для сортировки, дробления, смешивания и аналогичной обработки грунта, камня, руды и прочих минеральных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103,50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гусеничных тракторов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производства пищевых продуктов, напитков и табачных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изготовления текстильных, швейных, меховых и кожаных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подготовки, прядения текстильных волокон, производства тканых и трикотажных текстильных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оборудования для текстильной и швейной промышленности, в том числе промышленных швейных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обработки шкур, сырых кож и выделанной кожи и для изготовления или ремонта обуви и прочих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28.94.4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бытовых швейных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28.94.5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составных частей и принадлежностей машин для текстильного и швейного производства и для обработки кож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изготовления бумаги и картона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72,29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машин и оборудования для переработки пластмасс и резины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аддитивных установок, использующих в качестве сырья полимеры, включая пластики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28.96.9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аддитивных установок, использующих прочие виды сырья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машин и оборудования специального назначения,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62,36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переплетного, наборного, включая фотонаборные машины, печатного оборудования и его составных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и аппаратуры для производства полупроводниковых слитков или пластин, полупроводниковых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пусковых устройств для воздушных судов, катапультирующих устройств для воздушных судов и т.п.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технологического специального для объектов использования атомной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и устройств по разделению изотопов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и устройств для транспортировки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для автоматизированных систем управления технологическим процессом атомных электростанций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технологического специального прочего для объектов использования атомной энергии, не включенного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промышленных роботов и робототехнических устройств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оборудования, предназначенного для обработки, утилизации и обезвреживания твердых коммунальных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сервисных роботов и робототехнических устройств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28.99.9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оборудования специального назначения, не включенного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52,89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80,76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 внутреннего сгорания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60,74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 внутреннего сгорания с искровым зажиганием с рабочим объемом цилиндров не более 1000 см3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 внутреннего сгорания с рабочим объемом цилиндров более 1000 см3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 внутреннего сгорания с воспламенением от сжатия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легковых автомобилей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35,20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автобусов и троллейбусов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100,64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автобусов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61,70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троллейбусов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грузовых автомобилей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58,62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29.10.5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автомобилей специального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68,24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кузовов для автотранспортных средств; производство прицепов и полуприцепов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58,22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кузовов для легковых автомобилей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кузовов для грузовых автомобилей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кузовов для автобусов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прицепов и полуприцепов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101,17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грузовых контейнеров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38,43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комплектующих и принадлежностей для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электрического и электронного оборудования для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56,54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комплектующих и принадлежностей для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66,78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сидений для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103,60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ремней безопасности, подушек безопасности, их частей и принадлежностей кузовов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29.32.3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и принадлежностей для автотранспортных средств,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кораблей, судов и плавучих конструкций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62,39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прогулочных и спортивных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железнодорожных локомотивов и подвижного состава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91,74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железнодорожных локомотивов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64,91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магистральных электровозов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магистральных тепловозов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маневровых тепловозов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моторных железнодорожных, трамвайных вагонов и вагонов метро, автодрезин, кроме транспортных средств для ремонта и технического обслуживания железнодорожных и трамвайных путей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прочего подвижного состава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транспортных средств для ремонта и технического обслуживания железнодорожных, трамвайных и прочих путей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46,20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немоторных пассажирских железнодорожных, трамвайных вагонов и вагонов метро, багажных, почтовых и прочих вагонов специального назначения, кроме вагонов, предназначенных для ремонта и технического обслуживания путей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57,39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несамоходных железнодорожных, трамвайных и прочих вагонов для перевозки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97,95</w:t>
            </w:r>
          </w:p>
        </w:tc>
      </w:tr>
      <w:tr w:rsidR="000461D9" w:rsidRPr="000461D9" w:rsidTr="000461D9">
        <w:trPr>
          <w:trHeight w:val="229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железнодорожных локомотивов, трамвайных и прочих моторных вагонов и подвижного состава; производство путевого оборудования и устройств для железнодорожных, трамвайных и прочих путей, механического и электромеханического оборудования для управления движением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67,52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восстановлению и оснащению (завершению) железнодорожных локомотивов, трамвайных моторных вагонов и прочего подвижного состава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летательных аппаратов, включая космические, и соответствующего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42,02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силовых установок и двигателей для летательных аппаратов, включая космические; наземных тренажеров для летного состава;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50,92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двигателей летательных аппаратов с искровым зажиганием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турбореактивных и турбовинтовых двигателей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53,79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реактивных двигателей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наземных тренажеров для летного состава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аэростатов, дирижаблей, планеров, дельтапланов и прочих безмоторных летательных аппаратов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вертолетов, самолетов и прочих летательных аппаратов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63,88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вертолетов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самолетов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51,01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летательных аппаратов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264,50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космических аппаратов (в том числе спутников), ракет-носителей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36,84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автоматических космических аппаратов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пилотируемых и беспилотных космических кораблей и станций, включая орбитальные, межпланетные, многоразового использования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ракет-носителей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межконтинентальных баллистических ракет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58,31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и принадлежностей летательных и космических аппаратов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30.30.6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беспилотных авиационных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военных боевых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54,45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мотоциклов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велосипедов и инвалидных колясок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велосипедов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инвалидных колясок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частей и принадлежности велосипедов и инвалидных колясок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детских колясок и их частей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транспортных средств и оборудования,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мебели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58,44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мебели для офисов и предприятий торговли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56,53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кухонной мебели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44,71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кухонной мебели, кроме изготовленной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матрасов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47,64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мебели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51,90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прочей мебели, кроме изготовленной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31.09.2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ювелирных изделий, бижутерии и подобных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Чеканка монет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ювелирных изделий и аналогичных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технического назначения из 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48,83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технического назначения из драгоценных камней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алмазов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90,50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драгоценных, полудрагоценных, поделочных и синтетических камней, кроме алмазов и янтаря; производство изделий из полудрагоценных, поделочных и синтетических камней, кроме янтаря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ювелирных изделий, медалей из драгоценных металлов и драгоценных камней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ювелирных изделий, медалей из серебра и драгоценных камней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ювелирных изделий, медалей из золота и драгоценных камней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ювелирных изделий, медалей из прочих драгоценных металлов и драгоценных камней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ювелирных изделий и аналогичных изделий по индивидуальному заказу населения из серебра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ювелирных изделий и аналогичных изделий по индивидуальному заказу населения из золота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32.12.69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ювелирных изделий и аналогичных изделий по индивидуальному заказу населения из прочих 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32.12.7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янтаря и производство изделий из янтаря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бижутерии и подобных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бижутерии и подобных товаров, кроме изготовленных по индивидуальному заказу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музыкальных инструментов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спортивных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игр и игрушек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32.50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медицинских инструментов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41,55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метел и щеток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27,35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головных защитных уборов и прочих средств защиты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76,10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пишущих принадлежностей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зонтов, тростей, пуговиц, кнопок, застежек-молний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142,00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из волоса человека или животных; производство аналогичных изделий из текстильных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зажигалок и прочих курительных принадлежностей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для праздников, карнавалов или прочих изделий для увеселения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приборов, аппаратуры и моделей, предназначенных для обучения и демонстрационных целей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изделий народных художественных промыслов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32.99.9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изделий,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38,54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металлоизделий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105,11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машин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72,72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электронного и оптического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73,96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электрического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52,11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и техническое обслуживание судов и лодок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58,58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и техническое обслуживание летательных аппаратов, включая космические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56,27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и техническое обслуживание прочих транспортных средств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64,51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прочего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18,18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Монтаж промышленных машин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67,91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85,43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75,80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электроэнергии гидроэлектростанциями,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59,56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электроэнергии атомными 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60,18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электроэнергии, получаемой из возобновляемых источников энергии, включая выработанную солнечными, ветровыми, геотермальными электростанциями, в том числе деятельность по обеспечению их работоспособности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47,43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Передача электроэнергии и технологическое присоединение к распределительным электросетям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73,07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Передача электроэнергии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75,56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Технологическое присоединение к распределительным электросетям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электроэнергии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43,18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электроэнергией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Продажа электроэнергии потребителям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Контроль над подачей электроэнергии и пропускной способностью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35.14.3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коммерческой инфраструктуры оптового рынка электрической энергии и мощности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и распределение газообразного топлива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Газификация угля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Газификация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Газификация каменного угля за исключением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Газификация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Сжижение углей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Сжижение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Сжижение каменного угля за исключением антрацита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Сжижение бурого угля (лигнита)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газообразного топлива по газораспределительным 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63,65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природного, сухого (отбензиненного) газа по газораспределительным 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природного, сухого (отбензиненного) газа по газораспределительным сетям по тарифам, регулируемым государством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46,13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природного, сухого (отбензиненного) газа по газораспределительным сетям по тарифам, не регулируемым государством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сжиженных углеводородных газов по газораспределительным 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сжиженных углеводородных газов по газораспределительным сетям по тарифам, регулируемым государством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сжиженных углеводородных газов по газораспределительным сетям по тарифам, не регулируемым государством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газообразным топливом, подаваемым по распределительным 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59,58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природным, сухим (отбензиненным) газом, подаваемым по распределительным 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природным, сухим (отбензиненным) газом, подаваемым по распределительным сетям по 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природным, сухим (отбензиненным) газом, подаваемым по распределительным сетям по не 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сжиженными углеводородными газами, подаваемыми по распределительным сетям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сжиженными углеводородными газами, подаваемыми по распределительным сетям по 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35.23.22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сжиженными углеводородными газами, подаваемыми по распределительным сетям по не 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пара и горячей воды (тепловой энергии)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69,56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пара и горячей воды (тепловой энергии) тепловыми электростанциями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54,69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пара и горячей воды (тепловой энергии) атомными электростанциями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пара и горячей воды (тепловой энергии) прочими электростанциями и промышленными блок-станциями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пара и горячей воды (тепловой энергии) котельными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охлажденной воды или льда (натурального из воды) для целей охлаждения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Передача пара и горячей воды (тепловой энергии)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пара и горячей воды (тепловой энергии)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72,13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Обеспечение работоспособности котельных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40,88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Обеспечение работоспособности тепловых сетей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58,19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35.30.6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паром и горячей водой (тепловой энергией)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82,06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Забор, очистка и распределение воды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52,52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36.00.1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Забор и очистка воды для питьевых и промышленных нужд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58,66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36.00.2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Распределение воды для питьевых и промышленных нужд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60,29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и обработка сточных вод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56,01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неопасных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58,11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 опасных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49,52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и утилизация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и утилизация неопасных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57,16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неопасных отходов с получением энергии, топлива, компоста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твердых коммунальных отходов с получением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неопасных отходов (кроме твердых коммунальных отходов) с получением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неопасных отходов с получением компоста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неопасных отходов с получением топлива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Захоронение неопасных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Захоронение твердых коммунальных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Захоронение неопасных отходов, за исключением твердых коммунальных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Обезвреживание неопасных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Обезвреживание неопасных отходов, за исключением энергетической утилизации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38.21.32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Обезвреживание неопасных отходов прочими методами, кроме сжигания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и утилизация опасных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55,04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и утилизация радиоактивных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обращению с отработавшим ядерным топливом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обращению с особыми радиоактивными отходами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обращению с удаляемыми радиоактивными отходами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38.22.9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и утилизация опасных отходов прочих,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обработке вторичного сырья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Демонтаж техники, не подлежащей восстановлению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отсортированных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Сортировка материалов для дальнейшего использования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Сортировка металлических материалов для дальнейшего использования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Сортировка неметаллических материалов для дальнейшего использования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Обработка (переработка) лома и отходов 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Заготовка, хранение, переработка и реализация лома и отходов черных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86,28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Заготовка, хранение, переработка и реализация лома и отходов цветных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72,57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Заготовка, хранение, переработка и реализация лома и отходов металлов, содержащих медь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Заготовка, хранение, переработка и реализация лома и отходов металлов, содержащих никель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Заготовка, хранение, переработка и реализация лома и отходов металлов, содержащих алюминий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Заготовка, хранение, переработка и реализация лома и отходов, содержащих прочие цветные металлы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вторичных неметаллических ресурсов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53,94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отходов и лома стекла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отходов бумаги и картона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106,25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отходов и лома пластмасс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60,30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отходов резины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отходов текстильных материалов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38.32.59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Утилизация прочих вторичных неметаллических ресурсов во вторичное сырье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70,71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строительных проектов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жилых и нежилых 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Жилищное строительство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Прочие виды строительства жилых и нежилых 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автомобильных дорог и автомагистралей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69,08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железных дорог и метро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81,81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мостов и тоннелей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71,08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61,22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коммунальных объектов для обеспечения электроэнергией и телекоммуникациями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91,09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междугородних линий электропередачи и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52,98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местных линий электропередачи и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42.22.3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электростанций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прочих инженерных сооружений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водных сооружений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портовых сооружений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19,42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гидротехнических сооружений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ирригационных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дноочистительных, дноуглубительных и берегоукрепительных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подводных работ, включая водолазные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86,20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76,03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Разборка и снос 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68,87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Разборка и снос 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Разборка и снос участков автомобильных дорог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Разборка и снос прочих сооружений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строительной площадки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Расчистка территории строительной площадки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25,60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дренажных работ на сельскохозяйственных землях, землях лесных территорий, а также на строительных площадках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земляных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50,81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участка к разработке и добыче полезных ископаемых, за исключением нефтяных и газовых участков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73,86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Разведочное бурение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48,10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электромонтажных, санитарно-технических и прочих строительно-монтажных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45,27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электромонтажных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71,39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67,55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строительно-монтажных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77,93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строительные отделочные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67,46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штукатурных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56,20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столярные и плотничные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75,33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37,60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по устройству покрытий полов и облицовке стен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386,67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малярных и стекольных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малярных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стекольных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отделочных и завершающих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37,92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строительные специализированные прочие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кровельных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83,95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63,89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гидроизоляционные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107,57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по установке строительных лесов и подмостей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свайные и работы по строительству фундаментов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41,63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бетонные и железобетонные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70,59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по монтажу стальных строительных конструкций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61,87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каменные и кирпичные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58,89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по сборке и монтажу сборных конструкций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112,70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43.99.9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84,29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автотранспортными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47,85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легковыми автомобилями и грузовыми автомобилями малой грузоподъемности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43,08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легковыми автомобилями и легкими автотранспортными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62,60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58,80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39,50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легковыми автомобилями и легкими автотранспортными средствами через информационно-коммуникационную сеть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легковыми автомобилями и легкими автотранспортными средствами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легковыми автомобилями и легкими автотранспортными средствами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легковыми автомобилями и легкими автотранспортными средствами через информационно-коммуникационную сеть Интернет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45.11.49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легковыми автомобилями и легкими автотранспортными средствами за вознаграждение или на договорной основе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прочими автотранспортными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91,27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автотранспортными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автотранспортными средствами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автотранспортными средствами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автотранспортными средствами через информационно-коммуникационную сеть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автотранспортными средствами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автотранспортными средствами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автотранспортными средствами через информационно-коммуникационную сеть Интернет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45.19.49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автотранспортными средствами за вознаграждение или на договорной основе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49,83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44,77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54,09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зарядке аккумуляторных батарей транспортных средств с электродвигателями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автомобильными деталями, узлами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59,43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автомобильными деталями, узлами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42,21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автомобильными деталями, узлами и принадлежностями, кроме деятельности агентов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автомобильными деталями, узлами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63,57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автомобильными деталями, узлами и принадлежностями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автомобильными деталями, узлами и принадлежностями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автомобильными деталями, узлами и принадлежностями через информационно-коммуникационную сеть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автомобильными деталями, узлами и принадлежностями по почтовым заказам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45.32.29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автомобильными деталями, узлами и принадлежностями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мотоциклами, их деталями, узлами и принадлежностями; техническое обслуживание и ремонт мотоциклов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45.40.1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мотоциклами, их деталями, узлами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45.40.2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45.40.3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45.40.4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мотоциклами, их деталями, узлами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45.40.5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Техническое обслуживание и ремонт мотоциклов и мототранспортных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живыми животными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цветами и растениями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прочим сельскохозяйственным сырьем, текстильным сырьем и полуфабрикатами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зерном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семенами, кроме семян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семенами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кормами для сельскохозяйственных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текстильным сырьем и полуфабрикатами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46.11.39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прочими сельскохозяйственным сырьем и сельскохозяйственными полуфабрикатами,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топливом, рудами, металлами и химическими веществами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твердым, жидким и газообразным топливом и связанными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рудами и металлами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рудами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металлами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промышленными и техническими химическими веществами, удобрениями и агрохимикатами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промышленными и техническими химическими веществами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46.12.32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удобрениями и агрохимикатами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143,50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лесоматериалами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строительными 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машинами, промышленным оборудованием, судами и летательными аппаратами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вычислительной техникой, телекоммуникационным оборудованием и прочим офисным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судами, летательными аппаратами и прочими транспортными средствами,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46.14.9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прочими видами машин и промышленным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мебелью, бытовыми товарами, скобяными, ножевыми и прочими металлическими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мебелью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скобяными, ножевыми и прочими бытовыми металлическими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электротоварами и бытовыми электроустановочными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46.15.4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радио- и телеаппаратурой, техническими носителями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46.15.9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прочими бытовыми товарами,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текстильными изделиями, одеждой, обувью, изделиями из кожи и меха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текстильными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одеждой, изделиями из меха и обувью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изделиями из кожи и дорожными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пищевыми продуктами, напитками и табачными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60,87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пищевыми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напитками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безалкогольными напитками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алкогольными напитками, кроме пива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пивом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46.17.3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табачными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прочими отдельными видами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23,88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фармацевтической продукцией, изделиями, применяемыми в медицинских целях, парфюмерными и косметическими товарами, включая мыло, и чистящими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16,87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фармацевтической продукцией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изделиями, применяемыми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парфюмерными и косметическими товарами, включая мыло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чистящими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29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играми и игрушками, спортивными товарами, велосипедами, книгами, газетами, журналами, писчебумажными и канцелярскими товарами, музыкальными инструментами, часами и ювелирными изделиями, фототоварами и оптическими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техникой, оборудованием и инструментами, применяемыми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товарами,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бумагой и картоном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древесным сырьем и необработанными лесоматериалами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отходами, ломом и материалами для переработки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46.18.99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агентов, специализирующихся на оптовой торговле прочими товарами,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сельскохозяйственным сырьем и живыми животными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зерном, необработанным табаком, семенами и кормами для сельскохозяйственных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107,30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зерном, семенами и кормами для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зерном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135,20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семенами, кроме семян масличных культур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масличными семенами и маслосодержащими плодами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кормами для сельскохозяйственных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сельскохозяйственным сырьем, не включенным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необработанным табаком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цветами и растениями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живыми животными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шкурами и кожей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фруктами и овощами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свежими овощами, фруктами и орехами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свежим картофелем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свежими овощами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свежими фруктами и орехами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консервированными овощами, фруктами и орехами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мясом и мясными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59,36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мясом и мясом птицы, включая субпродукты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продуктами из мяса и мяса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консервами из мяса и мяса птицы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молочными продуктами, яйцами и пищевыми маслами и жирами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50,14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молочными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54,05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яйцами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пищевыми маслами и жирами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86,78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напитками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31,43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соками, минеральной водой и прочими безалкогольными напитками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алкогольными напитками, включая пиво и пищевой этиловый спирт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алкогольными напитками, кроме пива и пищевого этилового спирта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18,29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пищевым этиловым спиртом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пивом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35,85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Закупка вина в больших емкостях с последующим розливом в мелкую тару без переработки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табачными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35,27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сахаром, шоколадом и сахаристыми кондитерскими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сахаром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шоколадом и сахаристыми кондитерскими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мучными кондитерскими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109,50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46.36.4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хлебобулочными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кофе, чаем, какао и пряностями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пищевыми продуктами, включая рыбу, ракообразных и моллюсков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24,24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рыбой, ракообразными и моллюсками, консервами и пресервами из рыбы и морепродуктов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пищевыми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73,64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гомогенизированными пищевыми продуктами, детским и диетическим питанием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121,33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кормами для домашних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мукой и макаронными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крупами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солью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мороженым и замороженными десертами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46.38.29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пищевыми продуктами,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неспециализированная пищевыми продуктами, напитками и табачными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49,10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неспециализированная замороженными пищевыми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60,08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46.39.2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неспециализированная незамороженными пищевыми продуктами, напитками и табачными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58,32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текстильными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94,44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текстильными изделиями, кроме текстильных галантерейных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галантерейными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одеждой и обувью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одеждой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одеждой, включая спортивную, кроме нательного белья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нательным бельем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изделиями из меха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аксессуарами одежды и головными уборами, кроме меховых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обувью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бытовыми электротоварами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34,39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электрической бытовой техникой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83,15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радио-, теле- и видеоаппаратурой и аппаратурой для цифровых видеодисков (DVD)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грампластинками, аудио- и видеомагнитными лентами, компакт-дисками (CD) и цифровыми видеодисками (DVD) (кроме носителей без записей)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фототоварами и оптическими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изделиями из керамики и стекла и чистящими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165,33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изделиями из керамики и стекла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26,20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чистящими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парфюмерными и косметическими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50,92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парфюмерными и косметическими товарами, кроме мыла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туалетным и хозяйственным мылом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фармацевтической продукцией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40,04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фармацевтической продукцией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32,10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изделиями, применяемыми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мебелью, коврами и осветительным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20,75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бытовой мебелью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осветительным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46.47.3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коврами и ковровыми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часами и ювелирными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часами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ювелирными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46.48.21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ювелирными изделиями из серебра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46.48.22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ювелирными изделиями из золота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46.48.29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ювелирными изделиями из прочих драгоценных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бытовыми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73,96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ножевыми изделиями и бытовой металлической посудой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плетеными изделиями, изделиями из пробки, бондарными изделиями и прочими бытовыми деревянными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книгами, газетами и журналами, писчебумажными и канцелярскими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книгами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газетами и журналами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писчебумажными и канцелярскими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73,82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потребительскими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музыкальными инструментами и нотными изданиями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играми и игрушками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спортивными товарами, включая велосипеды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изделиями из кожи и дорожными аксессуарами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потребительскими товарами,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178,25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46.49.5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неэлектрическими бытовыми приборами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информационным и коммуникационным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компьютерами, периферийными устройствами к компьютерам и программным обеспечением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20,09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компьютерами и периферийными устройствами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программным обеспечением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электронным и телекоммуникационным оборудованием и его запасными частями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телекоммуникационным оборудованием и его запасными частями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электронным оборудованием и его запасными частями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46.52.3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аудио- и видеомагнитными лентами и дискетами, магнитными и оптическими дисками, компакт-дисками (CD), цифровыми видеодисками (DVD) и прочими техническими носителями информации без записей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машинами, оборудованием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65,89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машинами, оборудованием и инструментами для сельского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48,11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сельскохозяйственными и лесохозяйственными машинами, оборудованием и инструментами, включая тракторы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садово-огородной техникой и инвентарем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станками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деревообрабатывающими станками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металлообрабатывающими станками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станками для обработки прочих материалов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машинами и оборудованием для добычи полезных ископаемых и строительства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49,97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машинами и оборудованием для текстильного, швейного и трикотажного производств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офисной мебелью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прочей офисной техникой и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машинами и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47,48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транспортными средствами, кроме автомобилей, мотоциклов и велосипедов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эксплуатационными материалами и принадлежностями машин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56,08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подъемно-транспортными машинами и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31,17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машинами и оборудованием для производства пищевых продуктов, напитков и табачных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36,15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оружием и боеприпасами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измерительными приборами и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техникой, оборудованием и инструментами, применяемыми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74,57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46.69.9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машинами, приборами, аппаратурой и оборудованием общепромышленного и специального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67,63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специализированная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81,69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твердым, жидким и газообразным топливом и подобными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68,81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твердым топливом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133,50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моторным топливом, включая авиационный бензин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70,78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нефтью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природным (естественным) газом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сжиженными углеводородными газами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сжиженными углеводородными газами по 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сжиженными углеводородными газами по не 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 топливом и подобными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металлами и металлическими рудами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металлическими рудами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железными рудами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рудами цветных металлов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металлами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105,86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черными металлами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72,95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цветными металлами в первичных формах, кроме драгоценных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золотом и другими драгоценными металлами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древесным сырьем и необработанными лесоматериалами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61,79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пиломатериалами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санитарно-техническим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31,56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лакокрасочными материалами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6,86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листовым стеклом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строительными материалами 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65,23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обоями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46.73.8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напольными покрытиями (кроме ковров)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скобяными изделиями, водопроводным и отопительным оборудованием и принадлежностями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70,43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скобяными изделиями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водопроводным и отопительным оборудованием и санитарно-технической арматурой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ручными инструментами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химическими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57,55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удобрениями и агрохимическими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промышленными химикатами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прочими промежуточными продуктами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бумагой и картоном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10,60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текстильными волокнами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46.76.3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пластмассами и резиной в первичных формах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46.76.4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драгоценными камнями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46.77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отходами и ломом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оптовая неспециализированная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59,19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33,84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41,40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замороженными продуктами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незамороженными продуктами, включая напитки и табачные изделия,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54,17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прочая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31,39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51,83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166,50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магазинах беспошлинной торговли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31,04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свежими фруктами, овощами, картофелем и орехами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консервированными фруктами и овощами и орехами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мясом и мясом птицы, включая субпродукты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консервами из мяса и мяса птицы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рыбой, ракообразными и моллюсками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рыбой и морепродуктами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консервами из рыбы и морепродуктов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хлебом и хлебобулочными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кондитерскими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47.24.21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мучными кондитерскими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47.24.22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кондитерскими изделиями, включая шоколад,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мороженым и замороженными десертами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напитками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36,92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алкогольными напитками, включая пиво,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27,55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алкогольными напитками, кроме пива,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пивом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безалкогольными напитками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27,20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молочными продуктами и яйцами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молочными продуктами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яйцами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пищевыми маслами и жирами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животными маслами и жирами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растительными маслами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пищевыми продуктами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мукой и макаронными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крупами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сахаром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солью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чаем, кофе, какао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гомогенизированными пищевыми продуктами, детским и диетическим питанием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47.29.39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пищевыми продуктами в специализированных магазинах, не включенными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60,15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47.30.11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бензином и дизельным топливом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47.30.12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газом для заправки автомобилей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смазочными материалами и охлаждающими жидкостями для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компьютерами, периферийными устройствами к ним и программным обеспечением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43,63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компьютерами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программным обеспечением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периферийными устройствами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офисными машинами и оборудованием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аудио- и видеотехникой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25,72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20,51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текстильными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текстильными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галантерейными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49,89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скобяными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лакокрасочными материалами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стеклом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материалами и оборудованием для изготовления поделок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112,25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санитарно-техническим оборудованием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садово-огородной техникой и инвентарем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строительными материалами, не включенными в другие группировки,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41,87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пиломатериалами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кирпичом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металлическими и неметаллическими конструкциями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78,11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47.52.74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сборными деревянными строениями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47.52.79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строительными материалами, не включенными в другие группировки,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117,50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коврами, ковровыми изделиями, покрытиями для пола и стен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коврами и ковровыми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портьерами, тюлевыми занавесями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обоями и напольными покрытиями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бытовыми электротоварами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41,19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мебелью, осветительными приборами и прочими бытовыми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22,71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мебелью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149,00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осветительными приборами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музыкальными инструментами и нотными изданиями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неэлектрическими бытовыми приборами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электрическими системами охранной сигнализации, такими как запорные устройства, сейфы и хранилища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47.59.9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бытовыми изделиями и приборами, не включенными в другие группировки,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книгами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газетами и канцелярскими 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газетами и журналами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писчебумажными и канцелярскими 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музыкальными и видеозаписями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музыкальными записями, аудиолентами, компакт-дисками и кассетами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лентами и дисками без записей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спортивным оборудованием и спортивными 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спортивным оборудованием и спортивными 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рыболовными принадлежностями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туристическим снаряжением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47.64.4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лодками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47.64.5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велосипедами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47.65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играми и игрушками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50,70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одеждой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21,03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мужской, женской и детской одеждой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34,14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нательным бельем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изделиями из меха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одеждой из кожи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спортивной одеждой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чулочно-носочными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головными уборами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47.71.8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обувью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24,53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изделиями из кожи и дорожными принадлежностями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38,82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изделиями, применяемыми в медицинских целях, ортопедическими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42,40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изделиями, применяемыми в медицинских целях,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ортопедическими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36,65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косметическими и парфюмерными товарами, кроме мыла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туалетным и хозяйственным мылом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предметами личной гигиены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домашними животными и кормами для домашних животных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часами и ювелирными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часами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47.77.2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ювелирными изделиями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47.77.21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ювелирными изделиями из серебра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47.77.22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ювелирными изделиями из золота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47.77.29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ювелирными изделиями из прочих драгоценных металлов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прочая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47,24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фотоаппаратурой, оптическими приборами и средствами измерений, кроме очков,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очками, включая сборку и ремонт очков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очками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Сборка и ремонт очков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сувенирами, изделиями народных художественных промыслов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бытовым жидким котельным топливом, газом в баллонах, углем, древесным топливом, топливным торфом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бытовым жидким котельным топливом, углем, древесным топливом, топливным торфом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20,25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газом в баллонах в специализированных магазинах по регулируемым государствам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газом в баллонах в специализированных магазинах по нерегулируемым государством ценам (тарифам)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оружием и боеприпасами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филателистическими и нумизматическими товарами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47.78.9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25,54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бывшими в употреблении товарами в магазинах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предметами антиквариата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букинистическими книгами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бывшими в употреблении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47.79.4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аукционных домов по розничной торговле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23,86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13,21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напитками и табачной продукцией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на рынках пищевыми продуктами, напитками и табачной продукцией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текстилем, одеждой и обувью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на рынках текстилем, одеждой и обувью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109,50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 нестационарных торговых объектах прочими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47.89.2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на рынках прочими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вне магазинов, палаток, рынков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по почте или по информационно-коммуникационной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по почте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46,78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ювелирными изделиями из драгоценных металлов и (или) драгоценных камней дистанционным способом посредством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сертифицированными ограненными драгоценными камнями дистанционным способом посредством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видами товаров,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через Интернет-аукционы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розничная, осуществляемая непосредственно при помощи телевидения, радио, телефона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ювелирными изделиями из драгоценных металлов и (или) драгоценных камней дистанционным способом посредством средств связи (телевидения, радиосвязи)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сертифицированными ограненными драгоценными камнями дистанционным способом посредством средств связи (телевидения, радиосвязи)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47.91.49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прочими видами товаров, осуществляемая непосредственно при помощи телевидения, радио, телефона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Торговля розничная прочая вне магазинов, палаток, рынков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осуществлению прямых продаж или продаж торговыми агентами с доставкой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осуществлению торговли через автоматы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осуществлению прямых продаж топлива с доставкой по адресу клиента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аукционов по розничной торговле вне магазинов, за исключением продаж через Интернет-аукционы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осуществлению розничных продаж комиссионными агентами вне магазинов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железнодорожного транспорта: междугородные и международные пассажирские перевозки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48,78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40,18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междугородном сообщении в регулируемом секторе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междугородном сообщении в нерегулируемом секторе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международном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железнодорожного транспорта: грузовые перевозки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78,09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опасных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289,00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прочих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сухопутного пассажирского транспорта: перевозки пассажиров в городском и пригородном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41,15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пригородном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пригородном сообщении в регулируемом секторе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30,25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железнодорожным транспортом в пригородном сообщении в нерегулируемом секторе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прочим сухопутным транспортом в городском и пригородном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41,97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автобусами в городском и пригородном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51,54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троллейбусами в городском и пригородном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48,09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трамваями в городском и пригородном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61,47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метрополитеном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53,04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49.31.25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фуникулерами, подвесными канатными дорогами и подъемниками, являющимися частью городской или пригородной транспортной системы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прочего сухопутного пассажирского транспорта,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43,72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сухопутным транспортом, кроме железнодорожного транспорта, в междугородном и международном сообщении, а также специальные перевозки (для собственных нужд)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автобусами в междугородном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59,35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Регулярные перевозки пассажиров автобусами в международном сообщении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Специальные перевозки (для собственных нужд) автобусами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31,20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фуникулерами, подвесными канатными дорогами и лыжными подъемниками, не являющимися частью внутригородской, пригородной или городской и пригородной транспортных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Перевозки пассажиров сухопутным транспортом по заказам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Перевозки пассажиров арендованными автобусами с водителем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автобусами по туристическим и экскурсионным маршрутам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 экскурсионным маршрутам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Перевозки чартерные нерегулярные на дальние расстояния городскими и междугородными автобусами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транспортными средствами, приводимыми в движение человеком или животными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49.39.39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Перевозки пассажиров сухопутным транспортом прочие, не включенные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автомобильного грузового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грузов специализированными автотранспортными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51,36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грузов неспециализированными автотранспортными средствами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70,68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49.41.3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грузового автомобильного транспорта с водителем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перевозкам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66,72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трубопроводного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по трубопроводам нефти и нефтепродуктов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77,81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по трубопроводам нефти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75,10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по трубопроводам нефтепродуктов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по трубопроводам газа и продуктов его переработки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по трубопроводам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92,15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по трубопроводам продуктов переработки газа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Сухопутная конвейерная транспортировка угля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49.50.9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трубопроводного транспорта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морского пассажирского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морскими судами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морскими судами заграничного плавания, подчиняющимися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морскими судами заграничного плавания, не подчиняющимися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морскими судами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морскими судами каботажного плавания, подчиняющимися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морскими судами каботажного плавания, не подчиняющимися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морских судов заграничного и каботажного плавания для перевозки пассажиров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морских судов заграничного плавания для перевозки пассажиров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морских судов каботажного плавания для перевозки пассажиров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50.10.39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прочих морских судов для перевозки пассажиров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морского грузового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60,84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грузов морскими судами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замороженных или охлажденных грузов судами-рефрижераторами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53,64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нефти морскими судами-танкерами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прочих жидкостей или газов морскими судами-танкерами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контейнерных грузов судами-контейнеровозами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сухих сыпучих грузов морскими судами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(перевозка) ядерных материалов, радиоактивных веществ, радиационных источников, частей ядерных установок, радиоактивных отходов морскими судами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прочих грузов морскими судами заграничного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грузов морскими судами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замороженных или охлажденных грузов судами-рефрижераторами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нефти морскими судами-танкерами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прочих жидкостей или газов морскими судами-танкерами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контейнерных грузов судами-контейнеровозами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сухих сыпучих грузов морскими судами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Транспортирование (перевозка) ядерных материалов, радиоактивных веществ, радиационных источников, частей ядерных установок, радиоактивных отходов морскими судами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прочих грузов морскими судами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115,50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морских судов заграничного и каботажного плавания для перевозки грузов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37,57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морских судов заграничного плавания для перевозки грузов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морских судов каботажного плавания для перевозки грузов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Буксировка и маневровые услуги, оказываемые судами заграничного 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Буксировка судами заграничного 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50.20.42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маневровых услуг судами заграничного и каботажного плавания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внутреннего водного пассажирского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54,25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по внутренним водным путям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судов внутреннего водного транспорта для перевозки пассажиров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внутреннего водного грузового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50.40.1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грузов по внутренним водным путям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75,06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50.40.2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Буксировка и маневровые услуги на внутренних водных путях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35,88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50.40.3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судов внутреннего водного транспорта для перевозки грузов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пассажирского воздушного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54,44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воздушным пассажирским транспортом, подчиняющимся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37,28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воздушным пассажирским транспортом, не подчиняющимся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воздушного судна с экипажем для перевозки пассажиров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грузового воздушного транспорта и космического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грузового воздушного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71,80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воздушным грузовым транспортом, подчиняющимся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воздушным грузовым транспортом, не подчиняющимся расписанию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106,77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грузовых воздушных судов с экипажем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космического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пассажиров космическим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Перевозка грузов космическим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Запуск ракет космического назначения и выведение космических объектов на орбиту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51.22.4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космических лабораторий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складированию и хранению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замороженных или охлажденных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38,41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жидких или газообразных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нефти и продуктов ее переработки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50,12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газа и продуктов его переработки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прочих жидких или газообразных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зерна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100,41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ядерных материалов и радиоактивных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Хранение и складирование прочих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34,70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транспортная вспомогательная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сухопутным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101,83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железнодорожным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50,62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железнодорожных маневровых или буксировочных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железнодорожных пассажирских вокзалов и грузовых терминалов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железнодорожной инфраструктуры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64,45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прочая, связанная с железнодорожным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59,14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автомобильным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36,88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автовокзалов и автостанций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46,29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эксплуатации автомобильных дорог и автомагистралей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60,82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эксплуатации мостов и тоннелей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стоянок для 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19,79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буксировке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прочая, связанная с автомобильным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16,80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трубопроводным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водным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58,78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морским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53,33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инфраструктуры морских портов, включая портовые гидротехнические сооружения (причалы, морские терминалы, доки и др.)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Обеспечение судоходства в морских и прибрежных водах, включая лоцманскую проводку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123,33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постановке судов к причалу, осуществление швартовых операций с судами в морских портах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навигационному обеспечению судоходства на морском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аварийно-спасательная и судоподъемная на морском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123,67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Снабженческое (шипчандлерское) обслуживание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морском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водолазных работ по обслуживанию морских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ледокольного флота на морском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40,69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морским транспортом,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29,43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внутренним водным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58,22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инфраструктуры речных портов и гидротехнических сооружений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Обеспечение судоходства по внутренним водным путям, в том числе лоцманская проводка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постановке судов к причалу, осуществление швартовых операций в речных портах на внутреннем водном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навигационному обеспечению судоходства на внутреннем водном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аварийно-спасательная и судоподъемная на внутреннем водном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Снабженческое (шипчандлерское) обслуживание судов, включая бункеровку судов топливом, обслуживание судов в период стоянки в портах: агентирование судов, обследовательское (сюрвейерское) обслуживание судов на внутреннем водном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водолазных работ по обслуживанию судов на внутреннем водном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ледокольного флота на внутреннем водном транспорте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52.22.29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внутренним водным транспортом,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38,22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аэропортовая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39,44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Обеспечение обслуживания (управления) воздушного движения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Выполнение авиационных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прочая, связанная с воздушным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космическим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наземных центров управления полетами космических объектов в космическом пространстве и центров (пунктов) космической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поисковых и аварийно-спасательных служб, в том числе по эвакуации спускаемых аппаратов (капсул), составных частей ракет космического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связанная с подготовкой космонавтов для работы непосредственно в космическом пространстве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52.23.29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прочая, связанная с космическим транспортом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Транспортная обработка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Транспортная обработка контейнеров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68,57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Транспортная обработка прочих грузов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72,03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прочая, связанная с перевозками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 общего пользования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43,60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связи, связанная с пересылкой газет и других периодических изданий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75,27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связи, связанная с пересылкой письменной корреспонденции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связи, связанная с пересылкой посылочной почты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 дополнительная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 общего пользования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 прочая и курьерская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39,11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специальной почтовой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33,37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фельдъегерской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федеральной фельдъегерской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фельдъегерско-почтовой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почтовой связи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курьерская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курьерской доставке различными видами транспорта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доставке еды на дом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53.20.39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курьерская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22,58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гостиниц и прочих мест для временного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32,44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мест для краткосрочного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63,91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прочих мест для временного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54,56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24,72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17,43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предприятий общественного питания с обслуживанием на вынос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передвижных продовольственных лавок по приготовлению и/или продаже пищи, готовой к употреблению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вагончиков, палаток по приготовлению и продаже мороженого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рыночных киосков и торговых палаток по приготовлению пищи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ресторанов и баров по обеспечению питанием в железнодорожных вагонах-ресторанах и на судах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предприятий общественного питания по обслуживанию торжественных мероприятий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предприятий общественного питания по прочим видам организации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38,21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общественного питания, поставляющих готовую пищу (для транспортных и строительных компаний, туристическим группам, личному составу вооруженных сил, предприятиям розничной торговли и другим группам потребителей) по договору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21,93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столовых и буфетов при предприятиях и учреждениях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44,39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доставке продуктов питания учебным, спортивным и прочим учреждениям (по льготным ценам)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56.29.4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социальных столовых, буфетов или кафетериев (в офисах, больницах, школах, институтах и пр.) на основе льготных цен на питание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29,63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Подача напитков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книг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169,00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книг, брошюр, рекламных буклетов и аналогичных изданий, включая издание словарей и энциклопедий на электронных носителях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атласов, карт и таблиц, в том числе для слепых, в печатном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атласов, карт и таблиц на электронных носителях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адресных справочников и списков адресатов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справочников в печатном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справочников на электронных носителях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газет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48,41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газет в печатном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газет на электронных носителях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журналов и периодических изданий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журналов и периодических публикаций в печатном виде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журналов и периодических публикаций на электронных носителях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Виды издательской деятельности прочие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программного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компьютерных игр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прочих программных продуктов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анимационных фильмов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Производство прочих кинофильмов, видеофильмов и телевизионных программ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распространению кинофильмов, видеофильмов и телевизионных программ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демонстрации кинофильмов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аудиовизуальных произведений на магнитных, электронных и цифровых носителях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студий звукозаписи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Издание музыкальных и нотных тетрадей, в том числе для слепых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радиовещания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116,20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телевизионного вещания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35,87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связи на базе проводных технологий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телефонной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47,27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 передаче данных для целей передачи голосовой информации (IP-телефония)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 передаче данных и услуг доступа к информационно-коммуникационной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98,73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документальной электросвязи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121,00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трансляции телерадиоканалов по сетям кабельного телерадиовещания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операторов связи по присоединению и пропуску трафика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операторов связи по присоединению и пропуску международного трафика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связи на базе проводных технологий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связи на базе беспроводных технологий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37,09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подвижной связи для целей передачи голоса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30,43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подвижной связи для целей передачи данных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подвижной связи для доступа к информационно-коммуникационной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связи для целей открытого эфирного вещания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цифрового телерадиовещания на базе беспроводных технологий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81,55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спутниковой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доступа к информационно-коммуникационной сети Интернет оператором спутниковой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трансляции телерадиоканалов по сетям спутникового телерадиовещания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телекоммуникаций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61.90.1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квантовых коммуникаций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61.90.9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телекоммуникаций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компьютерного программного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34,10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консультативная и работы в области компьютерных технологий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29,72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планированию, проектированию компьютерных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обследованию и экспертизе компьютерных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обучению пользователей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подготовке компьютерных систем к эксплуатации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консультативная в области компьютерных технологий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1,80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компьютерным оборудованием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компьютерными системами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компьютерными системами непосредственно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компьютерными системами дистанционно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сопровождению компьютерных систем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56,17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62.03.19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компьютерным оборудованием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62.09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20,24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созданию и использованию баз данных и информационных ресурсов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31,85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 размещению информации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web-порталов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сетевых изданий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информационных услуг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информационных агентств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консультационных и информационных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компьютерных информационных услуг телефонной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услуг службами информационного поиска по договору или на платной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услуг по составлению обзоров новостей, услуг по подборке печатных изданий и подобной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Денежное посредничество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Центрального банка Российской Федерации (Банка России)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32,63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Денежное посредничество прочее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23,32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холдинговых компаний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инвестиционных фондов и аналогичных финансовых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прочих финансовых услуг, кроме услуг по страхованию и пенсионному обеспечению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финансовой аренде (лизингу/сублизингу)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финансовой аренде (лизингу/сублизингу) племенных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финансовой аренде (лизингу/сублизингу) в прочих областях, кроме племенных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займов и прочих видов кредита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потребительского кредита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займов промышленности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денежных ссуд под залог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кредитов на покупку домов специализированными учреждениями, не принимающими депозиты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ломбардами краткосрочных займов под залог 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64.92.7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микрофинансовая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33,17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Вложения в ценные бумаги и деятельность дилерская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Вложения в ценные бумаги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дилерская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сбору пожертвований и по формированию целевого капитала некоммерческих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сбору благотворительных пожертвований в денежной форме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формированию целевого капитала некоммерческих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Капиталовложения в уставные капиталы, венчурное инвестирование, в том числе посредством инвестиционных компаний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Заключение свопов, опционов и других срочных сделок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факторинговых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финансовой взаимопомощи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специализированного депозитария инвестиционных фондов, паевых инвестиционных фондов, негосударственных пенсионных фондов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ипотечных агентов, управляющих ипотечным покрытием; деятельность специализированных депозитариев ипотечного покрытия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64.99.9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жилищных накопительных кооперативов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жизни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Страхование, кроме страхования жизни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32,21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медицинское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гражданской ответственности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от несчастных случаев и болезней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рисков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Страхование для путешественника, выезжающего за пределы постоянного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65.12.9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Прочие виды страхования, не включенные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99,00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Перестрахование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негосударственных пенсионных фондов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в сфере финансовых услуг, кроме страхования и пенсионного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финансовыми рынками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торговли на финансовых рынках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и контроль за деятельностью фондовых, товарных, валютных и валютно-фондовых бирж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регистраторов по ведению реестра владельцев ценных бумаг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эффективности функционирования финансовых рынков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определению взаимных обязательств (клиринг)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брокерская по сделкам с ценными бумагами и товарами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биржевых посредников и биржевых брокеров, совершающих товарные фьючерсные и опционные сделки в биржевой торговле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ценными бумагами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эмиссионная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 в сфере финансовых услуг, кроме страхования и пенсионного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брокерских услуг по ипотечным операциям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услуг по обработке наличных денег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консультационных услуг по вопросам финансового посредничества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хранению ценностей, депозитарная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приему платежей физических лиц платежными агентами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операторов по приему платежей физических лиц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платежных субагентов по приему платежей физических лиц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66.19.7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Рейтинговая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в сфере страхования и пенсионного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Оценка рисков и ущерба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страховых агентов и брокеров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 в сфере страхования и пенсионного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страховых актуариев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распорядителей спасательными работами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 прочая в сфере страхования, кроме обязательного социального страхования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фондами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инвестиционными фондами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фондами денежного рынка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пенсионными накоплениями негосударственных пенсионных фондов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пенсионными резервами негосударственных пенсионных фондов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страховыми резервами субъектов страхового дела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на основе индивидуальных договоров доверительного управления активами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66.30.9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Другие виды деятельности по управлению активами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Покупка и продажа собственного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37,79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к продаже собственного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к продаже собственного жилого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к продаже собственного нежилого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Покупка и продажа собственного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Покупка и продажа собственного жилого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61,17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Покупка и продажа собственных нежилых зданий и помещений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68.10.23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Покупка и продажа земельных участков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76,29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60,38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96,57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управление собственным или арендованным нежилым недвижимым имуществом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70,21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68.20.21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управление собственным или арендованным торговым объектом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68.20.29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управление собственным или арендованным прочим нежилым недвижимым имуществом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67,25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Операции с недвижимым имуществом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23,29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228,00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при купле-продаже 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при купле-продаже нежилого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по аренде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по аренде 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по аренде нежилого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при купле-продаже 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при купле-продаже нежилого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по аренде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по аренде 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по аренде нежилого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при оценке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при оценке 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68.31.52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при оценке нежилого недвижимого имущества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43,94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эксплуатацией нежилого фонда за вознаграждение или на договорной основе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68,42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68.32.3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технической инвентаризации недвижимого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11,43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права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41,15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41,09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проведению финансового аудита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услуг в области бухгалтерского учета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69.20.3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налогового консультирования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головных офисов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82,33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финансово-промышленными группами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холдинг-компаниями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Консультирование по вопросам управления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сфере связей с общественностью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распространению информации пользователем социальной сети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70.21.9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сфере связей с общественностью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53,66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архитектуры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архитектуры, связанная с созданием архитектурного объекта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58,23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территориальному планированию и планировке территории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ландшафтной архитектуры и консультативные услуги в области архитектуры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54,28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проектов тепло-, водо-, газоснабжения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34,15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Инженерные изыскания в строительстве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заказчика-застройщика, генерального подрядчика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72,08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64,07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геодезическая и картографическая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геодезическая, кроме создания геодезической, нивелирной и гравиметрической сетей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картографическая, кроме создания топографических карт и планов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гидрографическая изыскательская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созданию топографических карт и планов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71.12.45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Создание геодезической, нивелирной, гравиметрической сетей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83,64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42,79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наблюдательной гидрометеорологической сети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Проведение гелиофизических и геофизических работ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мониторингу загрязнения окружающей среды для физических и юридических лиц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35,10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Работы полевые и изыскания в области гидрометеорологии и смежных с ней областях, экспедиционные обследования объектов окружающей среды с целью оценки уровней загрязнения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обработке и предоставлению гидрометеорологической информации органам государственной власти и населению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Обеспечение гидрометеорологическое деятельности физических и юридических лиц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71.12.57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связанная с активными воздействиями на метеорологические и геофизические процессы и 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технического регулирования и стандартизации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метрологии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аккредитации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Государственный контроль (надзор) за соблюдением требований технических регламентов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Федеральный государственный метрологический надзор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71.12.66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каталогизации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Кадастровая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59,75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инженерно-технических консультаций по энергосбережению и повышению энергетической эффективности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71.12.9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Землеустройство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Технические испытания, исследования, анализ и сертификация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45,90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30,38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Судебно-экспертная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Испытания и анализ физико-механических свойств материалов и веществ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191,50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Испытания, исследования и анализ целостных механических и электрических систем, энергетическое обследование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38,43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аттестационным испытаниям и аттестации на соответствие требованиям по защите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контролю защищенности конфиденциальной информации от утечки по техническим каналам, от несанкционированного доступа и ее модификации в средствах и системах информатизации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Технический осмотр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Экспертиза проектной документации, запасов полезных ископаемых и подземных вод, геологической информации о предоставляемых в пользование участках недр, результатов инженерных изысканий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Экспертиза проектной документации, запасов полезных ископаемых и подземных вод, геологической информации о предоставляемых в пользование участках недр, результатов инженерных изысканий государственная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Экспертиза проектной документации и результатов инженерных изысканий негосударственная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оценке условий труда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Сертификация продукции, услуг и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Сертификация средств защиты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71.20.89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Сертификация прочих видов продукции, услуг и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71.20.9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техническому контролю, испытаниям и анализу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41,88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биотехнологии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49,79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Проведение фундаментальных исследований и научно-исследовательских и опытно-конструкторских работ в области использования атомной энергии и в области ядерной оружейной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Проведение фундаментальных исследований, научно-исследовательских и опытно-конструкторских работ в области использования атомной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ядерной оружейной продукции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нанотехнологий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защиты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72.19.9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естественных и технических наук прочие, не включенные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общественных наук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72.20.11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Проведение исследований в области социально-экономической географии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72.20.19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общественных наук прочие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Научные исследования и разработки в области гуманитарных наук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33,42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рекламная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537,00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рекламных агентств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55,19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распространению рекламы пользователем социальной сети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рекламных агентств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Представление в средствах массовой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Исследование конъюнктуры рынка и изучение общественного мнения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11,17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73.20.1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Исследование конъюнктуры рынка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73.20.2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изучению общественного мнения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специализированная в области дизайна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фотографии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письменному и устному переводу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профессиональная, научная и техническая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30,54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посреднических услуг по организации покупки и продажи мелких или средних коммерческих предприятий, включая профессиональную практику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(оценочная деятельность), кроме оценки, связанной с недвижимым имуществом или страхованием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отдельных материальных объектов (вещей)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совокупности вещей, составляющих имущество лица, в том числе имущество определенного вида (движимое или недвижимое, в том числе предприятия)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прав требования, обязательств (долгов)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работ, услуг,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направленная на установление рыночной или иной стоимости иных объектов гражданских прав, в отношении которых законодательством Российской Федерации установлена возможность их участия в гражданском обороте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по вопросам безопасности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18,00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проведению оценки уязвимости объектов транспортной инфраструктуры и 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85,67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проведению оценки уязвимости объектов промышленного назначения, связи, здравоохранения и т.д.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в области сельского хозяйства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консультационных услуг в области экологии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технических консультаций, деятельность консультантов, кроме архитекторов, проектировщиков и консультантов по управлению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подготовке метеорологических прогнозов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агентств и агентов, действующих от имени физических лиц, и обычно связанную с заключением контрактов (договоров) на участие в кинофильмах, театральных постановках и других развлекательных или спортивных мероприятиях, а также с предложением книг, пьес, предметов изобразительного искусства, фотографий и аналогичных предметов издателям, продюсерам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защиты информации и обеспечения безопасности критической информационной инфраструктуры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разработке средств защиты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разработке информационных и телекоммуникационных систем, защищенных с использованием средств защиты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мониторингу информационной безопасности средств и систем информатизации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защиты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квантовой криптографии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74.90.99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защиты информации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ветеринарная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40,02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75.00.1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ветеринарная для сельскохозяйственных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42,38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75.00.2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ветеринарная для домашних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28,57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грузовых 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43,49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и аренда товаров для отдыха и спортивных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музыкальных инструментов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одежды, даже если чистка таких изделий является составной частью этого вида деятельности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прочих машин и оборудования и материальных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сельскохозяйственных машин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44,86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строительных машин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48,34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офисных машин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вычислительных машин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водных транспортных средств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111,75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воздушных судов и авиационного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171,00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прочих видов транспорта, оборудования и материальных средств,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62,70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прочих сухопутных транспортных средств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71,05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железнодорожного транспорта и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прочих машин и оборудования,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двигателей, турбин и станков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горного и нефтепромыслового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подъемно-транспортного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23,11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профессиональной радио- и телевизионной аппаратуры и аппаратуры связи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контрольно-измерительной аппаратуры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приборов, аппаратов и прочего оборудования, применяемого в медицинских целях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31,29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торгового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45,25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прочих машин и оборудования научного и промышленного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22,77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77.39.3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 лизинг племенных сельскохозяйственных животных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77.40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Аренда интеллектуальной собственности и подобной продукции, кроме авторских прав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агентств по подбору персонала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42,78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агентств по временному трудоустройству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36,46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подбору персонала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108,61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туристических агентств и туроператоров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туристических агентств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44,80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туроператоров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Услуги по бронированию прочие и сопутствующая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туристических информационных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экскурсионных туристических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туристических агентств по предоставлению экскурсионных туристических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самостоятельных экскурсоводов и гидов по предоставлению экскурсионных туристических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туристических услуг, связанных с бронированием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бронированию билетов на культурно-развлекательные мероприятия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79.90.32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прочих услуг, связанных со службой предварительных заказов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охранных служб, в том числе частных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53,11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80.10.1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ведомственной охраны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62,24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80.10.2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частных охранных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43,56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80.10.9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охранных служб прочих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систем обеспечения безопасности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31,84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80.30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расследованию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364,00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комплексному обслуживанию помещений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48,45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чистке и уборке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общей уборке зданий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49,18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уборке квартир и частных домов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уборке прочих типов зданий и помещений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61,41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чистке и уборке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38,21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Подметание улиц и уборка снега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60,47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благоустройству ландшафта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81.30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благоустройству ландшафта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62,33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административно-хозяйственная и вспомогательная деятельность по обеспечению функционирования организации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административно-хозяйственная комплексная по обеспечению работы организации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72,08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центров обработки телефонных вызовов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конференций и выставок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32,83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82.30.1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организаторов и операторов выставочных и ярмарочных мероприятий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82.30.2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организаторов конгрессных мероприятий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82.30.3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выставочных/ярмарочных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82.30.4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инфраструктурой для организации конференций и выставок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вспомогательных услуг для бизнеса,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агентств по сбору платежей и бюро кредитной информации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8,86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упаковыванию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37,74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82.99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35,25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государственного управления и местного самоуправления по вопросам общего и социально-экономического характера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46,18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государственного управления и местного самоуправления по вопросам общего характера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50,87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федеральных органов государственной власти по управлению вопросами общего характера, кроме судебной власти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77,14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федеральных органов государственной власти, кроме полномочных представителей Президента Российской Федерации и территориальных органов федеральных органов исполнительной власти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15,50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полномочных представителей Президента Российской Федерации в регионах Российской Федерации и территориальных органов федеральных органов исполнительной власти в субъектах Российской Федерации (республиках, краях, областях)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54,26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территориальных органов федеральных органов исполнительной власти в городах и районах субъектов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48,74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государственной власти по управлению вопросами общего характера, кроме судебной власти, субъектов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21,93</w:t>
            </w:r>
          </w:p>
        </w:tc>
      </w:tr>
      <w:tr w:rsidR="000461D9" w:rsidRPr="000461D9" w:rsidTr="000461D9">
        <w:trPr>
          <w:trHeight w:val="204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44,99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государственной власти субъектов Российской Федерации по осуществлению своих полномочий в городах и районах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37,91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государственной власти субъектов Российской Федерации по осуществлению своих полномочий в сельских населенных пунктах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52,17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сельских поселений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60,14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городских поселений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71,71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муниципальных районов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29,13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муниципальных округов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79,76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городских округов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85,81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городских округов с внутригородским делением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21,75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внутригородских районов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84.11.38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местного самоуправления внутригородских территорий городов федерального 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финансовой деятельностью и деятельностью в сфере налогообложения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38,13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деятельностью в области прогнозирования и планирования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деятельностью в области фундаментальных исследований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деятельностью в области статистики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34,00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имуществом, находящимся в государственной собственности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42,54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Управление деятельностью в области антимонопольного контроля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53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Государственное регулирование деятельности в области здравоохранения, образования, социально-культурного развития и других социальных услуг, кроме социального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32,77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Регулирование и содействие эффективному ведению экономической деятельности предприятий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государственных услуг обществу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28,90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международная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Деятельность, связанная с обеспечением военной безопасности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65,64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юстиции и правосудия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56,89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федеральных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Конституционного суда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Верховного суда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32,00</w:t>
            </w:r>
          </w:p>
        </w:tc>
      </w:tr>
      <w:tr w:rsidR="000461D9" w:rsidRPr="000461D9" w:rsidTr="000461D9">
        <w:trPr>
          <w:trHeight w:val="178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суда автономной области судов автономных округов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районных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40,06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военных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22,00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федеральных арбитражных судов округов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76,50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арбитражных апелляционных судов, арбитражных судов субъектов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35,50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специализированных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судов субъектов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конституционных (уставных) судов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мировых судей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органов прокуратуры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Генеральной прокуратуры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44,15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прокуратур субъектов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прокуратур городов и районов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управлению и эксплуатации тюрем, исправительных колоний и других мест лишения свободы, а также по оказанию реабилитационной помощи бывшим заключенным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17,81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Следственного комитета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центрального аппарата Следственного комитета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1,68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6,50</w:t>
            </w:r>
          </w:p>
        </w:tc>
      </w:tr>
      <w:tr w:rsidR="000461D9" w:rsidRPr="000461D9" w:rsidTr="000461D9">
        <w:trPr>
          <w:trHeight w:val="331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84.23.52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Главного военного следственного управления, главных следственных управлений и следственных управлений Следственного комитета Российской Федерации по субъектам Российской Федерации (в том числе подразделений указанных управлений по административным округам) и приравненных к ним специализированных (в том числе военных) следственных управлений и следственных отделов Следственного комитета Российской Федерации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2,94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37,11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общественного порядка и безопасности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44,80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безопасности в чрезвычайных ситуациях; деятельность по обеспечению безопасности в области использования атомной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45,75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пожарной безопасности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52,84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безопасности на водных объектах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27,33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84.25.3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безопасности в области использования атомной энергии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84.25.9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обеспечению безопасности в чрезвычайных ситуациях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65,06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84.30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обязательного социального обеспечения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60,13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общее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дошкольное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63,65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начальное общее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64,58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основное общее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53,10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среднее общее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53,72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профессиональное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профессиональное среднее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53,22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высшее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56,02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высшее - бакалавриат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94,58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высшее - специалитет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70,53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85.22.3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высшее - магистратура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Подготовка кадров высшей квалификации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86,83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Обучение профессиональное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46,50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дополнительное детей и взрослых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51,89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в области спорта и отдыха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46,35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85.41.2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в области культуры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57,26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дополнительное детей и взрослых, не включенное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83,43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85.41.91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отдыха детей и их оздоровления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54,69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85.41.99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дополнительное детей и взрослых прочее, не включенное в другие группировки, кроме деятельности по организации отдыха и оздоровления детей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Образование профессиональное дополнительное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40,62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27,33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школ обучения вождению воздушных и плавательных судов, без выдачи коммерческих сертификатов и лицензий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85.42.9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дополнительному профессиональному образованию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61,44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больничных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49,94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Медицинская и стоматологическая практика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37,33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Общая врачебная практика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40,63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Специальная врачебная практика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косметологии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86.22.9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Специальная врачебная практика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Стоматологическая практика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52,11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медицины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38,27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санитарно-эпидемиологической службы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48,62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судебно-медицинской экспертизы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50,53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массажных салонов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санаторно-курортных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45,70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психического здоровья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86.90.9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4,44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29,79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медицинскому уходу с обеспечением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29,50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118,20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87.30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52,27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87.90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уходу с обеспечением проживания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55,36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56,51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социальных услуг без обеспечения проживания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0,74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по дневному уходу за детьми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23,67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88.99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72,69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46,40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исполнительских искусств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2,54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44,88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вспомогательная, связанная с исполнительскими искусствами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художественного творчества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композиторов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художников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90.03.9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художественного творчества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учреждений культуры и искусства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56,62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концертных залов, театров, оперных зданий, мюзик-холлов, включая услуги билетных касс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37,73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многоцелевых центров и подобных заведений с преобладанием культурного обслуживания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28,50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90.04.3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59,48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196,00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библиотек и архивов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47,14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музеев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43,09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охране исторических мест и зданий, памятников культуры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32,40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1,13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38,88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зоопарков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1,71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30,05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государственных природных заповедников (в том числе биосферных)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национальных парков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37,25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природных парков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природных заказников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91.04.6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дендрологических парков и ботанических садов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и проведению азартных игр и заключения пари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17,50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казино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залов игровых автоматов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заключения пари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и проведению лотерей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организаторов лотерей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операторов лотерей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92.23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распространителей лотерейных билетов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56,00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спорта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59,90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спортивных объектов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44,42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спортивных клубов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2,35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37,24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фитнес-центров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100,40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спорта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0,97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40,78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в области отдыха и развлечений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23,67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парков культуры и отдыха и тематических парков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33,53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организации отдыха и развлечений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52,13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парков отдыха и пляжей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танцплощадок, дискотек, школ танцев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компьютерных клубов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93.29.9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0,48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27,22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предпринимательских и профессиональных членских некоммерческих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предпринимательских членских некоммерческих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53,00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профессиональных членских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21,67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профессиональных союзов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87,20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прочих общественных и некоммерческих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религиозных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130,50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94.91.1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Паломническая деятельность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94.91.9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религиозных организаций прочая, не включенная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политических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101,00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71,73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правозащитных организаций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по охране окружающей среды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приютов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по охране окружающей среды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по защите особых групп населения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по улучшению положения гражданского населения и поддержке общественности прочая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молодежных объединений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организаций по проведению культурных и развлекательных мероприятий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стипендий или грантов некоммерческими организациями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94.99.9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прочих общественных и прочих некоммерческих организаций, кроме религиозных и политических организаций,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1,01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9,67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компьютеров и коммуникационного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25,15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коммуникационного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94,40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предметов личного потребления и хозяйственно-бытового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электронной бытовой техники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бытовых приборов, домашнего и садового инвентаря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бытовой техники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21,00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домашнего и садового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обуви и прочих изделий из кожи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мебели и предметов домашнего обихода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0,36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95.24.1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мебели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95.24.2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предметов домашнего обихода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часов и ювелирных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95.25.1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часов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95.25.2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ювелирных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прочих предметов личного потребления и бытовых товаров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одежды и текстильных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одежды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текстильных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трикотажных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спортивного и туристского оборудования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игрушек и подобных им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металлоизделий бытового и хозяйственного назначения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предметов и изделий из металла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бытовых осветительных приборов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велосипедов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95.29.9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Стирка и химическая чистка текстильных и меховых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79,93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услуг парикмахерскими и салонами красоты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125,50</w:t>
            </w:r>
          </w:p>
        </w:tc>
      </w:tr>
      <w:tr w:rsidR="000461D9" w:rsidRPr="000461D9" w:rsidTr="000461D9">
        <w:trPr>
          <w:trHeight w:val="25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96.02.1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парикмахерских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96.02.2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58,00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Организация похорон и предоставление связанных с ними услуг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24,24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физкультурно-оздоровительная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90,48</w:t>
            </w:r>
          </w:p>
        </w:tc>
      </w:tr>
      <w:tr w:rsidR="000461D9" w:rsidRPr="000461D9" w:rsidTr="000461D9">
        <w:trPr>
          <w:trHeight w:val="76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0,20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78,50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96.09.1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по оказанию услуги по скупке у граждан ювелирных и других изделий из драгоценных металлов и драгоценных камней, лома таких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275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96.09.9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Предоставление прочих персональных услуг, не включенных в другие группировки, кроме деятельности по оказанию услуги по скупке у граждан ювелирных изделий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97.00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домашних хозяйств с наемными работниками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98.10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недифференцированная частных домашних хозяйств по производству товаров для собственного потребления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102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98.20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недифференцированная частных домашних хозяйств по предоставлению услуг для собственного потребления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</w:tr>
      <w:tr w:rsidR="000461D9" w:rsidRPr="000461D9" w:rsidTr="000461D9">
        <w:trPr>
          <w:trHeight w:val="510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99.00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1D9" w:rsidRPr="000461D9" w:rsidRDefault="000461D9" w:rsidP="000461D9">
            <w:pPr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Деятельность экстерриториальных организаций и органов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0,17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1D9" w:rsidRPr="000461D9" w:rsidRDefault="000461D9" w:rsidP="000461D9">
            <w:pPr>
              <w:jc w:val="right"/>
              <w:rPr>
                <w:sz w:val="22"/>
                <w:szCs w:val="22"/>
              </w:rPr>
            </w:pPr>
            <w:r w:rsidRPr="000461D9">
              <w:rPr>
                <w:sz w:val="22"/>
                <w:szCs w:val="22"/>
              </w:rPr>
              <w:t>31,50</w:t>
            </w:r>
          </w:p>
        </w:tc>
      </w:tr>
    </w:tbl>
    <w:p w:rsidR="000461D9" w:rsidRPr="000461D9" w:rsidRDefault="000461D9" w:rsidP="000461D9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p w:rsidR="000461D9" w:rsidRDefault="000461D9">
      <w:pPr>
        <w:pStyle w:val="a8"/>
        <w:rPr>
          <w:sz w:val="28"/>
        </w:rPr>
      </w:pPr>
    </w:p>
    <w:sectPr w:rsidR="000461D9" w:rsidSect="008132E7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418" w:header="851" w:footer="9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66" w:rsidRDefault="000C5666">
      <w:r>
        <w:separator/>
      </w:r>
    </w:p>
  </w:endnote>
  <w:endnote w:type="continuationSeparator" w:id="0">
    <w:p w:rsidR="000C5666" w:rsidRDefault="000C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D9" w:rsidRDefault="000461D9" w:rsidP="00EA6CDA">
    <w:pPr>
      <w:pStyle w:val="a3"/>
    </w:pPr>
    <w:r>
      <w:t xml:space="preserve">(08) Морозова О.А., </w:t>
    </w:r>
    <w:r>
      <w:rPr>
        <w:lang w:val="en-US"/>
      </w:rPr>
      <w:t>IP</w:t>
    </w:r>
    <w:r>
      <w:t>: 0860, (495) 986-47-80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66" w:rsidRDefault="000C5666">
      <w:r>
        <w:separator/>
      </w:r>
    </w:p>
  </w:footnote>
  <w:footnote w:type="continuationSeparator" w:id="0">
    <w:p w:rsidR="000C5666" w:rsidRDefault="000C5666">
      <w:r>
        <w:continuationSeparator/>
      </w:r>
    </w:p>
  </w:footnote>
  <w:footnote w:id="1">
    <w:p w:rsidR="000461D9" w:rsidRPr="0081033B" w:rsidRDefault="000461D9" w:rsidP="000461D9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81033B">
        <w:t xml:space="preserve">Пункт 4 </w:t>
      </w:r>
      <w:r w:rsidRPr="000461D9">
        <w:rPr>
          <w:rFonts w:eastAsia="Calibri"/>
          <w:lang w:eastAsia="en-US"/>
        </w:rPr>
        <w:t xml:space="preserve">Методики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утвержденной приказом Минтруда России от 1 августа 2012 г. № 39н  (зарегистрирован Министерством юстиции Российской Федерации 31 августа 2012 г. регистрационный № 25340), с изменениями, внесенными приказами Минтруда России от 20 февраля 2014 г. </w:t>
      </w:r>
      <w:r w:rsidRPr="000461D9">
        <w:rPr>
          <w:rFonts w:eastAsia="Calibri"/>
          <w:lang w:eastAsia="en-US"/>
        </w:rPr>
        <w:br/>
        <w:t xml:space="preserve">№ 103н (зарегистрирован Министерством юстиции Российской Федерации 15 мая 2014 г. регистрационный </w:t>
      </w:r>
      <w:r w:rsidRPr="000461D9">
        <w:rPr>
          <w:rFonts w:eastAsia="Calibri"/>
          <w:lang w:eastAsia="en-US"/>
        </w:rPr>
        <w:br/>
        <w:t xml:space="preserve">№ 32284), от 7 февраля 2017 г. № 139н (зарегистрирован Министерством юстиции Российской Федерации </w:t>
      </w:r>
      <w:r w:rsidRPr="000461D9">
        <w:rPr>
          <w:rFonts w:eastAsia="Calibri"/>
          <w:lang w:eastAsia="en-US"/>
        </w:rPr>
        <w:br/>
        <w:t>27 февраля 2017 г. регистрационный № 45777), от 15 декабря 2022 г. № 782н (зарегистрирован Министерством юстиции Российской Федерации 1 марта 2023 г. регистрационный № 72478), от 26 декабря 2022 г. № 812н (зарегистрирован Министерством юстиции Российской Федерации 28 марта 2023 г. регистрационный № 72747) и от 21 июля 2025 г. № 451н (зарегистрирован Министерством юстиции Российской Федерации 20 августа 2025 г. регистрационный № 83247).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Ispoln"/>
  <w:bookmarkEnd w:id="4"/>
  <w:p w:rsidR="000461D9" w:rsidRPr="009B6E87" w:rsidRDefault="000461D9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9B6E87">
      <w:rPr>
        <w:rStyle w:val="a5"/>
        <w:sz w:val="22"/>
        <w:szCs w:val="22"/>
      </w:rPr>
      <w:fldChar w:fldCharType="begin"/>
    </w:r>
    <w:r w:rsidRPr="009B6E87">
      <w:rPr>
        <w:rStyle w:val="a5"/>
        <w:sz w:val="22"/>
        <w:szCs w:val="22"/>
      </w:rPr>
      <w:instrText xml:space="preserve">PAGE  </w:instrText>
    </w:r>
    <w:r w:rsidRPr="009B6E87">
      <w:rPr>
        <w:rStyle w:val="a5"/>
        <w:sz w:val="22"/>
        <w:szCs w:val="22"/>
      </w:rPr>
      <w:fldChar w:fldCharType="separate"/>
    </w:r>
    <w:r w:rsidR="0055512B">
      <w:rPr>
        <w:rStyle w:val="a5"/>
        <w:noProof/>
        <w:sz w:val="22"/>
        <w:szCs w:val="22"/>
      </w:rPr>
      <w:t>6</w:t>
    </w:r>
    <w:r w:rsidRPr="009B6E87">
      <w:rPr>
        <w:rStyle w:val="a5"/>
        <w:sz w:val="22"/>
        <w:szCs w:val="22"/>
      </w:rPr>
      <w:fldChar w:fldCharType="end"/>
    </w:r>
  </w:p>
  <w:p w:rsidR="009B6E87" w:rsidRDefault="009B6E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D9" w:rsidRPr="009B6E87" w:rsidRDefault="000461D9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9B6E87">
      <w:rPr>
        <w:rStyle w:val="a5"/>
        <w:sz w:val="22"/>
        <w:szCs w:val="22"/>
      </w:rPr>
      <w:fldChar w:fldCharType="begin"/>
    </w:r>
    <w:r w:rsidRPr="009B6E87">
      <w:rPr>
        <w:rStyle w:val="a5"/>
        <w:sz w:val="22"/>
        <w:szCs w:val="22"/>
      </w:rPr>
      <w:instrText xml:space="preserve">PAGE  </w:instrText>
    </w:r>
    <w:r w:rsidRPr="009B6E87">
      <w:rPr>
        <w:rStyle w:val="a5"/>
        <w:sz w:val="22"/>
        <w:szCs w:val="22"/>
      </w:rPr>
      <w:fldChar w:fldCharType="separate"/>
    </w:r>
    <w:r w:rsidR="0055512B">
      <w:rPr>
        <w:rStyle w:val="a5"/>
        <w:noProof/>
        <w:sz w:val="22"/>
        <w:szCs w:val="22"/>
      </w:rPr>
      <w:t>7</w:t>
    </w:r>
    <w:r w:rsidRPr="009B6E87">
      <w:rPr>
        <w:rStyle w:val="a5"/>
        <w:sz w:val="22"/>
        <w:szCs w:val="22"/>
      </w:rPr>
      <w:fldChar w:fldCharType="end"/>
    </w:r>
  </w:p>
  <w:p w:rsidR="000461D9" w:rsidRDefault="000461D9">
    <w:pPr>
      <w:pStyle w:val="a6"/>
    </w:pPr>
  </w:p>
  <w:p w:rsidR="009B6E87" w:rsidRDefault="009B6E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0E0"/>
    <w:multiLevelType w:val="hybridMultilevel"/>
    <w:tmpl w:val="D1C4F978"/>
    <w:lvl w:ilvl="0" w:tplc="5F28F8BC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6421A4"/>
    <w:multiLevelType w:val="hybridMultilevel"/>
    <w:tmpl w:val="8BC68FAC"/>
    <w:lvl w:ilvl="0" w:tplc="8A44EF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F0B15"/>
    <w:multiLevelType w:val="hybridMultilevel"/>
    <w:tmpl w:val="DCFAF990"/>
    <w:lvl w:ilvl="0" w:tplc="C08061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DA3E09"/>
    <w:multiLevelType w:val="hybridMultilevel"/>
    <w:tmpl w:val="2E5A8AE4"/>
    <w:lvl w:ilvl="0" w:tplc="D6366C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13745F"/>
    <w:multiLevelType w:val="hybridMultilevel"/>
    <w:tmpl w:val="64F6C83C"/>
    <w:lvl w:ilvl="0" w:tplc="534057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EC5D2A"/>
    <w:multiLevelType w:val="hybridMultilevel"/>
    <w:tmpl w:val="A45A836C"/>
    <w:lvl w:ilvl="0" w:tplc="6AC69644">
      <w:start w:val="2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01266"/>
    <w:multiLevelType w:val="hybridMultilevel"/>
    <w:tmpl w:val="DE0E6076"/>
    <w:lvl w:ilvl="0" w:tplc="6846D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attachedTemplate r:id="rId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C"/>
    <w:rsid w:val="00005274"/>
    <w:rsid w:val="00006BFC"/>
    <w:rsid w:val="00043D3C"/>
    <w:rsid w:val="000461D9"/>
    <w:rsid w:val="000565D8"/>
    <w:rsid w:val="00066D69"/>
    <w:rsid w:val="000857C9"/>
    <w:rsid w:val="0009276A"/>
    <w:rsid w:val="000A5A6F"/>
    <w:rsid w:val="000A5C07"/>
    <w:rsid w:val="000A6059"/>
    <w:rsid w:val="000B7818"/>
    <w:rsid w:val="000C5666"/>
    <w:rsid w:val="000D0C86"/>
    <w:rsid w:val="000D1D46"/>
    <w:rsid w:val="000E46CA"/>
    <w:rsid w:val="000E7F51"/>
    <w:rsid w:val="001119B8"/>
    <w:rsid w:val="00112488"/>
    <w:rsid w:val="00127CC5"/>
    <w:rsid w:val="0013116D"/>
    <w:rsid w:val="0017769E"/>
    <w:rsid w:val="00200C27"/>
    <w:rsid w:val="00205C94"/>
    <w:rsid w:val="00206507"/>
    <w:rsid w:val="00230F91"/>
    <w:rsid w:val="0023344A"/>
    <w:rsid w:val="00236946"/>
    <w:rsid w:val="00240251"/>
    <w:rsid w:val="00240776"/>
    <w:rsid w:val="00253E7A"/>
    <w:rsid w:val="002636AF"/>
    <w:rsid w:val="002730AC"/>
    <w:rsid w:val="00273B1B"/>
    <w:rsid w:val="002A1E60"/>
    <w:rsid w:val="002B4DD9"/>
    <w:rsid w:val="002D02E4"/>
    <w:rsid w:val="002E7F58"/>
    <w:rsid w:val="002F28FB"/>
    <w:rsid w:val="00322134"/>
    <w:rsid w:val="00360A3C"/>
    <w:rsid w:val="00362024"/>
    <w:rsid w:val="003621A4"/>
    <w:rsid w:val="003668CE"/>
    <w:rsid w:val="00376D45"/>
    <w:rsid w:val="003D523B"/>
    <w:rsid w:val="003E39A2"/>
    <w:rsid w:val="003F5357"/>
    <w:rsid w:val="00434DFF"/>
    <w:rsid w:val="0044616F"/>
    <w:rsid w:val="00492D1A"/>
    <w:rsid w:val="004A383D"/>
    <w:rsid w:val="004B39D5"/>
    <w:rsid w:val="004B7481"/>
    <w:rsid w:val="004E45A0"/>
    <w:rsid w:val="004F394C"/>
    <w:rsid w:val="00525F6A"/>
    <w:rsid w:val="00530D72"/>
    <w:rsid w:val="00532593"/>
    <w:rsid w:val="005357C3"/>
    <w:rsid w:val="00540EF6"/>
    <w:rsid w:val="0055512B"/>
    <w:rsid w:val="005717E0"/>
    <w:rsid w:val="005A29C5"/>
    <w:rsid w:val="005A7233"/>
    <w:rsid w:val="005E59E7"/>
    <w:rsid w:val="005F2EC4"/>
    <w:rsid w:val="005F452A"/>
    <w:rsid w:val="005F5C74"/>
    <w:rsid w:val="00615121"/>
    <w:rsid w:val="0064407C"/>
    <w:rsid w:val="00652DCF"/>
    <w:rsid w:val="006729BA"/>
    <w:rsid w:val="006A3D14"/>
    <w:rsid w:val="006C3539"/>
    <w:rsid w:val="006E521F"/>
    <w:rsid w:val="00701091"/>
    <w:rsid w:val="00715A88"/>
    <w:rsid w:val="00724AE1"/>
    <w:rsid w:val="00725E7C"/>
    <w:rsid w:val="007371EC"/>
    <w:rsid w:val="007460E9"/>
    <w:rsid w:val="007701F8"/>
    <w:rsid w:val="0077157E"/>
    <w:rsid w:val="00775CA9"/>
    <w:rsid w:val="007B5AD2"/>
    <w:rsid w:val="007E318D"/>
    <w:rsid w:val="00803E54"/>
    <w:rsid w:val="008132E7"/>
    <w:rsid w:val="00822F86"/>
    <w:rsid w:val="00872EEC"/>
    <w:rsid w:val="00873DAB"/>
    <w:rsid w:val="008922AC"/>
    <w:rsid w:val="008B7D15"/>
    <w:rsid w:val="008D6E19"/>
    <w:rsid w:val="008E4F38"/>
    <w:rsid w:val="008F632F"/>
    <w:rsid w:val="009013FC"/>
    <w:rsid w:val="00916C1E"/>
    <w:rsid w:val="00917324"/>
    <w:rsid w:val="009252AE"/>
    <w:rsid w:val="0098152F"/>
    <w:rsid w:val="009A4EF1"/>
    <w:rsid w:val="009B14CB"/>
    <w:rsid w:val="009B6E87"/>
    <w:rsid w:val="009B71A7"/>
    <w:rsid w:val="00A02C4E"/>
    <w:rsid w:val="00A07675"/>
    <w:rsid w:val="00A829A6"/>
    <w:rsid w:val="00A870C9"/>
    <w:rsid w:val="00A93348"/>
    <w:rsid w:val="00A94DF2"/>
    <w:rsid w:val="00AD7DDA"/>
    <w:rsid w:val="00B14734"/>
    <w:rsid w:val="00B20991"/>
    <w:rsid w:val="00B377AB"/>
    <w:rsid w:val="00B4326F"/>
    <w:rsid w:val="00B508AB"/>
    <w:rsid w:val="00B57B07"/>
    <w:rsid w:val="00B62B61"/>
    <w:rsid w:val="00B62C1A"/>
    <w:rsid w:val="00B80442"/>
    <w:rsid w:val="00B9295E"/>
    <w:rsid w:val="00BC7EBB"/>
    <w:rsid w:val="00BD4C96"/>
    <w:rsid w:val="00BE4BDE"/>
    <w:rsid w:val="00BE7B4F"/>
    <w:rsid w:val="00C06E05"/>
    <w:rsid w:val="00C23FBF"/>
    <w:rsid w:val="00C330FD"/>
    <w:rsid w:val="00C33595"/>
    <w:rsid w:val="00C364AC"/>
    <w:rsid w:val="00C5450D"/>
    <w:rsid w:val="00C601C2"/>
    <w:rsid w:val="00C62F92"/>
    <w:rsid w:val="00C857DA"/>
    <w:rsid w:val="00C86F2E"/>
    <w:rsid w:val="00C91553"/>
    <w:rsid w:val="00CB1DB8"/>
    <w:rsid w:val="00CB6D5E"/>
    <w:rsid w:val="00CC1A70"/>
    <w:rsid w:val="00CE193C"/>
    <w:rsid w:val="00CE4850"/>
    <w:rsid w:val="00CE4DD9"/>
    <w:rsid w:val="00D166E4"/>
    <w:rsid w:val="00D569DE"/>
    <w:rsid w:val="00D7447E"/>
    <w:rsid w:val="00D86302"/>
    <w:rsid w:val="00D87BD2"/>
    <w:rsid w:val="00D90EDA"/>
    <w:rsid w:val="00D92F7E"/>
    <w:rsid w:val="00DA3E1D"/>
    <w:rsid w:val="00DB5A6C"/>
    <w:rsid w:val="00DC1FD3"/>
    <w:rsid w:val="00DC39B1"/>
    <w:rsid w:val="00DC4B88"/>
    <w:rsid w:val="00DD232F"/>
    <w:rsid w:val="00DD5FC9"/>
    <w:rsid w:val="00DE3077"/>
    <w:rsid w:val="00E1262D"/>
    <w:rsid w:val="00E305CB"/>
    <w:rsid w:val="00E36CB5"/>
    <w:rsid w:val="00E37189"/>
    <w:rsid w:val="00E577A0"/>
    <w:rsid w:val="00E6762C"/>
    <w:rsid w:val="00E73F97"/>
    <w:rsid w:val="00E807D0"/>
    <w:rsid w:val="00E84B87"/>
    <w:rsid w:val="00E91888"/>
    <w:rsid w:val="00E9713F"/>
    <w:rsid w:val="00EA6CDA"/>
    <w:rsid w:val="00ED37A1"/>
    <w:rsid w:val="00EE0D2F"/>
    <w:rsid w:val="00EE6039"/>
    <w:rsid w:val="00EE733B"/>
    <w:rsid w:val="00F07091"/>
    <w:rsid w:val="00F10F79"/>
    <w:rsid w:val="00F537D6"/>
    <w:rsid w:val="00F82B0B"/>
    <w:rsid w:val="00FB4D29"/>
    <w:rsid w:val="00FB5B03"/>
    <w:rsid w:val="00FE550E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rsid w:val="00916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729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729B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17324"/>
    <w:pPr>
      <w:jc w:val="center"/>
    </w:pPr>
    <w:rPr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917324"/>
    <w:rPr>
      <w:sz w:val="28"/>
      <w:szCs w:val="24"/>
      <w:lang w:eastAsia="ar-SA"/>
    </w:rPr>
  </w:style>
  <w:style w:type="paragraph" w:customStyle="1" w:styleId="Default">
    <w:name w:val="Default"/>
    <w:rsid w:val="00BC7E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07091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461D9"/>
  </w:style>
  <w:style w:type="paragraph" w:styleId="ad">
    <w:name w:val="footnote text"/>
    <w:basedOn w:val="a"/>
    <w:link w:val="ae"/>
    <w:uiPriority w:val="99"/>
    <w:semiHidden/>
    <w:unhideWhenUsed/>
    <w:rsid w:val="000461D9"/>
  </w:style>
  <w:style w:type="character" w:customStyle="1" w:styleId="ae">
    <w:name w:val="Текст сноски Знак"/>
    <w:basedOn w:val="a0"/>
    <w:link w:val="ad"/>
    <w:uiPriority w:val="99"/>
    <w:semiHidden/>
    <w:rsid w:val="000461D9"/>
  </w:style>
  <w:style w:type="character" w:styleId="af">
    <w:name w:val="footnote reference"/>
    <w:uiPriority w:val="99"/>
    <w:semiHidden/>
    <w:unhideWhenUsed/>
    <w:rsid w:val="000461D9"/>
    <w:rPr>
      <w:vertAlign w:val="superscript"/>
    </w:rPr>
  </w:style>
  <w:style w:type="character" w:customStyle="1" w:styleId="a7">
    <w:name w:val="Верхний колонтитул Знак"/>
    <w:link w:val="a6"/>
    <w:uiPriority w:val="99"/>
    <w:rsid w:val="000461D9"/>
  </w:style>
  <w:style w:type="character" w:customStyle="1" w:styleId="a4">
    <w:name w:val="Нижний колонтитул Знак"/>
    <w:link w:val="a3"/>
    <w:uiPriority w:val="99"/>
    <w:rsid w:val="000461D9"/>
  </w:style>
  <w:style w:type="numbering" w:customStyle="1" w:styleId="110">
    <w:name w:val="Нет списка11"/>
    <w:next w:val="a2"/>
    <w:uiPriority w:val="99"/>
    <w:semiHidden/>
    <w:unhideWhenUsed/>
    <w:rsid w:val="000461D9"/>
  </w:style>
  <w:style w:type="character" w:styleId="af0">
    <w:name w:val="Hyperlink"/>
    <w:uiPriority w:val="99"/>
    <w:semiHidden/>
    <w:unhideWhenUsed/>
    <w:rsid w:val="000461D9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461D9"/>
    <w:rPr>
      <w:color w:val="800080"/>
      <w:u w:val="single"/>
    </w:rPr>
  </w:style>
  <w:style w:type="paragraph" w:customStyle="1" w:styleId="xl131">
    <w:name w:val="xl131"/>
    <w:basedOn w:val="a"/>
    <w:rsid w:val="0004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04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04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461D9"/>
    <w:rPr>
      <w:b/>
      <w:spacing w:val="20"/>
      <w:sz w:val="24"/>
    </w:rPr>
  </w:style>
  <w:style w:type="character" w:customStyle="1" w:styleId="20">
    <w:name w:val="Заголовок 2 Знак"/>
    <w:link w:val="2"/>
    <w:rsid w:val="000461D9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80"/>
      <w:jc w:val="center"/>
      <w:outlineLvl w:val="0"/>
    </w:pPr>
    <w:rPr>
      <w:b/>
      <w:spacing w:val="20"/>
      <w:sz w:val="24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6237"/>
      </w:tabs>
      <w:spacing w:before="120" w:after="120"/>
      <w:jc w:val="center"/>
      <w:outlineLvl w:val="1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customStyle="1" w:styleId="ConsNonformat">
    <w:name w:val="ConsNonformat"/>
    <w:rsid w:val="00916C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Indent"/>
    <w:basedOn w:val="a"/>
    <w:semiHidden/>
    <w:pPr>
      <w:spacing w:line="360" w:lineRule="auto"/>
      <w:ind w:firstLine="624"/>
      <w:jc w:val="both"/>
    </w:pPr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729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729B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17324"/>
    <w:pPr>
      <w:jc w:val="center"/>
    </w:pPr>
    <w:rPr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917324"/>
    <w:rPr>
      <w:sz w:val="28"/>
      <w:szCs w:val="24"/>
      <w:lang w:eastAsia="ar-SA"/>
    </w:rPr>
  </w:style>
  <w:style w:type="paragraph" w:customStyle="1" w:styleId="Default">
    <w:name w:val="Default"/>
    <w:rsid w:val="00BC7E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07091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0461D9"/>
  </w:style>
  <w:style w:type="paragraph" w:styleId="ad">
    <w:name w:val="footnote text"/>
    <w:basedOn w:val="a"/>
    <w:link w:val="ae"/>
    <w:uiPriority w:val="99"/>
    <w:semiHidden/>
    <w:unhideWhenUsed/>
    <w:rsid w:val="000461D9"/>
  </w:style>
  <w:style w:type="character" w:customStyle="1" w:styleId="ae">
    <w:name w:val="Текст сноски Знак"/>
    <w:basedOn w:val="a0"/>
    <w:link w:val="ad"/>
    <w:uiPriority w:val="99"/>
    <w:semiHidden/>
    <w:rsid w:val="000461D9"/>
  </w:style>
  <w:style w:type="character" w:styleId="af">
    <w:name w:val="footnote reference"/>
    <w:uiPriority w:val="99"/>
    <w:semiHidden/>
    <w:unhideWhenUsed/>
    <w:rsid w:val="000461D9"/>
    <w:rPr>
      <w:vertAlign w:val="superscript"/>
    </w:rPr>
  </w:style>
  <w:style w:type="character" w:customStyle="1" w:styleId="a7">
    <w:name w:val="Верхний колонтитул Знак"/>
    <w:link w:val="a6"/>
    <w:uiPriority w:val="99"/>
    <w:rsid w:val="000461D9"/>
  </w:style>
  <w:style w:type="character" w:customStyle="1" w:styleId="a4">
    <w:name w:val="Нижний колонтитул Знак"/>
    <w:link w:val="a3"/>
    <w:uiPriority w:val="99"/>
    <w:rsid w:val="000461D9"/>
  </w:style>
  <w:style w:type="numbering" w:customStyle="1" w:styleId="110">
    <w:name w:val="Нет списка11"/>
    <w:next w:val="a2"/>
    <w:uiPriority w:val="99"/>
    <w:semiHidden/>
    <w:unhideWhenUsed/>
    <w:rsid w:val="000461D9"/>
  </w:style>
  <w:style w:type="character" w:styleId="af0">
    <w:name w:val="Hyperlink"/>
    <w:uiPriority w:val="99"/>
    <w:semiHidden/>
    <w:unhideWhenUsed/>
    <w:rsid w:val="000461D9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461D9"/>
    <w:rPr>
      <w:color w:val="800080"/>
      <w:u w:val="single"/>
    </w:rPr>
  </w:style>
  <w:style w:type="paragraph" w:customStyle="1" w:styleId="xl131">
    <w:name w:val="xl131"/>
    <w:basedOn w:val="a"/>
    <w:rsid w:val="0004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04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04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461D9"/>
    <w:rPr>
      <w:b/>
      <w:spacing w:val="20"/>
      <w:sz w:val="24"/>
    </w:rPr>
  </w:style>
  <w:style w:type="character" w:customStyle="1" w:styleId="20">
    <w:name w:val="Заголовок 2 Знак"/>
    <w:link w:val="2"/>
    <w:rsid w:val="000461D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6015&amp;dst=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96;&#1072;&#1073;&#1083;&#1086;&#1085;&#1099;\&#1057;&#1083;&#1091;&#1078;_&#1076;&#1086;&#1082;\sh_poPf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343557-E514-4646-8B0C-B7AE239A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sh_poPfr</Template>
  <TotalTime>1</TotalTime>
  <Pages>8</Pages>
  <Words>37152</Words>
  <Characters>211770</Characters>
  <Application>Microsoft Office Word</Application>
  <DocSecurity>2</DocSecurity>
  <Lines>1764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ИЦПУ</Company>
  <LinksUpToDate>false</LinksUpToDate>
  <CharactersWithSpaces>248426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https://login.consultant.ru/link/?req=doc&amp;base=LAW&amp;n=436015&amp;dst=5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Шаблон Постановления ПФР</dc:subject>
  <dc:creator>Заторяева Анна Александровна</dc:creator>
  <cp:lastModifiedBy>Чистякова Марина Владимировна</cp:lastModifiedBy>
  <cp:revision>2</cp:revision>
  <cp:lastPrinted>2024-06-26T15:29:00Z</cp:lastPrinted>
  <dcterms:created xsi:type="dcterms:W3CDTF">2026-05-04T06:13:00Z</dcterms:created>
  <dcterms:modified xsi:type="dcterms:W3CDTF">2026-05-04T06:13:00Z</dcterms:modified>
</cp:coreProperties>
</file>